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0B7E9" w14:textId="660CA8D5" w:rsidR="00435616" w:rsidRDefault="00435616" w:rsidP="00435616">
      <w:pPr>
        <w:ind w:left="6804"/>
      </w:pPr>
      <w:r w:rsidRPr="00C273C6">
        <w:t xml:space="preserve">Załącznik nr </w:t>
      </w:r>
      <w:r>
        <w:t>12</w:t>
      </w:r>
      <w:r w:rsidRPr="00C273C6">
        <w:t xml:space="preserve"> do Procedury realizacji „Programu wyrównywania różnic między regionami III”</w:t>
      </w:r>
    </w:p>
    <w:p w14:paraId="1DE03B9C" w14:textId="77777777" w:rsidR="002C0317" w:rsidRDefault="002C0317" w:rsidP="002C0317">
      <w:pPr>
        <w:tabs>
          <w:tab w:val="left" w:leader="underscore" w:pos="7088"/>
          <w:tab w:val="left" w:leader="underscore" w:pos="8647"/>
        </w:tabs>
        <w:ind w:left="5103"/>
      </w:pPr>
      <w:r w:rsidRPr="00AE0129">
        <w:tab/>
      </w:r>
      <w:r w:rsidRPr="00AE0129">
        <w:tab/>
      </w:r>
    </w:p>
    <w:p w14:paraId="3E5B7EF4" w14:textId="77777777" w:rsidR="002C0317" w:rsidRPr="00AE0129" w:rsidRDefault="002C0317" w:rsidP="002C0317">
      <w:pPr>
        <w:tabs>
          <w:tab w:val="left" w:pos="7513"/>
          <w:tab w:val="left" w:leader="underscore" w:pos="8647"/>
        </w:tabs>
        <w:ind w:left="5387"/>
      </w:pPr>
      <w:r>
        <w:t>(miejscowość)</w:t>
      </w:r>
      <w:r>
        <w:tab/>
        <w:t>(data)</w:t>
      </w:r>
    </w:p>
    <w:p w14:paraId="572221B8" w14:textId="77777777" w:rsidR="002C0317" w:rsidRDefault="002C0317" w:rsidP="002C0317">
      <w:pPr>
        <w:tabs>
          <w:tab w:val="left" w:leader="underscore" w:pos="7938"/>
        </w:tabs>
        <w:ind w:left="5103"/>
        <w:rPr>
          <w:b/>
          <w:bCs/>
        </w:rPr>
      </w:pPr>
      <w:r>
        <w:rPr>
          <w:b/>
          <w:bCs/>
        </w:rPr>
        <w:t>Pani/</w:t>
      </w:r>
      <w:r w:rsidRPr="00065135">
        <w:rPr>
          <w:b/>
          <w:bCs/>
        </w:rPr>
        <w:t>Pan</w:t>
      </w:r>
      <w:r w:rsidRPr="00065135">
        <w:rPr>
          <w:b/>
          <w:bCs/>
        </w:rPr>
        <w:br/>
      </w:r>
      <w:r>
        <w:rPr>
          <w:b/>
          <w:bCs/>
        </w:rPr>
        <w:tab/>
      </w:r>
    </w:p>
    <w:p w14:paraId="537469D5" w14:textId="77777777" w:rsidR="002C0317" w:rsidRPr="00065135" w:rsidRDefault="002C0317" w:rsidP="002C0317">
      <w:pPr>
        <w:tabs>
          <w:tab w:val="left" w:leader="underscore" w:pos="7938"/>
        </w:tabs>
        <w:ind w:left="5812"/>
        <w:rPr>
          <w:b/>
          <w:bCs/>
        </w:rPr>
      </w:pPr>
      <w:r>
        <w:rPr>
          <w:b/>
          <w:bCs/>
        </w:rPr>
        <w:t>(imię, nazwisko)</w:t>
      </w:r>
    </w:p>
    <w:p w14:paraId="340CEFFD" w14:textId="77777777" w:rsidR="002C0317" w:rsidRDefault="002C0317" w:rsidP="002C0317">
      <w:pPr>
        <w:tabs>
          <w:tab w:val="left" w:leader="underscore" w:pos="7938"/>
        </w:tabs>
        <w:ind w:left="5103"/>
        <w:contextualSpacing/>
      </w:pPr>
      <w:r>
        <w:tab/>
      </w:r>
    </w:p>
    <w:p w14:paraId="6F5F8E0E" w14:textId="77777777" w:rsidR="002C0317" w:rsidRDefault="002C0317" w:rsidP="002C0317">
      <w:pPr>
        <w:tabs>
          <w:tab w:val="left" w:leader="underscore" w:pos="7938"/>
        </w:tabs>
        <w:ind w:left="6096"/>
        <w:contextualSpacing/>
      </w:pPr>
      <w:r>
        <w:t>(funkcja)</w:t>
      </w:r>
    </w:p>
    <w:p w14:paraId="3FD9A46D" w14:textId="77777777" w:rsidR="002C0317" w:rsidRDefault="002C0317" w:rsidP="002C0317">
      <w:pPr>
        <w:tabs>
          <w:tab w:val="left" w:leader="underscore" w:pos="7938"/>
        </w:tabs>
        <w:ind w:left="5103"/>
      </w:pPr>
      <w:r>
        <w:tab/>
      </w:r>
    </w:p>
    <w:p w14:paraId="1B85AE76" w14:textId="77777777" w:rsidR="002C0317" w:rsidRDefault="002C0317" w:rsidP="002C0317">
      <w:pPr>
        <w:tabs>
          <w:tab w:val="left" w:leader="underscore" w:pos="7938"/>
        </w:tabs>
        <w:ind w:left="5103"/>
      </w:pPr>
      <w:r>
        <w:tab/>
      </w:r>
    </w:p>
    <w:p w14:paraId="72829591" w14:textId="77777777" w:rsidR="002C0317" w:rsidRDefault="002C0317" w:rsidP="002C0317">
      <w:pPr>
        <w:tabs>
          <w:tab w:val="left" w:leader="underscore" w:pos="7938"/>
        </w:tabs>
        <w:ind w:left="5103"/>
      </w:pPr>
      <w:r>
        <w:tab/>
      </w:r>
    </w:p>
    <w:p w14:paraId="16B0DE6E" w14:textId="77777777" w:rsidR="002C0317" w:rsidRDefault="002C0317" w:rsidP="002C0317">
      <w:pPr>
        <w:tabs>
          <w:tab w:val="left" w:pos="7938"/>
        </w:tabs>
        <w:ind w:left="5103"/>
      </w:pPr>
      <w:r>
        <w:t>(nazwa i adres Projektodawcy)</w:t>
      </w:r>
    </w:p>
    <w:p w14:paraId="1A51D417" w14:textId="77777777" w:rsidR="002C0317" w:rsidRDefault="002C0317" w:rsidP="002C0317">
      <w:pPr>
        <w:pStyle w:val="Nagwek1"/>
        <w:tabs>
          <w:tab w:val="left" w:leader="underscore" w:pos="3686"/>
          <w:tab w:val="left" w:pos="4820"/>
          <w:tab w:val="left" w:pos="5529"/>
          <w:tab w:val="left" w:pos="5812"/>
          <w:tab w:val="left" w:leader="underscore" w:pos="8080"/>
          <w:tab w:val="left" w:leader="underscore" w:pos="8222"/>
        </w:tabs>
        <w:spacing w:before="480" w:after="360"/>
        <w:jc w:val="center"/>
      </w:pPr>
      <w:r>
        <w:t xml:space="preserve">Promesa nr </w:t>
      </w:r>
      <w:r>
        <w:tab/>
        <w:t xml:space="preserve"> </w:t>
      </w:r>
    </w:p>
    <w:p w14:paraId="50423DB0" w14:textId="6142B680" w:rsidR="002C0317" w:rsidRDefault="002C0317" w:rsidP="002C0317">
      <w:pPr>
        <w:pStyle w:val="Akapitzlist"/>
        <w:numPr>
          <w:ilvl w:val="0"/>
          <w:numId w:val="21"/>
        </w:numPr>
        <w:tabs>
          <w:tab w:val="left" w:leader="underscore" w:pos="3119"/>
          <w:tab w:val="left" w:leader="underscore" w:pos="8505"/>
        </w:tabs>
        <w:ind w:left="425" w:hanging="425"/>
        <w:rPr>
          <w:rFonts w:asciiTheme="minorHAnsi" w:hAnsiTheme="minorHAnsi" w:cstheme="minorHAnsi"/>
        </w:rPr>
      </w:pPr>
      <w:r w:rsidRPr="008C38E4">
        <w:rPr>
          <w:rFonts w:asciiTheme="minorHAnsi" w:hAnsiTheme="minorHAnsi" w:cstheme="minorHAnsi"/>
        </w:rPr>
        <w:t>Uprzejmie informuję, że decyzją Pełnomocników Zarządu Państwowego Funduszu Rehabilitacji Osób Niepełnosprawnych, Państwa wniosek nr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  <w:t xml:space="preserve"> z dnia</w:t>
      </w:r>
      <w:r>
        <w:rPr>
          <w:rFonts w:asciiTheme="minorHAnsi" w:hAnsiTheme="minorHAnsi" w:cstheme="minorHAnsi"/>
        </w:rPr>
        <w:tab/>
        <w:t xml:space="preserve">o dofinansowanie projektu </w:t>
      </w:r>
      <w:r>
        <w:rPr>
          <w:rFonts w:asciiTheme="minorHAnsi" w:hAnsiTheme="minorHAnsi" w:cstheme="minorHAnsi"/>
        </w:rPr>
        <w:tab/>
      </w:r>
    </w:p>
    <w:p w14:paraId="18455FC8" w14:textId="77777777" w:rsidR="002C0317" w:rsidRDefault="002C0317" w:rsidP="002C0317">
      <w:pPr>
        <w:pStyle w:val="Akapitzlist"/>
        <w:tabs>
          <w:tab w:val="left" w:leader="underscore" w:pos="8505"/>
        </w:tabs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8784323" w14:textId="77777777" w:rsidR="002C0317" w:rsidRDefault="002C0317" w:rsidP="002C0317">
      <w:pPr>
        <w:pStyle w:val="Akapitzlist"/>
        <w:tabs>
          <w:tab w:val="left" w:leader="underscore" w:pos="8505"/>
        </w:tabs>
        <w:ind w:left="283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projektu)</w:t>
      </w:r>
    </w:p>
    <w:p w14:paraId="4769BA6C" w14:textId="2327F2A7" w:rsidR="002C0317" w:rsidRDefault="002C0317" w:rsidP="002C0317">
      <w:pPr>
        <w:pStyle w:val="Akapitzlist"/>
        <w:tabs>
          <w:tab w:val="left" w:leader="underscore" w:pos="8505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Złożony w ramach obszaru A „Programu wyrównywania różnic między regionami III”</w:t>
      </w:r>
    </w:p>
    <w:p w14:paraId="0824E18C" w14:textId="77777777" w:rsidR="002C0317" w:rsidRDefault="002C0317" w:rsidP="002C0317">
      <w:pPr>
        <w:pStyle w:val="Akapitzlist"/>
        <w:widowControl w:val="0"/>
        <w:tabs>
          <w:tab w:val="left" w:leader="underscore" w:pos="8505"/>
        </w:tabs>
        <w:ind w:left="42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wstępnie otrzymał dofinansowanie ze środków PFRON do kwoty </w:t>
      </w:r>
      <w:r>
        <w:rPr>
          <w:rFonts w:asciiTheme="minorHAnsi" w:hAnsiTheme="minorHAnsi" w:cstheme="minorHAnsi"/>
        </w:rPr>
        <w:tab/>
        <w:t xml:space="preserve"> (słownie złotych</w:t>
      </w:r>
      <w:r>
        <w:rPr>
          <w:rFonts w:asciiTheme="minorHAnsi" w:hAnsiTheme="minorHAnsi" w:cstheme="minorHAnsi"/>
        </w:rPr>
        <w:tab/>
        <w:t xml:space="preserve">). </w:t>
      </w:r>
    </w:p>
    <w:p w14:paraId="68773108" w14:textId="65C91D4F" w:rsidR="002C0317" w:rsidRPr="002C0317" w:rsidRDefault="002C0317" w:rsidP="002C0317">
      <w:pPr>
        <w:pStyle w:val="Akapitzlist"/>
        <w:widowControl w:val="0"/>
        <w:numPr>
          <w:ilvl w:val="0"/>
          <w:numId w:val="21"/>
        </w:numPr>
        <w:tabs>
          <w:tab w:val="left" w:leader="underscore" w:pos="8505"/>
        </w:tabs>
        <w:contextualSpacing w:val="0"/>
        <w:rPr>
          <w:rFonts w:asciiTheme="minorHAnsi" w:hAnsiTheme="minorHAnsi" w:cstheme="minorHAnsi"/>
        </w:rPr>
      </w:pPr>
      <w:r w:rsidRPr="002C0317">
        <w:rPr>
          <w:rFonts w:asciiTheme="minorHAnsi" w:hAnsiTheme="minorHAnsi" w:cstheme="minorHAnsi"/>
        </w:rPr>
        <w:t>Rzeczywistą wysokość przyznanego dofinansowania, sposób przekazania środków oraz termin i sposób ich rozliczenia określi umowa podpisana między Funduszem a</w:t>
      </w:r>
      <w:r>
        <w:rPr>
          <w:rFonts w:asciiTheme="minorHAnsi" w:hAnsiTheme="minorHAnsi" w:cstheme="minorHAnsi"/>
        </w:rPr>
        <w:t> </w:t>
      </w:r>
      <w:r w:rsidRPr="002C0317">
        <w:rPr>
          <w:rFonts w:asciiTheme="minorHAnsi" w:hAnsiTheme="minorHAnsi" w:cstheme="minorHAnsi"/>
        </w:rPr>
        <w:t>Projektodawcą do której zawarcia dojdzie po spełnieniu przez Projektodawcę następujących warunków:</w:t>
      </w:r>
    </w:p>
    <w:p w14:paraId="3FA0F7A4" w14:textId="49405F38" w:rsidR="002C0317" w:rsidRDefault="002C0317" w:rsidP="002C0317">
      <w:pPr>
        <w:pStyle w:val="Akapitzlist"/>
        <w:widowControl w:val="0"/>
        <w:numPr>
          <w:ilvl w:val="1"/>
          <w:numId w:val="21"/>
        </w:numPr>
        <w:tabs>
          <w:tab w:val="left" w:leader="underscore" w:pos="6663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Przedstawieniu w Oddziale </w:t>
      </w:r>
      <w:r>
        <w:rPr>
          <w:rFonts w:asciiTheme="minorHAnsi" w:hAnsiTheme="minorHAnsi" w:cstheme="minorHAnsi"/>
        </w:rPr>
        <w:tab/>
        <w:t xml:space="preserve"> PFRON z siedzibą w </w:t>
      </w:r>
      <w:r>
        <w:rPr>
          <w:rFonts w:asciiTheme="minorHAnsi" w:hAnsiTheme="minorHAnsi" w:cstheme="minorHAnsi"/>
        </w:rPr>
        <w:tab/>
        <w:t xml:space="preserve"> w terminie do dwóch miesięcy od daty wydania niniejszej promesy potwierdzenia złożenia wniosku </w:t>
      </w:r>
      <w:r w:rsidR="00F27669">
        <w:rPr>
          <w:rFonts w:asciiTheme="minorHAnsi" w:hAnsiTheme="minorHAnsi" w:cstheme="minorHAnsi"/>
        </w:rPr>
        <w:t>o udzielenie przez BGK albo Pośrednika Finansowego BGK pożyczki w ramach Funduszu Dostępności dotyczącego</w:t>
      </w:r>
      <w:r>
        <w:rPr>
          <w:rFonts w:asciiTheme="minorHAnsi" w:hAnsiTheme="minorHAnsi" w:cstheme="minorHAnsi"/>
        </w:rPr>
        <w:t xml:space="preserve"> projektu o którym mowa w punkcie 1;</w:t>
      </w:r>
    </w:p>
    <w:p w14:paraId="1D493276" w14:textId="69F34A2C" w:rsidR="002C0317" w:rsidRDefault="002C0317" w:rsidP="002C0317">
      <w:pPr>
        <w:pStyle w:val="Akapitzlist"/>
        <w:widowControl w:val="0"/>
        <w:numPr>
          <w:ilvl w:val="1"/>
          <w:numId w:val="21"/>
        </w:numPr>
        <w:tabs>
          <w:tab w:val="left" w:leader="underscore" w:pos="6663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Pisemnym poinformowaniu Oddziału PFRON o </w:t>
      </w:r>
      <w:r w:rsidR="00F27669">
        <w:rPr>
          <w:rFonts w:asciiTheme="minorHAnsi" w:hAnsiTheme="minorHAnsi" w:cstheme="minorHAnsi"/>
        </w:rPr>
        <w:t xml:space="preserve">weryfikacji </w:t>
      </w:r>
      <w:r w:rsidR="00F27669" w:rsidRPr="00F27669">
        <w:rPr>
          <w:rFonts w:asciiTheme="minorHAnsi" w:hAnsiTheme="minorHAnsi" w:cstheme="minorHAnsi"/>
        </w:rPr>
        <w:t>złożonego do BGK albo Pośrednika Finansowego BGK wniosku oraz przedstawienia kopii decyzji BGK albo Pośrednika Finansowego BGK o przyznanej pożyczce</w:t>
      </w:r>
      <w:r w:rsidR="00F276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terminie 5 dni roboczych od daty </w:t>
      </w:r>
      <w:r w:rsidR="00F27669">
        <w:rPr>
          <w:rFonts w:asciiTheme="minorHAnsi" w:hAnsiTheme="minorHAnsi" w:cstheme="minorHAnsi"/>
        </w:rPr>
        <w:t>otrzymania decyzji o jej przyznaniu</w:t>
      </w:r>
      <w:r>
        <w:rPr>
          <w:rFonts w:asciiTheme="minorHAnsi" w:hAnsiTheme="minorHAnsi" w:cstheme="minorHAnsi"/>
        </w:rPr>
        <w:t>;</w:t>
      </w:r>
    </w:p>
    <w:p w14:paraId="1C219137" w14:textId="0EC488FA" w:rsidR="002C0317" w:rsidRDefault="002C0317" w:rsidP="002C0317">
      <w:pPr>
        <w:pStyle w:val="Akapitzlist"/>
        <w:widowControl w:val="0"/>
        <w:numPr>
          <w:ilvl w:val="1"/>
          <w:numId w:val="21"/>
        </w:numPr>
        <w:tabs>
          <w:tab w:val="left" w:leader="underscore" w:pos="6663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Przedstawieniu w Oddziale PFRON umowy zawartej z </w:t>
      </w:r>
      <w:r w:rsidR="00F27669" w:rsidRPr="00F27669">
        <w:rPr>
          <w:rFonts w:asciiTheme="minorHAnsi" w:hAnsiTheme="minorHAnsi" w:cstheme="minorHAnsi"/>
        </w:rPr>
        <w:t>BGK albo Pośrednikiem Finansowym BGK w ramach Instrumentu pożyczkowego na zapewnienie dostępności budynków, dotyczącej inwestycji opisanej w projekcie, o którym mowa w ust.1, w terminie do siedmiu dni od daty jej podpisania nie później jednak niż do 6 miesięcy od daty wydania niniejszej promesy</w:t>
      </w:r>
      <w:r>
        <w:rPr>
          <w:rFonts w:asciiTheme="minorHAnsi" w:hAnsiTheme="minorHAnsi" w:cstheme="minorHAnsi"/>
        </w:rPr>
        <w:t>.</w:t>
      </w:r>
    </w:p>
    <w:p w14:paraId="4ECCB53C" w14:textId="77777777" w:rsidR="002C0317" w:rsidRDefault="002C0317" w:rsidP="002C0317">
      <w:pPr>
        <w:pStyle w:val="Akapitzlist"/>
        <w:widowControl w:val="0"/>
        <w:numPr>
          <w:ilvl w:val="0"/>
          <w:numId w:val="21"/>
        </w:numPr>
        <w:tabs>
          <w:tab w:val="left" w:leader="underscore" w:pos="6663"/>
          <w:tab w:val="left" w:leader="underscore" w:pos="8505"/>
        </w:tabs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spełnienie któregokolwiek z warunków o których mowa w punkcie 2 będzie oznaczało brak możliwości zawarcia umowy z PFRON i cofnięcie przyznanego wstępnie dofinansowania. </w:t>
      </w:r>
    </w:p>
    <w:p w14:paraId="1E5198DD" w14:textId="77777777" w:rsidR="002C0317" w:rsidRPr="0006170D" w:rsidRDefault="002C0317" w:rsidP="002C0317">
      <w:pPr>
        <w:pStyle w:val="Akapitzlist"/>
        <w:widowControl w:val="0"/>
        <w:tabs>
          <w:tab w:val="left" w:leader="underscore" w:pos="6663"/>
          <w:tab w:val="left" w:leader="underscore" w:pos="8505"/>
        </w:tabs>
        <w:spacing w:before="360"/>
        <w:ind w:left="581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poważaniem</w:t>
      </w:r>
    </w:p>
    <w:p w14:paraId="3B621680" w14:textId="77777777" w:rsidR="002C0317" w:rsidRPr="00065135" w:rsidRDefault="002C0317" w:rsidP="002C0317">
      <w:pPr>
        <w:pStyle w:val="Nagwek2"/>
        <w:spacing w:before="1800"/>
      </w:pPr>
      <w:r w:rsidRPr="00065135">
        <w:t>Treść ze stopki pisma</w:t>
      </w:r>
    </w:p>
    <w:p w14:paraId="3D05F987" w14:textId="77777777" w:rsidR="002C0317" w:rsidRPr="00065135" w:rsidRDefault="002C0317" w:rsidP="002C0317"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8" w:history="1">
        <w:r w:rsidRPr="00065135">
          <w:rPr>
            <w:rStyle w:val="Hipercze"/>
            <w:color w:val="auto"/>
          </w:rPr>
          <w:t>www.pfron.org.pl</w:t>
        </w:r>
      </w:hyperlink>
    </w:p>
    <w:p w14:paraId="6B7358A9" w14:textId="5D17AF1C" w:rsidR="00357D2D" w:rsidRPr="002C0317" w:rsidRDefault="00357D2D" w:rsidP="002C0317"/>
    <w:sectPr w:rsidR="00357D2D" w:rsidRPr="002C0317" w:rsidSect="00435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ABDA" w14:textId="77777777" w:rsidR="002C0317" w:rsidRDefault="002C0317" w:rsidP="008D2F1F">
      <w:r>
        <w:separator/>
      </w:r>
    </w:p>
  </w:endnote>
  <w:endnote w:type="continuationSeparator" w:id="0">
    <w:p w14:paraId="0D572AD8" w14:textId="77777777" w:rsidR="002C0317" w:rsidRDefault="002C0317" w:rsidP="008D2F1F">
      <w:r>
        <w:continuationSeparator/>
      </w:r>
    </w:p>
  </w:endnote>
  <w:endnote w:type="continuationNotice" w:id="1">
    <w:p w14:paraId="56E6C14C" w14:textId="77777777" w:rsidR="002C0317" w:rsidRDefault="002C0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5953D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CD0F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3D6B781" wp14:editId="2F4A988C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B4CC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34F6DAE" wp14:editId="492F9F27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B59B2" w14:textId="77777777" w:rsidR="002C0317" w:rsidRDefault="002C0317" w:rsidP="008D2F1F">
      <w:r>
        <w:separator/>
      </w:r>
    </w:p>
  </w:footnote>
  <w:footnote w:type="continuationSeparator" w:id="0">
    <w:p w14:paraId="09745F62" w14:textId="77777777" w:rsidR="002C0317" w:rsidRDefault="002C0317" w:rsidP="008D2F1F">
      <w:r>
        <w:continuationSeparator/>
      </w:r>
    </w:p>
  </w:footnote>
  <w:footnote w:type="continuationNotice" w:id="1">
    <w:p w14:paraId="3E166957" w14:textId="77777777" w:rsidR="002C0317" w:rsidRDefault="002C03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F0A1D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E692C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3E31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BCAEDAD" wp14:editId="130CF63E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60EE4"/>
    <w:multiLevelType w:val="multilevel"/>
    <w:tmpl w:val="758053E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1)"/>
      <w:lvlJc w:val="left"/>
      <w:pPr>
        <w:ind w:left="851" w:hanging="426"/>
      </w:pPr>
      <w:rPr>
        <w:rFonts w:hint="default"/>
      </w:rPr>
    </w:lvl>
    <w:lvl w:ilvl="2">
      <w:start w:val="1"/>
      <w:numFmt w:val="none"/>
      <w:lvlText w:val="a)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D6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5"/>
  </w:num>
  <w:num w:numId="2" w16cid:durableId="413279930">
    <w:abstractNumId w:val="3"/>
  </w:num>
  <w:num w:numId="3" w16cid:durableId="767042470">
    <w:abstractNumId w:val="15"/>
  </w:num>
  <w:num w:numId="4" w16cid:durableId="1257329717">
    <w:abstractNumId w:val="13"/>
  </w:num>
  <w:num w:numId="5" w16cid:durableId="1786269051">
    <w:abstractNumId w:val="1"/>
  </w:num>
  <w:num w:numId="6" w16cid:durableId="507988097">
    <w:abstractNumId w:val="16"/>
  </w:num>
  <w:num w:numId="7" w16cid:durableId="1091512453">
    <w:abstractNumId w:val="8"/>
  </w:num>
  <w:num w:numId="8" w16cid:durableId="1405684767">
    <w:abstractNumId w:val="0"/>
  </w:num>
  <w:num w:numId="9" w16cid:durableId="2030452274">
    <w:abstractNumId w:val="7"/>
  </w:num>
  <w:num w:numId="10" w16cid:durableId="342558730">
    <w:abstractNumId w:val="9"/>
  </w:num>
  <w:num w:numId="11" w16cid:durableId="1491217738">
    <w:abstractNumId w:val="20"/>
  </w:num>
  <w:num w:numId="12" w16cid:durableId="1708918456">
    <w:abstractNumId w:val="19"/>
  </w:num>
  <w:num w:numId="13" w16cid:durableId="1123882351">
    <w:abstractNumId w:val="14"/>
  </w:num>
  <w:num w:numId="14" w16cid:durableId="423500874">
    <w:abstractNumId w:val="10"/>
  </w:num>
  <w:num w:numId="15" w16cid:durableId="268583385">
    <w:abstractNumId w:val="12"/>
  </w:num>
  <w:num w:numId="16" w16cid:durableId="423576566">
    <w:abstractNumId w:val="18"/>
  </w:num>
  <w:num w:numId="17" w16cid:durableId="427966436">
    <w:abstractNumId w:val="21"/>
  </w:num>
  <w:num w:numId="18" w16cid:durableId="1336496106">
    <w:abstractNumId w:val="11"/>
  </w:num>
  <w:num w:numId="19" w16cid:durableId="568925434">
    <w:abstractNumId w:val="2"/>
  </w:num>
  <w:num w:numId="20" w16cid:durableId="255476947">
    <w:abstractNumId w:val="6"/>
  </w:num>
  <w:num w:numId="21" w16cid:durableId="1727222768">
    <w:abstractNumId w:val="17"/>
  </w:num>
  <w:num w:numId="22" w16cid:durableId="505559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17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C0317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A4B5A"/>
    <w:rsid w:val="003B48DF"/>
    <w:rsid w:val="003B68DC"/>
    <w:rsid w:val="003E5F06"/>
    <w:rsid w:val="00404A1E"/>
    <w:rsid w:val="0041072C"/>
    <w:rsid w:val="004124EF"/>
    <w:rsid w:val="0043376A"/>
    <w:rsid w:val="00435616"/>
    <w:rsid w:val="00454EFE"/>
    <w:rsid w:val="004A230F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4445"/>
    <w:rsid w:val="005E09D8"/>
    <w:rsid w:val="00607611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E008B"/>
    <w:rsid w:val="007E2C1D"/>
    <w:rsid w:val="007E3988"/>
    <w:rsid w:val="007E79D2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05492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638C"/>
    <w:rsid w:val="009D0ED7"/>
    <w:rsid w:val="009E3A01"/>
    <w:rsid w:val="00A23326"/>
    <w:rsid w:val="00A24328"/>
    <w:rsid w:val="00A45B62"/>
    <w:rsid w:val="00A60B6D"/>
    <w:rsid w:val="00A94D81"/>
    <w:rsid w:val="00AA1C80"/>
    <w:rsid w:val="00AA2A49"/>
    <w:rsid w:val="00AB4ACB"/>
    <w:rsid w:val="00AC1539"/>
    <w:rsid w:val="00AC41A8"/>
    <w:rsid w:val="00AC545F"/>
    <w:rsid w:val="00AD4482"/>
    <w:rsid w:val="00AE259D"/>
    <w:rsid w:val="00B04DF2"/>
    <w:rsid w:val="00B26F75"/>
    <w:rsid w:val="00B66B2F"/>
    <w:rsid w:val="00B71470"/>
    <w:rsid w:val="00B90A5A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27669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9B731"/>
  <w15:docId w15:val="{B0B6ADE4-CC40-4F7F-BB4B-8EFA651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317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15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Promesa obszar A</dc:title>
  <dc:creator>Kłosowska Agnieszka</dc:creator>
  <cp:lastModifiedBy>Kłosowska Agnieszka</cp:lastModifiedBy>
  <cp:revision>3</cp:revision>
  <cp:lastPrinted>2018-05-09T10:06:00Z</cp:lastPrinted>
  <dcterms:created xsi:type="dcterms:W3CDTF">2024-08-27T08:09:00Z</dcterms:created>
  <dcterms:modified xsi:type="dcterms:W3CDTF">2024-09-03T11:39:00Z</dcterms:modified>
</cp:coreProperties>
</file>