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37269" w14:textId="77777777" w:rsidR="00365173" w:rsidRPr="00365173" w:rsidRDefault="00365173" w:rsidP="00365173">
      <w:pPr>
        <w:tabs>
          <w:tab w:val="left" w:leader="underscore" w:pos="3119"/>
          <w:tab w:val="left" w:leader="underscore" w:pos="5670"/>
        </w:tabs>
        <w:rPr>
          <w:color w:val="auto"/>
          <w:sz w:val="24"/>
          <w:szCs w:val="24"/>
          <w:lang w:eastAsia="pl-PL"/>
        </w:rPr>
      </w:pPr>
      <w:r w:rsidRPr="00365173">
        <w:rPr>
          <w:color w:val="auto"/>
          <w:sz w:val="24"/>
          <w:szCs w:val="24"/>
          <w:lang w:eastAsia="pl-PL"/>
        </w:rPr>
        <w:t xml:space="preserve">Data wpływu wniosku </w:t>
      </w:r>
      <w:r w:rsidRPr="00365173">
        <w:rPr>
          <w:color w:val="auto"/>
          <w:sz w:val="24"/>
          <w:szCs w:val="24"/>
          <w:lang w:eastAsia="pl-PL"/>
        </w:rPr>
        <w:tab/>
        <w:t xml:space="preserve">/PFRON: </w:t>
      </w:r>
    </w:p>
    <w:p w14:paraId="5C98EE39" w14:textId="77777777" w:rsidR="00365173" w:rsidRPr="00365173" w:rsidRDefault="00365173" w:rsidP="00365173">
      <w:pPr>
        <w:tabs>
          <w:tab w:val="left" w:leader="underscore" w:pos="2835"/>
        </w:tabs>
        <w:rPr>
          <w:color w:val="auto"/>
          <w:sz w:val="24"/>
          <w:szCs w:val="24"/>
          <w:lang w:eastAsia="pl-PL"/>
        </w:rPr>
      </w:pPr>
      <w:r w:rsidRPr="00365173">
        <w:rPr>
          <w:color w:val="auto"/>
          <w:sz w:val="24"/>
          <w:szCs w:val="24"/>
          <w:lang w:eastAsia="pl-PL"/>
        </w:rPr>
        <w:t>Nr wniosku:</w:t>
      </w:r>
      <w:r w:rsidRPr="00365173">
        <w:rPr>
          <w:color w:val="auto"/>
          <w:sz w:val="24"/>
          <w:szCs w:val="24"/>
          <w:lang w:eastAsia="pl-PL"/>
        </w:rPr>
        <w:tab/>
      </w:r>
      <w:r w:rsidRPr="00365173">
        <w:rPr>
          <w:color w:val="auto"/>
          <w:sz w:val="24"/>
          <w:szCs w:val="24"/>
          <w:lang w:eastAsia="pl-PL"/>
        </w:rPr>
        <w:br/>
      </w:r>
      <w:r w:rsidRPr="00365173">
        <w:rPr>
          <w:color w:val="auto"/>
          <w:sz w:val="24"/>
          <w:szCs w:val="24"/>
          <w:lang w:eastAsia="pl-PL"/>
        </w:rPr>
        <w:br/>
      </w:r>
    </w:p>
    <w:p w14:paraId="71F7F6DE" w14:textId="77777777" w:rsidR="00365173" w:rsidRPr="00365173" w:rsidRDefault="00365173" w:rsidP="00365173">
      <w:pPr>
        <w:tabs>
          <w:tab w:val="left" w:leader="underscore" w:pos="4111"/>
        </w:tabs>
        <w:ind w:firstLine="709"/>
        <w:jc w:val="right"/>
        <w:rPr>
          <w:color w:val="auto"/>
          <w:sz w:val="24"/>
          <w:szCs w:val="24"/>
          <w:lang w:eastAsia="pl-PL"/>
        </w:rPr>
      </w:pPr>
      <w:r w:rsidRPr="00365173">
        <w:rPr>
          <w:color w:val="auto"/>
          <w:sz w:val="24"/>
          <w:szCs w:val="24"/>
          <w:lang w:eastAsia="pl-PL"/>
        </w:rPr>
        <w:tab/>
        <w:t>(Miejscowość i data)</w:t>
      </w:r>
    </w:p>
    <w:p w14:paraId="50C68DA5" w14:textId="77777777" w:rsidR="00365173" w:rsidRPr="00365173" w:rsidRDefault="00365173" w:rsidP="00365173">
      <w:pPr>
        <w:tabs>
          <w:tab w:val="left" w:leader="underscore" w:pos="2835"/>
        </w:tabs>
        <w:jc w:val="right"/>
        <w:rPr>
          <w:color w:val="auto"/>
          <w:sz w:val="24"/>
          <w:szCs w:val="24"/>
          <w:lang w:eastAsia="pl-PL"/>
        </w:rPr>
      </w:pPr>
      <w:r w:rsidRPr="00365173">
        <w:rPr>
          <w:color w:val="auto"/>
          <w:sz w:val="24"/>
          <w:szCs w:val="24"/>
          <w:lang w:eastAsia="pl-PL"/>
        </w:rPr>
        <w:t>Oddział</w:t>
      </w:r>
      <w:r w:rsidRPr="00365173">
        <w:rPr>
          <w:color w:val="auto"/>
          <w:sz w:val="24"/>
          <w:szCs w:val="24"/>
          <w:lang w:eastAsia="pl-PL"/>
        </w:rPr>
        <w:tab/>
        <w:t xml:space="preserve"> PFRON</w:t>
      </w:r>
    </w:p>
    <w:p w14:paraId="0C9BF5CC" w14:textId="77777777" w:rsidR="00365173" w:rsidRDefault="00365173" w:rsidP="00365173">
      <w:pPr>
        <w:jc w:val="right"/>
        <w:rPr>
          <w:color w:val="auto"/>
          <w:sz w:val="22"/>
          <w:lang w:eastAsia="pl-PL"/>
        </w:rPr>
        <w:sectPr w:rsidR="00365173" w:rsidSect="0036517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18" w:right="1418" w:bottom="1418" w:left="1418" w:header="1417" w:footer="1417" w:gutter="0"/>
          <w:cols w:num="2" w:space="708"/>
          <w:titlePg/>
          <w:docGrid w:linePitch="299"/>
        </w:sectPr>
      </w:pPr>
      <w:r w:rsidRPr="00365173">
        <w:rPr>
          <w:color w:val="auto"/>
          <w:sz w:val="22"/>
          <w:lang w:eastAsia="pl-PL"/>
        </w:rPr>
        <w:t>(wpisać Oddział, do którego kierowany jest wniosek)</w:t>
      </w:r>
    </w:p>
    <w:p w14:paraId="121C586A" w14:textId="12029B12" w:rsidR="00E04612" w:rsidRPr="0064509A" w:rsidRDefault="00041296" w:rsidP="00FF5EFA">
      <w:pPr>
        <w:pStyle w:val="Nagwek1"/>
      </w:pPr>
      <w:r w:rsidRPr="0064509A">
        <w:t>W</w:t>
      </w:r>
      <w:r w:rsidR="00270EBD">
        <w:t>niosek</w:t>
      </w:r>
      <w:r w:rsidR="009B5EFD" w:rsidRPr="0064509A">
        <w:br/>
      </w:r>
      <w:r w:rsidRPr="0064509A">
        <w:t xml:space="preserve">o pomoc na zasadzie de </w:t>
      </w:r>
      <w:proofErr w:type="spellStart"/>
      <w:r w:rsidRPr="0064509A">
        <w:t>minimis</w:t>
      </w:r>
      <w:proofErr w:type="spellEnd"/>
      <w:r w:rsidRPr="0064509A">
        <w:t xml:space="preserve"> w ramach dofinansowania w wysokości do 50% oprocentowania zaciągniętych kredytów </w:t>
      </w:r>
      <w:r w:rsidR="00DF51E4" w:rsidRPr="0064509A">
        <w:t>bank</w:t>
      </w:r>
      <w:r w:rsidR="00AF0BFA" w:rsidRPr="0064509A">
        <w:t xml:space="preserve">owych i </w:t>
      </w:r>
      <w:r w:rsidR="00DF51E4" w:rsidRPr="0064509A">
        <w:t xml:space="preserve">w </w:t>
      </w:r>
      <w:r w:rsidR="00AF0BFA" w:rsidRPr="009D139E">
        <w:t xml:space="preserve">spółdzielczych </w:t>
      </w:r>
      <w:r w:rsidR="00DF51E4" w:rsidRPr="009D139E">
        <w:t>k</w:t>
      </w:r>
      <w:r w:rsidR="00DF51E4" w:rsidRPr="0064509A">
        <w:t>as</w:t>
      </w:r>
      <w:r w:rsidR="00AF0BFA" w:rsidRPr="0064509A">
        <w:t>ach</w:t>
      </w:r>
      <w:r w:rsidR="00DF51E4" w:rsidRPr="0064509A">
        <w:t xml:space="preserve"> oszczędnościowo-kredytow</w:t>
      </w:r>
      <w:r w:rsidR="00AF0BFA" w:rsidRPr="0064509A">
        <w:t>ych</w:t>
      </w:r>
      <w:r w:rsidRPr="0064509A">
        <w:t>, pod</w:t>
      </w:r>
      <w:r w:rsidR="009B5EFD" w:rsidRPr="0064509A">
        <w:t xml:space="preserve"> </w:t>
      </w:r>
      <w:r w:rsidRPr="0064509A">
        <w:t>warunkiem wykorzystania tych kredytów na cele związane z rehabilitacją zawodową</w:t>
      </w:r>
      <w:r w:rsidR="00DF51E4" w:rsidRPr="0064509A">
        <w:t xml:space="preserve"> </w:t>
      </w:r>
      <w:r w:rsidRPr="0064509A">
        <w:t>i</w:t>
      </w:r>
      <w:r w:rsidR="009B5EFD" w:rsidRPr="0064509A">
        <w:t xml:space="preserve"> </w:t>
      </w:r>
      <w:r w:rsidRPr="0064509A">
        <w:t>społeczną osób niepełnosprawnych</w:t>
      </w:r>
    </w:p>
    <w:p w14:paraId="773BC465" w14:textId="0BF76E45" w:rsidR="00E04612" w:rsidRPr="0064509A" w:rsidRDefault="00E04612" w:rsidP="00E04612">
      <w:pPr>
        <w:spacing w:after="480"/>
        <w:rPr>
          <w:rFonts w:asciiTheme="minorHAnsi" w:hAnsiTheme="minorHAnsi" w:cstheme="minorHAnsi"/>
          <w:color w:val="auto"/>
          <w:sz w:val="24"/>
          <w:szCs w:val="24"/>
        </w:rPr>
      </w:pPr>
      <w:r w:rsidRPr="0064509A">
        <w:rPr>
          <w:rFonts w:asciiTheme="minorHAnsi" w:hAnsiTheme="minorHAnsi" w:cstheme="minorHAnsi"/>
          <w:b/>
          <w:bCs/>
          <w:color w:val="auto"/>
          <w:sz w:val="24"/>
          <w:szCs w:val="24"/>
        </w:rPr>
        <w:t>Uwaga</w:t>
      </w:r>
      <w:r w:rsidRPr="0064509A">
        <w:rPr>
          <w:rFonts w:asciiTheme="minorHAnsi" w:hAnsiTheme="minorHAnsi" w:cstheme="minorHAnsi"/>
          <w:color w:val="auto"/>
          <w:sz w:val="24"/>
          <w:szCs w:val="24"/>
        </w:rPr>
        <w:t xml:space="preserve"> – dodatkowe informacje o sposobie wypełnienia wniosku są zawarte w załączniku do wzoru wniosku.</w:t>
      </w:r>
    </w:p>
    <w:p w14:paraId="011E28E2" w14:textId="4EF120BC" w:rsidR="00041296" w:rsidRPr="00365173" w:rsidRDefault="00041296" w:rsidP="00FF5EFA">
      <w:pPr>
        <w:pStyle w:val="Nagwek2"/>
      </w:pPr>
      <w:r w:rsidRPr="00365173">
        <w:t>Dane i informacje o Pracodawcy:</w:t>
      </w:r>
    </w:p>
    <w:p w14:paraId="65C279F1" w14:textId="77777777" w:rsidR="002E2DDC" w:rsidRPr="00782DB2" w:rsidRDefault="002E2DDC" w:rsidP="005E30DB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426"/>
        <w:rPr>
          <w:rFonts w:asciiTheme="minorHAnsi" w:hAnsiTheme="minorHAnsi" w:cstheme="minorHAnsi"/>
          <w:color w:val="auto"/>
          <w:sz w:val="24"/>
          <w:szCs w:val="24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</w:rPr>
        <w:t>Pełna nazwa (wpisać nazwę):</w:t>
      </w:r>
      <w:r w:rsidRPr="00782DB2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70CD0E08" w14:textId="77777777" w:rsidR="002E2DDC" w:rsidRPr="00782DB2" w:rsidRDefault="002E2DDC" w:rsidP="005E30DB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426"/>
        <w:rPr>
          <w:rFonts w:asciiTheme="minorHAnsi" w:hAnsiTheme="minorHAnsi" w:cstheme="minorHAnsi"/>
          <w:color w:val="auto"/>
          <w:sz w:val="24"/>
          <w:szCs w:val="24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</w:rPr>
        <w:t>Adres siedziby albo miejsca zamieszkania, o ile jest on tożsamy z adresem wykonywania działalności:</w:t>
      </w:r>
      <w:r w:rsidRPr="00782DB2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05A02FF0" w14:textId="77777777" w:rsidR="002E2DDC" w:rsidRPr="00782DB2" w:rsidRDefault="002E2DDC" w:rsidP="005E30DB">
      <w:pPr>
        <w:pStyle w:val="Akapitzlist"/>
        <w:numPr>
          <w:ilvl w:val="1"/>
          <w:numId w:val="9"/>
        </w:numPr>
        <w:tabs>
          <w:tab w:val="left" w:leader="underscore" w:pos="8789"/>
        </w:tabs>
        <w:ind w:left="709"/>
        <w:rPr>
          <w:rFonts w:asciiTheme="minorHAnsi" w:hAnsiTheme="minorHAnsi" w:cstheme="minorHAnsi"/>
          <w:color w:val="auto"/>
          <w:sz w:val="24"/>
          <w:szCs w:val="24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</w:rPr>
        <w:t>Województwo (wpisać województwo):</w:t>
      </w:r>
      <w:r w:rsidRPr="00782DB2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6D5BB45F" w14:textId="77777777" w:rsidR="002E2DDC" w:rsidRPr="00782DB2" w:rsidRDefault="002E2DDC" w:rsidP="005E30DB">
      <w:pPr>
        <w:pStyle w:val="Akapitzlist"/>
        <w:numPr>
          <w:ilvl w:val="1"/>
          <w:numId w:val="9"/>
        </w:numPr>
        <w:tabs>
          <w:tab w:val="left" w:leader="underscore" w:pos="8789"/>
        </w:tabs>
        <w:ind w:left="709"/>
        <w:rPr>
          <w:rFonts w:asciiTheme="minorHAnsi" w:hAnsiTheme="minorHAnsi" w:cstheme="minorHAnsi"/>
          <w:color w:val="auto"/>
          <w:sz w:val="24"/>
          <w:szCs w:val="24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</w:rPr>
        <w:t>Powiat (wpisać powiat):</w:t>
      </w:r>
      <w:r w:rsidRPr="00782DB2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72238477" w14:textId="77777777" w:rsidR="002E2DDC" w:rsidRPr="00782DB2" w:rsidRDefault="002E2DDC" w:rsidP="005E30DB">
      <w:pPr>
        <w:pStyle w:val="Akapitzlist"/>
        <w:numPr>
          <w:ilvl w:val="1"/>
          <w:numId w:val="9"/>
        </w:numPr>
        <w:tabs>
          <w:tab w:val="left" w:leader="underscore" w:pos="8789"/>
        </w:tabs>
        <w:ind w:left="709"/>
        <w:rPr>
          <w:rFonts w:asciiTheme="minorHAnsi" w:hAnsiTheme="minorHAnsi" w:cstheme="minorHAnsi"/>
          <w:color w:val="auto"/>
          <w:sz w:val="24"/>
          <w:szCs w:val="24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</w:rPr>
        <w:t>Gmina (wpisać gminę):</w:t>
      </w:r>
      <w:r w:rsidRPr="00782DB2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579DAF0F" w14:textId="77777777" w:rsidR="002E2DDC" w:rsidRPr="00782DB2" w:rsidRDefault="002E2DDC" w:rsidP="005E30DB">
      <w:pPr>
        <w:pStyle w:val="Akapitzlist"/>
        <w:numPr>
          <w:ilvl w:val="1"/>
          <w:numId w:val="9"/>
        </w:numPr>
        <w:tabs>
          <w:tab w:val="left" w:leader="underscore" w:pos="8789"/>
        </w:tabs>
        <w:ind w:left="709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</w:rPr>
        <w:t>Kod pocztowy (wpisać kod pocztowy – 5 cyfr):</w:t>
      </w:r>
      <w:r w:rsidRPr="00782DB2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5751A698" w14:textId="77777777" w:rsidR="002E2DDC" w:rsidRPr="00782DB2" w:rsidRDefault="002E2DDC" w:rsidP="005E30DB">
      <w:pPr>
        <w:pStyle w:val="Akapitzlist"/>
        <w:numPr>
          <w:ilvl w:val="1"/>
          <w:numId w:val="9"/>
        </w:numPr>
        <w:tabs>
          <w:tab w:val="left" w:leader="underscore" w:pos="8789"/>
        </w:tabs>
        <w:ind w:left="709"/>
        <w:rPr>
          <w:rFonts w:asciiTheme="minorHAnsi" w:hAnsiTheme="minorHAnsi" w:cstheme="minorHAnsi"/>
          <w:color w:val="auto"/>
          <w:sz w:val="24"/>
          <w:szCs w:val="24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</w:rPr>
        <w:t>Miejscowość (wpisać miejscowość):</w:t>
      </w:r>
      <w:r w:rsidRPr="00782DB2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7270EE61" w14:textId="77777777" w:rsidR="002E2DDC" w:rsidRPr="00782DB2" w:rsidRDefault="002E2DDC" w:rsidP="005E30DB">
      <w:pPr>
        <w:pStyle w:val="Akapitzlist"/>
        <w:numPr>
          <w:ilvl w:val="1"/>
          <w:numId w:val="9"/>
        </w:numPr>
        <w:tabs>
          <w:tab w:val="left" w:leader="underscore" w:pos="8789"/>
        </w:tabs>
        <w:ind w:left="709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</w:rPr>
        <w:t>Ulica: (wpisać ulicę):</w:t>
      </w:r>
      <w:r w:rsidRPr="00782DB2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71760548" w14:textId="77777777" w:rsidR="002E2DDC" w:rsidRPr="00782DB2" w:rsidRDefault="002E2DDC" w:rsidP="005E30DB">
      <w:pPr>
        <w:pStyle w:val="Akapitzlist"/>
        <w:numPr>
          <w:ilvl w:val="1"/>
          <w:numId w:val="9"/>
        </w:numPr>
        <w:tabs>
          <w:tab w:val="left" w:leader="underscore" w:pos="8789"/>
        </w:tabs>
        <w:ind w:left="709"/>
        <w:rPr>
          <w:rFonts w:asciiTheme="minorHAnsi" w:hAnsiTheme="minorHAnsi" w:cstheme="minorHAnsi"/>
          <w:color w:val="auto"/>
          <w:sz w:val="24"/>
          <w:szCs w:val="24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</w:rPr>
        <w:t>Numer domu (wpisać numer domu):</w:t>
      </w:r>
      <w:r w:rsidRPr="00782DB2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57B599B6" w14:textId="77777777" w:rsidR="002E2DDC" w:rsidRPr="00782DB2" w:rsidRDefault="002E2DDC" w:rsidP="005E30DB">
      <w:pPr>
        <w:pStyle w:val="Akapitzlist"/>
        <w:numPr>
          <w:ilvl w:val="1"/>
          <w:numId w:val="9"/>
        </w:numPr>
        <w:tabs>
          <w:tab w:val="left" w:leader="underscore" w:pos="8789"/>
        </w:tabs>
        <w:ind w:left="709"/>
        <w:rPr>
          <w:rFonts w:asciiTheme="minorHAnsi" w:hAnsiTheme="minorHAnsi" w:cstheme="minorHAnsi"/>
          <w:color w:val="auto"/>
          <w:sz w:val="24"/>
          <w:szCs w:val="24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</w:rPr>
        <w:t>Numer lokalu (wpisać numer lokalu, jeśli jest):</w:t>
      </w:r>
      <w:r w:rsidRPr="00782DB2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6CD6AD03" w14:textId="1201C148" w:rsidR="002E2DDC" w:rsidRPr="00782DB2" w:rsidRDefault="002E2DDC" w:rsidP="005E30DB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426"/>
        <w:rPr>
          <w:rFonts w:asciiTheme="minorHAnsi" w:hAnsiTheme="minorHAnsi" w:cstheme="minorHAnsi"/>
          <w:color w:val="auto"/>
          <w:sz w:val="24"/>
          <w:szCs w:val="24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</w:rPr>
        <w:t>Identyfikator adresu:</w:t>
      </w:r>
      <w:r w:rsidRPr="00782DB2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02B83A63" w14:textId="77777777" w:rsidR="002E2DDC" w:rsidRPr="00782DB2" w:rsidRDefault="002E2DDC" w:rsidP="005E30DB">
      <w:pPr>
        <w:pStyle w:val="Akapitzlist"/>
        <w:numPr>
          <w:ilvl w:val="0"/>
          <w:numId w:val="9"/>
        </w:numPr>
        <w:ind w:left="426"/>
        <w:rPr>
          <w:rFonts w:asciiTheme="minorHAnsi" w:hAnsiTheme="minorHAnsi" w:cstheme="minorHAnsi"/>
          <w:color w:val="auto"/>
          <w:sz w:val="24"/>
          <w:szCs w:val="24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</w:rPr>
        <w:t>Adres do korespondencji, jeżeli inny niż powyżej:</w:t>
      </w:r>
    </w:p>
    <w:p w14:paraId="70A4A9D3" w14:textId="77777777" w:rsidR="002E2DDC" w:rsidRPr="00782DB2" w:rsidRDefault="002E2DDC" w:rsidP="005E30DB">
      <w:pPr>
        <w:pStyle w:val="Akapitzlist"/>
        <w:numPr>
          <w:ilvl w:val="1"/>
          <w:numId w:val="9"/>
        </w:numPr>
        <w:tabs>
          <w:tab w:val="left" w:leader="underscore" w:pos="8789"/>
        </w:tabs>
        <w:ind w:left="709"/>
        <w:rPr>
          <w:rFonts w:asciiTheme="minorHAnsi" w:hAnsiTheme="minorHAnsi" w:cstheme="minorHAnsi"/>
          <w:color w:val="auto"/>
          <w:sz w:val="24"/>
          <w:szCs w:val="24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</w:rPr>
        <w:t>Kod pocztowy (wpisać kod pocztowy – 5 cyfr):</w:t>
      </w:r>
      <w:r w:rsidRPr="00782DB2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7813F6E4" w14:textId="77777777" w:rsidR="002E2DDC" w:rsidRPr="00782DB2" w:rsidRDefault="002E2DDC" w:rsidP="005E30DB">
      <w:pPr>
        <w:pStyle w:val="Akapitzlist"/>
        <w:numPr>
          <w:ilvl w:val="1"/>
          <w:numId w:val="9"/>
        </w:numPr>
        <w:tabs>
          <w:tab w:val="left" w:leader="underscore" w:pos="8789"/>
        </w:tabs>
        <w:ind w:left="709"/>
        <w:rPr>
          <w:rFonts w:asciiTheme="minorHAnsi" w:hAnsiTheme="minorHAnsi" w:cstheme="minorHAnsi"/>
          <w:color w:val="auto"/>
          <w:sz w:val="24"/>
          <w:szCs w:val="24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</w:rPr>
        <w:t>Miejscowość (wpisać miejscowość):</w:t>
      </w:r>
      <w:r w:rsidRPr="00782DB2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30F387AF" w14:textId="77777777" w:rsidR="002E2DDC" w:rsidRPr="00782DB2" w:rsidRDefault="002E2DDC" w:rsidP="005E30DB">
      <w:pPr>
        <w:pStyle w:val="Akapitzlist"/>
        <w:numPr>
          <w:ilvl w:val="1"/>
          <w:numId w:val="9"/>
        </w:numPr>
        <w:tabs>
          <w:tab w:val="left" w:leader="underscore" w:pos="8789"/>
        </w:tabs>
        <w:ind w:left="709"/>
        <w:rPr>
          <w:rFonts w:asciiTheme="minorHAnsi" w:hAnsiTheme="minorHAnsi" w:cstheme="minorHAnsi"/>
          <w:color w:val="auto"/>
          <w:sz w:val="24"/>
          <w:szCs w:val="24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</w:rPr>
        <w:t>Ulica (wpisać ulicę):</w:t>
      </w:r>
      <w:r w:rsidRPr="00782DB2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09A90BFC" w14:textId="77777777" w:rsidR="002E2DDC" w:rsidRPr="00782DB2" w:rsidRDefault="002E2DDC" w:rsidP="005E30DB">
      <w:pPr>
        <w:pStyle w:val="Akapitzlist"/>
        <w:numPr>
          <w:ilvl w:val="1"/>
          <w:numId w:val="9"/>
        </w:numPr>
        <w:tabs>
          <w:tab w:val="left" w:leader="underscore" w:pos="8789"/>
        </w:tabs>
        <w:ind w:left="709"/>
        <w:rPr>
          <w:rFonts w:asciiTheme="minorHAnsi" w:hAnsiTheme="minorHAnsi" w:cstheme="minorHAnsi"/>
          <w:color w:val="auto"/>
          <w:sz w:val="24"/>
          <w:szCs w:val="24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</w:rPr>
        <w:lastRenderedPageBreak/>
        <w:t>Numer domu (wpisać numer domu):</w:t>
      </w:r>
      <w:r w:rsidRPr="00782DB2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353D79FF" w14:textId="77777777" w:rsidR="002E2DDC" w:rsidRPr="00782DB2" w:rsidRDefault="002E2DDC" w:rsidP="005E30DB">
      <w:pPr>
        <w:pStyle w:val="Akapitzlist"/>
        <w:numPr>
          <w:ilvl w:val="1"/>
          <w:numId w:val="9"/>
        </w:numPr>
        <w:tabs>
          <w:tab w:val="left" w:leader="underscore" w:pos="8789"/>
        </w:tabs>
        <w:ind w:left="709"/>
        <w:rPr>
          <w:rFonts w:asciiTheme="minorHAnsi" w:hAnsiTheme="minorHAnsi" w:cstheme="minorHAnsi"/>
          <w:color w:val="auto"/>
          <w:sz w:val="24"/>
          <w:szCs w:val="24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</w:rPr>
        <w:t>Numer lokalu (wpisać numer lokalu, jeśli jest):</w:t>
      </w:r>
      <w:r w:rsidRPr="00782DB2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127DEF00" w14:textId="77777777" w:rsidR="002E2DDC" w:rsidRPr="00782DB2" w:rsidRDefault="002E2DDC" w:rsidP="00FF5D58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42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</w:rPr>
        <w:t>Imię i nazwisko upoważnionej osoby do reprezentowania pracodawcy w sprawie (wpisać dane osoby upoważnionej):</w:t>
      </w:r>
      <w:r w:rsidRPr="00782DB2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044691CB" w14:textId="31816749" w:rsidR="002E2DDC" w:rsidRPr="00782DB2" w:rsidRDefault="002E2DDC" w:rsidP="00FF5D58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42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</w:rPr>
        <w:t>Numer telefonu (wpisać numer):</w:t>
      </w:r>
      <w:r w:rsidRPr="00782DB2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2253D477" w14:textId="77777777" w:rsidR="002E2DDC" w:rsidRPr="00782DB2" w:rsidRDefault="002E2DDC" w:rsidP="00FF5D58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42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</w:rPr>
        <w:t>Adres poczty elektronicznej (wpisać adres):</w:t>
      </w:r>
      <w:r w:rsidRPr="00782DB2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050AAA28" w14:textId="77777777" w:rsidR="002E2DDC" w:rsidRPr="00782DB2" w:rsidRDefault="002E2DDC" w:rsidP="00FF5D58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42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</w:rPr>
        <w:t>NIP (wpisać NIP - 10 cyfr):</w:t>
      </w:r>
      <w:r w:rsidRPr="00782DB2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052E7A9B" w14:textId="77777777" w:rsidR="002E2DDC" w:rsidRPr="00782DB2" w:rsidRDefault="002E2DDC" w:rsidP="00FF5D58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42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</w:rPr>
        <w:t>REGON (wpisać REGON – 9 cyfr):</w:t>
      </w:r>
      <w:r w:rsidRPr="00782DB2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63223704" w14:textId="77777777" w:rsidR="002E2DDC" w:rsidRPr="00782DB2" w:rsidRDefault="002E2DDC" w:rsidP="00FF5D58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42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</w:rPr>
        <w:t>PKD (wpisać kod PKD – duża litera alfabetu i 4 cyfry):</w:t>
      </w:r>
      <w:r w:rsidRPr="00782DB2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32A582D3" w14:textId="056318F8" w:rsidR="002E2DDC" w:rsidRPr="00782DB2" w:rsidRDefault="002E2DDC" w:rsidP="00FF5D58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42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Hlk148101517"/>
      <w:r w:rsidRPr="00782DB2">
        <w:rPr>
          <w:rFonts w:asciiTheme="minorHAnsi" w:hAnsiTheme="minorHAnsi" w:cstheme="minorHAnsi"/>
          <w:color w:val="auto"/>
          <w:sz w:val="24"/>
          <w:szCs w:val="24"/>
        </w:rPr>
        <w:t xml:space="preserve">Nazwa banku i numer rachunku bankowego </w:t>
      </w:r>
      <w:r w:rsidR="00BE08E6" w:rsidRPr="00782DB2">
        <w:rPr>
          <w:rFonts w:asciiTheme="minorHAnsi" w:hAnsiTheme="minorHAnsi" w:cstheme="minorHAnsi"/>
          <w:color w:val="auto"/>
          <w:sz w:val="24"/>
          <w:szCs w:val="24"/>
        </w:rPr>
        <w:t>lub nazwa kasy oszczędnościowo</w:t>
      </w:r>
      <w:r w:rsidR="001E5A80" w:rsidRPr="00782DB2">
        <w:rPr>
          <w:rFonts w:asciiTheme="minorHAnsi" w:hAnsiTheme="minorHAnsi" w:cstheme="minorHAnsi"/>
          <w:color w:val="auto"/>
          <w:sz w:val="24"/>
          <w:szCs w:val="24"/>
        </w:rPr>
        <w:t>-</w:t>
      </w:r>
      <w:r w:rsidR="00BE08E6" w:rsidRPr="00782DB2">
        <w:rPr>
          <w:rFonts w:asciiTheme="minorHAnsi" w:hAnsiTheme="minorHAnsi" w:cstheme="minorHAnsi"/>
          <w:color w:val="auto"/>
          <w:sz w:val="24"/>
          <w:szCs w:val="24"/>
        </w:rPr>
        <w:t xml:space="preserve"> kredytowej i numer rachunku </w:t>
      </w:r>
      <w:r w:rsidRPr="00782DB2">
        <w:rPr>
          <w:rFonts w:asciiTheme="minorHAnsi" w:hAnsiTheme="minorHAnsi" w:cstheme="minorHAnsi"/>
          <w:color w:val="auto"/>
          <w:sz w:val="24"/>
          <w:szCs w:val="24"/>
        </w:rPr>
        <w:t>(wpisać dane)</w:t>
      </w:r>
      <w:bookmarkEnd w:id="0"/>
      <w:r w:rsidRPr="00782DB2">
        <w:rPr>
          <w:rFonts w:asciiTheme="minorHAnsi" w:hAnsiTheme="minorHAnsi" w:cstheme="minorHAnsi"/>
          <w:color w:val="auto"/>
          <w:sz w:val="24"/>
          <w:szCs w:val="24"/>
        </w:rPr>
        <w:t>:</w:t>
      </w:r>
      <w:r w:rsidRPr="00782DB2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1298A17C" w14:textId="77777777" w:rsidR="002E2DDC" w:rsidRPr="00782DB2" w:rsidRDefault="002E2DDC" w:rsidP="00FF5D58">
      <w:pPr>
        <w:pStyle w:val="Akapitzlist"/>
        <w:tabs>
          <w:tab w:val="left" w:leader="underscore" w:pos="8789"/>
        </w:tabs>
        <w:ind w:left="42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0477DACE" w14:textId="0FA23807" w:rsidR="002E2DDC" w:rsidRPr="00782DB2" w:rsidRDefault="002E2DDC" w:rsidP="00FF5D58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426"/>
        <w:rPr>
          <w:rFonts w:asciiTheme="minorHAnsi" w:hAnsiTheme="minorHAnsi" w:cstheme="minorHAnsi"/>
          <w:color w:val="auto"/>
          <w:sz w:val="24"/>
          <w:szCs w:val="24"/>
        </w:rPr>
      </w:pPr>
      <w:bookmarkStart w:id="1" w:name="_Hlk148101571"/>
      <w:r w:rsidRPr="00782DB2">
        <w:rPr>
          <w:rFonts w:asciiTheme="minorHAnsi" w:hAnsiTheme="minorHAnsi" w:cstheme="minorHAnsi"/>
          <w:color w:val="auto"/>
          <w:sz w:val="24"/>
          <w:szCs w:val="24"/>
        </w:rPr>
        <w:t xml:space="preserve">Nr i data aktualnej decyzji o nadaniu </w:t>
      </w:r>
      <w:r w:rsidR="0019482C" w:rsidRPr="00782DB2">
        <w:rPr>
          <w:rFonts w:asciiTheme="minorHAnsi" w:hAnsiTheme="minorHAnsi"/>
          <w:color w:val="auto"/>
          <w:sz w:val="24"/>
          <w:lang w:eastAsia="pl-PL"/>
        </w:rPr>
        <w:t>statusu zakładu pracy chronionej /</w:t>
      </w:r>
      <w:r w:rsidR="0019482C" w:rsidRPr="00782DB2">
        <w:rPr>
          <w:rFonts w:asciiTheme="minorHAnsi" w:eastAsia="TimesNewRoman" w:hAnsiTheme="minorHAnsi" w:cstheme="minorHAnsi"/>
          <w:color w:val="auto"/>
          <w:sz w:val="24"/>
          <w:szCs w:val="24"/>
        </w:rPr>
        <w:t xml:space="preserve">statusu przedsiębiorstwa społecznego (niepotrzebne usunąć): </w:t>
      </w:r>
      <w:r w:rsidR="00FF5D58" w:rsidRPr="00782DB2">
        <w:rPr>
          <w:rFonts w:asciiTheme="minorHAnsi" w:hAnsiTheme="minorHAnsi"/>
          <w:color w:val="auto"/>
          <w:sz w:val="24"/>
          <w:lang w:eastAsia="pl-PL"/>
        </w:rPr>
        <w:t xml:space="preserve">nr </w:t>
      </w:r>
      <w:r w:rsidR="00FF5D58" w:rsidRPr="00782DB2">
        <w:rPr>
          <w:rFonts w:asciiTheme="minorHAnsi" w:hAnsiTheme="minorHAnsi"/>
          <w:color w:val="auto"/>
          <w:sz w:val="24"/>
          <w:szCs w:val="24"/>
          <w:lang w:eastAsia="pl-PL"/>
        </w:rPr>
        <w:t>_____________ (wpisać numer) z dnia ____________ (wpisać datę),</w:t>
      </w:r>
    </w:p>
    <w:bookmarkEnd w:id="1"/>
    <w:p w14:paraId="0511D2A0" w14:textId="6EC9CFDF" w:rsidR="002E2DDC" w:rsidRPr="00782DB2" w:rsidRDefault="002E2DDC" w:rsidP="00FF5D58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426"/>
        <w:rPr>
          <w:rFonts w:asciiTheme="minorHAnsi" w:hAnsiTheme="minorHAnsi" w:cstheme="minorHAnsi"/>
          <w:color w:val="auto"/>
          <w:sz w:val="24"/>
          <w:szCs w:val="24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</w:rPr>
        <w:t>Wielkość pracodawcy:</w:t>
      </w:r>
      <w:r w:rsidRPr="00782DB2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17CA0A09" w14:textId="3639090F" w:rsidR="002E2DDC" w:rsidRPr="00782DB2" w:rsidRDefault="002E2DDC" w:rsidP="005E30DB">
      <w:pPr>
        <w:pStyle w:val="Akapitzlist"/>
        <w:numPr>
          <w:ilvl w:val="0"/>
          <w:numId w:val="9"/>
        </w:numPr>
        <w:tabs>
          <w:tab w:val="left" w:leader="underscore" w:pos="8789"/>
        </w:tabs>
        <w:spacing w:after="240"/>
        <w:ind w:left="425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</w:rPr>
        <w:t>Forma prawna:</w:t>
      </w:r>
      <w:r w:rsidRPr="00782DB2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3842AB21" w14:textId="7A2B3D69" w:rsidR="00041296" w:rsidRPr="00365173" w:rsidRDefault="00041296" w:rsidP="00FF5EFA">
      <w:pPr>
        <w:pStyle w:val="Nagwek2"/>
        <w:rPr>
          <w:rStyle w:val="Nagwek3Znak"/>
          <w:b/>
          <w:bCs/>
          <w:sz w:val="32"/>
          <w:szCs w:val="32"/>
        </w:rPr>
      </w:pPr>
      <w:r w:rsidRPr="00365173">
        <w:rPr>
          <w:rStyle w:val="Nagwek3Znak"/>
          <w:b/>
          <w:bCs/>
          <w:sz w:val="32"/>
          <w:szCs w:val="32"/>
        </w:rPr>
        <w:t>Informacja o stanie zatrudnienia</w:t>
      </w:r>
      <w:r w:rsidR="00585258" w:rsidRPr="00365173">
        <w:rPr>
          <w:rStyle w:val="Nagwek3Znak"/>
          <w:b/>
          <w:bCs/>
          <w:sz w:val="32"/>
          <w:szCs w:val="32"/>
        </w:rPr>
        <w:t xml:space="preserve"> w etatach</w:t>
      </w:r>
      <w:r w:rsidRPr="00365173">
        <w:rPr>
          <w:rStyle w:val="Nagwek3Znak"/>
          <w:b/>
          <w:bCs/>
          <w:sz w:val="32"/>
          <w:szCs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5"/>
        <w:gridCol w:w="1584"/>
        <w:gridCol w:w="1584"/>
        <w:gridCol w:w="1584"/>
        <w:gridCol w:w="1313"/>
      </w:tblGrid>
      <w:tr w:rsidR="002156A0" w:rsidRPr="0064509A" w14:paraId="55AEF490" w14:textId="77777777" w:rsidTr="00242DC2">
        <w:trPr>
          <w:tblHeader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ED50A6" w14:textId="035764EC" w:rsidR="002156A0" w:rsidRPr="0064509A" w:rsidRDefault="00242DC2" w:rsidP="002156A0">
            <w:pPr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</w:pPr>
            <w:r w:rsidRPr="0064509A"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  <w:t>Zatrudnienie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053BBF0F" w14:textId="77777777" w:rsidR="002156A0" w:rsidRPr="0064509A" w:rsidRDefault="002156A0" w:rsidP="002156A0">
            <w:pPr>
              <w:tabs>
                <w:tab w:val="left" w:leader="underscore" w:pos="2268"/>
              </w:tabs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</w:pPr>
            <w:r w:rsidRPr="0064509A"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  <w:t xml:space="preserve">miesiąca </w:t>
            </w:r>
            <w:r w:rsidRPr="0064509A"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  <w:tab/>
            </w:r>
          </w:p>
          <w:p w14:paraId="601D5240" w14:textId="77777777" w:rsidR="002156A0" w:rsidRPr="0064509A" w:rsidRDefault="002156A0" w:rsidP="002156A0">
            <w:pPr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14:paraId="5FE95D1B" w14:textId="77777777" w:rsidR="002156A0" w:rsidRPr="0064509A" w:rsidRDefault="002156A0" w:rsidP="002156A0">
            <w:pPr>
              <w:tabs>
                <w:tab w:val="left" w:leader="underscore" w:pos="2268"/>
              </w:tabs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</w:pPr>
            <w:r w:rsidRPr="0064509A"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  <w:t xml:space="preserve">miesiąca </w:t>
            </w:r>
            <w:r w:rsidRPr="0064509A"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  <w:tab/>
            </w:r>
          </w:p>
          <w:p w14:paraId="16A5B851" w14:textId="77777777" w:rsidR="002156A0" w:rsidRPr="0064509A" w:rsidRDefault="002156A0" w:rsidP="002156A0">
            <w:pPr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14:paraId="6E9CB74A" w14:textId="77777777" w:rsidR="002156A0" w:rsidRPr="0064509A" w:rsidRDefault="002156A0" w:rsidP="002156A0">
            <w:pPr>
              <w:tabs>
                <w:tab w:val="left" w:leader="underscore" w:pos="2268"/>
              </w:tabs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</w:pPr>
            <w:r w:rsidRPr="0064509A"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  <w:t xml:space="preserve">miesiąca </w:t>
            </w:r>
            <w:r w:rsidRPr="0064509A"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  <w:tab/>
            </w:r>
          </w:p>
          <w:p w14:paraId="0D30971C" w14:textId="77777777" w:rsidR="002156A0" w:rsidRPr="0064509A" w:rsidRDefault="002156A0" w:rsidP="002156A0">
            <w:pPr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C21BF27" w14:textId="77777777" w:rsidR="002156A0" w:rsidRPr="0064509A" w:rsidRDefault="002156A0" w:rsidP="002156A0">
            <w:pPr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</w:pPr>
            <w:r w:rsidRPr="0064509A"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  <w:t>średnia kwartalna</w:t>
            </w:r>
          </w:p>
        </w:tc>
      </w:tr>
      <w:tr w:rsidR="002156A0" w:rsidRPr="0064509A" w14:paraId="1EEEB290" w14:textId="77777777" w:rsidTr="00673F4F">
        <w:tc>
          <w:tcPr>
            <w:tcW w:w="2999" w:type="dxa"/>
            <w:shd w:val="clear" w:color="auto" w:fill="auto"/>
            <w:vAlign w:val="center"/>
          </w:tcPr>
          <w:p w14:paraId="33E91766" w14:textId="77777777" w:rsidR="002156A0" w:rsidRPr="0064509A" w:rsidRDefault="002156A0" w:rsidP="002156A0">
            <w:pPr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</w:pPr>
            <w:r w:rsidRPr="0064509A"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  <w:t>Stan zatrudnienia ogółem: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10336ACA" w14:textId="77777777" w:rsidR="002156A0" w:rsidRPr="0064509A" w:rsidRDefault="002156A0" w:rsidP="002156A0">
            <w:pPr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14:paraId="1F948CD8" w14:textId="77777777" w:rsidR="002156A0" w:rsidRPr="0064509A" w:rsidRDefault="002156A0" w:rsidP="002156A0">
            <w:pPr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14:paraId="20EBFC8F" w14:textId="77777777" w:rsidR="002156A0" w:rsidRPr="0064509A" w:rsidRDefault="002156A0" w:rsidP="002156A0">
            <w:pPr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844B55F" w14:textId="77777777" w:rsidR="002156A0" w:rsidRPr="0064509A" w:rsidRDefault="002156A0" w:rsidP="002156A0">
            <w:pPr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</w:pPr>
          </w:p>
        </w:tc>
      </w:tr>
      <w:tr w:rsidR="002156A0" w:rsidRPr="0064509A" w14:paraId="4914A432" w14:textId="77777777" w:rsidTr="00673F4F">
        <w:tc>
          <w:tcPr>
            <w:tcW w:w="2999" w:type="dxa"/>
            <w:shd w:val="clear" w:color="auto" w:fill="auto"/>
            <w:vAlign w:val="center"/>
          </w:tcPr>
          <w:p w14:paraId="464508DE" w14:textId="563DDAFE" w:rsidR="002156A0" w:rsidRPr="0064509A" w:rsidRDefault="002156A0" w:rsidP="002156A0">
            <w:pPr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</w:pPr>
            <w:r w:rsidRPr="0064509A"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  <w:t>Stan zatrudnienia osób niepełnosprawnych w podziale na</w:t>
            </w:r>
            <w:r w:rsidR="00C62FA8" w:rsidRPr="0064509A"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  <w:t xml:space="preserve"> </w:t>
            </w:r>
            <w:r w:rsidRPr="0064509A"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  <w:t>stopnie niepełnosprawności: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6171FC38" w14:textId="77777777" w:rsidR="002156A0" w:rsidRPr="0064509A" w:rsidRDefault="002156A0" w:rsidP="002156A0">
            <w:pPr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14:paraId="6CE5ECCC" w14:textId="77777777" w:rsidR="002156A0" w:rsidRPr="0064509A" w:rsidRDefault="002156A0" w:rsidP="002156A0">
            <w:pPr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14:paraId="4BBA42FF" w14:textId="77777777" w:rsidR="002156A0" w:rsidRPr="0064509A" w:rsidRDefault="002156A0" w:rsidP="002156A0">
            <w:pPr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3A91843" w14:textId="77777777" w:rsidR="002156A0" w:rsidRPr="0064509A" w:rsidRDefault="002156A0" w:rsidP="002156A0">
            <w:pPr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</w:pPr>
          </w:p>
        </w:tc>
      </w:tr>
      <w:tr w:rsidR="002156A0" w:rsidRPr="0064509A" w14:paraId="39946328" w14:textId="77777777" w:rsidTr="00673F4F">
        <w:tc>
          <w:tcPr>
            <w:tcW w:w="2999" w:type="dxa"/>
            <w:shd w:val="clear" w:color="auto" w:fill="auto"/>
            <w:vAlign w:val="center"/>
          </w:tcPr>
          <w:p w14:paraId="37EBF48C" w14:textId="39B38F5D" w:rsidR="002156A0" w:rsidRPr="0064509A" w:rsidRDefault="002156A0" w:rsidP="002156A0">
            <w:pPr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</w:pPr>
            <w:r w:rsidRPr="0064509A"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  <w:t>lekki stopień niepełnosprawności: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7211654A" w14:textId="77777777" w:rsidR="002156A0" w:rsidRPr="0064509A" w:rsidRDefault="002156A0" w:rsidP="002156A0">
            <w:pPr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14:paraId="2067BE32" w14:textId="77777777" w:rsidR="002156A0" w:rsidRPr="0064509A" w:rsidRDefault="002156A0" w:rsidP="002156A0">
            <w:pPr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14:paraId="46F856CF" w14:textId="77777777" w:rsidR="002156A0" w:rsidRPr="0064509A" w:rsidRDefault="002156A0" w:rsidP="002156A0">
            <w:pPr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0272A73" w14:textId="77777777" w:rsidR="002156A0" w:rsidRPr="0064509A" w:rsidRDefault="002156A0" w:rsidP="002156A0">
            <w:pPr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</w:pPr>
          </w:p>
        </w:tc>
      </w:tr>
      <w:tr w:rsidR="002156A0" w:rsidRPr="0064509A" w14:paraId="4A146E55" w14:textId="77777777" w:rsidTr="00673F4F">
        <w:tc>
          <w:tcPr>
            <w:tcW w:w="2999" w:type="dxa"/>
            <w:shd w:val="clear" w:color="auto" w:fill="auto"/>
            <w:vAlign w:val="center"/>
          </w:tcPr>
          <w:p w14:paraId="0CACC628" w14:textId="404145E2" w:rsidR="002156A0" w:rsidRPr="0064509A" w:rsidRDefault="002156A0" w:rsidP="002156A0">
            <w:pPr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</w:pPr>
            <w:r w:rsidRPr="0064509A"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  <w:t>umiarkowany stopień niepełnosprawności: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5B3AB117" w14:textId="77777777" w:rsidR="002156A0" w:rsidRPr="0064509A" w:rsidRDefault="002156A0" w:rsidP="002156A0">
            <w:pPr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14:paraId="75A8A0E9" w14:textId="77777777" w:rsidR="002156A0" w:rsidRPr="0064509A" w:rsidRDefault="002156A0" w:rsidP="002156A0">
            <w:pPr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14:paraId="6131F783" w14:textId="77777777" w:rsidR="002156A0" w:rsidRPr="0064509A" w:rsidRDefault="002156A0" w:rsidP="002156A0">
            <w:pPr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4F159F2" w14:textId="77777777" w:rsidR="002156A0" w:rsidRPr="0064509A" w:rsidRDefault="002156A0" w:rsidP="002156A0">
            <w:pPr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</w:pPr>
          </w:p>
        </w:tc>
      </w:tr>
      <w:tr w:rsidR="002156A0" w:rsidRPr="0064509A" w14:paraId="118BC3FC" w14:textId="77777777" w:rsidTr="00673F4F">
        <w:tc>
          <w:tcPr>
            <w:tcW w:w="2999" w:type="dxa"/>
            <w:shd w:val="clear" w:color="auto" w:fill="auto"/>
            <w:vAlign w:val="center"/>
          </w:tcPr>
          <w:p w14:paraId="0CD98F6B" w14:textId="2322C951" w:rsidR="002156A0" w:rsidRPr="0064509A" w:rsidRDefault="002156A0" w:rsidP="002156A0">
            <w:pPr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</w:pPr>
            <w:r w:rsidRPr="0064509A"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  <w:t>znaczny stopień niepełnosprawności: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115FBBDD" w14:textId="77777777" w:rsidR="002156A0" w:rsidRPr="0064509A" w:rsidRDefault="002156A0" w:rsidP="002156A0">
            <w:pPr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14:paraId="20B6C569" w14:textId="77777777" w:rsidR="002156A0" w:rsidRPr="0064509A" w:rsidRDefault="002156A0" w:rsidP="002156A0">
            <w:pPr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14:paraId="1EC0027F" w14:textId="77777777" w:rsidR="002156A0" w:rsidRPr="0064509A" w:rsidRDefault="002156A0" w:rsidP="002156A0">
            <w:pPr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72C8233" w14:textId="77777777" w:rsidR="002156A0" w:rsidRPr="0064509A" w:rsidRDefault="002156A0" w:rsidP="002156A0">
            <w:pPr>
              <w:rPr>
                <w:rFonts w:asciiTheme="minorHAnsi" w:hAnsiTheme="minorHAnsi" w:cstheme="minorHAnsi"/>
                <w:color w:val="auto"/>
                <w:sz w:val="24"/>
                <w:szCs w:val="24"/>
                <w:lang w:eastAsia="pl-PL"/>
              </w:rPr>
            </w:pPr>
          </w:p>
        </w:tc>
      </w:tr>
    </w:tbl>
    <w:p w14:paraId="4B282AD9" w14:textId="1822AD67" w:rsidR="00041296" w:rsidRPr="0064509A" w:rsidRDefault="00041296" w:rsidP="00FF5EFA">
      <w:pPr>
        <w:pStyle w:val="Nagwek2"/>
      </w:pPr>
      <w:bookmarkStart w:id="2" w:name="_Hlk74302749"/>
      <w:r w:rsidRPr="0064509A">
        <w:t>Informacje dotyczące kredytu lub kredytów objętych wnioskiem o dofinansowanie</w:t>
      </w:r>
    </w:p>
    <w:bookmarkEnd w:id="2"/>
    <w:p w14:paraId="132E42A2" w14:textId="32856446" w:rsidR="008F35C7" w:rsidRPr="00FF5EFA" w:rsidRDefault="008F35C7" w:rsidP="00FF5EFA">
      <w:pPr>
        <w:ind w:left="426"/>
        <w:rPr>
          <w:rFonts w:asciiTheme="minorHAnsi" w:hAnsiTheme="minorHAnsi" w:cstheme="minorHAnsi"/>
          <w:b/>
          <w:bCs/>
          <w:color w:val="auto"/>
          <w:sz w:val="24"/>
          <w:szCs w:val="24"/>
          <w:lang w:eastAsia="pl-PL"/>
        </w:rPr>
      </w:pPr>
      <w:r w:rsidRPr="00FF5EFA">
        <w:rPr>
          <w:rFonts w:asciiTheme="minorHAnsi" w:hAnsiTheme="minorHAnsi" w:cstheme="minorHAnsi"/>
          <w:b/>
          <w:bCs/>
          <w:color w:val="auto"/>
          <w:sz w:val="24"/>
          <w:szCs w:val="24"/>
          <w:lang w:eastAsia="pl-PL"/>
        </w:rPr>
        <w:t>Kredyt Nr 1</w:t>
      </w:r>
    </w:p>
    <w:p w14:paraId="4264A92C" w14:textId="7DDF3DDA" w:rsidR="008F35C7" w:rsidRPr="00782DB2" w:rsidRDefault="008F35C7" w:rsidP="00B31283">
      <w:pPr>
        <w:pStyle w:val="Akapitzlist"/>
        <w:numPr>
          <w:ilvl w:val="1"/>
          <w:numId w:val="10"/>
        </w:numPr>
        <w:tabs>
          <w:tab w:val="num" w:pos="1134"/>
          <w:tab w:val="left" w:leader="underscore" w:pos="8789"/>
        </w:tabs>
        <w:ind w:left="426"/>
        <w:rPr>
          <w:rFonts w:asciiTheme="minorHAnsi" w:hAnsiTheme="minorHAnsi" w:cstheme="minorHAnsi"/>
          <w:color w:val="auto"/>
          <w:sz w:val="24"/>
          <w:szCs w:val="24"/>
          <w:lang w:eastAsia="pl-PL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lastRenderedPageBreak/>
        <w:t>Nazwa banku kredytującego</w:t>
      </w:r>
      <w:r w:rsidR="00DC348E"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 xml:space="preserve"> lub kasy oszczędnościowo-kredytowej</w:t>
      </w: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>:</w:t>
      </w:r>
      <w:r w:rsidR="006D0E91">
        <w:rPr>
          <w:rFonts w:asciiTheme="minorHAnsi" w:hAnsiTheme="minorHAnsi" w:cstheme="minorHAnsi"/>
          <w:color w:val="auto"/>
          <w:sz w:val="24"/>
          <w:szCs w:val="24"/>
          <w:lang w:eastAsia="pl-PL"/>
        </w:rPr>
        <w:t xml:space="preserve"> __</w:t>
      </w:r>
      <w:r w:rsidR="00DC348E"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>____________ _____________________________________________________________________</w:t>
      </w:r>
    </w:p>
    <w:p w14:paraId="426211AD" w14:textId="4187FB74" w:rsidR="008F35C7" w:rsidRPr="00782DB2" w:rsidRDefault="008F35C7" w:rsidP="00B31283">
      <w:pPr>
        <w:pStyle w:val="Akapitzlist"/>
        <w:numPr>
          <w:ilvl w:val="1"/>
          <w:numId w:val="10"/>
        </w:numPr>
        <w:tabs>
          <w:tab w:val="num" w:pos="1134"/>
          <w:tab w:val="left" w:leader="underscore" w:pos="8789"/>
        </w:tabs>
        <w:ind w:left="426"/>
        <w:rPr>
          <w:rFonts w:asciiTheme="minorHAnsi" w:hAnsiTheme="minorHAnsi" w:cstheme="minorHAnsi"/>
          <w:color w:val="auto"/>
          <w:sz w:val="24"/>
          <w:szCs w:val="24"/>
          <w:lang w:eastAsia="pl-PL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>Kwota zaciągniętego kredytu:</w:t>
      </w: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ab/>
      </w:r>
    </w:p>
    <w:p w14:paraId="18C67446" w14:textId="2A3040A0" w:rsidR="008F35C7" w:rsidRPr="00782DB2" w:rsidRDefault="008F35C7" w:rsidP="00B31283">
      <w:pPr>
        <w:pStyle w:val="Akapitzlist"/>
        <w:numPr>
          <w:ilvl w:val="1"/>
          <w:numId w:val="10"/>
        </w:numPr>
        <w:tabs>
          <w:tab w:val="num" w:pos="1134"/>
          <w:tab w:val="left" w:leader="underscore" w:pos="8789"/>
        </w:tabs>
        <w:ind w:left="426"/>
        <w:rPr>
          <w:rFonts w:asciiTheme="minorHAnsi" w:hAnsiTheme="minorHAnsi" w:cstheme="minorHAnsi"/>
          <w:color w:val="auto"/>
          <w:sz w:val="24"/>
          <w:szCs w:val="24"/>
          <w:lang w:eastAsia="pl-PL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>Okres kredytowania:</w:t>
      </w: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ab/>
      </w:r>
    </w:p>
    <w:p w14:paraId="182C11DE" w14:textId="5B2B98CB" w:rsidR="008F35C7" w:rsidRPr="00782DB2" w:rsidRDefault="008F35C7" w:rsidP="00B31283">
      <w:pPr>
        <w:pStyle w:val="Akapitzlist"/>
        <w:numPr>
          <w:ilvl w:val="1"/>
          <w:numId w:val="10"/>
        </w:numPr>
        <w:tabs>
          <w:tab w:val="num" w:pos="1134"/>
          <w:tab w:val="left" w:leader="underscore" w:pos="8789"/>
        </w:tabs>
        <w:ind w:left="426"/>
        <w:rPr>
          <w:rFonts w:asciiTheme="minorHAnsi" w:hAnsiTheme="minorHAnsi" w:cstheme="minorHAnsi"/>
          <w:color w:val="auto"/>
          <w:sz w:val="24"/>
          <w:szCs w:val="24"/>
          <w:lang w:eastAsia="pl-PL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>Zadłu</w:t>
      </w:r>
      <w:r w:rsidR="00FE4E00"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>ż</w:t>
      </w: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 xml:space="preserve">enie z tytułu kredytu na dzień wypełniania wniosku </w:t>
      </w:r>
      <w:r w:rsidR="00FE4E00" w:rsidRPr="006D0E91">
        <w:rPr>
          <w:rFonts w:asciiTheme="minorHAnsi" w:hAnsiTheme="minorHAnsi" w:cstheme="minorHAnsi"/>
          <w:color w:val="auto"/>
          <w:sz w:val="24"/>
          <w:szCs w:val="24"/>
          <w:lang w:eastAsia="pl-PL"/>
        </w:rPr>
        <w:t>(d</w:t>
      </w:r>
      <w:r w:rsidRPr="006D0E91">
        <w:rPr>
          <w:rFonts w:asciiTheme="minorHAnsi" w:hAnsiTheme="minorHAnsi" w:cstheme="minorHAnsi"/>
          <w:color w:val="auto"/>
          <w:sz w:val="24"/>
          <w:szCs w:val="24"/>
          <w:lang w:eastAsia="pl-PL"/>
        </w:rPr>
        <w:t>otyczy kredytu spłacanego w ratach)</w:t>
      </w:r>
      <w:r w:rsidR="00FE4E00" w:rsidRPr="006D0E91">
        <w:rPr>
          <w:rFonts w:asciiTheme="minorHAnsi" w:hAnsiTheme="minorHAnsi" w:cstheme="minorHAnsi"/>
          <w:color w:val="auto"/>
          <w:sz w:val="24"/>
          <w:szCs w:val="24"/>
          <w:lang w:eastAsia="pl-PL"/>
        </w:rPr>
        <w:t>:</w:t>
      </w:r>
      <w:r w:rsidR="00FE4E00" w:rsidRPr="006D0E91">
        <w:rPr>
          <w:rFonts w:asciiTheme="minorHAnsi" w:hAnsiTheme="minorHAnsi" w:cstheme="minorHAnsi"/>
          <w:color w:val="auto"/>
          <w:sz w:val="24"/>
          <w:szCs w:val="24"/>
          <w:lang w:eastAsia="pl-PL"/>
        </w:rPr>
        <w:tab/>
      </w:r>
    </w:p>
    <w:p w14:paraId="32919CFB" w14:textId="00375F2C" w:rsidR="00FE4E00" w:rsidRPr="00782DB2" w:rsidRDefault="00FE4E00" w:rsidP="00B31283">
      <w:pPr>
        <w:pStyle w:val="Akapitzlist"/>
        <w:numPr>
          <w:ilvl w:val="1"/>
          <w:numId w:val="10"/>
        </w:numPr>
        <w:tabs>
          <w:tab w:val="num" w:pos="1134"/>
          <w:tab w:val="left" w:leader="underscore" w:pos="8789"/>
        </w:tabs>
        <w:ind w:left="426"/>
        <w:rPr>
          <w:rFonts w:asciiTheme="minorHAnsi" w:hAnsiTheme="minorHAnsi" w:cstheme="minorHAnsi"/>
          <w:color w:val="auto"/>
          <w:sz w:val="24"/>
          <w:szCs w:val="24"/>
          <w:lang w:eastAsia="pl-PL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>Kwota kredytu proponowana do obj</w:t>
      </w:r>
      <w:r w:rsidR="008E099F"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>ę</w:t>
      </w: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 xml:space="preserve">cia </w:t>
      </w:r>
      <w:r w:rsidR="00370F99"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>do</w:t>
      </w: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>finansowaniem</w:t>
      </w:r>
      <w:r w:rsidR="008E099F"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>:</w:t>
      </w:r>
      <w:r w:rsidR="008E099F"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ab/>
      </w:r>
    </w:p>
    <w:p w14:paraId="21A400D8" w14:textId="0083B3D3" w:rsidR="008E099F" w:rsidRPr="00782DB2" w:rsidRDefault="008E099F" w:rsidP="00B31283">
      <w:pPr>
        <w:pStyle w:val="Akapitzlist"/>
        <w:numPr>
          <w:ilvl w:val="1"/>
          <w:numId w:val="10"/>
        </w:numPr>
        <w:tabs>
          <w:tab w:val="num" w:pos="1134"/>
          <w:tab w:val="left" w:leader="underscore" w:pos="8789"/>
        </w:tabs>
        <w:ind w:left="426"/>
        <w:rPr>
          <w:rFonts w:asciiTheme="minorHAnsi" w:hAnsiTheme="minorHAnsi" w:cstheme="minorHAnsi"/>
          <w:color w:val="auto"/>
          <w:sz w:val="24"/>
          <w:szCs w:val="24"/>
          <w:lang w:eastAsia="pl-PL"/>
        </w:rPr>
      </w:pPr>
      <w:bookmarkStart w:id="3" w:name="_Hlk74302890"/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>Kwota wnioskowanej pomocy ogółem</w:t>
      </w:r>
      <w:r w:rsidR="00E91CCA" w:rsidRPr="00782DB2">
        <w:rPr>
          <w:rFonts w:asciiTheme="minorHAnsi" w:hAnsiTheme="minorHAnsi" w:cstheme="minorHAnsi"/>
          <w:color w:val="auto"/>
          <w:sz w:val="24"/>
          <w:szCs w:val="24"/>
        </w:rPr>
        <w:t>:</w:t>
      </w:r>
      <w:bookmarkEnd w:id="3"/>
      <w:r w:rsidR="00E91CCA" w:rsidRPr="00782DB2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06951632" w14:textId="5804A083" w:rsidR="00E35E9C" w:rsidRPr="00782DB2" w:rsidRDefault="00E91CCA" w:rsidP="00B31283">
      <w:pPr>
        <w:pStyle w:val="Akapitzlist"/>
        <w:numPr>
          <w:ilvl w:val="1"/>
          <w:numId w:val="10"/>
        </w:numPr>
        <w:tabs>
          <w:tab w:val="num" w:pos="1134"/>
          <w:tab w:val="left" w:leader="underscore" w:pos="8789"/>
        </w:tabs>
        <w:spacing w:before="120"/>
        <w:ind w:left="425" w:hanging="357"/>
        <w:rPr>
          <w:rFonts w:asciiTheme="minorHAnsi" w:hAnsiTheme="minorHAnsi" w:cstheme="minorHAnsi"/>
          <w:color w:val="auto"/>
          <w:sz w:val="24"/>
          <w:szCs w:val="24"/>
          <w:lang w:eastAsia="pl-PL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>Okres, za który zostało naliczone oprocentowanie kredytu do dofinansowania</w:t>
      </w:r>
      <w:r w:rsidRPr="00782DB2">
        <w:rPr>
          <w:rFonts w:asciiTheme="minorHAnsi" w:hAnsiTheme="minorHAnsi" w:cstheme="minorHAnsi"/>
          <w:color w:val="auto"/>
          <w:sz w:val="24"/>
          <w:szCs w:val="24"/>
        </w:rPr>
        <w:t>:</w:t>
      </w:r>
      <w:r w:rsidRPr="00782DB2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3B77B0CC" w14:textId="60DA6C07" w:rsidR="00752497" w:rsidRPr="00782DB2" w:rsidRDefault="00752497" w:rsidP="00B31283">
      <w:pPr>
        <w:pStyle w:val="pf0"/>
        <w:spacing w:line="276" w:lineRule="auto"/>
        <w:rPr>
          <w:rFonts w:asciiTheme="minorHAnsi" w:hAnsiTheme="minorHAnsi" w:cstheme="minorHAnsi"/>
        </w:rPr>
      </w:pPr>
      <w:r w:rsidRPr="00782DB2">
        <w:rPr>
          <w:rStyle w:val="cf01"/>
          <w:rFonts w:asciiTheme="minorHAnsi" w:hAnsiTheme="minorHAnsi" w:cstheme="minorHAnsi"/>
          <w:color w:val="auto"/>
          <w:sz w:val="24"/>
          <w:szCs w:val="24"/>
        </w:rPr>
        <w:t xml:space="preserve">Jeśli wniosek obejmuje wiele kredytów wypełnij informacje dla każdego kredytu oddzielnie (skopiuj zakres danych wymienionych w pkt 1). </w:t>
      </w:r>
    </w:p>
    <w:p w14:paraId="62BF116A" w14:textId="13E89C3C" w:rsidR="00370F99" w:rsidRPr="00782DB2" w:rsidRDefault="00370F99" w:rsidP="00B31283">
      <w:pPr>
        <w:tabs>
          <w:tab w:val="left" w:leader="underscore" w:pos="5954"/>
        </w:tabs>
        <w:spacing w:before="240" w:after="200"/>
        <w:jc w:val="both"/>
        <w:rPr>
          <w:rFonts w:asciiTheme="minorHAnsi" w:hAnsiTheme="minorHAnsi" w:cstheme="minorHAnsi"/>
          <w:color w:val="auto"/>
          <w:sz w:val="24"/>
          <w:szCs w:val="24"/>
          <w:lang w:eastAsia="pl-PL"/>
        </w:rPr>
      </w:pPr>
      <w:r w:rsidRPr="00782DB2">
        <w:rPr>
          <w:rStyle w:val="cf01"/>
          <w:rFonts w:asciiTheme="minorHAnsi" w:hAnsiTheme="minorHAnsi" w:cstheme="minorHAnsi"/>
          <w:color w:val="auto"/>
          <w:sz w:val="24"/>
          <w:szCs w:val="24"/>
        </w:rPr>
        <w:t>Wysokość kredytu/ów proponowanych ogółem</w:t>
      </w: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 xml:space="preserve"> </w:t>
      </w:r>
      <w:r w:rsidR="003010CC"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>________________</w:t>
      </w: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>zł</w:t>
      </w:r>
    </w:p>
    <w:p w14:paraId="5D6E3407" w14:textId="4D6AD7E8" w:rsidR="00D55D89" w:rsidRPr="00D55D89" w:rsidRDefault="00D55D89" w:rsidP="00FF5EFA">
      <w:pPr>
        <w:spacing w:before="240" w:after="120"/>
        <w:outlineLvl w:val="1"/>
        <w:rPr>
          <w:rFonts w:cstheme="minorHAnsi"/>
          <w:b/>
          <w:bCs/>
          <w:color w:val="auto"/>
          <w:sz w:val="32"/>
          <w:szCs w:val="32"/>
          <w:lang w:eastAsia="pl-PL"/>
        </w:rPr>
      </w:pPr>
      <w:r w:rsidRPr="00D55D89">
        <w:rPr>
          <w:rFonts w:cstheme="minorHAnsi"/>
          <w:b/>
          <w:bCs/>
          <w:color w:val="auto"/>
          <w:sz w:val="32"/>
          <w:szCs w:val="32"/>
          <w:lang w:eastAsia="pl-PL"/>
        </w:rPr>
        <w:t xml:space="preserve">Wnioskowana kwota </w:t>
      </w:r>
      <w:r>
        <w:rPr>
          <w:rFonts w:cstheme="minorHAnsi"/>
          <w:b/>
          <w:bCs/>
          <w:color w:val="auto"/>
          <w:sz w:val="32"/>
          <w:szCs w:val="32"/>
          <w:lang w:eastAsia="pl-PL"/>
        </w:rPr>
        <w:t>pomocy ogółem dla wszystkich kredytów</w:t>
      </w:r>
      <w:r w:rsidRPr="00D55D89">
        <w:rPr>
          <w:rFonts w:cstheme="minorHAnsi"/>
          <w:b/>
          <w:bCs/>
          <w:color w:val="auto"/>
          <w:sz w:val="32"/>
          <w:szCs w:val="32"/>
          <w:lang w:eastAsia="pl-PL"/>
        </w:rPr>
        <w:t>:</w:t>
      </w:r>
    </w:p>
    <w:p w14:paraId="67CEDA57" w14:textId="77777777" w:rsidR="00D55D89" w:rsidRPr="00D55D89" w:rsidRDefault="00D55D89" w:rsidP="00B31283">
      <w:pPr>
        <w:tabs>
          <w:tab w:val="left" w:leader="underscore" w:pos="3119"/>
        </w:tabs>
        <w:rPr>
          <w:color w:val="auto"/>
          <w:sz w:val="24"/>
          <w:szCs w:val="24"/>
          <w:lang w:eastAsia="pl-PL"/>
        </w:rPr>
      </w:pPr>
      <w:r w:rsidRPr="00D55D89">
        <w:rPr>
          <w:color w:val="auto"/>
          <w:sz w:val="24"/>
          <w:szCs w:val="24"/>
          <w:lang w:eastAsia="pl-PL"/>
        </w:rPr>
        <w:tab/>
        <w:t>zł (wpisz kwotę)</w:t>
      </w:r>
    </w:p>
    <w:p w14:paraId="68A565AC" w14:textId="77777777" w:rsidR="00EC377E" w:rsidRPr="00EC377E" w:rsidRDefault="00EC377E" w:rsidP="00FF5EFA">
      <w:pPr>
        <w:spacing w:before="240" w:after="120"/>
        <w:outlineLvl w:val="1"/>
        <w:rPr>
          <w:rFonts w:cstheme="minorHAnsi"/>
          <w:b/>
          <w:bCs/>
          <w:color w:val="auto"/>
          <w:sz w:val="32"/>
          <w:szCs w:val="32"/>
          <w:lang w:eastAsia="pl-PL"/>
        </w:rPr>
      </w:pPr>
      <w:r w:rsidRPr="00EC377E">
        <w:rPr>
          <w:rFonts w:cstheme="minorHAnsi"/>
          <w:b/>
          <w:bCs/>
          <w:color w:val="auto"/>
          <w:sz w:val="32"/>
          <w:szCs w:val="32"/>
          <w:lang w:eastAsia="pl-PL"/>
        </w:rPr>
        <w:t>Proponowane zabezpieczenie zwrotu pomocy:</w:t>
      </w:r>
    </w:p>
    <w:p w14:paraId="785C15D4" w14:textId="77777777" w:rsidR="00FF5EFA" w:rsidRDefault="00655418" w:rsidP="00FF5EFA">
      <w:pPr>
        <w:pStyle w:val="Calibri18"/>
      </w:pPr>
      <w:bookmarkStart w:id="4" w:name="_Hlk148102235"/>
      <w:r w:rsidRPr="00782DB2">
        <w:rPr>
          <w:rStyle w:val="cf01"/>
          <w:rFonts w:asciiTheme="minorHAnsi" w:hAnsiTheme="minorHAnsi" w:cstheme="minorHAnsi"/>
          <w:color w:val="auto"/>
          <w:sz w:val="24"/>
          <w:szCs w:val="24"/>
        </w:rPr>
        <w:t>hipoteka/poręczenie/przelew wierzytelności na zabezpieczenie/weksel z poręczeniem wekslowym (awal)/gwarancja bankowa/zastaw na prawach/zastaw na rzeczach/blokada rachunku bankowego/ blokada rachunku w spółdzielczej kasie oszczędnościowo-kredytowej/akt notarialny o poddaniu się egzekucji przez dłużnika</w:t>
      </w:r>
      <w:r w:rsidRPr="00782DB2">
        <w:t xml:space="preserve"> </w:t>
      </w:r>
    </w:p>
    <w:p w14:paraId="43C134AB" w14:textId="4AF0D2B7" w:rsidR="00655418" w:rsidRPr="00FF5EFA" w:rsidRDefault="00655418" w:rsidP="00FF5EFA">
      <w:pPr>
        <w:pStyle w:val="Calibri18"/>
      </w:pPr>
      <w:r w:rsidRPr="00FF5EFA">
        <w:t>(należy wybrać jedną formę)</w:t>
      </w:r>
      <w:bookmarkEnd w:id="4"/>
    </w:p>
    <w:p w14:paraId="7E8884AF" w14:textId="77777777" w:rsidR="00752497" w:rsidRPr="00782DB2" w:rsidRDefault="00752497" w:rsidP="00FF5EFA">
      <w:pPr>
        <w:pStyle w:val="Nagwek2"/>
      </w:pPr>
      <w:r w:rsidRPr="00782DB2">
        <w:t>Dane dotyczące wnioskowanej pomocy</w:t>
      </w:r>
    </w:p>
    <w:p w14:paraId="56571C64" w14:textId="77777777" w:rsidR="00752497" w:rsidRPr="00782DB2" w:rsidRDefault="00752497" w:rsidP="00B31283">
      <w:pPr>
        <w:numPr>
          <w:ilvl w:val="0"/>
          <w:numId w:val="6"/>
        </w:numPr>
        <w:spacing w:before="240" w:after="240"/>
        <w:ind w:left="357" w:hanging="357"/>
        <w:rPr>
          <w:rFonts w:asciiTheme="minorHAnsi" w:hAnsiTheme="minorHAnsi" w:cstheme="minorHAnsi"/>
          <w:color w:val="auto"/>
          <w:sz w:val="24"/>
          <w:szCs w:val="24"/>
          <w:lang w:eastAsia="pl-PL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>Maksymalna kwota kredytu/ów objętych wnioskiem o dofinansowanie do oprocentowania kredytów:</w:t>
      </w:r>
    </w:p>
    <w:p w14:paraId="66E91B0B" w14:textId="77777777" w:rsidR="00752497" w:rsidRPr="00782DB2" w:rsidRDefault="00752497" w:rsidP="00B31283">
      <w:pPr>
        <w:tabs>
          <w:tab w:val="left" w:leader="underscore" w:pos="3402"/>
          <w:tab w:val="left" w:leader="underscore" w:pos="7655"/>
        </w:tabs>
        <w:spacing w:before="120"/>
        <w:rPr>
          <w:rFonts w:asciiTheme="minorHAnsi" w:hAnsiTheme="minorHAnsi" w:cstheme="minorHAnsi"/>
          <w:color w:val="auto"/>
          <w:sz w:val="24"/>
          <w:szCs w:val="24"/>
          <w:lang w:eastAsia="pl-PL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ab/>
        <w:t xml:space="preserve">x 55.000,00 zł = </w:t>
      </w: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ab/>
        <w:t>zł</w:t>
      </w:r>
    </w:p>
    <w:p w14:paraId="17BF525C" w14:textId="77777777" w:rsidR="00752497" w:rsidRPr="00782DB2" w:rsidRDefault="00752497" w:rsidP="00B31283">
      <w:pPr>
        <w:spacing w:after="360"/>
        <w:rPr>
          <w:rFonts w:asciiTheme="minorHAnsi" w:hAnsiTheme="minorHAnsi" w:cstheme="minorHAnsi"/>
          <w:i/>
          <w:iCs/>
          <w:color w:val="auto"/>
          <w:sz w:val="24"/>
          <w:szCs w:val="24"/>
          <w:lang w:eastAsia="pl-PL"/>
        </w:rPr>
      </w:pPr>
      <w:r w:rsidRPr="006D0E91">
        <w:rPr>
          <w:rFonts w:asciiTheme="minorHAnsi" w:hAnsiTheme="minorHAnsi" w:cstheme="minorHAnsi"/>
          <w:color w:val="auto"/>
          <w:sz w:val="24"/>
          <w:szCs w:val="24"/>
          <w:lang w:eastAsia="pl-PL"/>
        </w:rPr>
        <w:t xml:space="preserve">Liczba ON o znacznym stopniu niepełnosprawności </w:t>
      </w:r>
      <w:r w:rsidRPr="00782DB2">
        <w:rPr>
          <w:rFonts w:asciiTheme="minorHAnsi" w:hAnsiTheme="minorHAnsi" w:cstheme="minorHAnsi"/>
          <w:i/>
          <w:iCs/>
          <w:color w:val="auto"/>
          <w:sz w:val="24"/>
          <w:szCs w:val="24"/>
          <w:lang w:eastAsia="pl-PL"/>
        </w:rPr>
        <w:t>(</w:t>
      </w:r>
      <w:r w:rsidRPr="00782DB2">
        <w:rPr>
          <w:rFonts w:asciiTheme="minorHAnsi" w:hAnsiTheme="minorHAnsi" w:cstheme="minorHAnsi"/>
          <w:color w:val="auto"/>
          <w:sz w:val="24"/>
          <w:szCs w:val="24"/>
        </w:rPr>
        <w:t>Liczba ON w etatach, na których rehabilitację zawodową i społeczną zostały lub zostaną przeznaczone środki z kredytu/ów)</w:t>
      </w:r>
    </w:p>
    <w:p w14:paraId="21C75356" w14:textId="77777777" w:rsidR="00752497" w:rsidRPr="00782DB2" w:rsidRDefault="00752497" w:rsidP="00B31283">
      <w:pPr>
        <w:tabs>
          <w:tab w:val="left" w:leader="underscore" w:pos="3402"/>
          <w:tab w:val="left" w:leader="underscore" w:pos="7655"/>
        </w:tabs>
        <w:spacing w:before="120"/>
        <w:rPr>
          <w:rFonts w:asciiTheme="minorHAnsi" w:hAnsiTheme="minorHAnsi" w:cstheme="minorHAnsi"/>
          <w:color w:val="auto"/>
          <w:sz w:val="24"/>
          <w:szCs w:val="24"/>
          <w:lang w:eastAsia="pl-PL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ab/>
        <w:t xml:space="preserve">x 35.000,00 zł = </w:t>
      </w: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ab/>
        <w:t>zł</w:t>
      </w:r>
    </w:p>
    <w:p w14:paraId="76D4E1C1" w14:textId="7D3B782E" w:rsidR="00752497" w:rsidRPr="00782DB2" w:rsidRDefault="00752497" w:rsidP="00B31283">
      <w:pPr>
        <w:spacing w:after="360"/>
        <w:rPr>
          <w:rFonts w:asciiTheme="minorHAnsi" w:hAnsiTheme="minorHAnsi" w:cstheme="minorHAnsi"/>
          <w:i/>
          <w:iCs/>
          <w:color w:val="auto"/>
          <w:sz w:val="24"/>
          <w:szCs w:val="24"/>
          <w:lang w:eastAsia="pl-PL"/>
        </w:rPr>
      </w:pPr>
      <w:r w:rsidRPr="006D0E91">
        <w:rPr>
          <w:rFonts w:asciiTheme="minorHAnsi" w:hAnsiTheme="minorHAnsi" w:cstheme="minorHAnsi"/>
          <w:color w:val="auto"/>
          <w:sz w:val="24"/>
          <w:szCs w:val="24"/>
          <w:lang w:eastAsia="pl-PL"/>
        </w:rPr>
        <w:t>Liczba ON o umiarkowanym stopniu niepełnosprawności</w:t>
      </w:r>
      <w:r w:rsidRPr="00782DB2">
        <w:rPr>
          <w:rFonts w:asciiTheme="minorHAnsi" w:hAnsiTheme="minorHAnsi" w:cstheme="minorHAnsi"/>
          <w:i/>
          <w:iCs/>
          <w:color w:val="auto"/>
          <w:sz w:val="24"/>
          <w:szCs w:val="24"/>
          <w:lang w:eastAsia="pl-PL"/>
        </w:rPr>
        <w:t xml:space="preserve"> (</w:t>
      </w:r>
      <w:r w:rsidRPr="00782DB2">
        <w:rPr>
          <w:rFonts w:asciiTheme="minorHAnsi" w:hAnsiTheme="minorHAnsi" w:cstheme="minorHAnsi"/>
          <w:color w:val="auto"/>
          <w:sz w:val="24"/>
          <w:szCs w:val="24"/>
        </w:rPr>
        <w:t>Liczba ON w etatach, na których rehabilitację zawodową i społeczną zostały lub zostaną przeznaczone środki z kredytu/ów</w:t>
      </w: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>)</w:t>
      </w:r>
    </w:p>
    <w:p w14:paraId="5FE5AF4F" w14:textId="77777777" w:rsidR="00752497" w:rsidRPr="00782DB2" w:rsidRDefault="00752497" w:rsidP="00B31283">
      <w:pPr>
        <w:tabs>
          <w:tab w:val="left" w:leader="underscore" w:pos="3402"/>
          <w:tab w:val="left" w:leader="underscore" w:pos="7655"/>
        </w:tabs>
        <w:spacing w:before="120"/>
        <w:rPr>
          <w:rFonts w:asciiTheme="minorHAnsi" w:hAnsiTheme="minorHAnsi" w:cstheme="minorHAnsi"/>
          <w:color w:val="auto"/>
          <w:sz w:val="24"/>
          <w:szCs w:val="24"/>
          <w:lang w:eastAsia="pl-PL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lastRenderedPageBreak/>
        <w:tab/>
        <w:t xml:space="preserve">x 25.000,00 zł = </w:t>
      </w: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ab/>
        <w:t>zł</w:t>
      </w:r>
    </w:p>
    <w:p w14:paraId="09834FD5" w14:textId="77777777" w:rsidR="00752497" w:rsidRPr="00782DB2" w:rsidRDefault="00752497" w:rsidP="00B31283">
      <w:pPr>
        <w:spacing w:after="360"/>
        <w:rPr>
          <w:rFonts w:asciiTheme="minorHAnsi" w:hAnsiTheme="minorHAnsi" w:cstheme="minorHAnsi"/>
          <w:color w:val="auto"/>
          <w:sz w:val="24"/>
          <w:szCs w:val="24"/>
          <w:lang w:eastAsia="pl-PL"/>
        </w:rPr>
      </w:pPr>
      <w:r w:rsidRPr="006D0E91">
        <w:rPr>
          <w:rFonts w:asciiTheme="minorHAnsi" w:hAnsiTheme="minorHAnsi" w:cstheme="minorHAnsi"/>
          <w:color w:val="auto"/>
          <w:sz w:val="24"/>
          <w:szCs w:val="24"/>
          <w:lang w:eastAsia="pl-PL"/>
        </w:rPr>
        <w:t>Liczba ON o lekkim stopniu niepełnosprawności</w:t>
      </w:r>
      <w:r w:rsidRPr="00782DB2">
        <w:rPr>
          <w:rFonts w:asciiTheme="minorHAnsi" w:hAnsiTheme="minorHAnsi" w:cstheme="minorHAnsi"/>
          <w:i/>
          <w:iCs/>
          <w:color w:val="auto"/>
          <w:sz w:val="24"/>
          <w:szCs w:val="24"/>
          <w:lang w:eastAsia="pl-PL"/>
        </w:rPr>
        <w:t xml:space="preserve"> (</w:t>
      </w:r>
      <w:r w:rsidRPr="00782DB2">
        <w:rPr>
          <w:rFonts w:asciiTheme="minorHAnsi" w:hAnsiTheme="minorHAnsi" w:cstheme="minorHAnsi"/>
          <w:color w:val="auto"/>
          <w:sz w:val="24"/>
          <w:szCs w:val="24"/>
        </w:rPr>
        <w:t>Liczba ON w etatach, na których rehabilitację zawodową i społeczną zostały lub zostaną przeznaczone środki z kredytu/ów)</w:t>
      </w:r>
    </w:p>
    <w:p w14:paraId="0D9A4199" w14:textId="6D7E88D3" w:rsidR="00752497" w:rsidRPr="00782DB2" w:rsidRDefault="00752497" w:rsidP="00B31283">
      <w:pPr>
        <w:tabs>
          <w:tab w:val="left" w:leader="underscore" w:pos="4536"/>
        </w:tabs>
        <w:spacing w:before="120"/>
        <w:rPr>
          <w:rFonts w:asciiTheme="minorHAnsi" w:hAnsiTheme="minorHAnsi" w:cstheme="minorHAnsi"/>
          <w:color w:val="auto"/>
          <w:sz w:val="24"/>
          <w:szCs w:val="24"/>
          <w:lang w:eastAsia="pl-PL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 xml:space="preserve">Maksymalna kwota zadłużenia, które może być objęte dofinansowaniem do oprocentowania kredytu/ów: </w:t>
      </w: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ab/>
        <w:t>zł</w:t>
      </w:r>
      <w:r w:rsidR="006D0E91">
        <w:rPr>
          <w:rFonts w:asciiTheme="minorHAnsi" w:hAnsiTheme="minorHAnsi" w:cstheme="minorHAnsi"/>
          <w:color w:val="auto"/>
          <w:sz w:val="24"/>
          <w:szCs w:val="24"/>
          <w:lang w:eastAsia="pl-PL"/>
        </w:rPr>
        <w:t>.</w:t>
      </w:r>
    </w:p>
    <w:p w14:paraId="5C05C1FC" w14:textId="77777777" w:rsidR="00365173" w:rsidRPr="00782DB2" w:rsidRDefault="00365173" w:rsidP="00FF5EFA">
      <w:pPr>
        <w:pStyle w:val="Nagwek2"/>
      </w:pPr>
      <w:r w:rsidRPr="00782DB2">
        <w:t>Załączniki:</w:t>
      </w:r>
    </w:p>
    <w:p w14:paraId="63EFD3A3" w14:textId="77777777" w:rsidR="00365173" w:rsidRPr="00782DB2" w:rsidRDefault="00365173" w:rsidP="00B31283">
      <w:pPr>
        <w:numPr>
          <w:ilvl w:val="0"/>
          <w:numId w:val="7"/>
        </w:numPr>
        <w:ind w:left="357" w:hanging="357"/>
        <w:rPr>
          <w:rFonts w:asciiTheme="minorHAnsi" w:hAnsiTheme="minorHAnsi" w:cstheme="minorHAnsi"/>
          <w:color w:val="auto"/>
          <w:sz w:val="24"/>
          <w:szCs w:val="24"/>
          <w:lang w:eastAsia="pl-PL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>Kopia</w:t>
      </w:r>
      <w:r w:rsidRPr="00782DB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>lub odwzorowanie cyfrowe aktualnej decyzji o nadaniu statusu zakładu pracy chronionej lub statusu przedsiębiorstwa społecznego.</w:t>
      </w:r>
    </w:p>
    <w:p w14:paraId="0296EE0F" w14:textId="77777777" w:rsidR="00365173" w:rsidRPr="00782DB2" w:rsidRDefault="00365173" w:rsidP="00B31283">
      <w:pPr>
        <w:numPr>
          <w:ilvl w:val="0"/>
          <w:numId w:val="7"/>
        </w:numPr>
        <w:ind w:left="357" w:hanging="357"/>
        <w:rPr>
          <w:rFonts w:asciiTheme="minorHAnsi" w:hAnsiTheme="minorHAnsi" w:cstheme="minorHAnsi"/>
          <w:color w:val="auto"/>
          <w:sz w:val="24"/>
          <w:szCs w:val="24"/>
          <w:lang w:eastAsia="pl-PL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>Kopie zawartych umów kredytowych.</w:t>
      </w:r>
    </w:p>
    <w:p w14:paraId="733760C1" w14:textId="77777777" w:rsidR="00365173" w:rsidRPr="00782DB2" w:rsidRDefault="00365173" w:rsidP="00B31283">
      <w:pPr>
        <w:numPr>
          <w:ilvl w:val="0"/>
          <w:numId w:val="7"/>
        </w:numPr>
        <w:ind w:left="357" w:hanging="357"/>
        <w:rPr>
          <w:rFonts w:asciiTheme="minorHAnsi" w:hAnsiTheme="minorHAnsi" w:cstheme="minorHAnsi"/>
          <w:color w:val="auto"/>
          <w:sz w:val="24"/>
          <w:szCs w:val="24"/>
          <w:lang w:eastAsia="pl-PL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>Informacja z banku kredytującego lub kasy oszczędnościowo-kredytowej o wysokości odsetek, jakie pracodawca zapłaci z tytułu zaciągniętych kredytów za okres wskazany we wniosku, za który zostanie naliczone oprocentowanie kredytów do dofinansowania, wraz z informacją o wysokości stopy procentowej przyjętej do wyliczenia odsetek.</w:t>
      </w:r>
    </w:p>
    <w:p w14:paraId="2E87CBDF" w14:textId="77777777" w:rsidR="00365173" w:rsidRPr="00782DB2" w:rsidRDefault="00365173" w:rsidP="00B31283">
      <w:pPr>
        <w:numPr>
          <w:ilvl w:val="0"/>
          <w:numId w:val="7"/>
        </w:numPr>
        <w:ind w:left="357" w:hanging="357"/>
        <w:rPr>
          <w:rFonts w:asciiTheme="minorHAnsi" w:hAnsiTheme="minorHAnsi" w:cstheme="minorHAnsi"/>
          <w:color w:val="auto"/>
          <w:sz w:val="24"/>
          <w:szCs w:val="24"/>
          <w:lang w:eastAsia="pl-PL"/>
        </w:rPr>
      </w:pPr>
      <w:bookmarkStart w:id="5" w:name="_Hlk37940884"/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>Informacja dotycząca zaciągniętych kredytów inwestycyjnych przeznaczonych na:</w:t>
      </w:r>
    </w:p>
    <w:bookmarkEnd w:id="5"/>
    <w:p w14:paraId="2AA4E8E1" w14:textId="77777777" w:rsidR="00365173" w:rsidRPr="00782DB2" w:rsidRDefault="00365173" w:rsidP="00B31283">
      <w:pPr>
        <w:numPr>
          <w:ilvl w:val="1"/>
          <w:numId w:val="4"/>
        </w:numPr>
        <w:ind w:left="714" w:hanging="357"/>
        <w:rPr>
          <w:rFonts w:asciiTheme="minorHAnsi" w:hAnsiTheme="minorHAnsi" w:cstheme="minorHAnsi"/>
          <w:color w:val="auto"/>
          <w:sz w:val="24"/>
          <w:szCs w:val="24"/>
          <w:lang w:eastAsia="pl-PL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 xml:space="preserve">zakup gruntów, nieruchomości wraz z ich remontem lub remont obiektów własnych – oświadczenie, że grunty/nieruchomości będą przeznaczone na prowadzenie zakładu pracy chronionej lub </w:t>
      </w:r>
      <w:r w:rsidRPr="00782DB2">
        <w:rPr>
          <w:rFonts w:asciiTheme="minorHAnsi" w:eastAsia="TimesNewRoman" w:hAnsiTheme="minorHAnsi" w:cstheme="minorHAnsi"/>
          <w:color w:val="auto"/>
          <w:sz w:val="24"/>
          <w:szCs w:val="24"/>
          <w:lang w:eastAsia="pl-PL"/>
        </w:rPr>
        <w:t>przedsiębiorstwa społecznego</w:t>
      </w: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 xml:space="preserve"> (w przypadku, gdy ich lokalizacja nie jest ujęta w decyzji o nadaniu zakładu pracy chronionej lub </w:t>
      </w:r>
      <w:r w:rsidRPr="00782DB2">
        <w:rPr>
          <w:rFonts w:asciiTheme="minorHAnsi" w:eastAsia="TimesNewRoman" w:hAnsiTheme="minorHAnsi" w:cstheme="minorHAnsi"/>
          <w:color w:val="auto"/>
          <w:sz w:val="24"/>
          <w:szCs w:val="24"/>
          <w:lang w:eastAsia="pl-PL"/>
        </w:rPr>
        <w:t>przedsiębiorstwa społecznego</w:t>
      </w: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>) oraz że nie są/nie będą wynajmowane. W przypadku ich wynajmu należy określić % wynajmowanej powierzchni w stosunku do powierzchni całkowitej,</w:t>
      </w:r>
    </w:p>
    <w:p w14:paraId="1386C26D" w14:textId="77777777" w:rsidR="00365173" w:rsidRPr="00782DB2" w:rsidRDefault="00365173" w:rsidP="00B31283">
      <w:pPr>
        <w:numPr>
          <w:ilvl w:val="1"/>
          <w:numId w:val="4"/>
        </w:numPr>
        <w:ind w:left="714" w:hanging="357"/>
        <w:rPr>
          <w:rFonts w:asciiTheme="minorHAnsi" w:hAnsiTheme="minorHAnsi" w:cstheme="minorHAnsi"/>
          <w:color w:val="auto"/>
          <w:sz w:val="24"/>
          <w:szCs w:val="24"/>
          <w:lang w:eastAsia="pl-PL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>na zakup samochodów – oświadczenie, jakich samochodów dotyczy zakup wraz kserokopiami dowodów rejestracyjnych.</w:t>
      </w:r>
    </w:p>
    <w:p w14:paraId="33DD9C66" w14:textId="7165FAE1" w:rsidR="00365173" w:rsidRPr="00782DB2" w:rsidRDefault="00365173" w:rsidP="00B31283">
      <w:pPr>
        <w:numPr>
          <w:ilvl w:val="0"/>
          <w:numId w:val="7"/>
        </w:numPr>
        <w:ind w:left="357" w:hanging="357"/>
        <w:rPr>
          <w:rFonts w:asciiTheme="minorHAnsi" w:hAnsiTheme="minorHAnsi" w:cstheme="minorHAnsi"/>
          <w:color w:val="auto"/>
          <w:sz w:val="24"/>
          <w:szCs w:val="24"/>
          <w:lang w:eastAsia="pl-PL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 xml:space="preserve">Formularz informacji przedstawianych przy ubieganiu się o pomoc de </w:t>
      </w:r>
      <w:proofErr w:type="spellStart"/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>minimis</w:t>
      </w:r>
      <w:proofErr w:type="spellEnd"/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 xml:space="preserve">, którego wzór określa załącznik do rozporządzenia Rady Ministrów z dnia 29 marca 2010 r. w sprawie zakresu informacji przedstawianych przez podmiot ubiegający się o pomoc de </w:t>
      </w:r>
      <w:proofErr w:type="spellStart"/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>minimis</w:t>
      </w:r>
      <w:proofErr w:type="spellEnd"/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 xml:space="preserve"> (Dz. U. z 20</w:t>
      </w:r>
      <w:r w:rsidR="00411836">
        <w:rPr>
          <w:rFonts w:asciiTheme="minorHAnsi" w:hAnsiTheme="minorHAnsi" w:cstheme="minorHAnsi"/>
          <w:color w:val="auto"/>
          <w:sz w:val="24"/>
          <w:szCs w:val="24"/>
          <w:lang w:eastAsia="pl-PL"/>
        </w:rPr>
        <w:t>24</w:t>
      </w: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 xml:space="preserve"> r.  poz. </w:t>
      </w:r>
      <w:r w:rsidR="00411836">
        <w:rPr>
          <w:rFonts w:asciiTheme="minorHAnsi" w:hAnsiTheme="minorHAnsi" w:cstheme="minorHAnsi"/>
          <w:color w:val="auto"/>
          <w:sz w:val="24"/>
          <w:szCs w:val="24"/>
          <w:lang w:eastAsia="pl-PL"/>
        </w:rPr>
        <w:t>40</w:t>
      </w: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>).</w:t>
      </w:r>
    </w:p>
    <w:p w14:paraId="533803AC" w14:textId="57C5D5DC" w:rsidR="00365173" w:rsidRDefault="00365173" w:rsidP="00B31283">
      <w:pPr>
        <w:spacing w:before="240" w:after="240"/>
        <w:rPr>
          <w:rFonts w:asciiTheme="minorHAnsi" w:hAnsiTheme="minorHAnsi" w:cstheme="minorHAnsi"/>
          <w:b/>
          <w:bCs/>
          <w:color w:val="auto"/>
          <w:sz w:val="32"/>
          <w:szCs w:val="32"/>
          <w:lang w:eastAsia="pl-PL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>Inne ważne zdaniem pracodawcy dokumenty potwierdzające informacje zawarte we wniosku.</w:t>
      </w:r>
    </w:p>
    <w:p w14:paraId="317085AB" w14:textId="77777777" w:rsidR="00365173" w:rsidRPr="00365173" w:rsidRDefault="00365173" w:rsidP="00B31283">
      <w:pPr>
        <w:spacing w:before="360" w:after="120"/>
        <w:outlineLvl w:val="1"/>
        <w:rPr>
          <w:rFonts w:cstheme="minorHAnsi"/>
          <w:b/>
          <w:bCs/>
          <w:color w:val="auto"/>
          <w:sz w:val="32"/>
          <w:szCs w:val="32"/>
          <w:lang w:eastAsia="pl-PL"/>
        </w:rPr>
      </w:pPr>
      <w:r w:rsidRPr="00365173">
        <w:rPr>
          <w:rFonts w:cstheme="minorHAnsi"/>
          <w:b/>
          <w:bCs/>
          <w:color w:val="auto"/>
          <w:sz w:val="32"/>
          <w:szCs w:val="32"/>
          <w:lang w:eastAsia="pl-PL"/>
        </w:rPr>
        <w:t>Oświadczenie Pracodawcy</w:t>
      </w:r>
    </w:p>
    <w:p w14:paraId="3F4B3DE7" w14:textId="4A899916" w:rsidR="009A69E2" w:rsidRPr="00365173" w:rsidRDefault="009A69E2" w:rsidP="00B31283">
      <w:pPr>
        <w:rPr>
          <w:rFonts w:asciiTheme="minorHAnsi" w:hAnsiTheme="minorHAnsi" w:cstheme="minorHAnsi"/>
          <w:color w:val="auto"/>
          <w:sz w:val="24"/>
          <w:szCs w:val="24"/>
          <w:lang w:eastAsia="pl-PL"/>
        </w:rPr>
      </w:pPr>
      <w:r w:rsidRPr="00365173">
        <w:rPr>
          <w:rFonts w:asciiTheme="minorHAnsi" w:hAnsiTheme="minorHAnsi" w:cstheme="minorHAnsi"/>
          <w:color w:val="auto"/>
          <w:sz w:val="24"/>
          <w:szCs w:val="24"/>
          <w:lang w:eastAsia="pl-PL"/>
        </w:rPr>
        <w:t>Pracodawca oświadcza, że:</w:t>
      </w:r>
    </w:p>
    <w:p w14:paraId="782A4F2F" w14:textId="5DCCC0E0" w:rsidR="00782DB2" w:rsidRPr="00782DB2" w:rsidRDefault="00782DB2" w:rsidP="00B31283">
      <w:pPr>
        <w:pStyle w:val="Akapitzlist"/>
        <w:numPr>
          <w:ilvl w:val="0"/>
          <w:numId w:val="22"/>
        </w:numPr>
        <w:spacing w:after="720"/>
        <w:ind w:left="567" w:hanging="567"/>
        <w:rPr>
          <w:rFonts w:asciiTheme="minorHAnsi" w:hAnsiTheme="minorHAnsi" w:cstheme="minorHAnsi"/>
          <w:color w:val="auto"/>
          <w:sz w:val="24"/>
          <w:szCs w:val="24"/>
          <w:lang w:eastAsia="pl-PL"/>
        </w:rPr>
      </w:pPr>
      <w:bookmarkStart w:id="6" w:name="_Hlk148101820"/>
      <w:r>
        <w:rPr>
          <w:rFonts w:asciiTheme="minorHAnsi" w:hAnsiTheme="minorHAnsi" w:cstheme="minorHAnsi"/>
          <w:color w:val="auto"/>
          <w:sz w:val="24"/>
          <w:szCs w:val="24"/>
          <w:lang w:eastAsia="pl-PL"/>
        </w:rPr>
        <w:t>W</w:t>
      </w: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>szystkie podane we wniosku dane są zgodne ze stanem faktycznym.</w:t>
      </w:r>
    </w:p>
    <w:bookmarkEnd w:id="6"/>
    <w:p w14:paraId="44928B41" w14:textId="4237F7CD" w:rsidR="009A69E2" w:rsidRPr="00782DB2" w:rsidRDefault="009A69E2" w:rsidP="00B31283">
      <w:pPr>
        <w:pStyle w:val="Akapitzlist"/>
        <w:numPr>
          <w:ilvl w:val="0"/>
          <w:numId w:val="22"/>
        </w:numPr>
        <w:ind w:left="567" w:hanging="567"/>
        <w:rPr>
          <w:rFonts w:asciiTheme="minorHAnsi" w:hAnsiTheme="minorHAnsi" w:cstheme="minorHAnsi"/>
          <w:color w:val="auto"/>
          <w:sz w:val="24"/>
          <w:szCs w:val="24"/>
          <w:lang w:eastAsia="pl-PL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>Zapoznał się z przepisami/objaśnieniami zawartymi we wniosku.</w:t>
      </w:r>
    </w:p>
    <w:p w14:paraId="44F50944" w14:textId="77777777" w:rsidR="009A69E2" w:rsidRPr="00782DB2" w:rsidRDefault="009A69E2" w:rsidP="00B31283">
      <w:pPr>
        <w:pStyle w:val="Akapitzlist"/>
        <w:numPr>
          <w:ilvl w:val="0"/>
          <w:numId w:val="22"/>
        </w:numPr>
        <w:ind w:left="567" w:hanging="567"/>
        <w:rPr>
          <w:rFonts w:asciiTheme="minorHAnsi" w:hAnsiTheme="minorHAnsi" w:cstheme="minorHAnsi"/>
          <w:color w:val="auto"/>
          <w:sz w:val="24"/>
          <w:szCs w:val="24"/>
          <w:lang w:eastAsia="pl-PL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>Posiada / nie posiada (niepotrzebne skreślić)</w:t>
      </w:r>
      <w:r w:rsidRPr="00782DB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>w dniu złożenia wniosku zaległości w zobowiązaniach wobec Funduszu.</w:t>
      </w:r>
    </w:p>
    <w:p w14:paraId="07714894" w14:textId="77777777" w:rsidR="009A69E2" w:rsidRPr="00782DB2" w:rsidRDefault="009A69E2" w:rsidP="00B31283">
      <w:pPr>
        <w:pStyle w:val="Akapitzlist"/>
        <w:numPr>
          <w:ilvl w:val="0"/>
          <w:numId w:val="22"/>
        </w:numPr>
        <w:ind w:left="567" w:hanging="567"/>
        <w:rPr>
          <w:rFonts w:asciiTheme="minorHAnsi" w:hAnsiTheme="minorHAnsi" w:cstheme="minorHAnsi"/>
          <w:color w:val="auto"/>
          <w:sz w:val="24"/>
          <w:szCs w:val="24"/>
          <w:lang w:eastAsia="pl-PL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lastRenderedPageBreak/>
        <w:t>Posiada / nie posiada (niepotrzebne skreślić) w dniu złożenia wniosku nieuregulowanych w terminie zobowiązań cywilnoprawnych.</w:t>
      </w:r>
    </w:p>
    <w:p w14:paraId="1FFA0533" w14:textId="77777777" w:rsidR="009A69E2" w:rsidRPr="00782DB2" w:rsidRDefault="009A69E2" w:rsidP="00B31283">
      <w:pPr>
        <w:pStyle w:val="Akapitzlist"/>
        <w:numPr>
          <w:ilvl w:val="0"/>
          <w:numId w:val="22"/>
        </w:numPr>
        <w:ind w:left="567" w:hanging="567"/>
        <w:rPr>
          <w:rFonts w:asciiTheme="minorHAnsi" w:hAnsiTheme="minorHAnsi" w:cstheme="minorHAnsi"/>
          <w:color w:val="auto"/>
          <w:sz w:val="24"/>
          <w:szCs w:val="24"/>
          <w:lang w:eastAsia="pl-PL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>Wszelka dokumentacja związana z dofinansowaniem w wysokości do 50% oprocentowania zaciągniętych kredytów bankowych lub kredytów zaciągniętych w kasach oszczędnościowo-kredytowych, będzie przechowywana przez niego przez 10 lat – w przypadku uzyskania pomocy w formie dofinansowania.</w:t>
      </w:r>
    </w:p>
    <w:p w14:paraId="55A6282E" w14:textId="77777777" w:rsidR="009A69E2" w:rsidRPr="00782DB2" w:rsidRDefault="009A69E2" w:rsidP="00B31283">
      <w:pPr>
        <w:pStyle w:val="Akapitzlist"/>
        <w:numPr>
          <w:ilvl w:val="0"/>
          <w:numId w:val="22"/>
        </w:numPr>
        <w:ind w:left="567" w:hanging="567"/>
        <w:rPr>
          <w:rFonts w:asciiTheme="minorHAnsi" w:hAnsiTheme="minorHAnsi" w:cstheme="minorHAnsi"/>
          <w:color w:val="auto"/>
          <w:sz w:val="24"/>
          <w:szCs w:val="24"/>
          <w:lang w:eastAsia="pl-PL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>Zalega / nie zalega (niepotrzebne skreślić) w dniu złożenia wniosku z wypłacaniem w terminie wynagrodzeń pracownikom.</w:t>
      </w:r>
    </w:p>
    <w:p w14:paraId="62603E75" w14:textId="77777777" w:rsidR="009A69E2" w:rsidRPr="00782DB2" w:rsidRDefault="009A69E2" w:rsidP="00B31283">
      <w:pPr>
        <w:pStyle w:val="Akapitzlist"/>
        <w:numPr>
          <w:ilvl w:val="0"/>
          <w:numId w:val="22"/>
        </w:numPr>
        <w:ind w:left="567" w:hanging="567"/>
        <w:rPr>
          <w:rFonts w:asciiTheme="minorHAnsi" w:hAnsiTheme="minorHAnsi" w:cstheme="minorHAnsi"/>
          <w:color w:val="auto"/>
          <w:sz w:val="24"/>
          <w:szCs w:val="24"/>
          <w:lang w:eastAsia="pl-PL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>Zalega / nie zalega (niepotrzebne skreślić) w dniu złożenia wniosku z opłacaniem w terminie składek na ubezpieczenia społeczne, ubezpieczenie zdrowotne, Fundusz Pracy, FGŚP lub innych danin publicznych.</w:t>
      </w:r>
    </w:p>
    <w:p w14:paraId="2148EEDD" w14:textId="77777777" w:rsidR="009A69E2" w:rsidRPr="00782DB2" w:rsidRDefault="009A69E2" w:rsidP="00B31283">
      <w:pPr>
        <w:pStyle w:val="Akapitzlist"/>
        <w:numPr>
          <w:ilvl w:val="0"/>
          <w:numId w:val="22"/>
        </w:numPr>
        <w:ind w:left="567" w:hanging="567"/>
        <w:rPr>
          <w:rFonts w:asciiTheme="minorHAnsi" w:hAnsiTheme="minorHAnsi" w:cstheme="minorHAnsi"/>
          <w:color w:val="auto"/>
          <w:sz w:val="24"/>
          <w:szCs w:val="24"/>
          <w:lang w:eastAsia="pl-PL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>Ogłoszono / nie ogłoszono (niepotrzebne skreślić) w stosunku do niego upadłości.</w:t>
      </w:r>
    </w:p>
    <w:p w14:paraId="06005E65" w14:textId="77777777" w:rsidR="009A69E2" w:rsidRPr="00782DB2" w:rsidRDefault="009A69E2" w:rsidP="00B31283">
      <w:pPr>
        <w:pStyle w:val="Akapitzlist"/>
        <w:numPr>
          <w:ilvl w:val="0"/>
          <w:numId w:val="22"/>
        </w:numPr>
        <w:ind w:left="567" w:hanging="567"/>
        <w:rPr>
          <w:rFonts w:asciiTheme="minorHAnsi" w:hAnsiTheme="minorHAnsi" w:cstheme="minorHAnsi"/>
          <w:color w:val="auto"/>
          <w:sz w:val="24"/>
          <w:szCs w:val="24"/>
          <w:lang w:eastAsia="pl-PL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>Rozpoczęto / nie rozpoczęto (niepotrzebne skreślić) jego likwidację.</w:t>
      </w:r>
    </w:p>
    <w:p w14:paraId="5731EE74" w14:textId="50F0E6E2" w:rsidR="009A69E2" w:rsidRPr="00782DB2" w:rsidRDefault="009A69E2" w:rsidP="00B31283">
      <w:pPr>
        <w:pStyle w:val="Akapitzlist"/>
        <w:numPr>
          <w:ilvl w:val="0"/>
          <w:numId w:val="22"/>
        </w:numPr>
        <w:ind w:left="567" w:hanging="567"/>
        <w:rPr>
          <w:rFonts w:asciiTheme="minorHAnsi" w:hAnsiTheme="minorHAnsi" w:cstheme="minorHAnsi"/>
          <w:color w:val="auto"/>
          <w:sz w:val="24"/>
          <w:szCs w:val="24"/>
          <w:lang w:eastAsia="pl-PL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>Zobowiązuje się do przestrzegania przepisów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zwanego dalej „RODO” oraz ustawy z dnia 10 maja 2018 r. o ochronie danych osobowych, w szczególności do spełnienia obowiązków informacyjnych wynikających z art. 13 RODO (wypełniając obowiązek informacyjny wynikający z art. 13 RODO Pracodawca zobowiązany jest również do poinformowania osób, których dane zostaną wykorzystane, że ich dane osobowe zostaną przekazane do PFRON – PFRON przetwarza dane ww. osób w celu monitorowania i kontroli prawidłowości realizacji umowy przez Pracodawcę oraz w celach sprawozdawczych).</w:t>
      </w:r>
    </w:p>
    <w:p w14:paraId="3195C6F6" w14:textId="123ABCAB" w:rsidR="009A69E2" w:rsidRPr="00782DB2" w:rsidRDefault="009A69E2" w:rsidP="00B31283">
      <w:pPr>
        <w:pStyle w:val="Akapitzlist"/>
        <w:numPr>
          <w:ilvl w:val="0"/>
          <w:numId w:val="22"/>
        </w:numPr>
        <w:tabs>
          <w:tab w:val="left" w:leader="underscore" w:pos="8789"/>
        </w:tabs>
        <w:ind w:left="567" w:hanging="567"/>
        <w:rPr>
          <w:rFonts w:asciiTheme="minorHAnsi" w:hAnsiTheme="minorHAnsi" w:cstheme="minorHAnsi"/>
          <w:color w:val="auto"/>
          <w:sz w:val="24"/>
          <w:szCs w:val="24"/>
          <w:lang w:eastAsia="pl-PL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 xml:space="preserve">Zaciągnięty kredyt/zaciągnięte kredyty (niepotrzebne skreślić) na: </w:t>
      </w: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ab/>
      </w: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ab/>
      </w: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br/>
        <w:t>do którego/których (niepotrzebne skreślić) ubiega się o dofinansowanie, przeznaczone są na cele związane z rehabilitacją zawodową i społeczną osób niepełnosprawnych zgodnie z ustawą z dnia 27 sierpnia 1997 r. o rehabilitacji zawodowej i społecznej oraz zatrudnianiu osób niepełnosprawnych, a w szczególności na:</w:t>
      </w: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ab/>
      </w:r>
    </w:p>
    <w:p w14:paraId="59FE97A5" w14:textId="77777777" w:rsidR="009A69E2" w:rsidRPr="00782DB2" w:rsidRDefault="009A69E2" w:rsidP="00B31283">
      <w:pPr>
        <w:pStyle w:val="Akapitzlist"/>
        <w:numPr>
          <w:ilvl w:val="0"/>
          <w:numId w:val="22"/>
        </w:numPr>
        <w:ind w:left="567" w:hanging="567"/>
        <w:rPr>
          <w:rFonts w:asciiTheme="minorHAnsi" w:hAnsiTheme="minorHAnsi" w:cstheme="minorHAnsi"/>
          <w:color w:val="auto"/>
          <w:sz w:val="24"/>
          <w:szCs w:val="24"/>
          <w:lang w:eastAsia="pl-PL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>Pracodawca oświadcza, że jest/nie jest (niepotrzebne skreślić) wykluczony z uzyskania pomocy na podstawie (</w:t>
      </w:r>
      <w:r w:rsidRPr="00782DB2">
        <w:rPr>
          <w:rFonts w:asciiTheme="minorHAnsi" w:hAnsiTheme="minorHAnsi" w:cstheme="minorHAnsi"/>
          <w:color w:val="auto"/>
          <w:sz w:val="24"/>
          <w:szCs w:val="24"/>
        </w:rPr>
        <w:t>Należy złożyć oświadczenie adekwatne do rodzaju prowadzonej działalności, powołując się na jedno z dwóch niżej przywołanych rozporządzeń Komisji UE)</w:t>
      </w: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>:</w:t>
      </w:r>
    </w:p>
    <w:p w14:paraId="170C6B56" w14:textId="6E087E2A" w:rsidR="009A69E2" w:rsidRPr="00782DB2" w:rsidRDefault="009A69E2" w:rsidP="00B31283">
      <w:pPr>
        <w:pStyle w:val="Akapitzlist"/>
        <w:numPr>
          <w:ilvl w:val="0"/>
          <w:numId w:val="23"/>
        </w:numPr>
        <w:ind w:left="993" w:hanging="426"/>
        <w:rPr>
          <w:rFonts w:asciiTheme="minorHAnsi" w:hAnsiTheme="minorHAnsi" w:cstheme="minorHAnsi"/>
          <w:color w:val="auto"/>
          <w:sz w:val="24"/>
          <w:szCs w:val="24"/>
          <w:lang w:eastAsia="pl-PL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 xml:space="preserve">art. 1 Rozporządzenia Komisji (UE) </w:t>
      </w:r>
      <w:r w:rsidR="00411836">
        <w:rPr>
          <w:rFonts w:asciiTheme="minorHAnsi" w:hAnsiTheme="minorHAnsi" w:cstheme="minorHAnsi"/>
          <w:color w:val="auto"/>
          <w:sz w:val="24"/>
          <w:szCs w:val="24"/>
          <w:lang w:eastAsia="pl-PL"/>
        </w:rPr>
        <w:t xml:space="preserve">2023/2831 </w:t>
      </w: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 xml:space="preserve"> z dnia </w:t>
      </w:r>
      <w:r w:rsidR="00411836">
        <w:rPr>
          <w:rFonts w:asciiTheme="minorHAnsi" w:hAnsiTheme="minorHAnsi" w:cstheme="minorHAnsi"/>
          <w:color w:val="auto"/>
          <w:sz w:val="24"/>
          <w:szCs w:val="24"/>
          <w:lang w:eastAsia="pl-PL"/>
        </w:rPr>
        <w:t xml:space="preserve"> 13 grudnia 2023 r.</w:t>
      </w: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 xml:space="preserve">. w sprawie stosowania art. 107 i 108 Traktatu o funkcjonowaniu Unii Europejskiej do pomocy de </w:t>
      </w:r>
      <w:proofErr w:type="spellStart"/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>minimis</w:t>
      </w:r>
      <w:proofErr w:type="spellEnd"/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>, (niepotrzebne usunąć)</w:t>
      </w:r>
    </w:p>
    <w:p w14:paraId="527E8647" w14:textId="46494626" w:rsidR="009A69E2" w:rsidRPr="00782DB2" w:rsidRDefault="009A69E2" w:rsidP="00B31283">
      <w:pPr>
        <w:pStyle w:val="Akapitzlist"/>
        <w:numPr>
          <w:ilvl w:val="0"/>
          <w:numId w:val="23"/>
        </w:numPr>
        <w:ind w:left="993" w:hanging="426"/>
        <w:rPr>
          <w:rFonts w:asciiTheme="minorHAnsi" w:hAnsiTheme="minorHAnsi" w:cstheme="minorHAnsi"/>
          <w:color w:val="auto"/>
          <w:sz w:val="24"/>
          <w:szCs w:val="24"/>
          <w:lang w:eastAsia="pl-PL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lastRenderedPageBreak/>
        <w:t xml:space="preserve">art. 1 Rozporządzenia Komisji (UE) nr 717/2014 z dnia 27 czerwca 2014 r. w sprawie stosowania art. 107 i 108 Traktatu o funkcjonowaniu Unii Europejskiej do pomocy de </w:t>
      </w:r>
      <w:proofErr w:type="spellStart"/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>minimis</w:t>
      </w:r>
      <w:proofErr w:type="spellEnd"/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 xml:space="preserve"> w sektorze rybołówstwa i akwakultury. (niepotrzebne usunąć). </w:t>
      </w:r>
    </w:p>
    <w:p w14:paraId="1005AD63" w14:textId="56DCF3B6" w:rsidR="0092167D" w:rsidRPr="00365173" w:rsidRDefault="009A69E2" w:rsidP="00B31283">
      <w:pPr>
        <w:pStyle w:val="Akapitzlist"/>
        <w:numPr>
          <w:ilvl w:val="0"/>
          <w:numId w:val="22"/>
        </w:numPr>
        <w:tabs>
          <w:tab w:val="left" w:leader="underscore" w:pos="7938"/>
        </w:tabs>
        <w:spacing w:before="120" w:after="360"/>
        <w:ind w:left="567" w:hanging="567"/>
        <w:rPr>
          <w:rFonts w:asciiTheme="minorHAnsi" w:hAnsiTheme="minorHAnsi" w:cstheme="minorHAnsi"/>
          <w:color w:val="auto"/>
          <w:sz w:val="24"/>
          <w:szCs w:val="24"/>
          <w:lang w:eastAsia="pl-PL"/>
        </w:rPr>
      </w:pPr>
      <w:r w:rsidRPr="00365173">
        <w:rPr>
          <w:rFonts w:asciiTheme="minorHAnsi" w:hAnsiTheme="minorHAnsi" w:cstheme="minorHAnsi"/>
          <w:color w:val="auto"/>
          <w:sz w:val="24"/>
          <w:szCs w:val="24"/>
          <w:lang w:eastAsia="pl-PL"/>
        </w:rPr>
        <w:t xml:space="preserve">Pracodawca oświadcza, że w </w:t>
      </w:r>
      <w:r w:rsidR="00A70D8C">
        <w:rPr>
          <w:rFonts w:asciiTheme="minorHAnsi" w:hAnsiTheme="minorHAnsi" w:cstheme="minorHAnsi"/>
          <w:color w:val="auto"/>
          <w:sz w:val="24"/>
          <w:szCs w:val="24"/>
          <w:lang w:eastAsia="pl-PL"/>
        </w:rPr>
        <w:t xml:space="preserve">okresie trzech lat (3x365) </w:t>
      </w:r>
      <w:r w:rsidRPr="00365173">
        <w:rPr>
          <w:rFonts w:asciiTheme="minorHAnsi" w:hAnsiTheme="minorHAnsi" w:cstheme="minorHAnsi"/>
          <w:color w:val="auto"/>
          <w:sz w:val="24"/>
          <w:szCs w:val="24"/>
          <w:lang w:eastAsia="pl-PL"/>
        </w:rPr>
        <w:t xml:space="preserve"> otrzymał pomoc de </w:t>
      </w:r>
      <w:proofErr w:type="spellStart"/>
      <w:r w:rsidRPr="00365173">
        <w:rPr>
          <w:rFonts w:asciiTheme="minorHAnsi" w:hAnsiTheme="minorHAnsi" w:cstheme="minorHAnsi"/>
          <w:color w:val="auto"/>
          <w:sz w:val="24"/>
          <w:szCs w:val="24"/>
          <w:lang w:eastAsia="pl-PL"/>
        </w:rPr>
        <w:t>minimis</w:t>
      </w:r>
      <w:proofErr w:type="spellEnd"/>
      <w:r w:rsidRPr="00365173">
        <w:rPr>
          <w:rFonts w:asciiTheme="minorHAnsi" w:hAnsiTheme="minorHAnsi" w:cstheme="minorHAnsi"/>
          <w:color w:val="auto"/>
          <w:sz w:val="24"/>
          <w:szCs w:val="24"/>
          <w:lang w:eastAsia="pl-PL"/>
        </w:rPr>
        <w:t xml:space="preserve"> oraz pomoc de </w:t>
      </w:r>
      <w:proofErr w:type="spellStart"/>
      <w:r w:rsidRPr="00365173">
        <w:rPr>
          <w:rFonts w:asciiTheme="minorHAnsi" w:hAnsiTheme="minorHAnsi" w:cstheme="minorHAnsi"/>
          <w:color w:val="auto"/>
          <w:sz w:val="24"/>
          <w:szCs w:val="24"/>
          <w:lang w:eastAsia="pl-PL"/>
        </w:rPr>
        <w:t>minimis</w:t>
      </w:r>
      <w:proofErr w:type="spellEnd"/>
      <w:r w:rsidRPr="00365173">
        <w:rPr>
          <w:rFonts w:asciiTheme="minorHAnsi" w:hAnsiTheme="minorHAnsi" w:cstheme="minorHAnsi"/>
          <w:color w:val="auto"/>
          <w:sz w:val="24"/>
          <w:szCs w:val="24"/>
          <w:lang w:eastAsia="pl-PL"/>
        </w:rPr>
        <w:t xml:space="preserve"> w rolnictwie lub rybołówstwie w wysokości </w:t>
      </w:r>
      <w:r w:rsidRPr="00365173">
        <w:rPr>
          <w:rFonts w:asciiTheme="minorHAnsi" w:hAnsiTheme="minorHAnsi" w:cstheme="minorHAnsi"/>
          <w:color w:val="auto"/>
          <w:sz w:val="24"/>
          <w:szCs w:val="24"/>
          <w:lang w:eastAsia="pl-PL"/>
        </w:rPr>
        <w:tab/>
        <w:t xml:space="preserve">EUR/nie otrzymał pomocy de </w:t>
      </w:r>
      <w:proofErr w:type="spellStart"/>
      <w:r w:rsidRPr="00365173">
        <w:rPr>
          <w:rFonts w:asciiTheme="minorHAnsi" w:hAnsiTheme="minorHAnsi" w:cstheme="minorHAnsi"/>
          <w:color w:val="auto"/>
          <w:sz w:val="24"/>
          <w:szCs w:val="24"/>
          <w:lang w:eastAsia="pl-PL"/>
        </w:rPr>
        <w:t>minimis</w:t>
      </w:r>
      <w:proofErr w:type="spellEnd"/>
      <w:r w:rsidRPr="00365173">
        <w:rPr>
          <w:rFonts w:asciiTheme="minorHAnsi" w:hAnsiTheme="minorHAnsi" w:cstheme="minorHAnsi"/>
          <w:color w:val="auto"/>
          <w:sz w:val="24"/>
          <w:szCs w:val="24"/>
          <w:lang w:eastAsia="pl-PL"/>
        </w:rPr>
        <w:t xml:space="preserve"> oraz pomocy de </w:t>
      </w:r>
      <w:proofErr w:type="spellStart"/>
      <w:r w:rsidRPr="00365173">
        <w:rPr>
          <w:rFonts w:asciiTheme="minorHAnsi" w:hAnsiTheme="minorHAnsi" w:cstheme="minorHAnsi"/>
          <w:color w:val="auto"/>
          <w:sz w:val="24"/>
          <w:szCs w:val="24"/>
          <w:lang w:eastAsia="pl-PL"/>
        </w:rPr>
        <w:t>minimis</w:t>
      </w:r>
      <w:proofErr w:type="spellEnd"/>
      <w:r w:rsidRPr="00365173">
        <w:rPr>
          <w:rFonts w:asciiTheme="minorHAnsi" w:hAnsiTheme="minorHAnsi" w:cstheme="minorHAnsi"/>
          <w:color w:val="auto"/>
          <w:sz w:val="24"/>
          <w:szCs w:val="24"/>
          <w:lang w:eastAsia="pl-PL"/>
        </w:rPr>
        <w:t xml:space="preserve"> w rolnictwie lub rybołówstwie (niepotrzebne usunąć), co potwierdza stosownym zestawieniem.</w:t>
      </w:r>
    </w:p>
    <w:p w14:paraId="4A82D116" w14:textId="77777777" w:rsidR="00810413" w:rsidRPr="00782DB2" w:rsidRDefault="00810413" w:rsidP="00B31283">
      <w:pPr>
        <w:tabs>
          <w:tab w:val="left" w:leader="underscore" w:pos="3402"/>
        </w:tabs>
        <w:rPr>
          <w:rFonts w:asciiTheme="minorHAnsi" w:hAnsiTheme="minorHAnsi" w:cstheme="minorHAnsi"/>
          <w:color w:val="auto"/>
          <w:sz w:val="24"/>
          <w:szCs w:val="24"/>
          <w:lang w:eastAsia="pl-PL"/>
        </w:rPr>
        <w:sectPr w:rsidR="00810413" w:rsidRPr="00782DB2" w:rsidSect="006D12DA">
          <w:type w:val="continuous"/>
          <w:pgSz w:w="11906" w:h="16838"/>
          <w:pgMar w:top="1418" w:right="1418" w:bottom="1418" w:left="1418" w:header="1417" w:footer="1417" w:gutter="0"/>
          <w:cols w:space="708"/>
          <w:titlePg/>
          <w:docGrid w:linePitch="299"/>
        </w:sectPr>
      </w:pPr>
    </w:p>
    <w:p w14:paraId="40FB9021" w14:textId="16EE2EB7" w:rsidR="001D51D3" w:rsidRPr="00782DB2" w:rsidRDefault="001D51D3" w:rsidP="00B31283">
      <w:pPr>
        <w:tabs>
          <w:tab w:val="left" w:leader="underscore" w:pos="3402"/>
        </w:tabs>
        <w:spacing w:before="240"/>
        <w:rPr>
          <w:rFonts w:asciiTheme="minorHAnsi" w:hAnsiTheme="minorHAnsi" w:cstheme="minorHAnsi"/>
          <w:color w:val="auto"/>
          <w:sz w:val="24"/>
          <w:szCs w:val="24"/>
          <w:lang w:eastAsia="pl-PL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ab/>
      </w:r>
    </w:p>
    <w:p w14:paraId="3D646D5F" w14:textId="4A4D5CC6" w:rsidR="001D51D3" w:rsidRPr="00782DB2" w:rsidRDefault="001D51D3" w:rsidP="00B31283">
      <w:pPr>
        <w:rPr>
          <w:rFonts w:asciiTheme="minorHAnsi" w:hAnsiTheme="minorHAnsi" w:cstheme="minorHAnsi"/>
          <w:color w:val="auto"/>
          <w:sz w:val="24"/>
          <w:szCs w:val="24"/>
          <w:lang w:eastAsia="pl-PL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>(Data)</w:t>
      </w:r>
    </w:p>
    <w:p w14:paraId="44F3D315" w14:textId="77777777" w:rsidR="00810413" w:rsidRPr="00782DB2" w:rsidRDefault="001D51D3" w:rsidP="00B31283">
      <w:pPr>
        <w:tabs>
          <w:tab w:val="left" w:leader="underscore" w:pos="3402"/>
        </w:tabs>
        <w:spacing w:before="240"/>
        <w:jc w:val="right"/>
        <w:rPr>
          <w:rFonts w:asciiTheme="minorHAnsi" w:hAnsiTheme="minorHAnsi" w:cstheme="minorHAnsi"/>
          <w:color w:val="auto"/>
          <w:sz w:val="24"/>
          <w:szCs w:val="24"/>
          <w:lang w:eastAsia="pl-PL"/>
        </w:rPr>
      </w:pPr>
      <w:r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ab/>
      </w:r>
      <w:r w:rsidR="00CA2720"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br/>
      </w:r>
      <w:r w:rsidR="00810413"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>(Podpisy osób uprawnionych do reprezentowania pracodawc</w:t>
      </w:r>
      <w:r w:rsidR="00CA2720" w:rsidRPr="00782DB2">
        <w:rPr>
          <w:rFonts w:asciiTheme="minorHAnsi" w:hAnsiTheme="minorHAnsi" w:cstheme="minorHAnsi"/>
          <w:color w:val="auto"/>
          <w:sz w:val="24"/>
          <w:szCs w:val="24"/>
          <w:lang w:eastAsia="pl-PL"/>
        </w:rPr>
        <w:t>y)</w:t>
      </w:r>
    </w:p>
    <w:p w14:paraId="596E8858" w14:textId="1231E061" w:rsidR="009A69E2" w:rsidRPr="00782DB2" w:rsidRDefault="009A69E2" w:rsidP="00FF5EFA">
      <w:pPr>
        <w:pStyle w:val="Nagwek1"/>
        <w:rPr>
          <w:lang w:eastAsia="pl-PL"/>
        </w:rPr>
        <w:sectPr w:rsidR="009A69E2" w:rsidRPr="00782DB2" w:rsidSect="00810413">
          <w:type w:val="continuous"/>
          <w:pgSz w:w="11906" w:h="16838"/>
          <w:pgMar w:top="1418" w:right="1418" w:bottom="1418" w:left="1418" w:header="1417" w:footer="1417" w:gutter="0"/>
          <w:cols w:num="2" w:space="708"/>
          <w:titlePg/>
          <w:docGrid w:linePitch="299"/>
        </w:sectPr>
      </w:pPr>
    </w:p>
    <w:p w14:paraId="00AE371B" w14:textId="5EFA91B2" w:rsidR="005E30DB" w:rsidRPr="00782DB2" w:rsidRDefault="005E30DB" w:rsidP="00B31283">
      <w:pPr>
        <w:rPr>
          <w:rFonts w:asciiTheme="minorHAnsi" w:hAnsiTheme="minorHAnsi" w:cstheme="minorHAnsi"/>
          <w:b/>
          <w:bCs/>
          <w:color w:val="auto"/>
          <w:sz w:val="28"/>
          <w:szCs w:val="28"/>
          <w:lang w:eastAsia="pl-PL"/>
        </w:rPr>
      </w:pPr>
    </w:p>
    <w:sectPr w:rsidR="005E30DB" w:rsidRPr="00782DB2" w:rsidSect="006D12DA">
      <w:type w:val="continuous"/>
      <w:pgSz w:w="11906" w:h="16838"/>
      <w:pgMar w:top="1418" w:right="1418" w:bottom="1418" w:left="1418" w:header="1417" w:footer="14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44291" w14:textId="77777777" w:rsidR="00DB02C2" w:rsidRDefault="00DB02C2">
      <w:pPr>
        <w:spacing w:line="240" w:lineRule="auto"/>
      </w:pPr>
      <w:r>
        <w:separator/>
      </w:r>
    </w:p>
    <w:p w14:paraId="57AA6920" w14:textId="77777777" w:rsidR="00DB02C2" w:rsidRDefault="00DB02C2"/>
  </w:endnote>
  <w:endnote w:type="continuationSeparator" w:id="0">
    <w:p w14:paraId="0B317F14" w14:textId="77777777" w:rsidR="00DB02C2" w:rsidRDefault="00DB02C2">
      <w:pPr>
        <w:spacing w:line="240" w:lineRule="auto"/>
      </w:pPr>
      <w:r>
        <w:continuationSeparator/>
      </w:r>
    </w:p>
    <w:p w14:paraId="04E4CF00" w14:textId="77777777" w:rsidR="00DB02C2" w:rsidRDefault="00DB02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58633" w14:textId="77777777" w:rsidR="00C40466" w:rsidRDefault="00C404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36ECF" w14:textId="20C5130C" w:rsidR="00333B7D" w:rsidRPr="00270EBD" w:rsidRDefault="00333B7D" w:rsidP="00270EBD">
    <w:pPr>
      <w:pStyle w:val="Podstawowyakapitowy"/>
      <w:tabs>
        <w:tab w:val="left" w:pos="0"/>
      </w:tabs>
      <w:spacing w:before="120" w:line="240" w:lineRule="auto"/>
      <w:rPr>
        <w:rFonts w:ascii="Calibri" w:hAnsi="Calibri" w:cs="Calibri"/>
        <w:b/>
        <w:bCs/>
        <w:color w:val="53565A"/>
        <w:sz w:val="24"/>
      </w:rPr>
    </w:pPr>
    <w:r w:rsidRPr="00270EBD">
      <w:rPr>
        <w:rFonts w:ascii="Calibri" w:hAnsi="Calibri" w:cs="Calibri"/>
        <w:bCs/>
        <w:color w:val="53565A"/>
        <w:sz w:val="24"/>
      </w:rPr>
      <w:t xml:space="preserve">Strona </w:t>
    </w:r>
    <w:r w:rsidRPr="00270EBD">
      <w:rPr>
        <w:rFonts w:ascii="Calibri" w:hAnsi="Calibri" w:cs="Calibri"/>
        <w:b/>
        <w:bCs/>
        <w:color w:val="53565A"/>
        <w:sz w:val="24"/>
      </w:rPr>
      <w:fldChar w:fldCharType="begin"/>
    </w:r>
    <w:r w:rsidRPr="00270EBD">
      <w:rPr>
        <w:rFonts w:ascii="Calibri" w:hAnsi="Calibri" w:cs="Calibri"/>
        <w:bCs/>
        <w:color w:val="53565A"/>
        <w:sz w:val="24"/>
      </w:rPr>
      <w:instrText>PAGE  \* Arabic  \* MERGEFORMAT</w:instrText>
    </w:r>
    <w:r w:rsidRPr="00270EBD">
      <w:rPr>
        <w:rFonts w:ascii="Calibri" w:hAnsi="Calibri" w:cs="Calibri"/>
        <w:b/>
        <w:bCs/>
        <w:color w:val="53565A"/>
        <w:sz w:val="24"/>
      </w:rPr>
      <w:fldChar w:fldCharType="separate"/>
    </w:r>
    <w:r w:rsidRPr="00270EBD">
      <w:rPr>
        <w:rFonts w:cs="Calibri"/>
        <w:bCs/>
        <w:color w:val="53565A"/>
        <w:sz w:val="24"/>
      </w:rPr>
      <w:t>1</w:t>
    </w:r>
    <w:r w:rsidRPr="00270EBD">
      <w:rPr>
        <w:rFonts w:ascii="Calibri" w:hAnsi="Calibri" w:cs="Calibri"/>
        <w:b/>
        <w:bCs/>
        <w:color w:val="53565A"/>
        <w:sz w:val="24"/>
      </w:rPr>
      <w:fldChar w:fldCharType="end"/>
    </w:r>
    <w:r w:rsidRPr="00270EBD">
      <w:rPr>
        <w:rFonts w:ascii="Calibri" w:hAnsi="Calibri" w:cs="Calibri"/>
        <w:bCs/>
        <w:color w:val="53565A"/>
        <w:sz w:val="24"/>
      </w:rPr>
      <w:t xml:space="preserve"> z </w:t>
    </w:r>
    <w:r w:rsidRPr="00270EBD">
      <w:rPr>
        <w:rFonts w:ascii="Calibri" w:hAnsi="Calibri" w:cs="Calibri"/>
        <w:b/>
        <w:bCs/>
        <w:color w:val="53565A"/>
        <w:sz w:val="24"/>
      </w:rPr>
      <w:fldChar w:fldCharType="begin"/>
    </w:r>
    <w:r w:rsidRPr="00270EBD">
      <w:rPr>
        <w:rFonts w:ascii="Calibri" w:hAnsi="Calibri" w:cs="Calibri"/>
        <w:bCs/>
        <w:color w:val="53565A"/>
        <w:sz w:val="24"/>
      </w:rPr>
      <w:instrText>NUMPAGES  \* Arabic  \* MERGEFORMAT</w:instrText>
    </w:r>
    <w:r w:rsidRPr="00270EBD">
      <w:rPr>
        <w:rFonts w:ascii="Calibri" w:hAnsi="Calibri" w:cs="Calibri"/>
        <w:b/>
        <w:bCs/>
        <w:color w:val="53565A"/>
        <w:sz w:val="24"/>
      </w:rPr>
      <w:fldChar w:fldCharType="separate"/>
    </w:r>
    <w:r w:rsidRPr="00270EBD">
      <w:rPr>
        <w:rFonts w:cs="Calibri"/>
        <w:bCs/>
        <w:color w:val="53565A"/>
        <w:sz w:val="24"/>
      </w:rPr>
      <w:t>1</w:t>
    </w:r>
    <w:r w:rsidRPr="00270EBD">
      <w:rPr>
        <w:rFonts w:ascii="Calibri" w:hAnsi="Calibri" w:cs="Calibri"/>
        <w:b/>
        <w:bCs/>
        <w:color w:val="53565A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4C117" w14:textId="3FFF9A47" w:rsidR="009D139E" w:rsidRPr="00270EBD" w:rsidRDefault="00333B7D" w:rsidP="00270EBD">
    <w:pPr>
      <w:pStyle w:val="Podstawowyakapitowy"/>
      <w:tabs>
        <w:tab w:val="left" w:pos="0"/>
      </w:tabs>
      <w:spacing w:before="120" w:line="240" w:lineRule="auto"/>
      <w:rPr>
        <w:rFonts w:ascii="Calibri" w:hAnsi="Calibri" w:cs="Calibri"/>
        <w:b/>
        <w:bCs/>
        <w:color w:val="53565A"/>
        <w:sz w:val="24"/>
      </w:rPr>
    </w:pPr>
    <w:r w:rsidRPr="00270EBD">
      <w:rPr>
        <w:rFonts w:ascii="Calibri" w:hAnsi="Calibri" w:cs="Calibri"/>
        <w:bCs/>
        <w:color w:val="53565A"/>
        <w:sz w:val="24"/>
      </w:rPr>
      <w:t xml:space="preserve">Strona </w:t>
    </w:r>
    <w:r w:rsidRPr="00270EBD">
      <w:rPr>
        <w:rFonts w:ascii="Calibri" w:hAnsi="Calibri" w:cs="Calibri"/>
        <w:b/>
        <w:bCs/>
        <w:color w:val="53565A"/>
        <w:sz w:val="24"/>
      </w:rPr>
      <w:fldChar w:fldCharType="begin"/>
    </w:r>
    <w:r w:rsidRPr="00270EBD">
      <w:rPr>
        <w:rFonts w:ascii="Calibri" w:hAnsi="Calibri" w:cs="Calibri"/>
        <w:bCs/>
        <w:color w:val="53565A"/>
        <w:sz w:val="24"/>
      </w:rPr>
      <w:instrText>PAGE  \* Arabic  \* MERGEFORMAT</w:instrText>
    </w:r>
    <w:r w:rsidRPr="00270EBD">
      <w:rPr>
        <w:rFonts w:ascii="Calibri" w:hAnsi="Calibri" w:cs="Calibri"/>
        <w:b/>
        <w:bCs/>
        <w:color w:val="53565A"/>
        <w:sz w:val="24"/>
      </w:rPr>
      <w:fldChar w:fldCharType="separate"/>
    </w:r>
    <w:r w:rsidRPr="00270EBD">
      <w:rPr>
        <w:rFonts w:ascii="Calibri" w:hAnsi="Calibri" w:cs="Calibri"/>
        <w:bCs/>
        <w:color w:val="53565A"/>
        <w:sz w:val="24"/>
      </w:rPr>
      <w:t>1</w:t>
    </w:r>
    <w:r w:rsidRPr="00270EBD">
      <w:rPr>
        <w:rFonts w:ascii="Calibri" w:hAnsi="Calibri" w:cs="Calibri"/>
        <w:b/>
        <w:bCs/>
        <w:color w:val="53565A"/>
        <w:sz w:val="24"/>
      </w:rPr>
      <w:fldChar w:fldCharType="end"/>
    </w:r>
    <w:r w:rsidRPr="00270EBD">
      <w:rPr>
        <w:rFonts w:ascii="Calibri" w:hAnsi="Calibri" w:cs="Calibri"/>
        <w:bCs/>
        <w:color w:val="53565A"/>
        <w:sz w:val="24"/>
      </w:rPr>
      <w:t xml:space="preserve"> z </w:t>
    </w:r>
    <w:r w:rsidRPr="00270EBD">
      <w:rPr>
        <w:rFonts w:ascii="Calibri" w:hAnsi="Calibri" w:cs="Calibri"/>
        <w:b/>
        <w:bCs/>
        <w:color w:val="53565A"/>
        <w:sz w:val="24"/>
      </w:rPr>
      <w:fldChar w:fldCharType="begin"/>
    </w:r>
    <w:r w:rsidRPr="00270EBD">
      <w:rPr>
        <w:rFonts w:ascii="Calibri" w:hAnsi="Calibri" w:cs="Calibri"/>
        <w:bCs/>
        <w:color w:val="53565A"/>
        <w:sz w:val="24"/>
      </w:rPr>
      <w:instrText>NUMPAGES  \* Arabic  \* MERGEFORMAT</w:instrText>
    </w:r>
    <w:r w:rsidRPr="00270EBD">
      <w:rPr>
        <w:rFonts w:ascii="Calibri" w:hAnsi="Calibri" w:cs="Calibri"/>
        <w:b/>
        <w:bCs/>
        <w:color w:val="53565A"/>
        <w:sz w:val="24"/>
      </w:rPr>
      <w:fldChar w:fldCharType="separate"/>
    </w:r>
    <w:r w:rsidRPr="00270EBD">
      <w:rPr>
        <w:rFonts w:ascii="Calibri" w:hAnsi="Calibri" w:cs="Calibri"/>
        <w:bCs/>
        <w:color w:val="53565A"/>
        <w:sz w:val="24"/>
      </w:rPr>
      <w:t>1</w:t>
    </w:r>
    <w:r w:rsidRPr="00270EBD">
      <w:rPr>
        <w:rFonts w:ascii="Calibri" w:hAnsi="Calibri" w:cs="Calibri"/>
        <w:b/>
        <w:bCs/>
        <w:color w:val="53565A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A8737" w14:textId="77777777" w:rsidR="00DB02C2" w:rsidRDefault="00DB02C2">
      <w:pPr>
        <w:spacing w:line="240" w:lineRule="auto"/>
      </w:pPr>
      <w:r>
        <w:rPr>
          <w:color w:val="000000"/>
        </w:rPr>
        <w:separator/>
      </w:r>
    </w:p>
    <w:p w14:paraId="07924BBD" w14:textId="77777777" w:rsidR="00DB02C2" w:rsidRDefault="00DB02C2"/>
  </w:footnote>
  <w:footnote w:type="continuationSeparator" w:id="0">
    <w:p w14:paraId="75953E5A" w14:textId="77777777" w:rsidR="00DB02C2" w:rsidRDefault="00DB02C2">
      <w:pPr>
        <w:spacing w:line="240" w:lineRule="auto"/>
      </w:pPr>
      <w:r>
        <w:continuationSeparator/>
      </w:r>
    </w:p>
    <w:p w14:paraId="798604D8" w14:textId="77777777" w:rsidR="00DB02C2" w:rsidRDefault="00DB02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173E1" w14:textId="77777777" w:rsidR="00C40466" w:rsidRDefault="00C404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BAAA7" w14:textId="77777777" w:rsidR="00C40466" w:rsidRDefault="00C4046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36350" w14:textId="15FDB189" w:rsidR="009D139E" w:rsidRPr="00C40466" w:rsidRDefault="00265742" w:rsidP="00C40466">
    <w:pPr>
      <w:pStyle w:val="Podstawowyakapitowy"/>
      <w:tabs>
        <w:tab w:val="left" w:pos="5670"/>
      </w:tabs>
      <w:spacing w:line="240" w:lineRule="auto"/>
      <w:rPr>
        <w:rFonts w:ascii="Calibri" w:hAnsi="Calibri" w:cs="Calibri"/>
        <w:b/>
        <w:color w:val="53565A"/>
        <w:spacing w:val="4"/>
        <w:szCs w:val="20"/>
      </w:rPr>
    </w:pPr>
    <w:r w:rsidRPr="00224FAE">
      <w:rPr>
        <w:rFonts w:ascii="Calibri" w:hAnsi="Calibri"/>
        <w:noProof/>
        <w:color w:val="53565A"/>
        <w:szCs w:val="20"/>
        <w:lang w:eastAsia="pl-PL"/>
      </w:rPr>
      <w:drawing>
        <wp:anchor distT="0" distB="0" distL="114300" distR="114300" simplePos="0" relativeHeight="251659776" behindDoc="1" locked="0" layoutInCell="1" allowOverlap="1" wp14:anchorId="7D397B3C" wp14:editId="33DD1045">
          <wp:simplePos x="0" y="0"/>
          <wp:positionH relativeFrom="page">
            <wp:align>left</wp:align>
          </wp:positionH>
          <wp:positionV relativeFrom="paragraph">
            <wp:posOffset>-901065</wp:posOffset>
          </wp:positionV>
          <wp:extent cx="7562848" cy="1045770"/>
          <wp:effectExtent l="0" t="0" r="635" b="2540"/>
          <wp:wrapNone/>
          <wp:docPr id="1605769129" name="Obraz 1605769129" descr="Nagłówek - 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0582"/>
    <w:multiLevelType w:val="hybridMultilevel"/>
    <w:tmpl w:val="22D0E946"/>
    <w:lvl w:ilvl="0" w:tplc="CFEC2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0A4257"/>
    <w:multiLevelType w:val="hybridMultilevel"/>
    <w:tmpl w:val="40264F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43639A"/>
    <w:multiLevelType w:val="hybridMultilevel"/>
    <w:tmpl w:val="BBF6666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777F1E"/>
    <w:multiLevelType w:val="hybridMultilevel"/>
    <w:tmpl w:val="50D0A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468B4"/>
    <w:multiLevelType w:val="hybridMultilevel"/>
    <w:tmpl w:val="C17E6FDE"/>
    <w:lvl w:ilvl="0" w:tplc="2BBC4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7347CF"/>
    <w:multiLevelType w:val="hybridMultilevel"/>
    <w:tmpl w:val="B276D150"/>
    <w:lvl w:ilvl="0" w:tplc="0415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150017">
      <w:start w:val="1"/>
      <w:numFmt w:val="lowerLetter"/>
      <w:lvlText w:val="%2)"/>
      <w:lvlJc w:val="left"/>
      <w:pPr>
        <w:ind w:left="197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1A834A5B"/>
    <w:multiLevelType w:val="hybridMultilevel"/>
    <w:tmpl w:val="6BA4DF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AB4F32"/>
    <w:multiLevelType w:val="hybridMultilevel"/>
    <w:tmpl w:val="2A042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B76904"/>
    <w:multiLevelType w:val="hybridMultilevel"/>
    <w:tmpl w:val="1E982378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BF50A1B"/>
    <w:multiLevelType w:val="hybridMultilevel"/>
    <w:tmpl w:val="E18EB806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230F4"/>
    <w:multiLevelType w:val="hybridMultilevel"/>
    <w:tmpl w:val="92B80CC8"/>
    <w:lvl w:ilvl="0" w:tplc="AAE480A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EEB8A04E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87D91"/>
    <w:multiLevelType w:val="hybridMultilevel"/>
    <w:tmpl w:val="CF8853BA"/>
    <w:lvl w:ilvl="0" w:tplc="9F60BF60">
      <w:start w:val="1"/>
      <w:numFmt w:val="decimal"/>
      <w:pStyle w:val="Nagwek5"/>
      <w:lvlText w:val="%1."/>
      <w:lvlJc w:val="left"/>
      <w:pPr>
        <w:ind w:left="1287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C27684D"/>
    <w:multiLevelType w:val="hybridMultilevel"/>
    <w:tmpl w:val="4C302A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80E9B"/>
    <w:multiLevelType w:val="hybridMultilevel"/>
    <w:tmpl w:val="06E835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1C2F01"/>
    <w:multiLevelType w:val="hybridMultilevel"/>
    <w:tmpl w:val="CEC044B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66600E"/>
    <w:multiLevelType w:val="hybridMultilevel"/>
    <w:tmpl w:val="6D887ED6"/>
    <w:lvl w:ilvl="0" w:tplc="33F0F1C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C1D34"/>
    <w:multiLevelType w:val="hybridMultilevel"/>
    <w:tmpl w:val="15C23244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FBF1BCE"/>
    <w:multiLevelType w:val="hybridMultilevel"/>
    <w:tmpl w:val="D4C4F2C6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68212AC"/>
    <w:multiLevelType w:val="hybridMultilevel"/>
    <w:tmpl w:val="379262D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7DF5FFD"/>
    <w:multiLevelType w:val="hybridMultilevel"/>
    <w:tmpl w:val="2FA4F6CA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CF19B5"/>
    <w:multiLevelType w:val="hybridMultilevel"/>
    <w:tmpl w:val="0F92CED6"/>
    <w:lvl w:ilvl="0" w:tplc="8454F0F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7E7A5BBF"/>
    <w:multiLevelType w:val="hybridMultilevel"/>
    <w:tmpl w:val="DF044BC6"/>
    <w:lvl w:ilvl="0" w:tplc="420E6BE0">
      <w:start w:val="1"/>
      <w:numFmt w:val="upperRoman"/>
      <w:pStyle w:val="Nagwek3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17492"/>
    <w:multiLevelType w:val="hybridMultilevel"/>
    <w:tmpl w:val="D54665B4"/>
    <w:lvl w:ilvl="0" w:tplc="04150017">
      <w:start w:val="1"/>
      <w:numFmt w:val="lowerLetter"/>
      <w:lvlText w:val="%1)"/>
      <w:lvlJc w:val="left"/>
      <w:pPr>
        <w:ind w:left="1997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727" w:hanging="360"/>
      </w:pPr>
    </w:lvl>
    <w:lvl w:ilvl="2" w:tplc="FFFFFFFF" w:tentative="1">
      <w:start w:val="1"/>
      <w:numFmt w:val="lowerRoman"/>
      <w:lvlText w:val="%3."/>
      <w:lvlJc w:val="right"/>
      <w:pPr>
        <w:ind w:left="3447" w:hanging="180"/>
      </w:pPr>
    </w:lvl>
    <w:lvl w:ilvl="3" w:tplc="FFFFFFFF" w:tentative="1">
      <w:start w:val="1"/>
      <w:numFmt w:val="decimal"/>
      <w:lvlText w:val="%4."/>
      <w:lvlJc w:val="left"/>
      <w:pPr>
        <w:ind w:left="4167" w:hanging="360"/>
      </w:pPr>
    </w:lvl>
    <w:lvl w:ilvl="4" w:tplc="FFFFFFFF" w:tentative="1">
      <w:start w:val="1"/>
      <w:numFmt w:val="lowerLetter"/>
      <w:lvlText w:val="%5."/>
      <w:lvlJc w:val="left"/>
      <w:pPr>
        <w:ind w:left="4887" w:hanging="360"/>
      </w:pPr>
    </w:lvl>
    <w:lvl w:ilvl="5" w:tplc="FFFFFFFF" w:tentative="1">
      <w:start w:val="1"/>
      <w:numFmt w:val="lowerRoman"/>
      <w:lvlText w:val="%6."/>
      <w:lvlJc w:val="right"/>
      <w:pPr>
        <w:ind w:left="5607" w:hanging="180"/>
      </w:pPr>
    </w:lvl>
    <w:lvl w:ilvl="6" w:tplc="FFFFFFFF" w:tentative="1">
      <w:start w:val="1"/>
      <w:numFmt w:val="decimal"/>
      <w:lvlText w:val="%7."/>
      <w:lvlJc w:val="left"/>
      <w:pPr>
        <w:ind w:left="6327" w:hanging="360"/>
      </w:pPr>
    </w:lvl>
    <w:lvl w:ilvl="7" w:tplc="FFFFFFFF" w:tentative="1">
      <w:start w:val="1"/>
      <w:numFmt w:val="lowerLetter"/>
      <w:lvlText w:val="%8."/>
      <w:lvlJc w:val="left"/>
      <w:pPr>
        <w:ind w:left="7047" w:hanging="360"/>
      </w:pPr>
    </w:lvl>
    <w:lvl w:ilvl="8" w:tplc="FFFFFFFF" w:tentative="1">
      <w:start w:val="1"/>
      <w:numFmt w:val="lowerRoman"/>
      <w:lvlText w:val="%9."/>
      <w:lvlJc w:val="right"/>
      <w:pPr>
        <w:ind w:left="7767" w:hanging="180"/>
      </w:pPr>
    </w:lvl>
  </w:abstractNum>
  <w:num w:numId="1" w16cid:durableId="309209696">
    <w:abstractNumId w:val="21"/>
  </w:num>
  <w:num w:numId="2" w16cid:durableId="1382174012">
    <w:abstractNumId w:val="11"/>
  </w:num>
  <w:num w:numId="3" w16cid:durableId="980499593">
    <w:abstractNumId w:val="3"/>
  </w:num>
  <w:num w:numId="4" w16cid:durableId="1529566523">
    <w:abstractNumId w:val="5"/>
  </w:num>
  <w:num w:numId="5" w16cid:durableId="1272857346">
    <w:abstractNumId w:val="4"/>
  </w:num>
  <w:num w:numId="6" w16cid:durableId="832332542">
    <w:abstractNumId w:val="6"/>
  </w:num>
  <w:num w:numId="7" w16cid:durableId="221406265">
    <w:abstractNumId w:val="0"/>
  </w:num>
  <w:num w:numId="8" w16cid:durableId="949438319">
    <w:abstractNumId w:val="18"/>
  </w:num>
  <w:num w:numId="9" w16cid:durableId="522597433">
    <w:abstractNumId w:val="10"/>
  </w:num>
  <w:num w:numId="10" w16cid:durableId="65734203">
    <w:abstractNumId w:val="7"/>
  </w:num>
  <w:num w:numId="11" w16cid:durableId="1899589898">
    <w:abstractNumId w:val="1"/>
  </w:num>
  <w:num w:numId="12" w16cid:durableId="668752090">
    <w:abstractNumId w:val="2"/>
  </w:num>
  <w:num w:numId="13" w16cid:durableId="340134012">
    <w:abstractNumId w:val="17"/>
  </w:num>
  <w:num w:numId="14" w16cid:durableId="481315649">
    <w:abstractNumId w:val="16"/>
  </w:num>
  <w:num w:numId="15" w16cid:durableId="907567616">
    <w:abstractNumId w:val="15"/>
  </w:num>
  <w:num w:numId="16" w16cid:durableId="1459763234">
    <w:abstractNumId w:val="9"/>
  </w:num>
  <w:num w:numId="17" w16cid:durableId="1002929385">
    <w:abstractNumId w:val="14"/>
  </w:num>
  <w:num w:numId="18" w16cid:durableId="1030882687">
    <w:abstractNumId w:val="19"/>
  </w:num>
  <w:num w:numId="19" w16cid:durableId="166599044">
    <w:abstractNumId w:val="13"/>
  </w:num>
  <w:num w:numId="20" w16cid:durableId="601962840">
    <w:abstractNumId w:val="8"/>
  </w:num>
  <w:num w:numId="21" w16cid:durableId="1275019613">
    <w:abstractNumId w:val="12"/>
  </w:num>
  <w:num w:numId="22" w16cid:durableId="1890611210">
    <w:abstractNumId w:val="20"/>
  </w:num>
  <w:num w:numId="23" w16cid:durableId="1265578269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B1"/>
    <w:rsid w:val="000125E4"/>
    <w:rsid w:val="00014327"/>
    <w:rsid w:val="00023737"/>
    <w:rsid w:val="00024F2B"/>
    <w:rsid w:val="00041296"/>
    <w:rsid w:val="000417AF"/>
    <w:rsid w:val="00043374"/>
    <w:rsid w:val="000461BD"/>
    <w:rsid w:val="000477B4"/>
    <w:rsid w:val="00050604"/>
    <w:rsid w:val="00053CA8"/>
    <w:rsid w:val="00054D9A"/>
    <w:rsid w:val="00064E21"/>
    <w:rsid w:val="00091D93"/>
    <w:rsid w:val="00091E7E"/>
    <w:rsid w:val="00092842"/>
    <w:rsid w:val="00096E87"/>
    <w:rsid w:val="000A34FB"/>
    <w:rsid w:val="000A77E2"/>
    <w:rsid w:val="000B09F4"/>
    <w:rsid w:val="000C3174"/>
    <w:rsid w:val="000D4EAA"/>
    <w:rsid w:val="000D6D45"/>
    <w:rsid w:val="000D717B"/>
    <w:rsid w:val="000F3213"/>
    <w:rsid w:val="000F4660"/>
    <w:rsid w:val="000F564F"/>
    <w:rsid w:val="000F6DD5"/>
    <w:rsid w:val="0011135F"/>
    <w:rsid w:val="0011291B"/>
    <w:rsid w:val="00131342"/>
    <w:rsid w:val="00132623"/>
    <w:rsid w:val="0014029D"/>
    <w:rsid w:val="00145559"/>
    <w:rsid w:val="001472E8"/>
    <w:rsid w:val="001542F8"/>
    <w:rsid w:val="00161E95"/>
    <w:rsid w:val="00163201"/>
    <w:rsid w:val="00186FC8"/>
    <w:rsid w:val="0019482C"/>
    <w:rsid w:val="001A747B"/>
    <w:rsid w:val="001B3234"/>
    <w:rsid w:val="001C6B73"/>
    <w:rsid w:val="001D38B6"/>
    <w:rsid w:val="001D51D3"/>
    <w:rsid w:val="001E045A"/>
    <w:rsid w:val="001E0590"/>
    <w:rsid w:val="001E21DA"/>
    <w:rsid w:val="001E5A80"/>
    <w:rsid w:val="001F0D0C"/>
    <w:rsid w:val="002156A0"/>
    <w:rsid w:val="00224FAE"/>
    <w:rsid w:val="002304AB"/>
    <w:rsid w:val="00242DC2"/>
    <w:rsid w:val="002461E7"/>
    <w:rsid w:val="002545E1"/>
    <w:rsid w:val="0026223A"/>
    <w:rsid w:val="0026333F"/>
    <w:rsid w:val="00265742"/>
    <w:rsid w:val="00265AD3"/>
    <w:rsid w:val="00270EBD"/>
    <w:rsid w:val="00274544"/>
    <w:rsid w:val="00297868"/>
    <w:rsid w:val="002A3319"/>
    <w:rsid w:val="002A4067"/>
    <w:rsid w:val="002B7598"/>
    <w:rsid w:val="002C048E"/>
    <w:rsid w:val="002C2AFB"/>
    <w:rsid w:val="002C4D11"/>
    <w:rsid w:val="002D2710"/>
    <w:rsid w:val="002D6315"/>
    <w:rsid w:val="002E007B"/>
    <w:rsid w:val="002E2DDC"/>
    <w:rsid w:val="002E5982"/>
    <w:rsid w:val="002F19FB"/>
    <w:rsid w:val="003010CC"/>
    <w:rsid w:val="0030389E"/>
    <w:rsid w:val="00311EA8"/>
    <w:rsid w:val="003146B6"/>
    <w:rsid w:val="0032268E"/>
    <w:rsid w:val="00323140"/>
    <w:rsid w:val="003306FC"/>
    <w:rsid w:val="00333B7D"/>
    <w:rsid w:val="00334A95"/>
    <w:rsid w:val="00342BCC"/>
    <w:rsid w:val="003436A6"/>
    <w:rsid w:val="003438CC"/>
    <w:rsid w:val="00346CB6"/>
    <w:rsid w:val="00365173"/>
    <w:rsid w:val="00367029"/>
    <w:rsid w:val="00370F99"/>
    <w:rsid w:val="0037543E"/>
    <w:rsid w:val="00375A5A"/>
    <w:rsid w:val="00383A7F"/>
    <w:rsid w:val="00387E8F"/>
    <w:rsid w:val="003B48DF"/>
    <w:rsid w:val="003B68DC"/>
    <w:rsid w:val="003C0FFD"/>
    <w:rsid w:val="003C2EB9"/>
    <w:rsid w:val="003C4918"/>
    <w:rsid w:val="003C5FB0"/>
    <w:rsid w:val="003E5F06"/>
    <w:rsid w:val="00401510"/>
    <w:rsid w:val="0041072C"/>
    <w:rsid w:val="00411836"/>
    <w:rsid w:val="004124EF"/>
    <w:rsid w:val="0041503D"/>
    <w:rsid w:val="0041547E"/>
    <w:rsid w:val="00420DED"/>
    <w:rsid w:val="0043376A"/>
    <w:rsid w:val="004440B7"/>
    <w:rsid w:val="00454EFE"/>
    <w:rsid w:val="00456831"/>
    <w:rsid w:val="0048166B"/>
    <w:rsid w:val="00481B19"/>
    <w:rsid w:val="00487E23"/>
    <w:rsid w:val="004D651E"/>
    <w:rsid w:val="004D71CC"/>
    <w:rsid w:val="004D7961"/>
    <w:rsid w:val="004D7A10"/>
    <w:rsid w:val="004E35D5"/>
    <w:rsid w:val="004E5F01"/>
    <w:rsid w:val="005017C2"/>
    <w:rsid w:val="00502415"/>
    <w:rsid w:val="005070F0"/>
    <w:rsid w:val="00512757"/>
    <w:rsid w:val="00542D99"/>
    <w:rsid w:val="00546DEE"/>
    <w:rsid w:val="00547E63"/>
    <w:rsid w:val="00561E68"/>
    <w:rsid w:val="00567974"/>
    <w:rsid w:val="005768A5"/>
    <w:rsid w:val="00585258"/>
    <w:rsid w:val="005A253B"/>
    <w:rsid w:val="005B4445"/>
    <w:rsid w:val="005E09D8"/>
    <w:rsid w:val="005E1628"/>
    <w:rsid w:val="005E30DB"/>
    <w:rsid w:val="005F4649"/>
    <w:rsid w:val="0062731B"/>
    <w:rsid w:val="00633FB3"/>
    <w:rsid w:val="00644574"/>
    <w:rsid w:val="0064509A"/>
    <w:rsid w:val="00645141"/>
    <w:rsid w:val="00655418"/>
    <w:rsid w:val="00655588"/>
    <w:rsid w:val="00675D65"/>
    <w:rsid w:val="00676641"/>
    <w:rsid w:val="006771E9"/>
    <w:rsid w:val="0069353D"/>
    <w:rsid w:val="006B3880"/>
    <w:rsid w:val="006B7D97"/>
    <w:rsid w:val="006D0E91"/>
    <w:rsid w:val="006D12DA"/>
    <w:rsid w:val="006D2C58"/>
    <w:rsid w:val="006D602E"/>
    <w:rsid w:val="006E60D7"/>
    <w:rsid w:val="006F73B9"/>
    <w:rsid w:val="0070142F"/>
    <w:rsid w:val="00702097"/>
    <w:rsid w:val="0072438C"/>
    <w:rsid w:val="007456C4"/>
    <w:rsid w:val="00752497"/>
    <w:rsid w:val="00752ECC"/>
    <w:rsid w:val="00782DB2"/>
    <w:rsid w:val="00783955"/>
    <w:rsid w:val="0079581E"/>
    <w:rsid w:val="007B773A"/>
    <w:rsid w:val="007C0BE1"/>
    <w:rsid w:val="007C1923"/>
    <w:rsid w:val="007C4F60"/>
    <w:rsid w:val="007D1C8E"/>
    <w:rsid w:val="007E1ED6"/>
    <w:rsid w:val="007E2C1D"/>
    <w:rsid w:val="007E3988"/>
    <w:rsid w:val="007E6DF1"/>
    <w:rsid w:val="0080060F"/>
    <w:rsid w:val="00810413"/>
    <w:rsid w:val="00817D8F"/>
    <w:rsid w:val="008202B0"/>
    <w:rsid w:val="00824EC6"/>
    <w:rsid w:val="00825AE5"/>
    <w:rsid w:val="00826D97"/>
    <w:rsid w:val="00830741"/>
    <w:rsid w:val="0084110F"/>
    <w:rsid w:val="00854EB9"/>
    <w:rsid w:val="0086307A"/>
    <w:rsid w:val="00866193"/>
    <w:rsid w:val="00871DF2"/>
    <w:rsid w:val="00894D9E"/>
    <w:rsid w:val="008C0DD2"/>
    <w:rsid w:val="008C39CF"/>
    <w:rsid w:val="008C6298"/>
    <w:rsid w:val="008D1589"/>
    <w:rsid w:val="008D2B48"/>
    <w:rsid w:val="008E099F"/>
    <w:rsid w:val="008E4B7F"/>
    <w:rsid w:val="008F09E6"/>
    <w:rsid w:val="008F35C7"/>
    <w:rsid w:val="008F3B04"/>
    <w:rsid w:val="008F4E27"/>
    <w:rsid w:val="00905323"/>
    <w:rsid w:val="00913DE1"/>
    <w:rsid w:val="00916AC3"/>
    <w:rsid w:val="0092167D"/>
    <w:rsid w:val="0092417A"/>
    <w:rsid w:val="0092652F"/>
    <w:rsid w:val="009269D2"/>
    <w:rsid w:val="00927701"/>
    <w:rsid w:val="00945190"/>
    <w:rsid w:val="00946765"/>
    <w:rsid w:val="00967F0B"/>
    <w:rsid w:val="009756D2"/>
    <w:rsid w:val="009846B7"/>
    <w:rsid w:val="00986DDA"/>
    <w:rsid w:val="009A69E2"/>
    <w:rsid w:val="009B5EFD"/>
    <w:rsid w:val="009C11ED"/>
    <w:rsid w:val="009C77B1"/>
    <w:rsid w:val="009D139E"/>
    <w:rsid w:val="009E04F7"/>
    <w:rsid w:val="009E7AB1"/>
    <w:rsid w:val="009F0300"/>
    <w:rsid w:val="009F0442"/>
    <w:rsid w:val="009F7C09"/>
    <w:rsid w:val="00A23326"/>
    <w:rsid w:val="00A32D58"/>
    <w:rsid w:val="00A45B62"/>
    <w:rsid w:val="00A4686A"/>
    <w:rsid w:val="00A46E5A"/>
    <w:rsid w:val="00A57159"/>
    <w:rsid w:val="00A64B48"/>
    <w:rsid w:val="00A707A1"/>
    <w:rsid w:val="00A70D8C"/>
    <w:rsid w:val="00A837E1"/>
    <w:rsid w:val="00A94D81"/>
    <w:rsid w:val="00AA1C80"/>
    <w:rsid w:val="00AA3193"/>
    <w:rsid w:val="00AC1539"/>
    <w:rsid w:val="00AC41A8"/>
    <w:rsid w:val="00AD0319"/>
    <w:rsid w:val="00AE259D"/>
    <w:rsid w:val="00AE3F2B"/>
    <w:rsid w:val="00AF0BFA"/>
    <w:rsid w:val="00B0369E"/>
    <w:rsid w:val="00B04DF2"/>
    <w:rsid w:val="00B21482"/>
    <w:rsid w:val="00B22789"/>
    <w:rsid w:val="00B26F75"/>
    <w:rsid w:val="00B30249"/>
    <w:rsid w:val="00B31283"/>
    <w:rsid w:val="00B66B2F"/>
    <w:rsid w:val="00B67979"/>
    <w:rsid w:val="00B71470"/>
    <w:rsid w:val="00B8016B"/>
    <w:rsid w:val="00B8153D"/>
    <w:rsid w:val="00B90A5A"/>
    <w:rsid w:val="00B9108D"/>
    <w:rsid w:val="00BA3CFF"/>
    <w:rsid w:val="00BA456D"/>
    <w:rsid w:val="00BC0EB6"/>
    <w:rsid w:val="00BD2BDD"/>
    <w:rsid w:val="00BD5ED4"/>
    <w:rsid w:val="00BD7975"/>
    <w:rsid w:val="00BE08E6"/>
    <w:rsid w:val="00BE5AA8"/>
    <w:rsid w:val="00BF0340"/>
    <w:rsid w:val="00C268C4"/>
    <w:rsid w:val="00C33B69"/>
    <w:rsid w:val="00C376B7"/>
    <w:rsid w:val="00C37978"/>
    <w:rsid w:val="00C40466"/>
    <w:rsid w:val="00C51040"/>
    <w:rsid w:val="00C62FA8"/>
    <w:rsid w:val="00C72B8F"/>
    <w:rsid w:val="00C81DFB"/>
    <w:rsid w:val="00CA2720"/>
    <w:rsid w:val="00CD50A4"/>
    <w:rsid w:val="00D33B5A"/>
    <w:rsid w:val="00D43420"/>
    <w:rsid w:val="00D44CF7"/>
    <w:rsid w:val="00D526F6"/>
    <w:rsid w:val="00D55D89"/>
    <w:rsid w:val="00D6570A"/>
    <w:rsid w:val="00D66817"/>
    <w:rsid w:val="00D9202A"/>
    <w:rsid w:val="00D93A2C"/>
    <w:rsid w:val="00D9647D"/>
    <w:rsid w:val="00DA3C38"/>
    <w:rsid w:val="00DA4570"/>
    <w:rsid w:val="00DA7D0E"/>
    <w:rsid w:val="00DB02C2"/>
    <w:rsid w:val="00DB3F16"/>
    <w:rsid w:val="00DC2F20"/>
    <w:rsid w:val="00DC348E"/>
    <w:rsid w:val="00DD7B90"/>
    <w:rsid w:val="00DE2F70"/>
    <w:rsid w:val="00DF0878"/>
    <w:rsid w:val="00DF51E4"/>
    <w:rsid w:val="00E01178"/>
    <w:rsid w:val="00E04612"/>
    <w:rsid w:val="00E302A6"/>
    <w:rsid w:val="00E3069E"/>
    <w:rsid w:val="00E31F3B"/>
    <w:rsid w:val="00E32855"/>
    <w:rsid w:val="00E35E9C"/>
    <w:rsid w:val="00E441DC"/>
    <w:rsid w:val="00E514B6"/>
    <w:rsid w:val="00E55CFE"/>
    <w:rsid w:val="00E61012"/>
    <w:rsid w:val="00E6277D"/>
    <w:rsid w:val="00E71E7D"/>
    <w:rsid w:val="00E81CB4"/>
    <w:rsid w:val="00E91CCA"/>
    <w:rsid w:val="00EA7DAF"/>
    <w:rsid w:val="00EC377E"/>
    <w:rsid w:val="00EC5246"/>
    <w:rsid w:val="00EE2184"/>
    <w:rsid w:val="00F04595"/>
    <w:rsid w:val="00F124CC"/>
    <w:rsid w:val="00F21BFA"/>
    <w:rsid w:val="00F33C07"/>
    <w:rsid w:val="00F43CA8"/>
    <w:rsid w:val="00F54A6F"/>
    <w:rsid w:val="00F7784B"/>
    <w:rsid w:val="00FA0456"/>
    <w:rsid w:val="00FA1C80"/>
    <w:rsid w:val="00FA6CB1"/>
    <w:rsid w:val="00FC47D1"/>
    <w:rsid w:val="00FD7B49"/>
    <w:rsid w:val="00FE3992"/>
    <w:rsid w:val="00FE4E00"/>
    <w:rsid w:val="00FF5D58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9B3D5"/>
  <w15:docId w15:val="{0D48D52E-221D-4882-B232-7D295DF3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Calibri 10"/>
    <w:next w:val="Nagwek1"/>
    <w:qFormat/>
    <w:rsid w:val="005E1628"/>
    <w:pPr>
      <w:spacing w:line="276" w:lineRule="auto"/>
    </w:pPr>
    <w:rPr>
      <w:color w:val="53565A"/>
      <w:szCs w:val="22"/>
      <w:lang w:eastAsia="en-US"/>
    </w:rPr>
  </w:style>
  <w:style w:type="paragraph" w:styleId="Nagwek1">
    <w:name w:val="heading 1"/>
    <w:basedOn w:val="Nagwek"/>
    <w:next w:val="Nagwek2"/>
    <w:link w:val="Nagwek1Znak"/>
    <w:autoRedefine/>
    <w:uiPriority w:val="9"/>
    <w:qFormat/>
    <w:rsid w:val="00FF5EFA"/>
    <w:pPr>
      <w:tabs>
        <w:tab w:val="clear" w:pos="4536"/>
        <w:tab w:val="center" w:pos="5103"/>
      </w:tabs>
      <w:spacing w:before="360" w:after="120" w:line="276" w:lineRule="auto"/>
      <w:jc w:val="center"/>
      <w:outlineLvl w:val="0"/>
    </w:pPr>
    <w:rPr>
      <w:rFonts w:cstheme="minorHAnsi"/>
      <w:b/>
      <w:bCs/>
      <w:color w:val="auto"/>
      <w:sz w:val="36"/>
      <w:szCs w:val="28"/>
    </w:rPr>
  </w:style>
  <w:style w:type="paragraph" w:styleId="Nagwek2">
    <w:name w:val="heading 2"/>
    <w:basedOn w:val="Normalny"/>
    <w:next w:val="Nagwek3"/>
    <w:link w:val="Nagwek2Znak"/>
    <w:autoRedefine/>
    <w:uiPriority w:val="9"/>
    <w:unhideWhenUsed/>
    <w:qFormat/>
    <w:rsid w:val="00FF5EFA"/>
    <w:pPr>
      <w:keepNext/>
      <w:spacing w:before="240" w:after="120"/>
      <w:outlineLvl w:val="1"/>
    </w:pPr>
    <w:rPr>
      <w:rFonts w:asciiTheme="minorHAnsi" w:hAnsiTheme="minorHAnsi" w:cstheme="minorHAnsi"/>
      <w:b/>
      <w:bCs/>
      <w:color w:val="auto"/>
      <w:sz w:val="32"/>
      <w:szCs w:val="32"/>
      <w:lang w:eastAsia="pl-PL"/>
    </w:rPr>
  </w:style>
  <w:style w:type="paragraph" w:styleId="Nagwek3">
    <w:name w:val="heading 3"/>
    <w:basedOn w:val="Normalny"/>
    <w:next w:val="Nagwek4"/>
    <w:link w:val="Nagwek3Znak"/>
    <w:autoRedefine/>
    <w:uiPriority w:val="9"/>
    <w:unhideWhenUsed/>
    <w:qFormat/>
    <w:rsid w:val="00854EB9"/>
    <w:pPr>
      <w:numPr>
        <w:numId w:val="1"/>
      </w:numPr>
      <w:spacing w:before="840" w:after="240"/>
      <w:ind w:left="714" w:hanging="357"/>
      <w:outlineLvl w:val="2"/>
    </w:pPr>
    <w:rPr>
      <w:b/>
      <w:bCs/>
      <w:color w:val="auto"/>
      <w:sz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46E5A"/>
    <w:pPr>
      <w:ind w:left="567"/>
      <w:outlineLvl w:val="3"/>
    </w:pPr>
    <w:rPr>
      <w:b/>
      <w:bCs/>
      <w:iCs/>
      <w:color w:val="auto"/>
      <w:sz w:val="24"/>
    </w:rPr>
  </w:style>
  <w:style w:type="paragraph" w:styleId="Nagwek5">
    <w:name w:val="heading 5"/>
    <w:basedOn w:val="Nagwek4"/>
    <w:link w:val="Nagwek5Znak"/>
    <w:uiPriority w:val="9"/>
    <w:unhideWhenUsed/>
    <w:qFormat/>
    <w:rsid w:val="00A46E5A"/>
    <w:pPr>
      <w:numPr>
        <w:numId w:val="2"/>
      </w:numPr>
      <w:ind w:left="1134" w:hanging="567"/>
      <w:outlineLvl w:val="4"/>
    </w:pPr>
    <w:rPr>
      <w:bCs w:val="0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rsid w:val="00946765"/>
    <w:pPr>
      <w:spacing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946765"/>
    <w:pPr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946765"/>
    <w:pPr>
      <w:outlineLvl w:val="7"/>
    </w:pPr>
    <w:rPr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946765"/>
    <w:pPr>
      <w:outlineLvl w:val="8"/>
    </w:pPr>
    <w:rPr>
      <w:i/>
      <w:iCs/>
      <w:spacing w:val="5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line="288" w:lineRule="auto"/>
      <w:textAlignment w:val="center"/>
    </w:pPr>
    <w:rPr>
      <w:rFonts w:ascii="Times New Roman" w:hAnsi="Times New Roman"/>
      <w:color w:val="000000"/>
      <w:szCs w:val="24"/>
    </w:rPr>
  </w:style>
  <w:style w:type="paragraph" w:styleId="Tekstdymka">
    <w:name w:val="Balloon Text"/>
    <w:basedOn w:val="Normalny"/>
    <w:pPr>
      <w:suppressAutoHyphens/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FF5EFA"/>
    <w:rPr>
      <w:rFonts w:cstheme="minorHAnsi"/>
      <w:b/>
      <w:bCs/>
      <w:sz w:val="36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FF5EFA"/>
    <w:rPr>
      <w:rFonts w:asciiTheme="minorHAnsi" w:hAnsiTheme="minorHAnsi" w:cstheme="minorHAnsi"/>
      <w:b/>
      <w:bCs/>
      <w:sz w:val="32"/>
      <w:szCs w:val="32"/>
    </w:rPr>
  </w:style>
  <w:style w:type="character" w:customStyle="1" w:styleId="Nagwek3Znak">
    <w:name w:val="Nagłówek 3 Znak"/>
    <w:link w:val="Nagwek3"/>
    <w:uiPriority w:val="9"/>
    <w:rsid w:val="00854EB9"/>
    <w:rPr>
      <w:b/>
      <w:bCs/>
      <w:sz w:val="28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A46E5A"/>
    <w:rPr>
      <w:b/>
      <w:bCs/>
      <w:iCs/>
      <w:sz w:val="24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A46E5A"/>
    <w:rPr>
      <w:b/>
      <w:iCs/>
      <w:sz w:val="24"/>
      <w:szCs w:val="22"/>
      <w:lang w:eastAsia="en-US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4D7A10"/>
    <w:pPr>
      <w:spacing w:before="240"/>
      <w:jc w:val="center"/>
    </w:pPr>
    <w:rPr>
      <w:spacing w:val="5"/>
      <w:sz w:val="48"/>
      <w:szCs w:val="52"/>
    </w:rPr>
  </w:style>
  <w:style w:type="character" w:customStyle="1" w:styleId="TytuZnak">
    <w:name w:val="Tytuł Znak"/>
    <w:link w:val="Tytu"/>
    <w:uiPriority w:val="10"/>
    <w:rsid w:val="004D7A10"/>
    <w:rPr>
      <w:b/>
      <w:color w:val="53565A"/>
      <w:spacing w:val="5"/>
      <w:sz w:val="48"/>
      <w:szCs w:val="5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7A10"/>
    <w:pPr>
      <w:spacing w:after="240"/>
      <w:jc w:val="center"/>
    </w:pPr>
    <w:rPr>
      <w:iCs/>
      <w:spacing w:val="13"/>
      <w:sz w:val="32"/>
      <w:szCs w:val="24"/>
    </w:rPr>
  </w:style>
  <w:style w:type="character" w:customStyle="1" w:styleId="PodtytuZnak">
    <w:name w:val="Podtytuł Znak"/>
    <w:link w:val="Podtytu"/>
    <w:uiPriority w:val="11"/>
    <w:rsid w:val="004D7A10"/>
    <w:rPr>
      <w:b/>
      <w:iCs/>
      <w:color w:val="53565A"/>
      <w:spacing w:val="13"/>
      <w:sz w:val="32"/>
      <w:szCs w:val="24"/>
      <w:lang w:eastAsia="en-US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aliases w:val="RBG szary"/>
    <w:basedOn w:val="Normalny"/>
    <w:uiPriority w:val="1"/>
    <w:rsid w:val="000D6D45"/>
    <w:rPr>
      <w:b/>
    </w:r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aliases w:val="pole do wypełnienia - wniosek"/>
    <w:basedOn w:val="Normalny"/>
    <w:next w:val="Normalny"/>
    <w:link w:val="CytatintensywnyZnak"/>
    <w:uiPriority w:val="30"/>
    <w:qFormat/>
    <w:rsid w:val="00C376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280"/>
      <w:ind w:left="142" w:right="-2"/>
    </w:pPr>
    <w:rPr>
      <w:b/>
      <w:bCs/>
      <w:iCs/>
    </w:rPr>
  </w:style>
  <w:style w:type="character" w:customStyle="1" w:styleId="CytatintensywnyZnak">
    <w:name w:val="Cytat intensywny Znak"/>
    <w:aliases w:val="pole do wypełnienia - wniosek Znak"/>
    <w:link w:val="Cytatintensywny"/>
    <w:uiPriority w:val="30"/>
    <w:rsid w:val="00C376B7"/>
    <w:rPr>
      <w:b/>
      <w:bCs/>
      <w:iCs/>
      <w:sz w:val="24"/>
      <w:szCs w:val="22"/>
      <w:lang w:eastAsia="en-US"/>
    </w:rPr>
  </w:style>
  <w:style w:type="character" w:styleId="Wyrnieniedelikatne">
    <w:name w:val="Subtle Emphasis"/>
    <w:aliases w:val="pole do wypełnienia"/>
    <w:basedOn w:val="Domylnaczcionkaakapitu"/>
    <w:uiPriority w:val="19"/>
    <w:qFormat/>
    <w:rsid w:val="00830741"/>
  </w:style>
  <w:style w:type="character" w:styleId="Wyrnienieintensywne">
    <w:name w:val="Intense Emphasis"/>
    <w:uiPriority w:val="21"/>
    <w:qFormat/>
    <w:rsid w:val="00E3069E"/>
    <w:rPr>
      <w:sz w:val="20"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pl-PL"/>
    </w:rPr>
  </w:style>
  <w:style w:type="table" w:styleId="Tabelasiatki3akcent6">
    <w:name w:val="Grid Table 3 Accent 6"/>
    <w:basedOn w:val="Standardowy"/>
    <w:uiPriority w:val="48"/>
    <w:rsid w:val="005017C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5017C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Tekstpodstawowy">
    <w:name w:val="Body Text"/>
    <w:basedOn w:val="Normalny"/>
    <w:link w:val="TekstpodstawowyZnak"/>
    <w:unhideWhenUsed/>
    <w:rsid w:val="00274544"/>
    <w:pPr>
      <w:spacing w:line="240" w:lineRule="auto"/>
      <w:jc w:val="both"/>
    </w:pPr>
    <w:rPr>
      <w:rFonts w:ascii="Times New Roman" w:hAnsi="Times New Roman"/>
      <w:sz w:val="26"/>
      <w:szCs w:val="26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74544"/>
    <w:rPr>
      <w:rFonts w:ascii="Times New Roman" w:hAnsi="Times New Roman"/>
      <w:sz w:val="26"/>
      <w:szCs w:val="26"/>
      <w:lang w:val="x-none"/>
    </w:rPr>
  </w:style>
  <w:style w:type="character" w:customStyle="1" w:styleId="ramkadata">
    <w:name w:val="ramka data"/>
    <w:basedOn w:val="Domylnaczcionkaakapitu"/>
    <w:uiPriority w:val="1"/>
    <w:rsid w:val="00A837E1"/>
    <w:rPr>
      <w:rFonts w:asciiTheme="minorHAnsi" w:hAnsiTheme="minorHAnsi" w:cstheme="minorHAnsi"/>
      <w:bdr w:val="single" w:sz="4" w:space="0" w:color="auto"/>
    </w:rPr>
  </w:style>
  <w:style w:type="paragraph" w:customStyle="1" w:styleId="Default">
    <w:name w:val="Default"/>
    <w:rsid w:val="001472E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676641"/>
    <w:rPr>
      <w:color w:val="808080"/>
    </w:rPr>
  </w:style>
  <w:style w:type="character" w:customStyle="1" w:styleId="tl8wme">
    <w:name w:val="tl8wme"/>
    <w:rsid w:val="00676641"/>
  </w:style>
  <w:style w:type="paragraph" w:customStyle="1" w:styleId="Calibri18">
    <w:name w:val="Calibri 18"/>
    <w:basedOn w:val="Normalny"/>
    <w:next w:val="Nagwek1"/>
    <w:link w:val="Calibri18Znak"/>
    <w:autoRedefine/>
    <w:qFormat/>
    <w:rsid w:val="00FF5EFA"/>
    <w:pPr>
      <w:spacing w:before="240" w:after="120"/>
    </w:pPr>
    <w:rPr>
      <w:b/>
      <w:color w:val="auto"/>
      <w:sz w:val="24"/>
      <w:szCs w:val="24"/>
      <w:shd w:val="clear" w:color="auto" w:fill="FFFFFF"/>
    </w:rPr>
  </w:style>
  <w:style w:type="paragraph" w:customStyle="1" w:styleId="Calibri14">
    <w:name w:val="Calibri 14"/>
    <w:basedOn w:val="Calibri18"/>
    <w:link w:val="Calibri14Znak"/>
    <w:autoRedefine/>
    <w:qFormat/>
    <w:rsid w:val="00BA456D"/>
    <w:pPr>
      <w:spacing w:before="0" w:after="0"/>
      <w:ind w:left="1134"/>
    </w:pPr>
    <w:rPr>
      <w:sz w:val="28"/>
    </w:rPr>
  </w:style>
  <w:style w:type="character" w:customStyle="1" w:styleId="Calibri18Znak">
    <w:name w:val="Calibri 18 Znak"/>
    <w:basedOn w:val="Nagwek3Znak"/>
    <w:link w:val="Calibri18"/>
    <w:rsid w:val="00FF5EFA"/>
    <w:rPr>
      <w:b/>
      <w:bCs w:val="0"/>
      <w:sz w:val="24"/>
      <w:szCs w:val="24"/>
      <w:lang w:eastAsia="en-US"/>
    </w:rPr>
  </w:style>
  <w:style w:type="character" w:customStyle="1" w:styleId="Calibri14Znak">
    <w:name w:val="Calibri 14 Znak"/>
    <w:basedOn w:val="Calibri18Znak"/>
    <w:link w:val="Calibri14"/>
    <w:rsid w:val="00BA456D"/>
    <w:rPr>
      <w:b/>
      <w:bCs w:val="0"/>
      <w:sz w:val="28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1296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1296"/>
    <w:rPr>
      <w:color w:val="53565A"/>
      <w:lang w:eastAsia="en-US"/>
    </w:rPr>
  </w:style>
  <w:style w:type="character" w:styleId="Odwoanieprzypisudolnego">
    <w:name w:val="footnote reference"/>
    <w:semiHidden/>
    <w:rsid w:val="0004129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0B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0BFA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0BFA"/>
    <w:rPr>
      <w:color w:val="53565A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0B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0BFA"/>
    <w:rPr>
      <w:b/>
      <w:bCs/>
      <w:color w:val="53565A"/>
      <w:lang w:eastAsia="en-US"/>
    </w:rPr>
  </w:style>
  <w:style w:type="paragraph" w:customStyle="1" w:styleId="pf0">
    <w:name w:val="pf0"/>
    <w:basedOn w:val="Normalny"/>
    <w:rsid w:val="00752497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eastAsia="pl-PL"/>
    </w:rPr>
  </w:style>
  <w:style w:type="character" w:customStyle="1" w:styleId="cf01">
    <w:name w:val="cf01"/>
    <w:basedOn w:val="Domylnaczcionkaakapitu"/>
    <w:rsid w:val="00752497"/>
    <w:rPr>
      <w:rFonts w:ascii="Segoe UI" w:hAnsi="Segoe UI" w:cs="Segoe UI" w:hint="default"/>
      <w:color w:val="53565A"/>
      <w:sz w:val="18"/>
      <w:szCs w:val="18"/>
    </w:rPr>
  </w:style>
  <w:style w:type="paragraph" w:styleId="Poprawka">
    <w:name w:val="Revision"/>
    <w:hidden/>
    <w:uiPriority w:val="99"/>
    <w:semiHidden/>
    <w:rsid w:val="00411836"/>
    <w:rPr>
      <w:color w:val="53565A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2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0</TotalTime>
  <Pages>6</Pages>
  <Words>1323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3. Wzór nr 1_2.5.2.2._w3w3</vt:lpstr>
    </vt:vector>
  </TitlesOfParts>
  <Company/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 Wzór nr 1_2.5.2.2._w3w3</dc:title>
  <dc:creator>Żak Małgorzata</dc:creator>
  <cp:lastModifiedBy>Hawryłow Izabela</cp:lastModifiedBy>
  <cp:revision>3</cp:revision>
  <cp:lastPrinted>2019-11-07T11:21:00Z</cp:lastPrinted>
  <dcterms:created xsi:type="dcterms:W3CDTF">2024-02-12T10:44:00Z</dcterms:created>
  <dcterms:modified xsi:type="dcterms:W3CDTF">2024-02-14T10:00:00Z</dcterms:modified>
</cp:coreProperties>
</file>