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2EBD" w14:textId="3EB32FD7" w:rsidR="0037644D" w:rsidRPr="004037EA" w:rsidRDefault="0037644D" w:rsidP="0037644D">
      <w:pPr>
        <w:tabs>
          <w:tab w:val="left" w:leader="dot" w:pos="4111"/>
          <w:tab w:val="right" w:pos="9070"/>
        </w:tabs>
        <w:spacing w:after="0"/>
        <w:rPr>
          <w:rFonts w:asciiTheme="minorHAnsi" w:hAnsiTheme="minorHAnsi" w:cstheme="minorHAnsi"/>
          <w:color w:val="56565A"/>
        </w:rPr>
      </w:pPr>
      <w:r w:rsidRPr="004037EA">
        <w:rPr>
          <w:rFonts w:asciiTheme="minorHAnsi" w:hAnsiTheme="minorHAnsi" w:cstheme="minorHAnsi"/>
          <w:color w:val="56565A"/>
        </w:rPr>
        <w:t>DD.WPS.26.</w:t>
      </w:r>
      <w:r w:rsidR="00E123AF" w:rsidRPr="004037EA">
        <w:rPr>
          <w:rFonts w:asciiTheme="minorHAnsi" w:hAnsiTheme="minorHAnsi" w:cstheme="minorHAnsi"/>
          <w:color w:val="56565A"/>
        </w:rPr>
        <w:t>6</w:t>
      </w:r>
      <w:r w:rsidRPr="004037EA">
        <w:rPr>
          <w:rFonts w:asciiTheme="minorHAnsi" w:hAnsiTheme="minorHAnsi" w:cstheme="minorHAnsi"/>
          <w:color w:val="56565A"/>
        </w:rPr>
        <w:t>.2021.</w:t>
      </w:r>
      <w:r w:rsidR="00E123AF" w:rsidRPr="004037EA">
        <w:rPr>
          <w:rFonts w:asciiTheme="minorHAnsi" w:hAnsiTheme="minorHAnsi" w:cstheme="minorHAnsi"/>
          <w:color w:val="56565A"/>
        </w:rPr>
        <w:t>1</w:t>
      </w:r>
      <w:r w:rsidRPr="004037EA">
        <w:rPr>
          <w:rFonts w:asciiTheme="minorHAnsi" w:hAnsiTheme="minorHAnsi" w:cstheme="minorHAnsi"/>
          <w:color w:val="56565A"/>
        </w:rPr>
        <w:t>.AGR</w:t>
      </w:r>
    </w:p>
    <w:p w14:paraId="324ECC06" w14:textId="660008E5" w:rsidR="0037644D" w:rsidRPr="004037EA" w:rsidRDefault="0037644D">
      <w:pPr>
        <w:tabs>
          <w:tab w:val="left" w:leader="dot" w:pos="1985"/>
          <w:tab w:val="left" w:leader="dot" w:pos="4111"/>
          <w:tab w:val="right" w:pos="9070"/>
        </w:tabs>
        <w:spacing w:after="0"/>
        <w:ind w:left="142"/>
        <w:jc w:val="right"/>
        <w:rPr>
          <w:rFonts w:asciiTheme="minorHAnsi" w:hAnsiTheme="minorHAnsi" w:cstheme="minorHAnsi"/>
          <w:color w:val="56565A"/>
        </w:rPr>
        <w:sectPr w:rsidR="0037644D" w:rsidRPr="004037EA" w:rsidSect="0037644D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418" w:right="1418" w:bottom="1418" w:left="1418" w:header="1134" w:footer="1134" w:gutter="0"/>
          <w:cols w:num="2" w:space="709"/>
          <w:titlePg/>
          <w:docGrid w:linePitch="299"/>
        </w:sectPr>
      </w:pPr>
      <w:r w:rsidRPr="004037EA">
        <w:rPr>
          <w:rFonts w:asciiTheme="minorHAnsi" w:hAnsiTheme="minorHAnsi" w:cstheme="minorHAnsi"/>
          <w:color w:val="56565A"/>
        </w:rPr>
        <w:t>Warszawa, dni</w:t>
      </w:r>
      <w:r w:rsidR="007506C2">
        <w:rPr>
          <w:rFonts w:asciiTheme="minorHAnsi" w:hAnsiTheme="minorHAnsi" w:cstheme="minorHAnsi"/>
          <w:color w:val="56565A"/>
        </w:rPr>
        <w:t xml:space="preserve">a </w:t>
      </w:r>
      <w:r w:rsidR="00905135">
        <w:rPr>
          <w:rFonts w:asciiTheme="minorHAnsi" w:hAnsiTheme="minorHAnsi" w:cstheme="minorHAnsi"/>
          <w:color w:val="56565A"/>
        </w:rPr>
        <w:t>5</w:t>
      </w:r>
      <w:r w:rsidR="007506C2">
        <w:rPr>
          <w:rFonts w:asciiTheme="minorHAnsi" w:hAnsiTheme="minorHAnsi" w:cstheme="minorHAnsi"/>
          <w:color w:val="56565A"/>
        </w:rPr>
        <w:t xml:space="preserve"> października</w:t>
      </w:r>
      <w:r w:rsidRPr="004037EA">
        <w:rPr>
          <w:rFonts w:asciiTheme="minorHAnsi" w:hAnsiTheme="minorHAnsi" w:cstheme="minorHAnsi"/>
          <w:color w:val="56565A"/>
        </w:rPr>
        <w:t xml:space="preserve"> 2021 r.</w:t>
      </w:r>
    </w:p>
    <w:p w14:paraId="53086B16" w14:textId="7F519BB3" w:rsidR="00F3487C" w:rsidRPr="004037EA" w:rsidRDefault="00F3487C" w:rsidP="00CC3107">
      <w:pPr>
        <w:pStyle w:val="Heading1"/>
        <w:spacing w:before="720" w:after="360"/>
        <w:jc w:val="center"/>
        <w:rPr>
          <w:color w:val="56565A"/>
        </w:rPr>
      </w:pPr>
      <w:r w:rsidRPr="004037EA">
        <w:rPr>
          <w:color w:val="56565A"/>
        </w:rPr>
        <w:t>Zapytanie o szacunkową wycenę świadczenia usługi przygotowania</w:t>
      </w:r>
      <w:r w:rsidR="00FF395D" w:rsidRPr="004037EA">
        <w:rPr>
          <w:color w:val="56565A"/>
        </w:rPr>
        <w:t xml:space="preserve">, </w:t>
      </w:r>
      <w:r w:rsidR="00944E3B" w:rsidRPr="004037EA">
        <w:rPr>
          <w:color w:val="56565A"/>
        </w:rPr>
        <w:t>wy</w:t>
      </w:r>
      <w:r w:rsidR="00FF395D" w:rsidRPr="004037EA">
        <w:rPr>
          <w:color w:val="56565A"/>
        </w:rPr>
        <w:t>druku i dystrybucji</w:t>
      </w:r>
      <w:r w:rsidRPr="004037EA">
        <w:rPr>
          <w:color w:val="56565A"/>
        </w:rPr>
        <w:t xml:space="preserve"> Poradnika „Jak korzystać z prawa do dostępności” </w:t>
      </w:r>
      <w:r w:rsidR="00944E3B" w:rsidRPr="004037EA">
        <w:rPr>
          <w:color w:val="56565A"/>
        </w:rPr>
        <w:t xml:space="preserve">w języku prostym </w:t>
      </w:r>
      <w:r w:rsidRPr="004037EA">
        <w:rPr>
          <w:color w:val="56565A"/>
        </w:rPr>
        <w:t xml:space="preserve">oraz </w:t>
      </w:r>
      <w:r w:rsidR="00FF395D" w:rsidRPr="004037EA">
        <w:rPr>
          <w:color w:val="56565A"/>
        </w:rPr>
        <w:t>B</w:t>
      </w:r>
      <w:r w:rsidRPr="004037EA">
        <w:rPr>
          <w:color w:val="56565A"/>
        </w:rPr>
        <w:t>roszury o dostępności w języku łatwym do czytania i rozumienia</w:t>
      </w:r>
    </w:p>
    <w:p w14:paraId="050107FB" w14:textId="77777777" w:rsidR="00F3487C" w:rsidRPr="004037EA" w:rsidRDefault="00F3487C" w:rsidP="00CC3107">
      <w:pPr>
        <w:pStyle w:val="Heading2"/>
        <w:rPr>
          <w:color w:val="56565A"/>
        </w:rPr>
      </w:pPr>
      <w:r w:rsidRPr="004037EA">
        <w:rPr>
          <w:color w:val="56565A"/>
        </w:rPr>
        <w:t>Zamawiający</w:t>
      </w:r>
    </w:p>
    <w:p w14:paraId="139BEB9F" w14:textId="77777777" w:rsidR="00F3487C" w:rsidRPr="004037EA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 w:cs="Calibri"/>
          <w:color w:val="56565A"/>
          <w:bdr w:val="nil"/>
        </w:rPr>
      </w:pPr>
      <w:r w:rsidRPr="004037EA">
        <w:rPr>
          <w:rFonts w:eastAsia="Arial Unicode MS" w:cs="Calibri"/>
          <w:color w:val="56565A"/>
          <w:bdr w:val="nil"/>
        </w:rPr>
        <w:t>Państwowy Fundusz Rehabilitacji Osób Niepełnosprawnych (PFRON)</w:t>
      </w:r>
    </w:p>
    <w:p w14:paraId="5FAAF885" w14:textId="77777777" w:rsidR="00F3487C" w:rsidRPr="004037EA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 w:cs="Calibri"/>
          <w:color w:val="56565A"/>
          <w:bdr w:val="nil"/>
        </w:rPr>
      </w:pPr>
      <w:r w:rsidRPr="004037EA">
        <w:rPr>
          <w:rFonts w:eastAsia="Arial Unicode MS" w:cs="Calibri"/>
          <w:color w:val="56565A"/>
          <w:bdr w:val="nil"/>
        </w:rPr>
        <w:t xml:space="preserve">ul. Aleja Jana Pawła II 13, </w:t>
      </w:r>
    </w:p>
    <w:p w14:paraId="3D0CE447" w14:textId="77777777" w:rsidR="00F3487C" w:rsidRPr="004037EA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 w:cs="Calibri"/>
          <w:color w:val="56565A"/>
          <w:bdr w:val="nil"/>
        </w:rPr>
      </w:pPr>
      <w:r w:rsidRPr="004037EA">
        <w:rPr>
          <w:rFonts w:eastAsia="Arial Unicode MS" w:cs="Calibri"/>
          <w:color w:val="56565A"/>
          <w:bdr w:val="nil"/>
        </w:rPr>
        <w:t xml:space="preserve">00-828 Warszawa </w:t>
      </w:r>
    </w:p>
    <w:p w14:paraId="329E4917" w14:textId="77777777" w:rsidR="00F3487C" w:rsidRPr="004037EA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 w:cs="Calibri"/>
          <w:color w:val="56565A"/>
          <w:bdr w:val="nil"/>
        </w:rPr>
      </w:pPr>
      <w:r w:rsidRPr="004037EA">
        <w:rPr>
          <w:rFonts w:eastAsia="Arial Unicode MS" w:cs="Calibri"/>
          <w:color w:val="56565A"/>
          <w:bdr w:val="nil"/>
        </w:rPr>
        <w:t xml:space="preserve">Tel. 22 50 55 500 </w:t>
      </w:r>
    </w:p>
    <w:p w14:paraId="7D66D443" w14:textId="77777777" w:rsidR="00F3487C" w:rsidRPr="004037EA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 w:cs="Calibri"/>
          <w:color w:val="56565A"/>
          <w:bdr w:val="nil"/>
        </w:rPr>
      </w:pPr>
      <w:r w:rsidRPr="004037EA">
        <w:rPr>
          <w:rFonts w:eastAsia="Arial Unicode MS" w:cs="Calibri"/>
          <w:color w:val="56565A"/>
          <w:bdr w:val="nil"/>
        </w:rPr>
        <w:t>NIP: 525-10-00-810, REGON: 12059538</w:t>
      </w:r>
    </w:p>
    <w:p w14:paraId="6CEA1788" w14:textId="77777777" w:rsidR="00F3487C" w:rsidRPr="004037EA" w:rsidRDefault="00D86838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 w:cs="Calibri"/>
          <w:color w:val="56565A"/>
          <w:bdr w:val="nil"/>
        </w:rPr>
      </w:pPr>
      <w:hyperlink r:id="rId11" w:history="1">
        <w:r w:rsidR="00F3487C" w:rsidRPr="004037EA">
          <w:rPr>
            <w:rStyle w:val="Hyperlink"/>
            <w:rFonts w:eastAsia="Arial Unicode MS" w:cs="Calibri"/>
            <w:color w:val="56565A"/>
            <w:bdr w:val="nil"/>
          </w:rPr>
          <w:t>www.pfron.org.pl</w:t>
        </w:r>
      </w:hyperlink>
      <w:r w:rsidR="00F3487C" w:rsidRPr="004037EA">
        <w:rPr>
          <w:rFonts w:eastAsia="Arial Unicode MS" w:cs="Calibri"/>
          <w:color w:val="56565A"/>
          <w:bdr w:val="nil"/>
        </w:rPr>
        <w:t xml:space="preserve"> </w:t>
      </w:r>
    </w:p>
    <w:p w14:paraId="6B95ACB9" w14:textId="2C06B028" w:rsidR="00F3487C" w:rsidRPr="004037EA" w:rsidRDefault="00F3487C" w:rsidP="00A94FFB">
      <w:pPr>
        <w:spacing w:before="120" w:after="120"/>
        <w:rPr>
          <w:rFonts w:asciiTheme="minorHAnsi" w:hAnsiTheme="minorHAnsi" w:cstheme="minorHAnsi"/>
          <w:b/>
          <w:color w:val="56565A"/>
        </w:rPr>
      </w:pPr>
      <w:bookmarkStart w:id="0" w:name="_Hlk74650361"/>
      <w:r w:rsidRPr="004037EA">
        <w:rPr>
          <w:rFonts w:asciiTheme="minorHAnsi" w:hAnsiTheme="minorHAnsi" w:cstheme="minorHAnsi"/>
          <w:color w:val="56565A"/>
        </w:rPr>
        <w:t>W celu zbadania oferty rynkowej oraz oszacowania wartości usługi, Państwowy Fundusz Rehabilitacji Osób Niepełnosprawnych zwraca się z uprzejmą prośbą o przedstawienie informacji dotyczących możliwości realizacji oraz szacunkowych kosztów opracowania</w:t>
      </w:r>
      <w:r w:rsidR="005550D5" w:rsidRPr="004037EA">
        <w:rPr>
          <w:rFonts w:asciiTheme="minorHAnsi" w:hAnsiTheme="minorHAnsi" w:cstheme="minorHAnsi"/>
          <w:color w:val="56565A"/>
        </w:rPr>
        <w:t>,</w:t>
      </w:r>
      <w:r w:rsidRPr="004037EA">
        <w:rPr>
          <w:rFonts w:asciiTheme="minorHAnsi" w:hAnsiTheme="minorHAnsi" w:cstheme="minorHAnsi"/>
          <w:color w:val="56565A"/>
        </w:rPr>
        <w:t> wydruku</w:t>
      </w:r>
      <w:r w:rsidR="005550D5" w:rsidRPr="004037EA">
        <w:rPr>
          <w:rFonts w:asciiTheme="minorHAnsi" w:hAnsiTheme="minorHAnsi" w:cstheme="minorHAnsi"/>
          <w:color w:val="56565A"/>
        </w:rPr>
        <w:t xml:space="preserve"> i dystrybucji</w:t>
      </w:r>
      <w:r w:rsidRPr="004037EA">
        <w:rPr>
          <w:rFonts w:asciiTheme="minorHAnsi" w:hAnsiTheme="minorHAnsi" w:cstheme="minorHAnsi"/>
          <w:color w:val="56565A"/>
        </w:rPr>
        <w:t xml:space="preserve"> Poradnika</w:t>
      </w:r>
      <w:r w:rsidR="001B7A9D" w:rsidRPr="004037EA">
        <w:rPr>
          <w:rFonts w:asciiTheme="minorHAnsi" w:hAnsiTheme="minorHAnsi" w:cstheme="minorHAnsi"/>
          <w:color w:val="56565A"/>
        </w:rPr>
        <w:t xml:space="preserve"> </w:t>
      </w:r>
      <w:r w:rsidRPr="004037EA">
        <w:rPr>
          <w:rFonts w:asciiTheme="minorHAnsi" w:hAnsiTheme="minorHAnsi" w:cstheme="minorHAnsi"/>
          <w:color w:val="56565A"/>
        </w:rPr>
        <w:t xml:space="preserve">„Jak korzystać z prawa do dostępności” </w:t>
      </w:r>
      <w:r w:rsidR="00C003EA" w:rsidRPr="004037EA">
        <w:rPr>
          <w:rFonts w:asciiTheme="minorHAnsi" w:hAnsiTheme="minorHAnsi" w:cstheme="minorHAnsi"/>
          <w:color w:val="56565A"/>
        </w:rPr>
        <w:t xml:space="preserve">w języku prostym </w:t>
      </w:r>
      <w:r w:rsidRPr="004037EA">
        <w:rPr>
          <w:rFonts w:asciiTheme="minorHAnsi" w:hAnsiTheme="minorHAnsi" w:cstheme="minorHAnsi"/>
          <w:color w:val="56565A"/>
        </w:rPr>
        <w:t xml:space="preserve">oraz </w:t>
      </w:r>
      <w:r w:rsidR="005550D5" w:rsidRPr="004037EA">
        <w:rPr>
          <w:rFonts w:asciiTheme="minorHAnsi" w:hAnsiTheme="minorHAnsi" w:cstheme="minorHAnsi"/>
          <w:color w:val="56565A"/>
        </w:rPr>
        <w:t>B</w:t>
      </w:r>
      <w:r w:rsidRPr="004037EA">
        <w:rPr>
          <w:rFonts w:asciiTheme="minorHAnsi" w:hAnsiTheme="minorHAnsi" w:cstheme="minorHAnsi"/>
          <w:color w:val="56565A"/>
        </w:rPr>
        <w:t>roszury o dostępności w języku łatwym do czytania i</w:t>
      </w:r>
      <w:r w:rsidR="001B7A9D" w:rsidRPr="004037EA">
        <w:rPr>
          <w:rFonts w:asciiTheme="minorHAnsi" w:hAnsiTheme="minorHAnsi" w:cstheme="minorHAnsi"/>
          <w:color w:val="56565A"/>
        </w:rPr>
        <w:t> </w:t>
      </w:r>
      <w:r w:rsidRPr="004037EA">
        <w:rPr>
          <w:rFonts w:asciiTheme="minorHAnsi" w:hAnsiTheme="minorHAnsi" w:cstheme="minorHAnsi"/>
          <w:color w:val="56565A"/>
        </w:rPr>
        <w:t>rozumienia.</w:t>
      </w:r>
    </w:p>
    <w:bookmarkEnd w:id="0"/>
    <w:p w14:paraId="681019D5" w14:textId="77777777" w:rsidR="00F3487C" w:rsidRPr="004037EA" w:rsidRDefault="00F3487C" w:rsidP="00460625">
      <w:pPr>
        <w:pStyle w:val="Heading2"/>
        <w:rPr>
          <w:color w:val="56565A"/>
        </w:rPr>
      </w:pPr>
      <w:r w:rsidRPr="004037EA" w:rsidDel="000D593E">
        <w:rPr>
          <w:color w:val="56565A"/>
        </w:rPr>
        <w:t>Przedmiot zamówienia</w:t>
      </w:r>
    </w:p>
    <w:p w14:paraId="4CBBFE7C" w14:textId="373B38B0" w:rsidR="00F3487C" w:rsidRPr="004037EA" w:rsidRDefault="00F3487C" w:rsidP="00081C8C">
      <w:pPr>
        <w:spacing w:before="120" w:after="0"/>
        <w:rPr>
          <w:color w:val="56565A"/>
        </w:rPr>
      </w:pPr>
      <w:r w:rsidRPr="004037EA">
        <w:rPr>
          <w:color w:val="56565A"/>
        </w:rPr>
        <w:t xml:space="preserve">Przedmiotem zamówienia jest </w:t>
      </w:r>
      <w:r w:rsidR="00F501F5" w:rsidRPr="004037EA">
        <w:rPr>
          <w:color w:val="56565A"/>
        </w:rPr>
        <w:t xml:space="preserve">usługa </w:t>
      </w:r>
      <w:r w:rsidRPr="004037EA">
        <w:rPr>
          <w:color w:val="56565A"/>
        </w:rPr>
        <w:t>opracowania</w:t>
      </w:r>
      <w:r w:rsidR="00D47B5E" w:rsidRPr="004037EA">
        <w:rPr>
          <w:color w:val="56565A"/>
        </w:rPr>
        <w:t>,</w:t>
      </w:r>
      <w:r w:rsidRPr="004037EA">
        <w:rPr>
          <w:color w:val="56565A"/>
        </w:rPr>
        <w:t xml:space="preserve"> wydruku</w:t>
      </w:r>
      <w:r w:rsidR="00D47B5E" w:rsidRPr="004037EA">
        <w:rPr>
          <w:color w:val="56565A"/>
        </w:rPr>
        <w:t xml:space="preserve"> i dystrybucji</w:t>
      </w:r>
      <w:r w:rsidRPr="004037EA">
        <w:rPr>
          <w:color w:val="56565A"/>
        </w:rPr>
        <w:t xml:space="preserve"> Poradnika „Jak korzystać z</w:t>
      </w:r>
      <w:r w:rsidR="00C003EA" w:rsidRPr="004037EA">
        <w:rPr>
          <w:color w:val="56565A"/>
        </w:rPr>
        <w:t> </w:t>
      </w:r>
      <w:r w:rsidRPr="004037EA">
        <w:rPr>
          <w:color w:val="56565A"/>
        </w:rPr>
        <w:t xml:space="preserve">prawa do dostępności” </w:t>
      </w:r>
      <w:r w:rsidR="00C003EA" w:rsidRPr="004037EA">
        <w:rPr>
          <w:color w:val="56565A"/>
        </w:rPr>
        <w:t xml:space="preserve">w języku prostym, </w:t>
      </w:r>
      <w:r w:rsidRPr="004037EA">
        <w:rPr>
          <w:color w:val="56565A"/>
        </w:rPr>
        <w:t>zwanego dalej „Poradnik</w:t>
      </w:r>
      <w:r w:rsidR="00472325" w:rsidRPr="004037EA">
        <w:rPr>
          <w:color w:val="56565A"/>
        </w:rPr>
        <w:t>iem</w:t>
      </w:r>
      <w:r w:rsidRPr="004037EA">
        <w:rPr>
          <w:color w:val="56565A"/>
        </w:rPr>
        <w:t xml:space="preserve">” oraz </w:t>
      </w:r>
      <w:r w:rsidR="00C003EA" w:rsidRPr="004037EA">
        <w:rPr>
          <w:color w:val="56565A"/>
        </w:rPr>
        <w:t>B</w:t>
      </w:r>
      <w:r w:rsidRPr="004037EA">
        <w:rPr>
          <w:color w:val="56565A"/>
        </w:rPr>
        <w:t>roszury o</w:t>
      </w:r>
      <w:r w:rsidR="00C003EA" w:rsidRPr="004037EA">
        <w:rPr>
          <w:color w:val="56565A"/>
        </w:rPr>
        <w:t> </w:t>
      </w:r>
      <w:r w:rsidRPr="004037EA">
        <w:rPr>
          <w:color w:val="56565A"/>
        </w:rPr>
        <w:t>dostępności w języku łatwym do czytania i rozumienia, zwanej dalej „Broszur</w:t>
      </w:r>
      <w:r w:rsidR="00472325" w:rsidRPr="004037EA">
        <w:rPr>
          <w:color w:val="56565A"/>
        </w:rPr>
        <w:t>ą</w:t>
      </w:r>
      <w:r w:rsidR="00B151C2" w:rsidRPr="004037EA">
        <w:rPr>
          <w:color w:val="56565A"/>
        </w:rPr>
        <w:t>”</w:t>
      </w:r>
      <w:r w:rsidR="009632D7" w:rsidRPr="004037EA">
        <w:rPr>
          <w:color w:val="56565A"/>
        </w:rPr>
        <w:t>.</w:t>
      </w:r>
      <w:r w:rsidR="0005326A" w:rsidRPr="004037EA">
        <w:rPr>
          <w:color w:val="56565A"/>
        </w:rPr>
        <w:t xml:space="preserve"> </w:t>
      </w:r>
      <w:r w:rsidR="009824F1" w:rsidRPr="004037EA">
        <w:rPr>
          <w:color w:val="56565A"/>
        </w:rPr>
        <w:t>Zakres usługi obejmuje:</w:t>
      </w:r>
    </w:p>
    <w:p w14:paraId="27476185" w14:textId="20340010" w:rsidR="009824F1" w:rsidRPr="004037EA" w:rsidRDefault="00320C48" w:rsidP="00926F60">
      <w:pPr>
        <w:pStyle w:val="ListParagraph"/>
        <w:numPr>
          <w:ilvl w:val="0"/>
          <w:numId w:val="27"/>
        </w:numPr>
        <w:spacing w:after="120"/>
        <w:rPr>
          <w:color w:val="56565A"/>
        </w:rPr>
      </w:pPr>
      <w:r w:rsidRPr="004037EA">
        <w:rPr>
          <w:color w:val="56565A"/>
        </w:rPr>
        <w:t xml:space="preserve">Opracowanie i </w:t>
      </w:r>
      <w:r w:rsidR="00920866" w:rsidRPr="004037EA">
        <w:rPr>
          <w:color w:val="56565A"/>
        </w:rPr>
        <w:t>r</w:t>
      </w:r>
      <w:r w:rsidR="009824F1" w:rsidRPr="004037EA">
        <w:rPr>
          <w:color w:val="56565A"/>
        </w:rPr>
        <w:t>edakcj</w:t>
      </w:r>
      <w:r w:rsidR="00920866" w:rsidRPr="004037EA">
        <w:rPr>
          <w:color w:val="56565A"/>
        </w:rPr>
        <w:t>ę</w:t>
      </w:r>
      <w:r w:rsidR="009824F1" w:rsidRPr="004037EA">
        <w:rPr>
          <w:color w:val="56565A"/>
        </w:rPr>
        <w:t xml:space="preserve"> językow</w:t>
      </w:r>
      <w:r w:rsidR="00920866" w:rsidRPr="004037EA">
        <w:rPr>
          <w:color w:val="56565A"/>
        </w:rPr>
        <w:t>ą,</w:t>
      </w:r>
    </w:p>
    <w:p w14:paraId="78BCFB40" w14:textId="03FC0A91" w:rsidR="00920866" w:rsidRPr="004037EA" w:rsidRDefault="002C4D7A" w:rsidP="00926F60">
      <w:pPr>
        <w:pStyle w:val="ListParagraph"/>
        <w:numPr>
          <w:ilvl w:val="0"/>
          <w:numId w:val="27"/>
        </w:numPr>
        <w:spacing w:after="120"/>
        <w:rPr>
          <w:color w:val="56565A"/>
        </w:rPr>
      </w:pPr>
      <w:r w:rsidRPr="004037EA">
        <w:rPr>
          <w:color w:val="56565A"/>
        </w:rPr>
        <w:t>opracowanie graficzne,</w:t>
      </w:r>
    </w:p>
    <w:p w14:paraId="772E04C2" w14:textId="28B3F2EF" w:rsidR="002C4D7A" w:rsidRPr="004037EA" w:rsidRDefault="002C4D7A" w:rsidP="00926F60">
      <w:pPr>
        <w:pStyle w:val="ListParagraph"/>
        <w:numPr>
          <w:ilvl w:val="0"/>
          <w:numId w:val="27"/>
        </w:numPr>
        <w:spacing w:after="120"/>
        <w:rPr>
          <w:color w:val="56565A"/>
        </w:rPr>
      </w:pPr>
      <w:r w:rsidRPr="004037EA">
        <w:rPr>
          <w:color w:val="56565A"/>
        </w:rPr>
        <w:t>wydruk</w:t>
      </w:r>
      <w:r w:rsidR="00D06688" w:rsidRPr="004037EA">
        <w:rPr>
          <w:color w:val="56565A"/>
        </w:rPr>
        <w:t>,</w:t>
      </w:r>
    </w:p>
    <w:p w14:paraId="1A7B93C4" w14:textId="69D16D5E" w:rsidR="00D06688" w:rsidRPr="004037EA" w:rsidRDefault="00063AD8" w:rsidP="00E92836">
      <w:pPr>
        <w:pStyle w:val="ListParagraph"/>
        <w:numPr>
          <w:ilvl w:val="0"/>
          <w:numId w:val="27"/>
        </w:numPr>
        <w:spacing w:after="0"/>
        <w:rPr>
          <w:color w:val="56565A"/>
        </w:rPr>
      </w:pPr>
      <w:r w:rsidRPr="004037EA">
        <w:rPr>
          <w:color w:val="56565A"/>
        </w:rPr>
        <w:t>dystrybucję</w:t>
      </w:r>
    </w:p>
    <w:p w14:paraId="225D9607" w14:textId="7646CAAF" w:rsidR="00E92836" w:rsidRPr="004037EA" w:rsidRDefault="00E92836" w:rsidP="00E92836">
      <w:pPr>
        <w:spacing w:after="0"/>
        <w:rPr>
          <w:color w:val="56565A"/>
        </w:rPr>
      </w:pPr>
      <w:r w:rsidRPr="004037EA">
        <w:rPr>
          <w:color w:val="56565A"/>
        </w:rPr>
        <w:t>Poradnika „Jak korzystać z prawa do dostępności” oraz Broszury o dostępności.</w:t>
      </w:r>
    </w:p>
    <w:p w14:paraId="14DA9D47" w14:textId="3271B233" w:rsidR="00C4720F" w:rsidRPr="004037EA" w:rsidRDefault="00C4720F" w:rsidP="00C4720F">
      <w:pPr>
        <w:spacing w:before="120" w:after="120"/>
        <w:rPr>
          <w:rFonts w:asciiTheme="minorHAnsi" w:hAnsiTheme="minorHAnsi"/>
          <w:color w:val="56565A"/>
        </w:rPr>
      </w:pPr>
      <w:r w:rsidRPr="004037EA">
        <w:rPr>
          <w:color w:val="56565A"/>
        </w:rPr>
        <w:t>Poradnik i Broszura zostaną przygotowane w formie przystępnej dla odbiorcy, przejrzystej i</w:t>
      </w:r>
      <w:r w:rsidR="001F3080" w:rsidRPr="004037EA">
        <w:rPr>
          <w:color w:val="56565A"/>
        </w:rPr>
        <w:t> </w:t>
      </w:r>
      <w:r w:rsidRPr="004037EA">
        <w:rPr>
          <w:color w:val="56565A"/>
        </w:rPr>
        <w:t>funkcjonalnej, będą zawierały praktyczne przykłady oraz grafiki lub zdjęcia. Broszura i Poradnik zostaną opracowane w atrakcyjnej formie tak by przyciągać uwagę Odbiorcy i wzbudzać w Nim pozytywne emocje.</w:t>
      </w:r>
    </w:p>
    <w:p w14:paraId="116CF473" w14:textId="7BF739DD" w:rsidR="00F05227" w:rsidRPr="004037EA" w:rsidRDefault="00320C48" w:rsidP="00F05227">
      <w:pPr>
        <w:pStyle w:val="Heading3"/>
        <w:rPr>
          <w:color w:val="56565A"/>
        </w:rPr>
      </w:pPr>
      <w:r w:rsidRPr="004037EA">
        <w:rPr>
          <w:color w:val="56565A"/>
        </w:rPr>
        <w:t>Opracowanie</w:t>
      </w:r>
      <w:r w:rsidR="00261FB9" w:rsidRPr="004037EA">
        <w:rPr>
          <w:color w:val="56565A"/>
        </w:rPr>
        <w:t xml:space="preserve"> i r</w:t>
      </w:r>
      <w:r w:rsidR="00F05227" w:rsidRPr="004037EA">
        <w:rPr>
          <w:color w:val="56565A"/>
        </w:rPr>
        <w:t>edakcja językowa</w:t>
      </w:r>
    </w:p>
    <w:p w14:paraId="778D53AD" w14:textId="5047E427" w:rsidR="00B06843" w:rsidRPr="004037EA" w:rsidRDefault="005E1A15" w:rsidP="00F00DC7">
      <w:pPr>
        <w:spacing w:after="120"/>
        <w:rPr>
          <w:color w:val="56565A"/>
        </w:rPr>
      </w:pPr>
      <w:r w:rsidRPr="004037EA">
        <w:rPr>
          <w:color w:val="56565A"/>
        </w:rPr>
        <w:t xml:space="preserve">Wykonawca </w:t>
      </w:r>
      <w:r w:rsidR="00320C48" w:rsidRPr="004037EA">
        <w:rPr>
          <w:color w:val="56565A"/>
        </w:rPr>
        <w:t xml:space="preserve">opracuje </w:t>
      </w:r>
      <w:r w:rsidR="00047E1C" w:rsidRPr="004037EA">
        <w:rPr>
          <w:color w:val="56565A"/>
        </w:rPr>
        <w:t xml:space="preserve">Podręcznik </w:t>
      </w:r>
      <w:r w:rsidR="00320C48" w:rsidRPr="004037EA">
        <w:rPr>
          <w:color w:val="56565A"/>
        </w:rPr>
        <w:t>w języku prostym oraz Broszur</w:t>
      </w:r>
      <w:r w:rsidR="001F3080" w:rsidRPr="004037EA">
        <w:rPr>
          <w:color w:val="56565A"/>
        </w:rPr>
        <w:t>ę</w:t>
      </w:r>
      <w:r w:rsidR="00320C48" w:rsidRPr="004037EA">
        <w:rPr>
          <w:color w:val="56565A"/>
        </w:rPr>
        <w:t xml:space="preserve"> w języku łatwym do czytania i</w:t>
      </w:r>
      <w:r w:rsidR="001F3080" w:rsidRPr="004037EA">
        <w:rPr>
          <w:color w:val="56565A"/>
        </w:rPr>
        <w:t> </w:t>
      </w:r>
      <w:r w:rsidR="00320C48" w:rsidRPr="004037EA">
        <w:rPr>
          <w:color w:val="56565A"/>
        </w:rPr>
        <w:t>rozumienia, na podstawie materiału przekazanego przez Zamawiającego oraz samodzielnie zgromadzonych informacji.</w:t>
      </w:r>
    </w:p>
    <w:p w14:paraId="71087B70" w14:textId="19622216" w:rsidR="00760479" w:rsidRPr="004037EA" w:rsidRDefault="00760479" w:rsidP="00F00DC7">
      <w:pPr>
        <w:spacing w:after="120"/>
        <w:rPr>
          <w:color w:val="56565A"/>
        </w:rPr>
      </w:pPr>
      <w:r w:rsidRPr="004037EA">
        <w:rPr>
          <w:color w:val="56565A"/>
        </w:rPr>
        <w:t xml:space="preserve">Wykonawca wykorzystując materiały przekazane przez Zamawiającego oraz samodzielnie zgromadzone informacje dokona ich korekty językowej, stylistycznej, interpunkcyjnej </w:t>
      </w:r>
      <w:r w:rsidR="00C1494F" w:rsidRPr="004037EA">
        <w:rPr>
          <w:color w:val="56565A"/>
        </w:rPr>
        <w:t>oraz redakcji publikacji oddzielnie na potrzeby opracowania Poradnika i Broszury</w:t>
      </w:r>
      <w:r w:rsidR="00E71880" w:rsidRPr="004037EA">
        <w:rPr>
          <w:color w:val="56565A"/>
        </w:rPr>
        <w:t xml:space="preserve"> z zastosowaniem odpowiednio prostego języka oraz języka łatwego do czytania i rozumienia</w:t>
      </w:r>
      <w:r w:rsidR="00C1494F" w:rsidRPr="004037EA">
        <w:rPr>
          <w:color w:val="56565A"/>
        </w:rPr>
        <w:t>.</w:t>
      </w:r>
    </w:p>
    <w:p w14:paraId="406C089A" w14:textId="3EA81CDE" w:rsidR="004940B0" w:rsidRPr="004037EA" w:rsidRDefault="004940B0" w:rsidP="00C14903">
      <w:pPr>
        <w:spacing w:after="0"/>
        <w:rPr>
          <w:color w:val="56565A"/>
        </w:rPr>
      </w:pPr>
      <w:r w:rsidRPr="004037EA">
        <w:rPr>
          <w:color w:val="56565A"/>
        </w:rPr>
        <w:t>Poradnik będzie zawierał następując</w:t>
      </w:r>
      <w:r w:rsidR="00C97B4F" w:rsidRPr="004037EA">
        <w:rPr>
          <w:color w:val="56565A"/>
        </w:rPr>
        <w:t>y zakres tematyczny:</w:t>
      </w:r>
    </w:p>
    <w:p w14:paraId="72E7D1EE" w14:textId="2B0848A2" w:rsidR="00952D4B" w:rsidRPr="004037EA" w:rsidRDefault="00952D4B" w:rsidP="00C97B4F">
      <w:pPr>
        <w:pStyle w:val="ListParagraph"/>
        <w:numPr>
          <w:ilvl w:val="0"/>
          <w:numId w:val="37"/>
        </w:numPr>
        <w:rPr>
          <w:color w:val="56565A"/>
        </w:rPr>
      </w:pPr>
      <w:r w:rsidRPr="004037EA">
        <w:rPr>
          <w:color w:val="56565A"/>
        </w:rPr>
        <w:t>Opis grupy docelowej Poradnika,</w:t>
      </w:r>
    </w:p>
    <w:p w14:paraId="5268502E" w14:textId="51A64668" w:rsidR="00C97B4F" w:rsidRPr="004037EA" w:rsidRDefault="00590E6A" w:rsidP="00C97B4F">
      <w:pPr>
        <w:pStyle w:val="ListParagraph"/>
        <w:numPr>
          <w:ilvl w:val="0"/>
          <w:numId w:val="37"/>
        </w:numPr>
        <w:rPr>
          <w:color w:val="56565A"/>
        </w:rPr>
      </w:pPr>
      <w:r w:rsidRPr="004037EA">
        <w:rPr>
          <w:color w:val="56565A"/>
        </w:rPr>
        <w:t>krótką charakterystykę dostępności – po co ona jest, dla kogo, czemu służy;</w:t>
      </w:r>
    </w:p>
    <w:p w14:paraId="05F75928" w14:textId="5F5073BB" w:rsidR="00590E6A" w:rsidRPr="004037EA" w:rsidRDefault="0008069A" w:rsidP="00C97B4F">
      <w:pPr>
        <w:pStyle w:val="ListParagraph"/>
        <w:numPr>
          <w:ilvl w:val="0"/>
          <w:numId w:val="37"/>
        </w:numPr>
        <w:rPr>
          <w:color w:val="56565A"/>
        </w:rPr>
      </w:pPr>
      <w:r w:rsidRPr="004037EA">
        <w:rPr>
          <w:color w:val="56565A"/>
        </w:rPr>
        <w:t xml:space="preserve">wskazanie </w:t>
      </w:r>
      <w:r w:rsidR="000B6375" w:rsidRPr="004037EA">
        <w:rPr>
          <w:color w:val="56565A"/>
        </w:rPr>
        <w:t>podmiotów objętych obowiązkiem zapewnienia dostępności,</w:t>
      </w:r>
    </w:p>
    <w:p w14:paraId="2C74A3A1" w14:textId="27E78E51" w:rsidR="000B6375" w:rsidRPr="004037EA" w:rsidRDefault="000B6375" w:rsidP="00C97B4F">
      <w:pPr>
        <w:pStyle w:val="ListParagraph"/>
        <w:numPr>
          <w:ilvl w:val="0"/>
          <w:numId w:val="37"/>
        </w:numPr>
        <w:rPr>
          <w:color w:val="56565A"/>
        </w:rPr>
      </w:pPr>
      <w:r w:rsidRPr="004037EA">
        <w:rPr>
          <w:color w:val="56565A"/>
        </w:rPr>
        <w:t>Opis wymogów dostępności,</w:t>
      </w:r>
    </w:p>
    <w:p w14:paraId="794B7C2F" w14:textId="47232E60" w:rsidR="000B6375" w:rsidRPr="004037EA" w:rsidRDefault="00A35BB8" w:rsidP="00C97B4F">
      <w:pPr>
        <w:pStyle w:val="ListParagraph"/>
        <w:numPr>
          <w:ilvl w:val="0"/>
          <w:numId w:val="37"/>
        </w:numPr>
        <w:rPr>
          <w:color w:val="56565A"/>
        </w:rPr>
      </w:pPr>
      <w:r w:rsidRPr="004037EA">
        <w:rPr>
          <w:color w:val="56565A"/>
        </w:rPr>
        <w:t>Charakterystyk</w:t>
      </w:r>
      <w:r w:rsidR="005709C6" w:rsidRPr="004037EA">
        <w:rPr>
          <w:color w:val="56565A"/>
        </w:rPr>
        <w:t>ę</w:t>
      </w:r>
      <w:r w:rsidRPr="004037EA">
        <w:rPr>
          <w:color w:val="56565A"/>
        </w:rPr>
        <w:t xml:space="preserve"> postępowania skargowego z uwzględnieniem informacji o braku dostępności, wniosku o zapewnieniu dostępności oraz skargi na brak dostępności</w:t>
      </w:r>
      <w:r w:rsidR="005709C6" w:rsidRPr="004037EA">
        <w:rPr>
          <w:color w:val="56565A"/>
        </w:rPr>
        <w:t xml:space="preserve"> wraz z</w:t>
      </w:r>
      <w:r w:rsidR="007179F1" w:rsidRPr="004037EA">
        <w:rPr>
          <w:color w:val="56565A"/>
        </w:rPr>
        <w:t> informacją na temat trybu ich rozpatrywania</w:t>
      </w:r>
      <w:r w:rsidRPr="004037EA">
        <w:rPr>
          <w:color w:val="56565A"/>
        </w:rPr>
        <w:t>,</w:t>
      </w:r>
    </w:p>
    <w:p w14:paraId="7BDCED5E" w14:textId="1CE70B26" w:rsidR="00A35BB8" w:rsidRPr="004037EA" w:rsidRDefault="005709C6" w:rsidP="00C97B4F">
      <w:pPr>
        <w:pStyle w:val="ListParagraph"/>
        <w:numPr>
          <w:ilvl w:val="0"/>
          <w:numId w:val="37"/>
        </w:numPr>
        <w:rPr>
          <w:color w:val="56565A"/>
        </w:rPr>
      </w:pPr>
      <w:r w:rsidRPr="004037EA">
        <w:rPr>
          <w:color w:val="56565A"/>
        </w:rPr>
        <w:t>Opis dostępu alternatywnego,</w:t>
      </w:r>
    </w:p>
    <w:p w14:paraId="66A36B3F" w14:textId="641AAD1C" w:rsidR="005709C6" w:rsidRPr="004037EA" w:rsidRDefault="007179F1" w:rsidP="00F00DC7">
      <w:pPr>
        <w:pStyle w:val="ListParagraph"/>
        <w:numPr>
          <w:ilvl w:val="0"/>
          <w:numId w:val="37"/>
        </w:numPr>
        <w:spacing w:after="120"/>
        <w:rPr>
          <w:color w:val="56565A"/>
        </w:rPr>
      </w:pPr>
      <w:r w:rsidRPr="004037EA">
        <w:rPr>
          <w:color w:val="56565A"/>
        </w:rPr>
        <w:t>Słowniczek pojęć.</w:t>
      </w:r>
    </w:p>
    <w:p w14:paraId="348B08A1" w14:textId="77777777" w:rsidR="00325E5B" w:rsidRPr="004037EA" w:rsidRDefault="00325E5B" w:rsidP="00F00DC7">
      <w:pPr>
        <w:spacing w:after="120"/>
        <w:rPr>
          <w:color w:val="56565A"/>
        </w:rPr>
      </w:pPr>
      <w:r w:rsidRPr="00325E5B">
        <w:rPr>
          <w:color w:val="56565A"/>
        </w:rPr>
        <w:t>Treść</w:t>
      </w:r>
      <w:r>
        <w:rPr>
          <w:color w:val="56565A"/>
        </w:rPr>
        <w:t xml:space="preserve"> Poradnika</w:t>
      </w:r>
      <w:r w:rsidRPr="00325E5B">
        <w:rPr>
          <w:color w:val="56565A"/>
        </w:rPr>
        <w:t xml:space="preserve"> powinna być ustrukturyzowana i podzielona na logiczne części opatrzone śródtytułami, struktura treści powinna być przejrzysta i spójna.</w:t>
      </w:r>
    </w:p>
    <w:p w14:paraId="6E6FF0D9" w14:textId="0C23D848" w:rsidR="007179F1" w:rsidRDefault="007179F1" w:rsidP="00F00DC7">
      <w:pPr>
        <w:spacing w:after="120"/>
        <w:rPr>
          <w:color w:val="56565A"/>
        </w:rPr>
      </w:pPr>
      <w:r w:rsidRPr="004037EA">
        <w:rPr>
          <w:color w:val="56565A"/>
        </w:rPr>
        <w:t xml:space="preserve">Broszura </w:t>
      </w:r>
      <w:r w:rsidR="00366E2D" w:rsidRPr="004037EA">
        <w:rPr>
          <w:color w:val="56565A"/>
        </w:rPr>
        <w:t xml:space="preserve">będzie zawierała najistotniejsze </w:t>
      </w:r>
      <w:r w:rsidR="00034ABD" w:rsidRPr="004037EA">
        <w:rPr>
          <w:color w:val="56565A"/>
        </w:rPr>
        <w:t>informacje dotyczące dostępności oraz postępowania skargowego. Koncepcja Broszury zostanie opracowana przez Wykonawcę i przedstawiona do akceptacji Zamawiająceg</w:t>
      </w:r>
      <w:r w:rsidR="00CB5AA4" w:rsidRPr="004037EA">
        <w:rPr>
          <w:color w:val="56565A"/>
        </w:rPr>
        <w:t>o. Zamawiający</w:t>
      </w:r>
      <w:r w:rsidR="00034ABD" w:rsidRPr="004037EA">
        <w:rPr>
          <w:color w:val="56565A"/>
        </w:rPr>
        <w:t xml:space="preserve"> zastrzega możliwość wnoszenia </w:t>
      </w:r>
      <w:r w:rsidR="00CB5AA4" w:rsidRPr="004037EA">
        <w:rPr>
          <w:color w:val="56565A"/>
        </w:rPr>
        <w:t>uwag i wymogu wniesienia korekt do przedstawionej koncepcji.</w:t>
      </w:r>
    </w:p>
    <w:p w14:paraId="1AAB8AF9" w14:textId="7CA53ABC" w:rsidR="00F37785" w:rsidRPr="004037EA" w:rsidRDefault="008D1A2C" w:rsidP="00F00DC7">
      <w:pPr>
        <w:spacing w:after="120"/>
        <w:rPr>
          <w:color w:val="56565A"/>
        </w:rPr>
      </w:pPr>
      <w:r w:rsidRPr="004037EA">
        <w:rPr>
          <w:color w:val="56565A"/>
        </w:rPr>
        <w:t xml:space="preserve">Wykonawca przedstawi Zamawiającemu </w:t>
      </w:r>
      <w:r w:rsidR="00091352" w:rsidRPr="004037EA">
        <w:rPr>
          <w:color w:val="56565A"/>
        </w:rPr>
        <w:t xml:space="preserve">do akceptacji </w:t>
      </w:r>
      <w:r w:rsidRPr="004037EA">
        <w:rPr>
          <w:color w:val="56565A"/>
        </w:rPr>
        <w:t>projekt</w:t>
      </w:r>
      <w:r w:rsidR="00091352" w:rsidRPr="004037EA">
        <w:rPr>
          <w:color w:val="56565A"/>
        </w:rPr>
        <w:t xml:space="preserve"> tekstu</w:t>
      </w:r>
      <w:r w:rsidRPr="004037EA">
        <w:rPr>
          <w:color w:val="56565A"/>
        </w:rPr>
        <w:t xml:space="preserve"> Poradnika i Broszur</w:t>
      </w:r>
      <w:r w:rsidR="0089429A" w:rsidRPr="004037EA">
        <w:rPr>
          <w:color w:val="56565A"/>
        </w:rPr>
        <w:t>y. Zamawiający</w:t>
      </w:r>
      <w:r w:rsidR="00091352" w:rsidRPr="004037EA">
        <w:rPr>
          <w:color w:val="56565A"/>
        </w:rPr>
        <w:t xml:space="preserve"> będzie mógł wnieść uwagi</w:t>
      </w:r>
      <w:r w:rsidR="0089429A" w:rsidRPr="004037EA">
        <w:rPr>
          <w:color w:val="56565A"/>
        </w:rPr>
        <w:t xml:space="preserve"> lub komentarze, do uwzględnienia których Wykonawca będzie zobowiązany się zastosować i odpowiednio skorygować projekt Poradnika i Publikacji.</w:t>
      </w:r>
    </w:p>
    <w:p w14:paraId="15F0F9EA" w14:textId="201EEFC2" w:rsidR="00DA20E6" w:rsidRPr="004037EA" w:rsidRDefault="00DA20E6" w:rsidP="00DA20E6">
      <w:pPr>
        <w:pStyle w:val="Heading3"/>
        <w:rPr>
          <w:color w:val="56565A"/>
        </w:rPr>
      </w:pPr>
      <w:r w:rsidRPr="004037EA">
        <w:rPr>
          <w:color w:val="56565A"/>
        </w:rPr>
        <w:t>Opracowanie graficzne</w:t>
      </w:r>
    </w:p>
    <w:p w14:paraId="251B8549" w14:textId="47255F13" w:rsidR="00DA20E6" w:rsidRPr="004037EA" w:rsidRDefault="00263BA0" w:rsidP="00263BA0">
      <w:pPr>
        <w:spacing w:after="0"/>
        <w:rPr>
          <w:color w:val="56565A"/>
        </w:rPr>
      </w:pPr>
      <w:r w:rsidRPr="004037EA">
        <w:rPr>
          <w:color w:val="56565A"/>
        </w:rPr>
        <w:t xml:space="preserve">Wykonawca </w:t>
      </w:r>
      <w:r w:rsidR="00F769BD" w:rsidRPr="004037EA">
        <w:rPr>
          <w:color w:val="56565A"/>
        </w:rPr>
        <w:t>przygotuje szatę graficzną Poradnika i Publikacji</w:t>
      </w:r>
      <w:r w:rsidR="005F087B" w:rsidRPr="004037EA">
        <w:rPr>
          <w:color w:val="56565A"/>
        </w:rPr>
        <w:t xml:space="preserve"> a także komputerowy skład i łamanie</w:t>
      </w:r>
      <w:r w:rsidR="008F74F4" w:rsidRPr="004037EA">
        <w:rPr>
          <w:color w:val="56565A"/>
        </w:rPr>
        <w:t xml:space="preserve">. </w:t>
      </w:r>
      <w:r w:rsidR="00F50DDA" w:rsidRPr="004037EA">
        <w:rPr>
          <w:color w:val="56565A"/>
        </w:rPr>
        <w:t>Wykonawca zrealizuje następujący zakres prac</w:t>
      </w:r>
      <w:r w:rsidR="008F74F4" w:rsidRPr="004037EA">
        <w:rPr>
          <w:color w:val="56565A"/>
        </w:rPr>
        <w:t>:</w:t>
      </w:r>
    </w:p>
    <w:p w14:paraId="5FDD66F2" w14:textId="77777777" w:rsidR="00F12E78" w:rsidRPr="004037EA" w:rsidRDefault="00F12E78" w:rsidP="00F12E78">
      <w:pPr>
        <w:pStyle w:val="ListParagraph"/>
        <w:numPr>
          <w:ilvl w:val="0"/>
          <w:numId w:val="35"/>
        </w:numPr>
        <w:spacing w:after="120"/>
        <w:rPr>
          <w:color w:val="56565A"/>
        </w:rPr>
      </w:pPr>
      <w:r w:rsidRPr="004037EA">
        <w:rPr>
          <w:color w:val="56565A"/>
        </w:rPr>
        <w:t>przygot</w:t>
      </w:r>
      <w:r>
        <w:rPr>
          <w:color w:val="56565A"/>
        </w:rPr>
        <w:t>uje</w:t>
      </w:r>
      <w:r w:rsidRPr="004037EA">
        <w:rPr>
          <w:color w:val="56565A"/>
        </w:rPr>
        <w:t xml:space="preserve"> szat</w:t>
      </w:r>
      <w:r>
        <w:rPr>
          <w:color w:val="56565A"/>
        </w:rPr>
        <w:t>ę</w:t>
      </w:r>
      <w:r w:rsidRPr="004037EA">
        <w:rPr>
          <w:color w:val="56565A"/>
        </w:rPr>
        <w:t xml:space="preserve"> graficzn</w:t>
      </w:r>
      <w:r>
        <w:rPr>
          <w:color w:val="56565A"/>
        </w:rPr>
        <w:t>ą</w:t>
      </w:r>
      <w:r w:rsidRPr="004037EA">
        <w:rPr>
          <w:color w:val="56565A"/>
        </w:rPr>
        <w:t xml:space="preserve"> okładek zewnętrznych oraz stron wewnętrznych z wykorzystaniem elementów graficznych zgodnych z tematem publikacji tzn. grafik, infografik, schematów itp.;</w:t>
      </w:r>
    </w:p>
    <w:p w14:paraId="4F6E7700" w14:textId="32B215C4" w:rsidR="00DA20E6" w:rsidRPr="004037EA" w:rsidRDefault="00DA20E6" w:rsidP="00DA20E6">
      <w:pPr>
        <w:pStyle w:val="ListParagraph"/>
        <w:numPr>
          <w:ilvl w:val="0"/>
          <w:numId w:val="35"/>
        </w:numPr>
        <w:spacing w:after="120"/>
        <w:rPr>
          <w:color w:val="56565A"/>
        </w:rPr>
      </w:pPr>
      <w:r w:rsidRPr="004037EA">
        <w:rPr>
          <w:color w:val="56565A"/>
        </w:rPr>
        <w:t xml:space="preserve">przedstawi do wyboru Zamawiającego do 3 projektów graficznych stron wewnętrznych Poradnika oraz do 3 projektów graficznych stron wewnętrznych Broszury, </w:t>
      </w:r>
      <w:bookmarkStart w:id="1" w:name="_Hlk80705175"/>
      <w:r w:rsidRPr="004037EA">
        <w:rPr>
          <w:color w:val="56565A"/>
        </w:rPr>
        <w:t xml:space="preserve">a także </w:t>
      </w:r>
      <w:r w:rsidR="00D1147B" w:rsidRPr="004037EA">
        <w:rPr>
          <w:color w:val="56565A"/>
        </w:rPr>
        <w:t xml:space="preserve">dokona </w:t>
      </w:r>
      <w:r w:rsidRPr="004037EA">
        <w:rPr>
          <w:color w:val="56565A"/>
        </w:rPr>
        <w:t>nieograniczon</w:t>
      </w:r>
      <w:r w:rsidR="00D1147B" w:rsidRPr="004037EA">
        <w:rPr>
          <w:color w:val="56565A"/>
        </w:rPr>
        <w:t>ej</w:t>
      </w:r>
      <w:r w:rsidRPr="004037EA">
        <w:rPr>
          <w:color w:val="56565A"/>
        </w:rPr>
        <w:t xml:space="preserve"> liczba modyfikacji wybranego projektu graficznego</w:t>
      </w:r>
      <w:bookmarkEnd w:id="1"/>
      <w:r w:rsidR="00D1147B" w:rsidRPr="004037EA">
        <w:rPr>
          <w:color w:val="56565A"/>
        </w:rPr>
        <w:t xml:space="preserve"> na prośbę Zamawiającego</w:t>
      </w:r>
      <w:r w:rsidRPr="004037EA">
        <w:rPr>
          <w:color w:val="56565A"/>
        </w:rPr>
        <w:t>;</w:t>
      </w:r>
    </w:p>
    <w:p w14:paraId="5BD82DF0" w14:textId="420006D0" w:rsidR="00DA20E6" w:rsidRPr="004037EA" w:rsidRDefault="00DA20E6" w:rsidP="00DA20E6">
      <w:pPr>
        <w:pStyle w:val="ListParagraph"/>
        <w:numPr>
          <w:ilvl w:val="0"/>
          <w:numId w:val="35"/>
        </w:numPr>
        <w:spacing w:after="120"/>
        <w:rPr>
          <w:color w:val="56565A"/>
        </w:rPr>
      </w:pPr>
      <w:r w:rsidRPr="004037EA">
        <w:rPr>
          <w:color w:val="56565A"/>
        </w:rPr>
        <w:t xml:space="preserve">przedstawi do wyboru Zamawiającego do 3 projektów okładek zewnętrznych Poradnika oraz do 3 projektów okładek zewnętrznych Broszury a także </w:t>
      </w:r>
      <w:r w:rsidR="00BF36A7" w:rsidRPr="004037EA">
        <w:rPr>
          <w:color w:val="56565A"/>
        </w:rPr>
        <w:t xml:space="preserve">dokona </w:t>
      </w:r>
      <w:r w:rsidRPr="004037EA">
        <w:rPr>
          <w:color w:val="56565A"/>
        </w:rPr>
        <w:t>nieograniczon</w:t>
      </w:r>
      <w:r w:rsidR="00BF36A7" w:rsidRPr="004037EA">
        <w:rPr>
          <w:color w:val="56565A"/>
        </w:rPr>
        <w:t>ej</w:t>
      </w:r>
      <w:r w:rsidRPr="004037EA">
        <w:rPr>
          <w:color w:val="56565A"/>
        </w:rPr>
        <w:t xml:space="preserve"> liczb</w:t>
      </w:r>
      <w:r w:rsidR="00BF36A7" w:rsidRPr="004037EA">
        <w:rPr>
          <w:color w:val="56565A"/>
        </w:rPr>
        <w:t>y</w:t>
      </w:r>
      <w:r w:rsidRPr="004037EA">
        <w:rPr>
          <w:color w:val="56565A"/>
        </w:rPr>
        <w:t xml:space="preserve"> modyfikacji wybranego projektu graficznego</w:t>
      </w:r>
      <w:r w:rsidR="00BF36A7" w:rsidRPr="004037EA">
        <w:rPr>
          <w:color w:val="56565A"/>
        </w:rPr>
        <w:t xml:space="preserve"> na prośbę Zamawiaj</w:t>
      </w:r>
      <w:r w:rsidR="008B16AA" w:rsidRPr="004037EA">
        <w:rPr>
          <w:color w:val="56565A"/>
        </w:rPr>
        <w:t>ą</w:t>
      </w:r>
      <w:r w:rsidR="00BF36A7" w:rsidRPr="004037EA">
        <w:rPr>
          <w:color w:val="56565A"/>
        </w:rPr>
        <w:t>cego</w:t>
      </w:r>
      <w:r w:rsidRPr="004037EA">
        <w:rPr>
          <w:color w:val="56565A"/>
        </w:rPr>
        <w:t>;</w:t>
      </w:r>
    </w:p>
    <w:p w14:paraId="0F674275" w14:textId="5FA7206C" w:rsidR="00DA20E6" w:rsidRPr="004037EA" w:rsidRDefault="00236F61" w:rsidP="00DA20E6">
      <w:pPr>
        <w:pStyle w:val="ListParagraph"/>
        <w:numPr>
          <w:ilvl w:val="0"/>
          <w:numId w:val="35"/>
        </w:numPr>
        <w:spacing w:after="120"/>
        <w:rPr>
          <w:color w:val="56565A"/>
        </w:rPr>
      </w:pPr>
      <w:r w:rsidRPr="004037EA">
        <w:rPr>
          <w:color w:val="56565A"/>
        </w:rPr>
        <w:t xml:space="preserve">wykona </w:t>
      </w:r>
      <w:r w:rsidR="00DA20E6" w:rsidRPr="004037EA">
        <w:rPr>
          <w:color w:val="56565A"/>
        </w:rPr>
        <w:t>opracowanie graficzne zgodnie z zasadami projektowania graficznego, przy zastosowaniu właściwego kodowania informacji do kształtów i kolorów;</w:t>
      </w:r>
    </w:p>
    <w:p w14:paraId="03BF8FBB" w14:textId="4B1FB932" w:rsidR="00DA20E6" w:rsidRDefault="00DA20E6" w:rsidP="00DA20E6">
      <w:pPr>
        <w:pStyle w:val="ListParagraph"/>
        <w:numPr>
          <w:ilvl w:val="0"/>
          <w:numId w:val="35"/>
        </w:numPr>
        <w:spacing w:after="0"/>
        <w:ind w:left="714" w:hanging="357"/>
        <w:rPr>
          <w:color w:val="56565A"/>
        </w:rPr>
      </w:pPr>
      <w:r w:rsidRPr="004037EA">
        <w:rPr>
          <w:color w:val="56565A"/>
        </w:rPr>
        <w:t>przygot</w:t>
      </w:r>
      <w:r w:rsidR="0079342F">
        <w:rPr>
          <w:color w:val="56565A"/>
        </w:rPr>
        <w:t>uje</w:t>
      </w:r>
      <w:r w:rsidRPr="004037EA">
        <w:rPr>
          <w:color w:val="56565A"/>
        </w:rPr>
        <w:t xml:space="preserve"> grafik</w:t>
      </w:r>
      <w:r w:rsidR="0079342F">
        <w:rPr>
          <w:color w:val="56565A"/>
        </w:rPr>
        <w:t>i oraz</w:t>
      </w:r>
      <w:r w:rsidRPr="004037EA">
        <w:rPr>
          <w:color w:val="56565A"/>
        </w:rPr>
        <w:t xml:space="preserve"> in</w:t>
      </w:r>
      <w:r w:rsidR="00466940">
        <w:rPr>
          <w:color w:val="56565A"/>
        </w:rPr>
        <w:t>fografiki do Poradnika i Broszury</w:t>
      </w:r>
      <w:r w:rsidR="00860D72">
        <w:rPr>
          <w:color w:val="56565A"/>
        </w:rPr>
        <w:t>;</w:t>
      </w:r>
    </w:p>
    <w:p w14:paraId="1B109CD1" w14:textId="14801186" w:rsidR="00860D72" w:rsidRPr="004037EA" w:rsidRDefault="00E6445D" w:rsidP="00DA20E6">
      <w:pPr>
        <w:pStyle w:val="ListParagraph"/>
        <w:numPr>
          <w:ilvl w:val="0"/>
          <w:numId w:val="35"/>
        </w:numPr>
        <w:spacing w:after="0"/>
        <w:ind w:left="714" w:hanging="357"/>
        <w:rPr>
          <w:color w:val="56565A"/>
        </w:rPr>
      </w:pPr>
      <w:r>
        <w:rPr>
          <w:color w:val="56565A"/>
        </w:rPr>
        <w:t>komputerowy skład i łamanie.</w:t>
      </w:r>
    </w:p>
    <w:p w14:paraId="3EAE1C38" w14:textId="6AFAE429" w:rsidR="00180B4C" w:rsidRDefault="008A5EAF" w:rsidP="008A5EAF">
      <w:pPr>
        <w:spacing w:before="120" w:after="120"/>
        <w:rPr>
          <w:color w:val="56565A"/>
        </w:rPr>
      </w:pPr>
      <w:r>
        <w:rPr>
          <w:color w:val="56565A"/>
        </w:rPr>
        <w:t xml:space="preserve">Szata graficzna Poradnika i Broszury zostanie przygotowana z </w:t>
      </w:r>
      <w:r w:rsidRPr="008A5EAF">
        <w:rPr>
          <w:color w:val="56565A"/>
        </w:rPr>
        <w:t>wykorzystaniem elementów graficznych pasujących do tematyki publikacji,</w:t>
      </w:r>
      <w:r>
        <w:rPr>
          <w:color w:val="56565A"/>
        </w:rPr>
        <w:t xml:space="preserve"> </w:t>
      </w:r>
      <w:r w:rsidRPr="008A5EAF">
        <w:rPr>
          <w:color w:val="56565A"/>
        </w:rPr>
        <w:t>grafik, infografik, schematów itp. wg własnej kreacji Wykonawcy i linii kreacyjnej</w:t>
      </w:r>
      <w:r>
        <w:rPr>
          <w:color w:val="56565A"/>
        </w:rPr>
        <w:t xml:space="preserve"> </w:t>
      </w:r>
      <w:r w:rsidRPr="008A5EAF">
        <w:rPr>
          <w:color w:val="56565A"/>
        </w:rPr>
        <w:t>Zamawiającego</w:t>
      </w:r>
      <w:r>
        <w:rPr>
          <w:color w:val="56565A"/>
        </w:rPr>
        <w:t>.</w:t>
      </w:r>
    </w:p>
    <w:p w14:paraId="6F9A35EC" w14:textId="3632BEB9" w:rsidR="00F05227" w:rsidRDefault="004148E9" w:rsidP="004148E9">
      <w:pPr>
        <w:spacing w:before="120" w:after="120"/>
        <w:rPr>
          <w:color w:val="56565A"/>
        </w:rPr>
      </w:pPr>
      <w:r w:rsidRPr="004037EA">
        <w:rPr>
          <w:color w:val="56565A"/>
        </w:rPr>
        <w:t>Autorskie prawa majątkowe wraz z prawami zależnymi do wszystkich elementów graficznych przechodzą na Zamawiającego.</w:t>
      </w:r>
    </w:p>
    <w:p w14:paraId="53CB9D8A" w14:textId="194E7AA9" w:rsidR="001F592C" w:rsidRDefault="001F592C" w:rsidP="001F592C">
      <w:pPr>
        <w:spacing w:before="120" w:after="120"/>
        <w:rPr>
          <w:color w:val="56565A"/>
        </w:rPr>
      </w:pPr>
      <w:r w:rsidRPr="001F592C">
        <w:rPr>
          <w:color w:val="56565A"/>
        </w:rPr>
        <w:t xml:space="preserve">Wykonawca </w:t>
      </w:r>
      <w:r>
        <w:rPr>
          <w:color w:val="56565A"/>
        </w:rPr>
        <w:t>będzie</w:t>
      </w:r>
      <w:r w:rsidRPr="001F592C">
        <w:rPr>
          <w:color w:val="56565A"/>
        </w:rPr>
        <w:t xml:space="preserve"> zobowiązany do dostarczenia projektów </w:t>
      </w:r>
      <w:r>
        <w:rPr>
          <w:color w:val="56565A"/>
        </w:rPr>
        <w:t xml:space="preserve">na </w:t>
      </w:r>
      <w:r w:rsidRPr="001F592C">
        <w:rPr>
          <w:color w:val="56565A"/>
        </w:rPr>
        <w:t>wskazany przez</w:t>
      </w:r>
      <w:r>
        <w:rPr>
          <w:color w:val="56565A"/>
        </w:rPr>
        <w:t xml:space="preserve"> </w:t>
      </w:r>
      <w:r w:rsidRPr="001F592C">
        <w:rPr>
          <w:color w:val="56565A"/>
        </w:rPr>
        <w:t>Zamawiającego adres (w</w:t>
      </w:r>
      <w:r>
        <w:rPr>
          <w:color w:val="56565A"/>
        </w:rPr>
        <w:t xml:space="preserve"> </w:t>
      </w:r>
      <w:r w:rsidRPr="001F592C">
        <w:rPr>
          <w:color w:val="56565A"/>
        </w:rPr>
        <w:t>formacie do podglądu, w formacie umożliwiającym edycję oraz w formacie</w:t>
      </w:r>
      <w:r>
        <w:rPr>
          <w:color w:val="56565A"/>
        </w:rPr>
        <w:t xml:space="preserve"> </w:t>
      </w:r>
      <w:r w:rsidRPr="001F592C">
        <w:rPr>
          <w:color w:val="56565A"/>
        </w:rPr>
        <w:t>przygotowanym do druku).</w:t>
      </w:r>
    </w:p>
    <w:p w14:paraId="72C460E3" w14:textId="22626BC4" w:rsidR="000742B7" w:rsidRDefault="000742B7" w:rsidP="000742B7">
      <w:pPr>
        <w:spacing w:before="120" w:after="120"/>
        <w:rPr>
          <w:color w:val="56565A"/>
        </w:rPr>
      </w:pPr>
      <w:r>
        <w:rPr>
          <w:color w:val="56565A"/>
        </w:rPr>
        <w:t>U</w:t>
      </w:r>
      <w:r w:rsidRPr="000742B7">
        <w:rPr>
          <w:color w:val="56565A"/>
        </w:rPr>
        <w:t>sługa składu, łamania i opracowania komputerowego</w:t>
      </w:r>
      <w:r>
        <w:rPr>
          <w:color w:val="56565A"/>
        </w:rPr>
        <w:t xml:space="preserve"> Poradnika i Broszury będzie </w:t>
      </w:r>
      <w:r w:rsidRPr="000742B7">
        <w:rPr>
          <w:color w:val="56565A"/>
        </w:rPr>
        <w:t>wykonana zgodnie z „Zasadami</w:t>
      </w:r>
      <w:r>
        <w:rPr>
          <w:color w:val="56565A"/>
        </w:rPr>
        <w:t xml:space="preserve"> </w:t>
      </w:r>
      <w:r w:rsidRPr="000742B7">
        <w:rPr>
          <w:color w:val="56565A"/>
        </w:rPr>
        <w:t>składu tekstów w języku polskim” (PN-83/P-55366)</w:t>
      </w:r>
      <w:r>
        <w:rPr>
          <w:color w:val="56565A"/>
        </w:rPr>
        <w:t>.</w:t>
      </w:r>
    </w:p>
    <w:p w14:paraId="4C797143" w14:textId="77777777" w:rsidR="00EF0440" w:rsidRDefault="00EF0440" w:rsidP="000742B7">
      <w:pPr>
        <w:spacing w:before="120" w:after="120"/>
        <w:rPr>
          <w:color w:val="56565A"/>
        </w:rPr>
      </w:pPr>
      <w:r>
        <w:rPr>
          <w:color w:val="56565A"/>
        </w:rPr>
        <w:t xml:space="preserve">Zamawiający wymaga od Wykonawcy dokonania </w:t>
      </w:r>
      <w:r w:rsidR="00182F84" w:rsidRPr="00182F84">
        <w:rPr>
          <w:color w:val="56565A"/>
        </w:rPr>
        <w:t>korekt</w:t>
      </w:r>
      <w:r>
        <w:rPr>
          <w:color w:val="56565A"/>
        </w:rPr>
        <w:t>y</w:t>
      </w:r>
      <w:r w:rsidR="00182F84" w:rsidRPr="00182F84">
        <w:rPr>
          <w:color w:val="56565A"/>
        </w:rPr>
        <w:t xml:space="preserve"> techniczn</w:t>
      </w:r>
      <w:r>
        <w:rPr>
          <w:color w:val="56565A"/>
        </w:rPr>
        <w:t>ej</w:t>
      </w:r>
      <w:r w:rsidR="00182F84" w:rsidRPr="00182F84">
        <w:rPr>
          <w:color w:val="56565A"/>
        </w:rPr>
        <w:t xml:space="preserve"> (sprawdzeni</w:t>
      </w:r>
      <w:r>
        <w:rPr>
          <w:color w:val="56565A"/>
        </w:rPr>
        <w:t>a</w:t>
      </w:r>
      <w:r w:rsidR="00182F84" w:rsidRPr="00182F84">
        <w:rPr>
          <w:color w:val="56565A"/>
        </w:rPr>
        <w:t xml:space="preserve"> zgodności składu z oryginałem oraz wyznaczeni</w:t>
      </w:r>
      <w:r>
        <w:rPr>
          <w:color w:val="56565A"/>
        </w:rPr>
        <w:t>a</w:t>
      </w:r>
      <w:r w:rsidR="00182F84" w:rsidRPr="00182F84">
        <w:rPr>
          <w:color w:val="56565A"/>
        </w:rPr>
        <w:t xml:space="preserve"> i</w:t>
      </w:r>
      <w:r w:rsidR="00182F84">
        <w:rPr>
          <w:color w:val="56565A"/>
        </w:rPr>
        <w:t> </w:t>
      </w:r>
      <w:r w:rsidR="00182F84" w:rsidRPr="00182F84">
        <w:rPr>
          <w:color w:val="56565A"/>
        </w:rPr>
        <w:t>poprawieni</w:t>
      </w:r>
      <w:r>
        <w:rPr>
          <w:color w:val="56565A"/>
        </w:rPr>
        <w:t>a</w:t>
      </w:r>
      <w:r w:rsidR="00182F84" w:rsidRPr="00182F84">
        <w:rPr>
          <w:color w:val="56565A"/>
        </w:rPr>
        <w:t xml:space="preserve"> ewentualnych błędów technicznych powstałych na etapie składania) oraz wprowadzeni</w:t>
      </w:r>
      <w:r>
        <w:rPr>
          <w:color w:val="56565A"/>
        </w:rPr>
        <w:t>a</w:t>
      </w:r>
      <w:r w:rsidR="00182F84" w:rsidRPr="00182F84">
        <w:rPr>
          <w:color w:val="56565A"/>
        </w:rPr>
        <w:t xml:space="preserve"> korekty wydawniczej (wprowadzenie ewentualnych poprawek merytorycznych przez Zamawiającego) z możliwością do ok. 30% zmian względem pierwotnego składu</w:t>
      </w:r>
      <w:r>
        <w:rPr>
          <w:color w:val="56565A"/>
        </w:rPr>
        <w:t>.</w:t>
      </w:r>
      <w:r w:rsidR="00182F84" w:rsidRPr="00182F84">
        <w:rPr>
          <w:color w:val="56565A"/>
        </w:rPr>
        <w:t xml:space="preserve"> Zamawiający dopuszcza maksymalnie trzy korekty</w:t>
      </w:r>
      <w:r>
        <w:rPr>
          <w:color w:val="56565A"/>
        </w:rPr>
        <w:t>.</w:t>
      </w:r>
    </w:p>
    <w:p w14:paraId="34CD0BD4" w14:textId="7DB5A27A" w:rsidR="00931152" w:rsidRDefault="00182F84" w:rsidP="000742B7">
      <w:pPr>
        <w:spacing w:before="120" w:after="120"/>
        <w:rPr>
          <w:color w:val="56565A"/>
        </w:rPr>
      </w:pPr>
      <w:r w:rsidRPr="00182F84">
        <w:rPr>
          <w:color w:val="56565A"/>
        </w:rPr>
        <w:t>Wykonawca dostarczy opracowania po składzie i korekcie do ostatecznej akceptacji Zamawiającego.</w:t>
      </w:r>
    </w:p>
    <w:p w14:paraId="007769A0" w14:textId="081B3B35" w:rsidR="0061560D" w:rsidRPr="004037EA" w:rsidRDefault="0061560D" w:rsidP="0061560D">
      <w:pPr>
        <w:pStyle w:val="Heading3"/>
        <w:rPr>
          <w:color w:val="56565A"/>
        </w:rPr>
      </w:pPr>
      <w:r>
        <w:rPr>
          <w:color w:val="56565A"/>
        </w:rPr>
        <w:t>Wydruk</w:t>
      </w:r>
    </w:p>
    <w:p w14:paraId="2DCE1251" w14:textId="32F6A46C" w:rsidR="005E0751" w:rsidRDefault="00A3626D" w:rsidP="004429F1">
      <w:pPr>
        <w:widowControl w:val="0"/>
        <w:spacing w:after="0"/>
        <w:rPr>
          <w:color w:val="56565A"/>
        </w:rPr>
      </w:pPr>
      <w:r>
        <w:rPr>
          <w:color w:val="56565A"/>
        </w:rPr>
        <w:t xml:space="preserve">Wykonawca zrealizuje wydruk </w:t>
      </w:r>
      <w:r w:rsidR="00FB1235">
        <w:rPr>
          <w:color w:val="56565A"/>
        </w:rPr>
        <w:t>Poradnika i Broszury</w:t>
      </w:r>
      <w:r w:rsidR="004D7681">
        <w:rPr>
          <w:color w:val="56565A"/>
        </w:rPr>
        <w:t xml:space="preserve"> według poniższej specyfikacji:</w:t>
      </w:r>
    </w:p>
    <w:p w14:paraId="6D87898E" w14:textId="04E3CB22" w:rsidR="00FB6D0A" w:rsidRDefault="00FB6D0A" w:rsidP="004429F1">
      <w:pPr>
        <w:pStyle w:val="ListParagraph"/>
        <w:widowControl w:val="0"/>
        <w:numPr>
          <w:ilvl w:val="0"/>
          <w:numId w:val="39"/>
        </w:numPr>
        <w:spacing w:after="0"/>
        <w:rPr>
          <w:color w:val="56565A"/>
        </w:rPr>
      </w:pPr>
      <w:r>
        <w:rPr>
          <w:color w:val="56565A"/>
        </w:rPr>
        <w:t>Poradnik:</w:t>
      </w:r>
    </w:p>
    <w:p w14:paraId="5E0AB190" w14:textId="3F37E929" w:rsidR="00412F59" w:rsidRDefault="00143003" w:rsidP="004429F1">
      <w:pPr>
        <w:pStyle w:val="ListParagraph"/>
        <w:widowControl w:val="0"/>
        <w:numPr>
          <w:ilvl w:val="1"/>
          <w:numId w:val="39"/>
        </w:numPr>
        <w:spacing w:after="0"/>
        <w:ind w:left="1066" w:hanging="357"/>
        <w:rPr>
          <w:color w:val="56565A"/>
        </w:rPr>
      </w:pPr>
      <w:r>
        <w:rPr>
          <w:color w:val="56565A"/>
        </w:rPr>
        <w:t>p</w:t>
      </w:r>
      <w:r w:rsidR="00FB6D0A" w:rsidRPr="00412F59">
        <w:rPr>
          <w:color w:val="56565A"/>
        </w:rPr>
        <w:t>arametry druku: Format A</w:t>
      </w:r>
      <w:r w:rsidR="00FB6D0A">
        <w:rPr>
          <w:color w:val="56565A"/>
        </w:rPr>
        <w:t>5</w:t>
      </w:r>
      <w:r w:rsidR="00FB6D0A" w:rsidRPr="00412F59">
        <w:rPr>
          <w:color w:val="56565A"/>
        </w:rPr>
        <w:t xml:space="preserve">, surowiec: papier offset biały, </w:t>
      </w:r>
      <w:r w:rsidR="00EA21B5">
        <w:rPr>
          <w:color w:val="56565A"/>
        </w:rPr>
        <w:t>okładka kreda błysk,</w:t>
      </w:r>
      <w:r w:rsidR="00EA21B5" w:rsidRPr="00412F59">
        <w:rPr>
          <w:color w:val="56565A"/>
        </w:rPr>
        <w:t xml:space="preserve"> </w:t>
      </w:r>
      <w:r w:rsidR="00FB6D0A" w:rsidRPr="00412F59">
        <w:rPr>
          <w:color w:val="56565A"/>
        </w:rPr>
        <w:t>gramatura</w:t>
      </w:r>
      <w:r w:rsidR="000F44E1">
        <w:rPr>
          <w:color w:val="56565A"/>
        </w:rPr>
        <w:t xml:space="preserve"> stron wewnętrznych</w:t>
      </w:r>
      <w:r w:rsidR="00FB6D0A" w:rsidRPr="00412F59">
        <w:rPr>
          <w:color w:val="56565A"/>
        </w:rPr>
        <w:t xml:space="preserve">: </w:t>
      </w:r>
      <w:r w:rsidRPr="00143003">
        <w:rPr>
          <w:color w:val="56565A"/>
        </w:rPr>
        <w:t>130- 170 g/m</w:t>
      </w:r>
      <w:r w:rsidRPr="00202ADF">
        <w:rPr>
          <w:color w:val="56565A"/>
          <w:vertAlign w:val="superscript"/>
        </w:rPr>
        <w:t>2</w:t>
      </w:r>
      <w:r w:rsidR="007F15BA">
        <w:rPr>
          <w:color w:val="56565A"/>
        </w:rPr>
        <w:t>, gramatura okładki</w:t>
      </w:r>
      <w:r w:rsidR="007D2738">
        <w:rPr>
          <w:color w:val="56565A"/>
        </w:rPr>
        <w:t xml:space="preserve">: </w:t>
      </w:r>
      <w:r w:rsidR="007D2738" w:rsidRPr="007D2738">
        <w:rPr>
          <w:color w:val="56565A"/>
        </w:rPr>
        <w:t>200-</w:t>
      </w:r>
      <w:r w:rsidR="00EA21B5">
        <w:rPr>
          <w:color w:val="56565A"/>
        </w:rPr>
        <w:t>300</w:t>
      </w:r>
      <w:r w:rsidR="007D2738" w:rsidRPr="007D2738">
        <w:rPr>
          <w:color w:val="56565A"/>
        </w:rPr>
        <w:t>g/m</w:t>
      </w:r>
      <w:r w:rsidR="007D2738" w:rsidRPr="00202ADF">
        <w:rPr>
          <w:color w:val="56565A"/>
          <w:vertAlign w:val="superscript"/>
        </w:rPr>
        <w:t>2</w:t>
      </w:r>
      <w:r w:rsidR="00B423F2">
        <w:rPr>
          <w:color w:val="56565A"/>
        </w:rPr>
        <w:t xml:space="preserve">, </w:t>
      </w:r>
      <w:r w:rsidR="0081558C">
        <w:rPr>
          <w:color w:val="56565A"/>
        </w:rPr>
        <w:t>k</w:t>
      </w:r>
      <w:r w:rsidR="00412F59" w:rsidRPr="0081558C">
        <w:rPr>
          <w:color w:val="56565A"/>
        </w:rPr>
        <w:t xml:space="preserve">olorystyka 4+0, wykończenie: grzbiet klejony po </w:t>
      </w:r>
      <w:r w:rsidR="00A92736">
        <w:rPr>
          <w:color w:val="56565A"/>
        </w:rPr>
        <w:t>dłuższym</w:t>
      </w:r>
      <w:r w:rsidR="00412F59" w:rsidRPr="0081558C">
        <w:rPr>
          <w:color w:val="56565A"/>
        </w:rPr>
        <w:t xml:space="preserve"> boku</w:t>
      </w:r>
      <w:r w:rsidR="008A23D6">
        <w:rPr>
          <w:color w:val="56565A"/>
        </w:rPr>
        <w:t>,</w:t>
      </w:r>
    </w:p>
    <w:p w14:paraId="79559823" w14:textId="77777777" w:rsidR="001069F3" w:rsidRDefault="00B70789" w:rsidP="004429F1">
      <w:pPr>
        <w:pStyle w:val="ListParagraph"/>
        <w:widowControl w:val="0"/>
        <w:numPr>
          <w:ilvl w:val="1"/>
          <w:numId w:val="39"/>
        </w:numPr>
        <w:spacing w:after="0"/>
        <w:ind w:left="1066" w:hanging="357"/>
        <w:rPr>
          <w:color w:val="56565A"/>
        </w:rPr>
      </w:pPr>
      <w:r>
        <w:rPr>
          <w:color w:val="56565A"/>
        </w:rPr>
        <w:t>wykon</w:t>
      </w:r>
      <w:r w:rsidR="000F44B1">
        <w:rPr>
          <w:color w:val="56565A"/>
        </w:rPr>
        <w:t xml:space="preserve">anie zdobienia okładki </w:t>
      </w:r>
      <w:r w:rsidR="001069F3">
        <w:rPr>
          <w:color w:val="56565A"/>
        </w:rPr>
        <w:t>w jednej z poniższych technologii, wybranej przez Zamawiającego:</w:t>
      </w:r>
    </w:p>
    <w:p w14:paraId="43E8AD0B" w14:textId="77777777" w:rsidR="005E750F" w:rsidRDefault="0070188C" w:rsidP="004429F1">
      <w:pPr>
        <w:pStyle w:val="ListParagraph"/>
        <w:widowControl w:val="0"/>
        <w:numPr>
          <w:ilvl w:val="2"/>
          <w:numId w:val="39"/>
        </w:numPr>
        <w:spacing w:after="0"/>
        <w:ind w:left="1434" w:hanging="357"/>
        <w:rPr>
          <w:color w:val="56565A"/>
        </w:rPr>
      </w:pPr>
      <w:r w:rsidRPr="0070188C">
        <w:rPr>
          <w:color w:val="56565A"/>
        </w:rPr>
        <w:t>laminowanie</w:t>
      </w:r>
      <w:r w:rsidR="005E750F">
        <w:rPr>
          <w:color w:val="56565A"/>
        </w:rPr>
        <w:t>,</w:t>
      </w:r>
    </w:p>
    <w:p w14:paraId="44F23BC1" w14:textId="77777777" w:rsidR="00DF4380" w:rsidRDefault="00DF4380" w:rsidP="004429F1">
      <w:pPr>
        <w:pStyle w:val="ListParagraph"/>
        <w:widowControl w:val="0"/>
        <w:numPr>
          <w:ilvl w:val="2"/>
          <w:numId w:val="39"/>
        </w:numPr>
        <w:spacing w:after="0"/>
        <w:ind w:left="1434" w:hanging="357"/>
        <w:rPr>
          <w:color w:val="56565A"/>
        </w:rPr>
      </w:pPr>
      <w:r>
        <w:rPr>
          <w:color w:val="56565A"/>
        </w:rPr>
        <w:t>lakierowanie</w:t>
      </w:r>
      <w:r w:rsidR="0070188C" w:rsidRPr="0070188C">
        <w:rPr>
          <w:color w:val="56565A"/>
        </w:rPr>
        <w:t xml:space="preserve"> lakierem matowym,</w:t>
      </w:r>
    </w:p>
    <w:p w14:paraId="4954FDB7" w14:textId="77777777" w:rsidR="0027348A" w:rsidRDefault="0070188C" w:rsidP="004429F1">
      <w:pPr>
        <w:pStyle w:val="ListParagraph"/>
        <w:widowControl w:val="0"/>
        <w:numPr>
          <w:ilvl w:val="2"/>
          <w:numId w:val="39"/>
        </w:numPr>
        <w:spacing w:after="0"/>
        <w:ind w:left="1434" w:hanging="357"/>
        <w:rPr>
          <w:color w:val="56565A"/>
        </w:rPr>
      </w:pPr>
      <w:r w:rsidRPr="0070188C">
        <w:rPr>
          <w:color w:val="56565A"/>
        </w:rPr>
        <w:t>wytłoczenie</w:t>
      </w:r>
      <w:r w:rsidR="0027348A">
        <w:rPr>
          <w:color w:val="56565A"/>
        </w:rPr>
        <w:t xml:space="preserve"> wskazanych elementów,</w:t>
      </w:r>
    </w:p>
    <w:p w14:paraId="6914C5E8" w14:textId="77777777" w:rsidR="00974A92" w:rsidRDefault="0070188C" w:rsidP="004429F1">
      <w:pPr>
        <w:pStyle w:val="ListParagraph"/>
        <w:widowControl w:val="0"/>
        <w:numPr>
          <w:ilvl w:val="2"/>
          <w:numId w:val="39"/>
        </w:numPr>
        <w:spacing w:after="0"/>
        <w:ind w:left="1434" w:hanging="357"/>
        <w:rPr>
          <w:color w:val="56565A"/>
        </w:rPr>
      </w:pPr>
      <w:r w:rsidRPr="0070188C">
        <w:rPr>
          <w:color w:val="56565A"/>
        </w:rPr>
        <w:t>matowa folia i lakierowanie punktowe,</w:t>
      </w:r>
    </w:p>
    <w:p w14:paraId="5EF8A408" w14:textId="33EF41A8" w:rsidR="004B4DB1" w:rsidRDefault="00004BD3" w:rsidP="004429F1">
      <w:pPr>
        <w:pStyle w:val="ListParagraph"/>
        <w:widowControl w:val="0"/>
        <w:numPr>
          <w:ilvl w:val="2"/>
          <w:numId w:val="39"/>
        </w:numPr>
        <w:spacing w:after="0"/>
        <w:ind w:left="1434" w:hanging="357"/>
        <w:rPr>
          <w:color w:val="56565A"/>
        </w:rPr>
      </w:pPr>
      <w:r>
        <w:rPr>
          <w:color w:val="56565A"/>
        </w:rPr>
        <w:t>zastosowanie dla wskazanych elementów lakieru strukturalnego</w:t>
      </w:r>
      <w:r w:rsidR="00E3614C">
        <w:rPr>
          <w:color w:val="56565A"/>
        </w:rPr>
        <w:t>,</w:t>
      </w:r>
    </w:p>
    <w:p w14:paraId="7CB6A5BD" w14:textId="5DA0CBC4" w:rsidR="00E3614C" w:rsidRDefault="00E3614C" w:rsidP="004429F1">
      <w:pPr>
        <w:pStyle w:val="ListParagraph"/>
        <w:widowControl w:val="0"/>
        <w:numPr>
          <w:ilvl w:val="1"/>
          <w:numId w:val="39"/>
        </w:numPr>
        <w:spacing w:after="0"/>
        <w:ind w:left="1063"/>
        <w:rPr>
          <w:color w:val="56565A"/>
        </w:rPr>
      </w:pPr>
      <w:r>
        <w:rPr>
          <w:color w:val="56565A"/>
        </w:rPr>
        <w:t xml:space="preserve">druk właściwy w liczbie </w:t>
      </w:r>
      <w:r w:rsidR="004E7E65">
        <w:rPr>
          <w:color w:val="56565A"/>
        </w:rPr>
        <w:t>6 000 egzemplarzy;</w:t>
      </w:r>
    </w:p>
    <w:p w14:paraId="15381FC0" w14:textId="6BE56C15" w:rsidR="004E7E28" w:rsidRDefault="00FE63F6" w:rsidP="004429F1">
      <w:pPr>
        <w:pStyle w:val="ListParagraph"/>
        <w:widowControl w:val="0"/>
        <w:numPr>
          <w:ilvl w:val="0"/>
          <w:numId w:val="39"/>
        </w:numPr>
        <w:spacing w:after="0"/>
        <w:rPr>
          <w:color w:val="56565A"/>
        </w:rPr>
      </w:pPr>
      <w:r>
        <w:rPr>
          <w:color w:val="56565A"/>
        </w:rPr>
        <w:t>Broszura:</w:t>
      </w:r>
    </w:p>
    <w:p w14:paraId="0D311E7B" w14:textId="4EF4CC26" w:rsidR="00FE63F6" w:rsidRDefault="00FE63F6" w:rsidP="004429F1">
      <w:pPr>
        <w:pStyle w:val="ListParagraph"/>
        <w:widowControl w:val="0"/>
        <w:numPr>
          <w:ilvl w:val="1"/>
          <w:numId w:val="39"/>
        </w:numPr>
        <w:spacing w:after="0"/>
        <w:ind w:left="1066" w:hanging="357"/>
        <w:rPr>
          <w:color w:val="56565A"/>
        </w:rPr>
      </w:pPr>
      <w:r>
        <w:rPr>
          <w:color w:val="56565A"/>
        </w:rPr>
        <w:t>p</w:t>
      </w:r>
      <w:r w:rsidRPr="00412F59">
        <w:rPr>
          <w:color w:val="56565A"/>
        </w:rPr>
        <w:t>arametry druku: Format A</w:t>
      </w:r>
      <w:r>
        <w:rPr>
          <w:color w:val="56565A"/>
        </w:rPr>
        <w:t>5</w:t>
      </w:r>
      <w:r w:rsidRPr="00412F59">
        <w:rPr>
          <w:color w:val="56565A"/>
        </w:rPr>
        <w:t xml:space="preserve">, surowiec: papier offset biały, </w:t>
      </w:r>
      <w:r>
        <w:rPr>
          <w:color w:val="56565A"/>
        </w:rPr>
        <w:t>okładka kreda błysk,</w:t>
      </w:r>
      <w:r w:rsidRPr="00412F59">
        <w:rPr>
          <w:color w:val="56565A"/>
        </w:rPr>
        <w:t xml:space="preserve"> gramatura</w:t>
      </w:r>
      <w:r>
        <w:rPr>
          <w:color w:val="56565A"/>
        </w:rPr>
        <w:t xml:space="preserve"> stron wewnętrznych</w:t>
      </w:r>
      <w:r w:rsidRPr="00412F59">
        <w:rPr>
          <w:color w:val="56565A"/>
        </w:rPr>
        <w:t xml:space="preserve">: </w:t>
      </w:r>
      <w:r w:rsidRPr="00143003">
        <w:rPr>
          <w:color w:val="56565A"/>
        </w:rPr>
        <w:t>130- 170 g/m</w:t>
      </w:r>
      <w:r w:rsidRPr="00202ADF">
        <w:rPr>
          <w:color w:val="56565A"/>
          <w:vertAlign w:val="superscript"/>
        </w:rPr>
        <w:t>2</w:t>
      </w:r>
      <w:r>
        <w:rPr>
          <w:color w:val="56565A"/>
        </w:rPr>
        <w:t xml:space="preserve">, gramatura okładki: </w:t>
      </w:r>
      <w:r w:rsidR="00D150DA">
        <w:rPr>
          <w:color w:val="56565A"/>
        </w:rPr>
        <w:t>170</w:t>
      </w:r>
      <w:r w:rsidRPr="007D2738">
        <w:rPr>
          <w:color w:val="56565A"/>
        </w:rPr>
        <w:t>-</w:t>
      </w:r>
      <w:r w:rsidR="00D150DA">
        <w:rPr>
          <w:color w:val="56565A"/>
        </w:rPr>
        <w:t>2</w:t>
      </w:r>
      <w:r>
        <w:rPr>
          <w:color w:val="56565A"/>
        </w:rPr>
        <w:t>00</w:t>
      </w:r>
      <w:r w:rsidRPr="007D2738">
        <w:rPr>
          <w:color w:val="56565A"/>
        </w:rPr>
        <w:t>g/m</w:t>
      </w:r>
      <w:r w:rsidRPr="00202ADF">
        <w:rPr>
          <w:color w:val="56565A"/>
          <w:vertAlign w:val="superscript"/>
        </w:rPr>
        <w:t>2</w:t>
      </w:r>
      <w:r>
        <w:rPr>
          <w:color w:val="56565A"/>
        </w:rPr>
        <w:t>, k</w:t>
      </w:r>
      <w:r w:rsidRPr="0081558C">
        <w:rPr>
          <w:color w:val="56565A"/>
        </w:rPr>
        <w:t xml:space="preserve">olorystyka 4+0, wykończenie: grzbiet klejony po </w:t>
      </w:r>
      <w:r>
        <w:rPr>
          <w:color w:val="56565A"/>
        </w:rPr>
        <w:t>dłuższym</w:t>
      </w:r>
      <w:r w:rsidRPr="0081558C">
        <w:rPr>
          <w:color w:val="56565A"/>
        </w:rPr>
        <w:t xml:space="preserve"> boku</w:t>
      </w:r>
      <w:r w:rsidR="00AB47B2">
        <w:rPr>
          <w:color w:val="56565A"/>
        </w:rPr>
        <w:t>,</w:t>
      </w:r>
    </w:p>
    <w:p w14:paraId="2048BC40" w14:textId="1F5F821B" w:rsidR="00AB47B2" w:rsidRDefault="00AB47B2" w:rsidP="004429F1">
      <w:pPr>
        <w:pStyle w:val="ListParagraph"/>
        <w:widowControl w:val="0"/>
        <w:numPr>
          <w:ilvl w:val="1"/>
          <w:numId w:val="39"/>
        </w:numPr>
        <w:spacing w:after="0"/>
        <w:ind w:left="1066" w:hanging="357"/>
        <w:rPr>
          <w:color w:val="56565A"/>
        </w:rPr>
      </w:pPr>
      <w:r>
        <w:rPr>
          <w:color w:val="56565A"/>
        </w:rPr>
        <w:t>druk właściwy w liczbie 3 000 egzemplarzy.</w:t>
      </w:r>
    </w:p>
    <w:p w14:paraId="3B0E9116" w14:textId="7F308B1C" w:rsidR="004D7681" w:rsidRPr="00F903A7" w:rsidRDefault="00B23640" w:rsidP="004429F1">
      <w:pPr>
        <w:widowControl w:val="0"/>
        <w:spacing w:before="120" w:after="120"/>
        <w:rPr>
          <w:color w:val="56565A"/>
        </w:rPr>
      </w:pPr>
      <w:r>
        <w:rPr>
          <w:color w:val="56565A"/>
        </w:rPr>
        <w:t xml:space="preserve">Wykonawca wykona </w:t>
      </w:r>
      <w:r w:rsidRPr="00B23640">
        <w:rPr>
          <w:color w:val="56565A"/>
        </w:rPr>
        <w:t xml:space="preserve">wydruk próbny </w:t>
      </w:r>
      <w:r w:rsidR="00476BCB">
        <w:rPr>
          <w:color w:val="56565A"/>
        </w:rPr>
        <w:t xml:space="preserve">przed drukiem właściwym </w:t>
      </w:r>
      <w:r>
        <w:rPr>
          <w:color w:val="56565A"/>
        </w:rPr>
        <w:t xml:space="preserve">Poradnika i </w:t>
      </w:r>
      <w:r w:rsidRPr="00B23640">
        <w:rPr>
          <w:color w:val="56565A"/>
        </w:rPr>
        <w:t>Broszury</w:t>
      </w:r>
      <w:r w:rsidR="00476BCB">
        <w:rPr>
          <w:color w:val="56565A"/>
        </w:rPr>
        <w:t>.</w:t>
      </w:r>
    </w:p>
    <w:p w14:paraId="68D74B99" w14:textId="1668D103" w:rsidR="00D905EC" w:rsidRPr="004037EA" w:rsidRDefault="00D905EC" w:rsidP="00D905EC">
      <w:pPr>
        <w:pStyle w:val="Heading3"/>
        <w:rPr>
          <w:color w:val="56565A"/>
        </w:rPr>
      </w:pPr>
      <w:r>
        <w:rPr>
          <w:color w:val="56565A"/>
        </w:rPr>
        <w:t>Dystrybucja</w:t>
      </w:r>
    </w:p>
    <w:p w14:paraId="02C952DB" w14:textId="77777777" w:rsidR="00CA7E05" w:rsidRDefault="008D29E2" w:rsidP="00B028E9">
      <w:pPr>
        <w:spacing w:before="120" w:after="120"/>
        <w:rPr>
          <w:color w:val="56565A"/>
        </w:rPr>
      </w:pPr>
      <w:r>
        <w:rPr>
          <w:color w:val="56565A"/>
        </w:rPr>
        <w:t>Wykonawca zrealizuje dystrybucję wydrukowanych egzemplarzy Poradnika i Broszury wśród osób ze szczególnymi potrzebami, w szczególności we współpracy z organizacjami pozarządowymi zrzeszającymi te osoby lub działającymi na ich rzecz.</w:t>
      </w:r>
      <w:r w:rsidR="00B03520">
        <w:rPr>
          <w:color w:val="56565A"/>
        </w:rPr>
        <w:t xml:space="preserve"> Lista </w:t>
      </w:r>
      <w:r w:rsidR="00797DA7">
        <w:rPr>
          <w:color w:val="56565A"/>
        </w:rPr>
        <w:t>organizacji pozarządowych, za pośrednictwem których publikacje zostaną rozdystrybuowane, zostanie przedstawiona do akceptacji Zamawiającego.</w:t>
      </w:r>
    </w:p>
    <w:p w14:paraId="571BFC71" w14:textId="77777777" w:rsidR="00CA7E05" w:rsidRDefault="00CA7E05" w:rsidP="00CA7E05">
      <w:pPr>
        <w:spacing w:before="120" w:after="120"/>
        <w:rPr>
          <w:color w:val="56565A"/>
        </w:rPr>
      </w:pPr>
      <w:r>
        <w:rPr>
          <w:color w:val="56565A"/>
        </w:rPr>
        <w:t>Dystrybucja Poradnika obejmie minimum 5 000 egzemplarzy Poradnika oraz 2 500 egzemplarzy Broszury.</w:t>
      </w:r>
    </w:p>
    <w:p w14:paraId="67B04C7F" w14:textId="77777777" w:rsidR="00CA7E05" w:rsidRDefault="00CA7E05" w:rsidP="00CA7E05">
      <w:pPr>
        <w:spacing w:before="120" w:after="0"/>
        <w:rPr>
          <w:color w:val="56565A"/>
        </w:rPr>
      </w:pPr>
      <w:r>
        <w:rPr>
          <w:color w:val="56565A"/>
        </w:rPr>
        <w:t>Poradnik będzie dystrybuowany wśród osób ze szczególnymi potrzebami, z wyłączeniem osób niewidomych, z niepełnosprawnością intelektualną, osób starszych oraz mających problem w komunikowaniu się z otoczeniem.</w:t>
      </w:r>
    </w:p>
    <w:p w14:paraId="71738EFB" w14:textId="77777777" w:rsidR="00CA7E05" w:rsidRDefault="00CA7E05" w:rsidP="00CA7E05">
      <w:pPr>
        <w:spacing w:before="120" w:after="0"/>
        <w:rPr>
          <w:color w:val="56565A"/>
        </w:rPr>
      </w:pPr>
      <w:r>
        <w:rPr>
          <w:color w:val="56565A"/>
        </w:rPr>
        <w:t>Broszura będzie dystrybuowana wśród następujących grup osób ze szczególnymi potrzebami:</w:t>
      </w:r>
    </w:p>
    <w:p w14:paraId="79413422" w14:textId="77777777" w:rsidR="00CA7E05" w:rsidRPr="00610BC2" w:rsidRDefault="00CA7E05" w:rsidP="00CA7E05">
      <w:pPr>
        <w:pStyle w:val="ListParagraph"/>
        <w:numPr>
          <w:ilvl w:val="0"/>
          <w:numId w:val="40"/>
        </w:numPr>
        <w:spacing w:after="120"/>
        <w:ind w:left="714" w:hanging="357"/>
        <w:rPr>
          <w:color w:val="56565A"/>
        </w:rPr>
      </w:pPr>
      <w:r w:rsidRPr="00610BC2">
        <w:rPr>
          <w:color w:val="56565A"/>
        </w:rPr>
        <w:t>osoby z niepełnosprawnością intelektualną,</w:t>
      </w:r>
    </w:p>
    <w:p w14:paraId="5579ED6B" w14:textId="77777777" w:rsidR="00CA7E05" w:rsidRPr="00610BC2" w:rsidRDefault="00CA7E05" w:rsidP="00CA7E05">
      <w:pPr>
        <w:pStyle w:val="ListParagraph"/>
        <w:numPr>
          <w:ilvl w:val="0"/>
          <w:numId w:val="40"/>
        </w:numPr>
        <w:spacing w:after="120"/>
        <w:rPr>
          <w:color w:val="56565A"/>
        </w:rPr>
      </w:pPr>
      <w:r w:rsidRPr="00610BC2">
        <w:rPr>
          <w:color w:val="56565A"/>
        </w:rPr>
        <w:t>osoby starsze,</w:t>
      </w:r>
    </w:p>
    <w:p w14:paraId="4195FF75" w14:textId="77777777" w:rsidR="00CA7E05" w:rsidRPr="00494711" w:rsidRDefault="00CA7E05" w:rsidP="00CA7E05">
      <w:pPr>
        <w:pStyle w:val="ListParagraph"/>
        <w:numPr>
          <w:ilvl w:val="0"/>
          <w:numId w:val="40"/>
        </w:numPr>
        <w:spacing w:after="120"/>
        <w:rPr>
          <w:color w:val="56565A"/>
        </w:rPr>
      </w:pPr>
      <w:r w:rsidRPr="00610BC2">
        <w:rPr>
          <w:color w:val="56565A"/>
        </w:rPr>
        <w:t>osoby mające trudności w komunikowaniu się z otoczeniem</w:t>
      </w:r>
      <w:r>
        <w:rPr>
          <w:color w:val="56565A"/>
        </w:rPr>
        <w:t>.</w:t>
      </w:r>
    </w:p>
    <w:p w14:paraId="7BF28CDE" w14:textId="374B886A" w:rsidR="00B028E9" w:rsidRDefault="002C7798" w:rsidP="00B3500C">
      <w:pPr>
        <w:spacing w:before="120" w:after="120"/>
        <w:rPr>
          <w:color w:val="56565A"/>
        </w:rPr>
      </w:pPr>
      <w:r>
        <w:rPr>
          <w:color w:val="56565A"/>
        </w:rPr>
        <w:t xml:space="preserve">Potwierdzeniem dystrybucji Poradnika i Broszury wśród osób ze szczególnymi potrzebami będzie oświadczenie </w:t>
      </w:r>
      <w:r w:rsidR="00CA7E05">
        <w:rPr>
          <w:color w:val="56565A"/>
        </w:rPr>
        <w:t>wskazanych organizacji o przekazaniu publikacji wskazanej w oświadczeniu liczbie osób.</w:t>
      </w:r>
    </w:p>
    <w:p w14:paraId="67BD26E4" w14:textId="13206831" w:rsidR="00A36151" w:rsidRDefault="00142ED3" w:rsidP="00B3500C">
      <w:pPr>
        <w:spacing w:before="120" w:after="120"/>
        <w:rPr>
          <w:color w:val="56565A"/>
        </w:rPr>
      </w:pPr>
      <w:r>
        <w:rPr>
          <w:color w:val="56565A"/>
        </w:rPr>
        <w:t>Wydrukowane e</w:t>
      </w:r>
      <w:r w:rsidR="00A36151">
        <w:rPr>
          <w:color w:val="56565A"/>
        </w:rPr>
        <w:t>gzemplarze Poradnika i Broszury, które nie zostaną rozdystrybuowane zostaną przekazane Zamawiającemu na wskazany przez Zamawiającego adres.</w:t>
      </w:r>
    </w:p>
    <w:p w14:paraId="71DB0D3D" w14:textId="7C5EB4E6" w:rsidR="00C529E7" w:rsidRDefault="00C529E7" w:rsidP="00165410">
      <w:pPr>
        <w:spacing w:after="0"/>
        <w:rPr>
          <w:color w:val="56565A"/>
        </w:rPr>
      </w:pPr>
      <w:r>
        <w:rPr>
          <w:color w:val="56565A"/>
        </w:rPr>
        <w:t xml:space="preserve">Wykonawca przekaże Zamawiającemu </w:t>
      </w:r>
      <w:r w:rsidR="00143AE3">
        <w:rPr>
          <w:color w:val="56565A"/>
        </w:rPr>
        <w:t xml:space="preserve">również </w:t>
      </w:r>
      <w:r w:rsidR="001001BF">
        <w:rPr>
          <w:color w:val="56565A"/>
        </w:rPr>
        <w:t>ostatecznie zaakceptowan</w:t>
      </w:r>
      <w:r w:rsidR="00143AE3">
        <w:rPr>
          <w:color w:val="56565A"/>
        </w:rPr>
        <w:t>y</w:t>
      </w:r>
      <w:r w:rsidR="001001BF">
        <w:rPr>
          <w:color w:val="56565A"/>
        </w:rPr>
        <w:t xml:space="preserve"> przez Zamawiającego </w:t>
      </w:r>
      <w:r w:rsidR="00245B2E">
        <w:rPr>
          <w:color w:val="56565A"/>
        </w:rPr>
        <w:t>pliki</w:t>
      </w:r>
      <w:r w:rsidR="00680D61">
        <w:rPr>
          <w:color w:val="56565A"/>
        </w:rPr>
        <w:t>,</w:t>
      </w:r>
      <w:r w:rsidR="00245B2E">
        <w:rPr>
          <w:color w:val="56565A"/>
        </w:rPr>
        <w:t xml:space="preserve"> zawierające oddzielnie </w:t>
      </w:r>
      <w:r>
        <w:rPr>
          <w:color w:val="56565A"/>
        </w:rPr>
        <w:t>Poradnik i Broszur</w:t>
      </w:r>
      <w:r w:rsidR="00143AE3">
        <w:rPr>
          <w:color w:val="56565A"/>
        </w:rPr>
        <w:t>ę w wersji</w:t>
      </w:r>
      <w:r w:rsidR="001001BF">
        <w:rPr>
          <w:color w:val="56565A"/>
        </w:rPr>
        <w:t xml:space="preserve"> </w:t>
      </w:r>
      <w:r w:rsidR="00B3500C">
        <w:rPr>
          <w:color w:val="56565A"/>
        </w:rPr>
        <w:t>elektronicznej,</w:t>
      </w:r>
      <w:r>
        <w:rPr>
          <w:color w:val="56565A"/>
        </w:rPr>
        <w:t xml:space="preserve"> w</w:t>
      </w:r>
      <w:r w:rsidR="00952451">
        <w:rPr>
          <w:color w:val="56565A"/>
        </w:rPr>
        <w:t> </w:t>
      </w:r>
      <w:r>
        <w:rPr>
          <w:color w:val="56565A"/>
        </w:rPr>
        <w:t>następujących formatach:</w:t>
      </w:r>
    </w:p>
    <w:p w14:paraId="185FBADB" w14:textId="20B3D811" w:rsidR="00B3500C" w:rsidRDefault="00143AE3" w:rsidP="00165410">
      <w:pPr>
        <w:pStyle w:val="ListParagraph"/>
        <w:numPr>
          <w:ilvl w:val="0"/>
          <w:numId w:val="41"/>
        </w:numPr>
        <w:spacing w:after="120"/>
        <w:rPr>
          <w:color w:val="56565A"/>
        </w:rPr>
      </w:pPr>
      <w:r>
        <w:rPr>
          <w:color w:val="56565A"/>
        </w:rPr>
        <w:t xml:space="preserve">do publikacji, w formacie PDF oraz </w:t>
      </w:r>
      <w:proofErr w:type="spellStart"/>
      <w:r>
        <w:rPr>
          <w:color w:val="56565A"/>
        </w:rPr>
        <w:t>docx</w:t>
      </w:r>
      <w:proofErr w:type="spellEnd"/>
      <w:r>
        <w:rPr>
          <w:color w:val="56565A"/>
        </w:rPr>
        <w:t>,</w:t>
      </w:r>
    </w:p>
    <w:p w14:paraId="272BE825" w14:textId="0DC3FF93" w:rsidR="00143AE3" w:rsidRPr="00165410" w:rsidRDefault="00143AE3" w:rsidP="00165410">
      <w:pPr>
        <w:pStyle w:val="ListParagraph"/>
        <w:numPr>
          <w:ilvl w:val="0"/>
          <w:numId w:val="41"/>
        </w:numPr>
        <w:spacing w:after="120"/>
        <w:rPr>
          <w:color w:val="56565A"/>
        </w:rPr>
      </w:pPr>
      <w:r>
        <w:rPr>
          <w:color w:val="56565A"/>
        </w:rPr>
        <w:t xml:space="preserve">do </w:t>
      </w:r>
      <w:r w:rsidR="003A12ED">
        <w:rPr>
          <w:color w:val="56565A"/>
        </w:rPr>
        <w:t xml:space="preserve">wydruku, </w:t>
      </w:r>
      <w:r w:rsidR="008628E6">
        <w:rPr>
          <w:color w:val="56565A"/>
        </w:rPr>
        <w:t xml:space="preserve">w formacie PDF oraz </w:t>
      </w:r>
      <w:proofErr w:type="spellStart"/>
      <w:r w:rsidR="008628E6">
        <w:rPr>
          <w:color w:val="56565A"/>
        </w:rPr>
        <w:t>docx</w:t>
      </w:r>
      <w:proofErr w:type="spellEnd"/>
      <w:r w:rsidR="008628E6">
        <w:rPr>
          <w:color w:val="56565A"/>
        </w:rPr>
        <w:t>.</w:t>
      </w:r>
    </w:p>
    <w:p w14:paraId="33B996CD" w14:textId="14E3D63A" w:rsidR="00C529E7" w:rsidRDefault="00C529E7" w:rsidP="00445484">
      <w:pPr>
        <w:spacing w:after="120"/>
        <w:rPr>
          <w:color w:val="56565A"/>
        </w:rPr>
      </w:pPr>
      <w:r w:rsidRPr="004037EA">
        <w:rPr>
          <w:color w:val="56565A"/>
        </w:rPr>
        <w:t xml:space="preserve">Wykonawca zapewni dostępność cyfrową Poradnika i Broszury w </w:t>
      </w:r>
      <w:r w:rsidR="00AB0CB0">
        <w:rPr>
          <w:color w:val="56565A"/>
        </w:rPr>
        <w:t xml:space="preserve">każdej </w:t>
      </w:r>
      <w:r w:rsidRPr="004037EA">
        <w:rPr>
          <w:color w:val="56565A"/>
        </w:rPr>
        <w:t>wersji elektroniczne</w:t>
      </w:r>
      <w:r w:rsidR="00AB0CB0">
        <w:rPr>
          <w:color w:val="56565A"/>
        </w:rPr>
        <w:t>j, którą przekaże Zamawiającemu</w:t>
      </w:r>
      <w:r w:rsidRPr="004037EA">
        <w:rPr>
          <w:color w:val="56565A"/>
        </w:rPr>
        <w:t>, zgodne ze standardem WCAG 2.1.</w:t>
      </w:r>
    </w:p>
    <w:p w14:paraId="25424F83" w14:textId="105C1BC8" w:rsidR="00E92836" w:rsidRPr="004037EA" w:rsidRDefault="00245B1A" w:rsidP="00E92836">
      <w:pPr>
        <w:pStyle w:val="Heading2"/>
        <w:rPr>
          <w:color w:val="56565A"/>
        </w:rPr>
      </w:pPr>
      <w:r w:rsidRPr="004037EA">
        <w:rPr>
          <w:color w:val="56565A"/>
        </w:rPr>
        <w:t>Warunki realizacji zamówienia</w:t>
      </w:r>
    </w:p>
    <w:p w14:paraId="6E0D241F" w14:textId="417F44C5" w:rsidR="006C5BA8" w:rsidRPr="006C5BA8" w:rsidRDefault="006C5BA8" w:rsidP="006C5BA8">
      <w:pPr>
        <w:spacing w:after="120"/>
        <w:rPr>
          <w:color w:val="56565A"/>
        </w:rPr>
      </w:pPr>
      <w:r w:rsidRPr="006C5BA8">
        <w:rPr>
          <w:color w:val="56565A"/>
        </w:rPr>
        <w:t>Wykonawca</w:t>
      </w:r>
      <w:r w:rsidR="00DB374B">
        <w:rPr>
          <w:color w:val="56565A"/>
        </w:rPr>
        <w:t xml:space="preserve"> </w:t>
      </w:r>
      <w:r w:rsidRPr="006C5BA8">
        <w:rPr>
          <w:color w:val="56565A"/>
        </w:rPr>
        <w:t>w okresie realizacji umowy uwzględni wszelkie uwagi zgłoszone przez Zamawiającego</w:t>
      </w:r>
      <w:r w:rsidR="00DB374B">
        <w:rPr>
          <w:color w:val="56565A"/>
        </w:rPr>
        <w:t xml:space="preserve"> </w:t>
      </w:r>
      <w:r w:rsidRPr="006C5BA8">
        <w:rPr>
          <w:color w:val="56565A"/>
        </w:rPr>
        <w:t>w</w:t>
      </w:r>
      <w:r w:rsidR="00DB374B">
        <w:rPr>
          <w:color w:val="56565A"/>
        </w:rPr>
        <w:t> </w:t>
      </w:r>
      <w:r w:rsidRPr="006C5BA8">
        <w:rPr>
          <w:color w:val="56565A"/>
        </w:rPr>
        <w:t xml:space="preserve">zakresie realizacji zamówienia. Ostateczny projekt </w:t>
      </w:r>
      <w:r w:rsidR="00DB374B">
        <w:rPr>
          <w:color w:val="56565A"/>
        </w:rPr>
        <w:t>Poradnika i Broszury</w:t>
      </w:r>
      <w:r w:rsidRPr="006C5BA8">
        <w:rPr>
          <w:color w:val="56565A"/>
        </w:rPr>
        <w:t xml:space="preserve"> zostanie uzgodniony</w:t>
      </w:r>
      <w:r w:rsidR="00DB374B">
        <w:rPr>
          <w:color w:val="56565A"/>
        </w:rPr>
        <w:t xml:space="preserve"> </w:t>
      </w:r>
      <w:r w:rsidRPr="006C5BA8">
        <w:rPr>
          <w:color w:val="56565A"/>
        </w:rPr>
        <w:t>z</w:t>
      </w:r>
      <w:r w:rsidR="00DB374B">
        <w:rPr>
          <w:color w:val="56565A"/>
        </w:rPr>
        <w:t> </w:t>
      </w:r>
      <w:r w:rsidRPr="006C5BA8">
        <w:rPr>
          <w:color w:val="56565A"/>
        </w:rPr>
        <w:t>Zamawiającym.</w:t>
      </w:r>
    </w:p>
    <w:p w14:paraId="650516AC" w14:textId="348992B0" w:rsidR="006C5BA8" w:rsidRPr="006C5BA8" w:rsidRDefault="006C5BA8" w:rsidP="006C5BA8">
      <w:pPr>
        <w:spacing w:after="120"/>
        <w:rPr>
          <w:color w:val="56565A"/>
        </w:rPr>
      </w:pPr>
      <w:r w:rsidRPr="006C5BA8">
        <w:rPr>
          <w:color w:val="56565A"/>
        </w:rPr>
        <w:t>Wykonawca będzie niezwłocznie informował o pojawiających</w:t>
      </w:r>
      <w:r w:rsidR="00DB374B">
        <w:rPr>
          <w:color w:val="56565A"/>
        </w:rPr>
        <w:t xml:space="preserve"> </w:t>
      </w:r>
      <w:r w:rsidRPr="006C5BA8">
        <w:rPr>
          <w:color w:val="56565A"/>
        </w:rPr>
        <w:t>się problemach, zagrożeniach lub opóźnieniach w realizacji, a także innych zagadnieniach</w:t>
      </w:r>
      <w:r w:rsidR="00DB374B">
        <w:rPr>
          <w:color w:val="56565A"/>
        </w:rPr>
        <w:t xml:space="preserve"> </w:t>
      </w:r>
      <w:r w:rsidRPr="006C5BA8">
        <w:rPr>
          <w:color w:val="56565A"/>
        </w:rPr>
        <w:t>istotnych dla realizacji zamówienia.</w:t>
      </w:r>
    </w:p>
    <w:p w14:paraId="44D2A361" w14:textId="2DC9F537" w:rsidR="00D325CD" w:rsidRPr="006475ED" w:rsidRDefault="006C5BA8" w:rsidP="006B43A5">
      <w:pPr>
        <w:spacing w:after="120"/>
        <w:rPr>
          <w:color w:val="56565A"/>
        </w:rPr>
      </w:pPr>
      <w:r w:rsidRPr="006C5BA8">
        <w:rPr>
          <w:color w:val="56565A"/>
        </w:rPr>
        <w:t>Wykonawca jest zobowiązany zapewnić warunki techniczne pozwalające na realizację</w:t>
      </w:r>
      <w:r w:rsidR="00704130">
        <w:rPr>
          <w:color w:val="56565A"/>
        </w:rPr>
        <w:t xml:space="preserve"> </w:t>
      </w:r>
      <w:r w:rsidRPr="006C5BA8">
        <w:rPr>
          <w:color w:val="56565A"/>
        </w:rPr>
        <w:t>zamówienia.</w:t>
      </w:r>
    </w:p>
    <w:p w14:paraId="6034918D" w14:textId="3456B596" w:rsidR="00C56731" w:rsidRPr="004037EA" w:rsidRDefault="00C56731" w:rsidP="00460625">
      <w:pPr>
        <w:pStyle w:val="Heading2"/>
        <w:rPr>
          <w:color w:val="56565A"/>
        </w:rPr>
      </w:pPr>
      <w:r w:rsidRPr="004037EA">
        <w:rPr>
          <w:color w:val="56565A"/>
        </w:rPr>
        <w:t xml:space="preserve">Termin realizacji </w:t>
      </w:r>
      <w:r w:rsidR="00182A91" w:rsidRPr="004037EA">
        <w:rPr>
          <w:color w:val="56565A"/>
        </w:rPr>
        <w:t>zamówienia</w:t>
      </w:r>
    </w:p>
    <w:p w14:paraId="7D5FB81D" w14:textId="6589649E" w:rsidR="00F3487C" w:rsidRPr="004037EA" w:rsidRDefault="00F3487C" w:rsidP="00CC3107">
      <w:pPr>
        <w:spacing w:before="120" w:after="120"/>
        <w:rPr>
          <w:rFonts w:asciiTheme="minorHAnsi" w:hAnsiTheme="minorHAnsi" w:cstheme="minorHAnsi"/>
          <w:color w:val="56565A"/>
        </w:rPr>
      </w:pPr>
      <w:r w:rsidRPr="004037EA">
        <w:rPr>
          <w:rFonts w:asciiTheme="minorHAnsi" w:hAnsiTheme="minorHAnsi" w:cstheme="minorHAnsi"/>
          <w:color w:val="56565A"/>
        </w:rPr>
        <w:t>Realizacja zamówienia nastąpi w terminie 4</w:t>
      </w:r>
      <w:r w:rsidR="000041B0">
        <w:rPr>
          <w:rFonts w:asciiTheme="minorHAnsi" w:hAnsiTheme="minorHAnsi" w:cstheme="minorHAnsi"/>
          <w:color w:val="56565A"/>
        </w:rPr>
        <w:t>5</w:t>
      </w:r>
      <w:r w:rsidRPr="004037EA">
        <w:rPr>
          <w:rFonts w:asciiTheme="minorHAnsi" w:hAnsiTheme="minorHAnsi" w:cstheme="minorHAnsi"/>
          <w:color w:val="56565A"/>
        </w:rPr>
        <w:t xml:space="preserve"> dni od dnia zawarcia umowy.</w:t>
      </w:r>
    </w:p>
    <w:p w14:paraId="5C273AC7" w14:textId="38BBEDBB" w:rsidR="00F3487C" w:rsidRPr="004037EA" w:rsidRDefault="00F3487C" w:rsidP="009F60AB">
      <w:pPr>
        <w:pStyle w:val="Heading2"/>
        <w:keepNext w:val="0"/>
        <w:rPr>
          <w:color w:val="56565A"/>
        </w:rPr>
      </w:pPr>
      <w:r w:rsidRPr="004037EA">
        <w:rPr>
          <w:rStyle w:val="normaltextrun"/>
          <w:color w:val="56565A"/>
        </w:rPr>
        <w:t>Dodatkowe informacje</w:t>
      </w:r>
    </w:p>
    <w:p w14:paraId="4832B38A" w14:textId="77777777" w:rsidR="00FA317C" w:rsidRDefault="00F3487C" w:rsidP="009F60AB">
      <w:pPr>
        <w:keepLines/>
        <w:spacing w:before="120" w:after="120"/>
        <w:textAlignment w:val="baseline"/>
        <w:rPr>
          <w:rFonts w:cs="Calibri"/>
          <w:color w:val="56565A"/>
          <w:lang w:eastAsia="pl-PL"/>
        </w:rPr>
      </w:pPr>
      <w:r w:rsidRPr="004037EA">
        <w:rPr>
          <w:rFonts w:cs="Calibri"/>
          <w:color w:val="56565A"/>
          <w:lang w:eastAsia="pl-PL"/>
        </w:rPr>
        <w:t>Wycena powinna zostać wyrażona</w:t>
      </w:r>
      <w:r w:rsidR="00E7338C" w:rsidRPr="004037EA">
        <w:rPr>
          <w:rFonts w:cs="Calibri"/>
          <w:color w:val="56565A"/>
          <w:lang w:eastAsia="pl-PL"/>
        </w:rPr>
        <w:t xml:space="preserve"> </w:t>
      </w:r>
      <w:r w:rsidRPr="004037EA">
        <w:rPr>
          <w:rFonts w:cs="Calibri"/>
          <w:color w:val="56565A"/>
          <w:lang w:eastAsia="pl-PL"/>
        </w:rPr>
        <w:t>w złotych polskich i po uwzględnieniu podatku VAT. Złożona wycena powinna również uwzględniać wszystkie koszty związane z realizacją usługi.</w:t>
      </w:r>
      <w:r w:rsidR="00FA317C">
        <w:rPr>
          <w:rFonts w:cs="Calibri"/>
          <w:color w:val="56565A"/>
          <w:lang w:eastAsia="pl-PL"/>
        </w:rPr>
        <w:t xml:space="preserve"> </w:t>
      </w:r>
      <w:r w:rsidRPr="004037EA">
        <w:rPr>
          <w:rFonts w:cs="Calibri"/>
          <w:color w:val="56565A"/>
          <w:lang w:eastAsia="pl-PL"/>
        </w:rPr>
        <w:t xml:space="preserve">Wycena zostanie dokonana z dokładnością </w:t>
      </w:r>
      <w:r w:rsidR="00FA317C">
        <w:rPr>
          <w:rFonts w:cs="Calibri"/>
          <w:color w:val="56565A"/>
          <w:lang w:eastAsia="pl-PL"/>
        </w:rPr>
        <w:t xml:space="preserve">do </w:t>
      </w:r>
      <w:r w:rsidRPr="004037EA">
        <w:rPr>
          <w:rFonts w:cs="Calibri"/>
          <w:color w:val="56565A"/>
          <w:lang w:eastAsia="pl-PL"/>
        </w:rPr>
        <w:t>dwóch miejsc po przecinku.</w:t>
      </w:r>
    </w:p>
    <w:p w14:paraId="6676A77C" w14:textId="3D24CF55" w:rsidR="00F3487C" w:rsidRPr="004037EA" w:rsidRDefault="00F3487C" w:rsidP="009F60AB">
      <w:pPr>
        <w:keepLines/>
        <w:spacing w:before="120" w:after="120"/>
        <w:textAlignment w:val="baseline"/>
        <w:rPr>
          <w:rFonts w:ascii="Segoe UI" w:hAnsi="Segoe UI" w:cs="Segoe UI"/>
          <w:color w:val="56565A"/>
          <w:sz w:val="18"/>
          <w:szCs w:val="18"/>
          <w:lang w:eastAsia="pl-PL"/>
        </w:rPr>
      </w:pPr>
      <w:r w:rsidRPr="004037EA">
        <w:rPr>
          <w:rFonts w:cs="Calibri"/>
          <w:color w:val="56565A"/>
          <w:lang w:eastAsia="pl-PL"/>
        </w:rPr>
        <w:t>Przedstawiona przez Państwa szacunkowa wycena realizacji usługi nie będzie stanowić podstawy do roszczeń dotyczących udzielenia zamówienia lub jego części, zawarcia i realizacji umowy.</w:t>
      </w:r>
    </w:p>
    <w:p w14:paraId="00886236" w14:textId="77777777" w:rsidR="00453231" w:rsidRPr="00453231" w:rsidRDefault="00F3487C" w:rsidP="009F60AB">
      <w:pPr>
        <w:keepLines/>
        <w:spacing w:before="120" w:after="120"/>
        <w:textAlignment w:val="baseline"/>
        <w:rPr>
          <w:rFonts w:cs="Calibri"/>
          <w:color w:val="56565A"/>
          <w:lang w:eastAsia="pl-PL"/>
        </w:rPr>
      </w:pPr>
      <w:r w:rsidRPr="00453231">
        <w:rPr>
          <w:rFonts w:cs="Calibri"/>
          <w:color w:val="56565A"/>
          <w:lang w:eastAsia="pl-PL"/>
        </w:rPr>
        <w:t>Niniejsze Zapytanie o szacunkową wycenę nie stanowi także Zapytania ofertowego ani ogłoszenia w rozumieniu ustawy z dnia 11 września 2019 r. Prawo Zamówień Publicznych</w:t>
      </w:r>
      <w:r w:rsidR="000041B0" w:rsidRPr="00453231">
        <w:rPr>
          <w:rFonts w:cs="Calibri"/>
          <w:color w:val="56565A"/>
          <w:lang w:eastAsia="pl-PL"/>
        </w:rPr>
        <w:t xml:space="preserve"> </w:t>
      </w:r>
      <w:r w:rsidRPr="00453231">
        <w:rPr>
          <w:rFonts w:cs="Calibri"/>
          <w:color w:val="56565A"/>
          <w:lang w:eastAsia="pl-PL"/>
        </w:rPr>
        <w:t>(Dz. U. z</w:t>
      </w:r>
      <w:r w:rsidR="000041B0" w:rsidRPr="00453231">
        <w:rPr>
          <w:rFonts w:cs="Calibri"/>
          <w:color w:val="56565A"/>
          <w:lang w:eastAsia="pl-PL"/>
        </w:rPr>
        <w:t> </w:t>
      </w:r>
      <w:r w:rsidRPr="00453231">
        <w:rPr>
          <w:rFonts w:cs="Calibri"/>
          <w:color w:val="56565A"/>
          <w:lang w:eastAsia="pl-PL"/>
        </w:rPr>
        <w:t>2019 r. poz. 2019 z </w:t>
      </w:r>
      <w:proofErr w:type="spellStart"/>
      <w:r w:rsidRPr="00453231">
        <w:rPr>
          <w:rFonts w:cs="Calibri"/>
          <w:color w:val="56565A"/>
          <w:lang w:eastAsia="pl-PL"/>
        </w:rPr>
        <w:t>późn</w:t>
      </w:r>
      <w:proofErr w:type="spellEnd"/>
      <w:r w:rsidRPr="00453231">
        <w:rPr>
          <w:rFonts w:cs="Calibri"/>
          <w:color w:val="56565A"/>
          <w:lang w:eastAsia="pl-PL"/>
        </w:rPr>
        <w:t>. zm.).</w:t>
      </w:r>
    </w:p>
    <w:p w14:paraId="4A8C2FA5" w14:textId="7D69A9E3" w:rsidR="00F3487C" w:rsidRPr="00453231" w:rsidRDefault="00453231" w:rsidP="009F60AB">
      <w:pPr>
        <w:keepLines/>
        <w:spacing w:before="120" w:after="120"/>
        <w:textAlignment w:val="baseline"/>
        <w:rPr>
          <w:rFonts w:cs="Calibri"/>
          <w:color w:val="56565A"/>
          <w:lang w:eastAsia="pl-PL"/>
        </w:rPr>
      </w:pPr>
      <w:r w:rsidRPr="00453231">
        <w:rPr>
          <w:rFonts w:cs="Calibri"/>
          <w:color w:val="56565A"/>
          <w:lang w:eastAsia="pl-PL"/>
        </w:rPr>
        <w:t>Zapytanie szacunkowe p</w:t>
      </w:r>
      <w:r w:rsidR="00F3487C" w:rsidRPr="00453231">
        <w:rPr>
          <w:rFonts w:cs="Calibri"/>
          <w:color w:val="56565A"/>
          <w:lang w:eastAsia="pl-PL"/>
        </w:rPr>
        <w:t>rowadzone jest tylko w celu dokonania właściwego określenia wartości docelowego zamówienia zgodnie z art. 36 cyt. ustawy.</w:t>
      </w:r>
    </w:p>
    <w:p w14:paraId="7F0CBCF5" w14:textId="6E94B4F0" w:rsidR="00F3487C" w:rsidRPr="00453231" w:rsidRDefault="00F3487C" w:rsidP="00F00DC7">
      <w:pPr>
        <w:spacing w:before="120" w:after="120"/>
        <w:textAlignment w:val="baseline"/>
        <w:rPr>
          <w:rFonts w:cs="Calibri"/>
          <w:color w:val="56565A"/>
          <w:lang w:eastAsia="pl-PL"/>
        </w:rPr>
      </w:pPr>
      <w:r w:rsidRPr="00453231">
        <w:rPr>
          <w:rFonts w:cs="Calibri"/>
          <w:color w:val="56565A"/>
          <w:lang w:eastAsia="pl-PL"/>
        </w:rPr>
        <w:t>PFRON może unieważnić Zapytanie na każdym etapie bez podania przyczyn. W przypadku unieważnienia Zapytania PFRON nie ponosi kosztów postępowania.</w:t>
      </w:r>
    </w:p>
    <w:p w14:paraId="26B9F20D" w14:textId="740BB7EB" w:rsidR="00F3487C" w:rsidRPr="00453231" w:rsidRDefault="00F3487C" w:rsidP="00F00DC7">
      <w:pPr>
        <w:spacing w:before="120" w:after="120"/>
        <w:ind w:right="-2"/>
        <w:textAlignment w:val="baseline"/>
        <w:rPr>
          <w:rFonts w:cs="Calibri"/>
          <w:color w:val="56565A"/>
          <w:lang w:eastAsia="pl-PL"/>
        </w:rPr>
      </w:pPr>
      <w:r w:rsidRPr="00453231">
        <w:rPr>
          <w:rFonts w:cs="Calibri"/>
          <w:color w:val="56565A"/>
          <w:lang w:eastAsia="pl-PL"/>
        </w:rPr>
        <w:t>Zamawiający zastrzega sobie prawo do prowadzenia korespondencji celem doprecyzowania/wyjaśnienia treści złożonych wycen.</w:t>
      </w:r>
    </w:p>
    <w:p w14:paraId="2BFF86AC" w14:textId="6B1A4D12" w:rsidR="00C07905" w:rsidRPr="00453231" w:rsidRDefault="00F3487C" w:rsidP="00F00DC7">
      <w:pPr>
        <w:spacing w:before="120" w:after="120"/>
        <w:textAlignment w:val="baseline"/>
        <w:rPr>
          <w:rFonts w:cs="Calibri"/>
          <w:color w:val="56565A"/>
          <w:lang w:eastAsia="pl-PL"/>
        </w:rPr>
      </w:pPr>
      <w:r w:rsidRPr="00453231">
        <w:rPr>
          <w:rFonts w:cs="Calibri"/>
          <w:color w:val="56565A"/>
          <w:lang w:eastAsia="pl-PL"/>
        </w:rPr>
        <w:t>W przypadku pytań warunkujących przygotowanie przez Wykonawcę wyceny prosimy o przekazanie zapytania/zapytań na adres poczty elektronicznej wskazany w zapytaniu (mailu).</w:t>
      </w:r>
    </w:p>
    <w:p w14:paraId="5AD33944" w14:textId="4A5BD5BB" w:rsidR="00F3487C" w:rsidRPr="004037EA" w:rsidRDefault="00F3487C" w:rsidP="00F00DC7">
      <w:pPr>
        <w:pStyle w:val="Heading2"/>
        <w:rPr>
          <w:rStyle w:val="normaltextrun"/>
          <w:b w:val="0"/>
          <w:bCs w:val="0"/>
          <w:color w:val="56565A"/>
          <w:sz w:val="22"/>
          <w:szCs w:val="22"/>
        </w:rPr>
      </w:pPr>
      <w:r w:rsidRPr="004037EA">
        <w:rPr>
          <w:rStyle w:val="normaltextrun"/>
          <w:color w:val="56565A"/>
        </w:rPr>
        <w:t>Miejsce i termin złożenia wyceny</w:t>
      </w:r>
    </w:p>
    <w:p w14:paraId="7448C8FB" w14:textId="31BCFAE6" w:rsidR="00F3487C" w:rsidRPr="00296981" w:rsidRDefault="00F3487C" w:rsidP="00F00DC7">
      <w:pPr>
        <w:spacing w:before="120" w:after="120"/>
        <w:rPr>
          <w:rFonts w:cs="Calibri"/>
          <w:color w:val="56565A"/>
        </w:rPr>
      </w:pPr>
      <w:r w:rsidRPr="00296981">
        <w:rPr>
          <w:rStyle w:val="normaltextrun"/>
          <w:rFonts w:cs="Calibri"/>
          <w:color w:val="56565A"/>
        </w:rPr>
        <w:t>Złożenie wyceny powinno zostać przesłane drogą e-mailową na adres: </w:t>
      </w:r>
      <w:hyperlink r:id="rId12">
        <w:r w:rsidR="00E850F2" w:rsidRPr="376C26C9">
          <w:rPr>
            <w:rStyle w:val="Hyperlink"/>
            <w:rFonts w:cs="Calibri"/>
            <w:color w:val="56565A"/>
          </w:rPr>
          <w:t>anita.grabska@pfron.org.pl</w:t>
        </w:r>
      </w:hyperlink>
      <w:r w:rsidRPr="00296981">
        <w:rPr>
          <w:rStyle w:val="normaltextrun"/>
          <w:rFonts w:cs="Calibri"/>
          <w:color w:val="56565A"/>
        </w:rPr>
        <w:t> do dnia</w:t>
      </w:r>
      <w:r w:rsidR="0072381D" w:rsidRPr="00296981">
        <w:rPr>
          <w:rStyle w:val="normaltextrun"/>
          <w:rFonts w:cs="Calibri"/>
          <w:color w:val="56565A"/>
        </w:rPr>
        <w:t xml:space="preserve"> </w:t>
      </w:r>
      <w:r w:rsidR="0072381D" w:rsidRPr="376C26C9">
        <w:rPr>
          <w:rStyle w:val="normaltextrun"/>
          <w:rFonts w:cs="Calibri"/>
          <w:color w:val="56565A"/>
        </w:rPr>
        <w:t>1</w:t>
      </w:r>
      <w:r w:rsidR="2BA79339" w:rsidRPr="376C26C9">
        <w:rPr>
          <w:rStyle w:val="normaltextrun"/>
          <w:rFonts w:cs="Calibri"/>
          <w:color w:val="56565A"/>
        </w:rPr>
        <w:t>2</w:t>
      </w:r>
      <w:r w:rsidR="0072381D" w:rsidRPr="00296981">
        <w:rPr>
          <w:rStyle w:val="normaltextrun"/>
          <w:rFonts w:cs="Calibri"/>
          <w:color w:val="56565A"/>
        </w:rPr>
        <w:t xml:space="preserve"> października </w:t>
      </w:r>
      <w:r w:rsidRPr="00296981">
        <w:rPr>
          <w:rStyle w:val="normaltextrun"/>
          <w:rFonts w:cs="Calibri"/>
          <w:color w:val="56565A"/>
        </w:rPr>
        <w:t>2021 r.</w:t>
      </w:r>
    </w:p>
    <w:p w14:paraId="275338E0" w14:textId="40234E43" w:rsidR="00F3487C" w:rsidRPr="004037EA" w:rsidRDefault="00F3487C" w:rsidP="00F00DC7">
      <w:pPr>
        <w:pStyle w:val="Heading2"/>
        <w:rPr>
          <w:color w:val="56565A"/>
        </w:rPr>
      </w:pPr>
      <w:r w:rsidRPr="004037EA">
        <w:rPr>
          <w:rStyle w:val="normaltextrun"/>
          <w:color w:val="56565A"/>
        </w:rPr>
        <w:t>Informacje o przetwarzaniu danych osobowych przez Państwowy Fundusz Rehabilitacji Osób Niepełnosprawnych</w:t>
      </w:r>
    </w:p>
    <w:p w14:paraId="59335178" w14:textId="77777777" w:rsidR="0002589E" w:rsidRPr="004037EA" w:rsidRDefault="00F3487C" w:rsidP="00F00DC7">
      <w:pPr>
        <w:pStyle w:val="Heading3"/>
        <w:rPr>
          <w:rStyle w:val="normaltextrun"/>
          <w:color w:val="56565A"/>
        </w:rPr>
      </w:pPr>
      <w:r w:rsidRPr="004037EA">
        <w:rPr>
          <w:rStyle w:val="normaltextrun"/>
          <w:color w:val="56565A"/>
        </w:rPr>
        <w:t>Tożsamość administratora</w:t>
      </w:r>
    </w:p>
    <w:p w14:paraId="745E0ADC" w14:textId="035D7A79" w:rsidR="00F3487C" w:rsidRPr="004037EA" w:rsidRDefault="00F3487C" w:rsidP="00F00DC7">
      <w:pPr>
        <w:spacing w:before="120" w:after="120"/>
        <w:rPr>
          <w:rFonts w:ascii="Segoe UI" w:hAnsi="Segoe UI" w:cs="Segoe UI"/>
          <w:color w:val="56565A"/>
          <w:sz w:val="18"/>
          <w:szCs w:val="18"/>
        </w:rPr>
      </w:pPr>
      <w:r w:rsidRPr="004037EA">
        <w:rPr>
          <w:rStyle w:val="normaltextrun"/>
          <w:rFonts w:cs="Calibri"/>
          <w:color w:val="56565A"/>
        </w:rPr>
        <w:t>Administratorem Państwa danych osobowych jest Państwowy Fundusz Rehabilitacji Osób Niepełnosprawnych (PFRON) z siedzibą w Warszawie (00-828), przy al. Jana Pawła II 13.</w:t>
      </w:r>
    </w:p>
    <w:p w14:paraId="56D39CAC" w14:textId="27416BC4" w:rsidR="00F3487C" w:rsidRPr="004037EA" w:rsidRDefault="00F3487C" w:rsidP="00F00DC7">
      <w:pPr>
        <w:pStyle w:val="Heading3"/>
        <w:rPr>
          <w:color w:val="56565A"/>
        </w:rPr>
      </w:pPr>
      <w:r w:rsidRPr="004037EA">
        <w:rPr>
          <w:rStyle w:val="normaltextrun"/>
          <w:color w:val="56565A"/>
        </w:rPr>
        <w:t>Dane kontaktowe administratora</w:t>
      </w:r>
    </w:p>
    <w:p w14:paraId="0F2E4AFA" w14:textId="02DC816C" w:rsidR="00F3487C" w:rsidRPr="004037EA" w:rsidRDefault="00F3487C" w:rsidP="00F00DC7">
      <w:pPr>
        <w:spacing w:before="120" w:after="120"/>
        <w:rPr>
          <w:rFonts w:ascii="Segoe UI" w:hAnsi="Segoe UI" w:cs="Segoe UI"/>
          <w:color w:val="56565A"/>
          <w:sz w:val="18"/>
          <w:szCs w:val="18"/>
        </w:rPr>
      </w:pPr>
      <w:r w:rsidRPr="004037EA">
        <w:rPr>
          <w:rStyle w:val="normaltextrun"/>
          <w:rFonts w:cs="Calibri"/>
          <w:color w:val="56565A"/>
        </w:rPr>
        <w:t>Z administratorem można skontaktować się poprzez adres e-</w:t>
      </w:r>
      <w:r w:rsidRPr="00296981">
        <w:rPr>
          <w:rStyle w:val="normaltextrun"/>
          <w:rFonts w:cs="Calibri"/>
          <w:color w:val="56565A"/>
        </w:rPr>
        <w:t>mail:</w:t>
      </w:r>
      <w:r w:rsidR="005F51B2" w:rsidRPr="00410908">
        <w:rPr>
          <w:rFonts w:cs="Calibri"/>
          <w:color w:val="56565A"/>
          <w:shd w:val="clear" w:color="auto" w:fill="FFFFFF" w:themeFill="background1"/>
        </w:rPr>
        <w:t>kancelaria@pfron.org.pl</w:t>
      </w:r>
      <w:r w:rsidRPr="00410908">
        <w:rPr>
          <w:rStyle w:val="normaltextrun"/>
          <w:rFonts w:cs="Calibri"/>
          <w:color w:val="56565A"/>
        </w:rPr>
        <w:t>,</w:t>
      </w:r>
      <w:r w:rsidRPr="00296981">
        <w:rPr>
          <w:rStyle w:val="normaltextrun"/>
          <w:rFonts w:cs="Calibri"/>
          <w:color w:val="56565A"/>
        </w:rPr>
        <w:t xml:space="preserve"> telefonicznie pod numerem +48 22 50 55 500 lub pisemnie na adres siedziby administratora.</w:t>
      </w:r>
    </w:p>
    <w:p w14:paraId="7DFF2026" w14:textId="3524805F" w:rsidR="00F3487C" w:rsidRPr="004037EA" w:rsidRDefault="00F3487C" w:rsidP="00F00DC7">
      <w:pPr>
        <w:pStyle w:val="Heading3"/>
        <w:rPr>
          <w:color w:val="56565A"/>
        </w:rPr>
      </w:pPr>
      <w:r w:rsidRPr="004037EA">
        <w:rPr>
          <w:rStyle w:val="normaltextrun"/>
          <w:color w:val="56565A"/>
        </w:rPr>
        <w:t>Dane kontaktowe Inspektora Ochrony Danych</w:t>
      </w:r>
    </w:p>
    <w:p w14:paraId="0EA9BDFE" w14:textId="42203931" w:rsidR="00CB2113" w:rsidRPr="004037EA" w:rsidRDefault="00F3487C" w:rsidP="00F00DC7">
      <w:pPr>
        <w:spacing w:before="120" w:after="120"/>
        <w:rPr>
          <w:rStyle w:val="normaltextrun"/>
          <w:b/>
          <w:bCs/>
          <w:color w:val="56565A"/>
          <w:sz w:val="24"/>
          <w:szCs w:val="24"/>
          <w:lang w:val="en-GB"/>
        </w:rPr>
      </w:pPr>
      <w:r w:rsidRPr="004037EA">
        <w:rPr>
          <w:rStyle w:val="normaltextrun"/>
          <w:rFonts w:cs="Calibri"/>
          <w:color w:val="56565A"/>
        </w:rPr>
        <w:t>Administrator wyznaczył inspektora ochrony danych, z którym można skontaktować się poprzez</w:t>
      </w:r>
      <w:r w:rsidRPr="004037EA">
        <w:rPr>
          <w:color w:val="56565A"/>
        </w:rPr>
        <w:br/>
      </w:r>
      <w:r w:rsidRPr="004037EA">
        <w:rPr>
          <w:rStyle w:val="normaltextrun"/>
          <w:rFonts w:cs="Calibri"/>
          <w:color w:val="56565A"/>
        </w:rPr>
        <w:t>e-</w:t>
      </w:r>
      <w:r w:rsidRPr="00410908">
        <w:rPr>
          <w:rStyle w:val="normaltextrun"/>
          <w:rFonts w:cs="Calibri"/>
          <w:color w:val="56565A"/>
          <w:shd w:val="clear" w:color="auto" w:fill="FFFFFF" w:themeFill="background1"/>
        </w:rPr>
        <w:t>mail:</w:t>
      </w:r>
      <w:r w:rsidR="003D436F" w:rsidRPr="00410908" w:rsidDel="003D436F">
        <w:rPr>
          <w:rStyle w:val="normaltextrun"/>
          <w:rFonts w:cs="Calibri"/>
          <w:color w:val="56565A"/>
          <w:shd w:val="clear" w:color="auto" w:fill="FFFFFF" w:themeFill="background1"/>
        </w:rPr>
        <w:t xml:space="preserve"> </w:t>
      </w:r>
      <w:hyperlink r:id="rId13" w:tgtFrame="_blank" w:history="1">
        <w:r w:rsidRPr="00410908">
          <w:rPr>
            <w:rStyle w:val="normaltextrun"/>
            <w:rFonts w:cs="Calibri"/>
            <w:color w:val="56565A"/>
            <w:shd w:val="clear" w:color="auto" w:fill="FFFFFF" w:themeFill="background1"/>
          </w:rPr>
          <w:t>iod@pfron.org.pl</w:t>
        </w:r>
      </w:hyperlink>
      <w:r w:rsidRPr="00410908">
        <w:rPr>
          <w:rStyle w:val="normaltextrun"/>
          <w:rFonts w:cs="Calibri"/>
          <w:color w:val="56565A"/>
          <w:shd w:val="clear" w:color="auto" w:fill="FFFFFF" w:themeFill="background1"/>
        </w:rPr>
        <w:t> we</w:t>
      </w:r>
      <w:r w:rsidRPr="004037EA">
        <w:rPr>
          <w:rStyle w:val="normaltextrun"/>
          <w:rFonts w:cs="Calibri"/>
          <w:color w:val="56565A"/>
        </w:rPr>
        <w:t xml:space="preserve"> wszystkich sprawach dotyczących przetwarzania danych osobowych oraz korzystania z praw związanych z przetwarzaniem.</w:t>
      </w:r>
    </w:p>
    <w:p w14:paraId="69FD1D37" w14:textId="77777777" w:rsidR="00807542" w:rsidRPr="004037EA" w:rsidRDefault="00F3487C" w:rsidP="00F00DC7">
      <w:pPr>
        <w:pStyle w:val="Heading3"/>
        <w:rPr>
          <w:rStyle w:val="normaltextrun"/>
          <w:color w:val="56565A"/>
        </w:rPr>
      </w:pPr>
      <w:r w:rsidRPr="004037EA">
        <w:rPr>
          <w:rStyle w:val="normaltextrun"/>
          <w:color w:val="56565A"/>
        </w:rPr>
        <w:t>Cele przetwarzania</w:t>
      </w:r>
    </w:p>
    <w:p w14:paraId="2A69BEB1" w14:textId="7B8F7846" w:rsidR="00F3487C" w:rsidRPr="004037EA" w:rsidRDefault="00F3487C" w:rsidP="00F00DC7">
      <w:pPr>
        <w:spacing w:before="120" w:after="120"/>
        <w:rPr>
          <w:rFonts w:ascii="Segoe UI" w:hAnsi="Segoe UI" w:cs="Segoe UI"/>
          <w:color w:val="56565A"/>
          <w:sz w:val="18"/>
          <w:szCs w:val="18"/>
        </w:rPr>
      </w:pPr>
      <w:r w:rsidRPr="004037EA">
        <w:rPr>
          <w:rStyle w:val="normaltextrun"/>
          <w:rFonts w:cs="Calibri"/>
          <w:color w:val="56565A"/>
        </w:rPr>
        <w:t>Celem przetwarzania danych osobowych jest przeprowadzenie zapytania o szacunkową wycenę świadczenia usług</w:t>
      </w:r>
      <w:r w:rsidR="006B6820">
        <w:rPr>
          <w:rStyle w:val="normaltextrun"/>
          <w:rFonts w:cs="Calibri"/>
          <w:color w:val="56565A"/>
        </w:rPr>
        <w:t>i</w:t>
      </w:r>
      <w:r w:rsidRPr="004037EA">
        <w:rPr>
          <w:rStyle w:val="normaltextrun"/>
          <w:rFonts w:cs="Calibri"/>
          <w:color w:val="56565A"/>
        </w:rPr>
        <w:t> </w:t>
      </w:r>
      <w:r w:rsidR="006B6820" w:rsidRPr="006B6820">
        <w:rPr>
          <w:rStyle w:val="normaltextrun"/>
          <w:rFonts w:cs="Calibri"/>
          <w:color w:val="56565A"/>
        </w:rPr>
        <w:t>przygotowania, wydruku i dystrybucji Poradnika „Jak korzystać z prawa do dostępności” w języku prostym oraz Broszury o dostępności w języku łatwym do czytania i</w:t>
      </w:r>
      <w:r w:rsidR="006B6820">
        <w:rPr>
          <w:rStyle w:val="normaltextrun"/>
          <w:rFonts w:cs="Calibri"/>
          <w:color w:val="56565A"/>
        </w:rPr>
        <w:t> </w:t>
      </w:r>
      <w:r w:rsidR="006B6820" w:rsidRPr="006B6820">
        <w:rPr>
          <w:rStyle w:val="normaltextrun"/>
          <w:rFonts w:cs="Calibri"/>
          <w:color w:val="56565A"/>
        </w:rPr>
        <w:t>rozumienia</w:t>
      </w:r>
      <w:r w:rsidRPr="004037EA">
        <w:rPr>
          <w:rStyle w:val="normaltextrun"/>
          <w:rFonts w:cs="Calibri"/>
          <w:color w:val="56565A"/>
        </w:rPr>
        <w:t>.</w:t>
      </w:r>
    </w:p>
    <w:p w14:paraId="35C5476C" w14:textId="715BBFB2" w:rsidR="00F3487C" w:rsidRPr="004037EA" w:rsidRDefault="00F3487C" w:rsidP="00F00DC7">
      <w:pPr>
        <w:pStyle w:val="Heading3"/>
        <w:rPr>
          <w:color w:val="56565A"/>
        </w:rPr>
      </w:pPr>
      <w:r w:rsidRPr="004037EA">
        <w:rPr>
          <w:rStyle w:val="normaltextrun"/>
          <w:color w:val="56565A"/>
        </w:rPr>
        <w:t>Podstawa prawna przetwarzania</w:t>
      </w:r>
    </w:p>
    <w:p w14:paraId="05389903" w14:textId="74CC6F49" w:rsidR="00885A5E" w:rsidRPr="004037EA" w:rsidRDefault="00F3487C" w:rsidP="00F00DC7">
      <w:pPr>
        <w:keepNext/>
        <w:keepLines/>
        <w:spacing w:before="120" w:after="120"/>
        <w:rPr>
          <w:rFonts w:ascii="Segoe UI" w:hAnsi="Segoe UI" w:cs="Segoe UI"/>
          <w:color w:val="56565A"/>
          <w:sz w:val="18"/>
          <w:szCs w:val="18"/>
        </w:rPr>
      </w:pPr>
      <w:r w:rsidRPr="004037EA">
        <w:rPr>
          <w:rStyle w:val="normaltextrun"/>
          <w:rFonts w:cs="Calibri"/>
          <w:color w:val="56565A"/>
        </w:rPr>
        <w:t>Podstawą prawną przetwarzania Państwa danych osobowych jest art. 6 ust. 1 lit. c RODO (realizacja przez administratora obowiązku prawnego).</w:t>
      </w:r>
    </w:p>
    <w:p w14:paraId="1650BBF8" w14:textId="5D635F5C" w:rsidR="00F3487C" w:rsidRPr="004037EA" w:rsidRDefault="00F3487C" w:rsidP="00F00DC7">
      <w:pPr>
        <w:pStyle w:val="Heading3"/>
        <w:rPr>
          <w:color w:val="56565A"/>
        </w:rPr>
      </w:pPr>
      <w:r w:rsidRPr="004037EA">
        <w:rPr>
          <w:rStyle w:val="normaltextrun"/>
          <w:color w:val="56565A"/>
        </w:rPr>
        <w:t>Źródło danych osobowych</w:t>
      </w:r>
    </w:p>
    <w:p w14:paraId="3247E73F" w14:textId="2234268E" w:rsidR="00F3487C" w:rsidRPr="004037EA" w:rsidRDefault="00F3487C" w:rsidP="00F00DC7">
      <w:pPr>
        <w:spacing w:before="120" w:after="120"/>
        <w:rPr>
          <w:rFonts w:ascii="Segoe UI" w:hAnsi="Segoe UI" w:cs="Segoe UI"/>
          <w:color w:val="56565A"/>
          <w:sz w:val="18"/>
          <w:szCs w:val="18"/>
        </w:rPr>
      </w:pPr>
      <w:r w:rsidRPr="004037EA">
        <w:rPr>
          <w:rStyle w:val="normaltextrun"/>
          <w:rFonts w:cs="Calibri"/>
          <w:color w:val="56565A"/>
        </w:rPr>
        <w:t>Administrator może pozyskiwać dane osobowe od podmiotu składającego ofertę w przypadku danych pracowników i innych przedstawicieli Wykonawcy.</w:t>
      </w:r>
    </w:p>
    <w:p w14:paraId="0B7F20AD" w14:textId="6E4C133E" w:rsidR="00F3487C" w:rsidRPr="004037EA" w:rsidRDefault="00F3487C" w:rsidP="00F00DC7">
      <w:pPr>
        <w:pStyle w:val="Heading3"/>
        <w:rPr>
          <w:color w:val="56565A"/>
        </w:rPr>
      </w:pPr>
      <w:r w:rsidRPr="004037EA">
        <w:rPr>
          <w:rStyle w:val="normaltextrun"/>
          <w:color w:val="56565A"/>
        </w:rPr>
        <w:t>Kategorie danych osobowych</w:t>
      </w:r>
    </w:p>
    <w:p w14:paraId="27153696" w14:textId="190721EB" w:rsidR="00F3487C" w:rsidRPr="004037EA" w:rsidRDefault="00F3487C" w:rsidP="00F00DC7">
      <w:pPr>
        <w:spacing w:before="120" w:after="120"/>
        <w:rPr>
          <w:rFonts w:ascii="Segoe UI" w:hAnsi="Segoe UI" w:cs="Segoe UI"/>
          <w:color w:val="56565A"/>
          <w:sz w:val="18"/>
          <w:szCs w:val="18"/>
        </w:rPr>
      </w:pPr>
      <w:r w:rsidRPr="004037EA">
        <w:rPr>
          <w:rStyle w:val="normaltextrun"/>
          <w:rFonts w:cs="Calibri"/>
          <w:color w:val="56565A"/>
        </w:rPr>
        <w:t xml:space="preserve">Administrator przetwarza dane osobowe zwykłe: imię, nazwisko, adres poczty elektronicznej, numer telefonu, stanowisko oraz inne dane podane przez Wykonawcę w związku z uczestniczeniem w zapytaniu o szacunkową wycenę świadczenia </w:t>
      </w:r>
      <w:r w:rsidRPr="006B6820">
        <w:rPr>
          <w:rStyle w:val="normaltextrun"/>
          <w:rFonts w:cs="Calibri"/>
          <w:color w:val="56565A"/>
        </w:rPr>
        <w:t>usług</w:t>
      </w:r>
      <w:r w:rsidR="006B6820">
        <w:rPr>
          <w:rStyle w:val="normaltextrun"/>
          <w:rFonts w:cs="Calibri"/>
          <w:color w:val="56565A"/>
        </w:rPr>
        <w:t>i</w:t>
      </w:r>
      <w:r w:rsidRPr="006B6820">
        <w:rPr>
          <w:rStyle w:val="normaltextrun"/>
          <w:rFonts w:cs="Calibri"/>
          <w:color w:val="56565A"/>
        </w:rPr>
        <w:t xml:space="preserve"> </w:t>
      </w:r>
      <w:r w:rsidR="006B6820" w:rsidRPr="006B6820">
        <w:rPr>
          <w:rStyle w:val="eop"/>
          <w:rFonts w:cs="Calibri"/>
          <w:color w:val="56565A"/>
        </w:rPr>
        <w:t>przygotowania, wydruku i dystrybucji Poradnika „Jak korzystać z prawa do dostępności” w języku prostym oraz Broszury o dostępności w</w:t>
      </w:r>
      <w:r w:rsidR="006B6820">
        <w:rPr>
          <w:rStyle w:val="eop"/>
          <w:rFonts w:cs="Calibri"/>
          <w:color w:val="56565A"/>
        </w:rPr>
        <w:t> </w:t>
      </w:r>
      <w:r w:rsidR="006B6820" w:rsidRPr="006B6820">
        <w:rPr>
          <w:rStyle w:val="eop"/>
          <w:rFonts w:cs="Calibri"/>
          <w:color w:val="56565A"/>
        </w:rPr>
        <w:t>języku łatwym do czytania i rozumienia</w:t>
      </w:r>
      <w:r w:rsidRPr="004037EA">
        <w:rPr>
          <w:rStyle w:val="eop"/>
          <w:rFonts w:cs="Calibri"/>
          <w:color w:val="56565A"/>
        </w:rPr>
        <w:t>.</w:t>
      </w:r>
    </w:p>
    <w:p w14:paraId="73DBD2A2" w14:textId="7ADBBA02" w:rsidR="00F3487C" w:rsidRPr="004037EA" w:rsidRDefault="00F3487C" w:rsidP="00F00DC7">
      <w:pPr>
        <w:pStyle w:val="Heading3"/>
        <w:rPr>
          <w:rFonts w:ascii="Segoe UI" w:hAnsi="Segoe UI" w:cs="Segoe UI"/>
          <w:color w:val="56565A"/>
          <w:sz w:val="18"/>
          <w:szCs w:val="18"/>
        </w:rPr>
      </w:pPr>
      <w:r w:rsidRPr="004037EA">
        <w:rPr>
          <w:rStyle w:val="normaltextrun"/>
          <w:color w:val="56565A"/>
        </w:rPr>
        <w:t>Okres, przez który dane będą przechowywane</w:t>
      </w:r>
    </w:p>
    <w:p w14:paraId="68383490" w14:textId="1814E377" w:rsidR="00205CC8" w:rsidRPr="004037EA" w:rsidRDefault="00836362" w:rsidP="00F00DC7">
      <w:pPr>
        <w:spacing w:after="120"/>
        <w:rPr>
          <w:rStyle w:val="eop"/>
          <w:rFonts w:cs="Calibri"/>
          <w:bCs/>
          <w:color w:val="56565A"/>
          <w:shd w:val="clear" w:color="auto" w:fill="FFFFFF"/>
        </w:rPr>
      </w:pPr>
      <w:r w:rsidRPr="004037EA">
        <w:rPr>
          <w:rStyle w:val="normaltextrun"/>
          <w:rFonts w:cs="Calibri"/>
          <w:bCs/>
          <w:color w:val="56565A"/>
          <w:shd w:val="clear" w:color="auto" w:fill="FFFFFF"/>
        </w:rPr>
        <w:t>Państwa dane osobowe będą przetwarzane przez okres wynikający z obowiązujących przepisów,</w:t>
      </w:r>
      <w:r w:rsidR="00E74A4A" w:rsidRPr="004037EA" w:rsidDel="00E74A4A">
        <w:rPr>
          <w:rStyle w:val="normaltextrun"/>
          <w:rFonts w:cs="Calibri"/>
          <w:bCs/>
          <w:color w:val="56565A"/>
          <w:shd w:val="clear" w:color="auto" w:fill="FFFFFF"/>
        </w:rPr>
        <w:t xml:space="preserve"> </w:t>
      </w:r>
      <w:r w:rsidRPr="004037EA">
        <w:rPr>
          <w:rStyle w:val="normaltextrun"/>
          <w:rFonts w:cs="Calibri"/>
          <w:bCs/>
          <w:color w:val="56565A"/>
          <w:shd w:val="clear" w:color="auto" w:fill="FFFFFF"/>
        </w:rPr>
        <w:t>zgodnie z zasadami archiwizacji obowiązującymi w PFRON, nie dłużej jednak niż do ustania celu,</w:t>
      </w:r>
      <w:r w:rsidR="00E74A4A" w:rsidRPr="004037EA" w:rsidDel="00E74A4A">
        <w:rPr>
          <w:rStyle w:val="normaltextrun"/>
          <w:rFonts w:cs="Calibri"/>
          <w:bCs/>
          <w:color w:val="56565A"/>
          <w:shd w:val="clear" w:color="auto" w:fill="FFFFFF"/>
        </w:rPr>
        <w:t xml:space="preserve"> </w:t>
      </w:r>
      <w:r w:rsidRPr="004037EA">
        <w:rPr>
          <w:rStyle w:val="normaltextrun"/>
          <w:rFonts w:cs="Calibri"/>
          <w:bCs/>
          <w:color w:val="56565A"/>
          <w:shd w:val="clear" w:color="auto" w:fill="FFFFFF"/>
        </w:rPr>
        <w:t>dla którego dane zostały zebrane, lub cofnięcia zgody na przetwarzanie danych osobowych.</w:t>
      </w:r>
    </w:p>
    <w:p w14:paraId="6F809AEF" w14:textId="23687F03" w:rsidR="00F3487C" w:rsidRPr="004037EA" w:rsidRDefault="00F3487C" w:rsidP="00F00DC7">
      <w:pPr>
        <w:pStyle w:val="Heading3"/>
        <w:rPr>
          <w:rFonts w:ascii="Segoe UI" w:hAnsi="Segoe UI" w:cs="Segoe UI"/>
          <w:color w:val="56565A"/>
          <w:sz w:val="18"/>
          <w:szCs w:val="18"/>
        </w:rPr>
      </w:pPr>
      <w:r w:rsidRPr="004037EA">
        <w:rPr>
          <w:rStyle w:val="normaltextrun"/>
          <w:color w:val="56565A"/>
        </w:rPr>
        <w:t>Podmioty, którym będą udostępniane dane osobowe</w:t>
      </w:r>
    </w:p>
    <w:p w14:paraId="0183AED8" w14:textId="59583E6D" w:rsidR="00E55737" w:rsidRPr="00E55737" w:rsidRDefault="00E55737" w:rsidP="00E55737">
      <w:pPr>
        <w:spacing w:before="120" w:after="120"/>
        <w:rPr>
          <w:rStyle w:val="normaltextrun"/>
          <w:rFonts w:cs="Calibri"/>
          <w:color w:val="56565A"/>
        </w:rPr>
      </w:pPr>
      <w:r w:rsidRPr="00E55737">
        <w:rPr>
          <w:rStyle w:val="normaltextrun"/>
          <w:rFonts w:cs="Calibri"/>
          <w:color w:val="56565A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3D7452C" w:rsidR="00F3487C" w:rsidRPr="004037EA" w:rsidRDefault="00E55737" w:rsidP="00E55737">
      <w:pPr>
        <w:spacing w:before="120" w:after="120"/>
        <w:rPr>
          <w:rFonts w:ascii="Segoe UI" w:hAnsi="Segoe UI" w:cs="Segoe UI"/>
          <w:color w:val="56565A"/>
          <w:sz w:val="18"/>
          <w:szCs w:val="18"/>
        </w:rPr>
      </w:pPr>
      <w:r w:rsidRPr="00E55737">
        <w:rPr>
          <w:rStyle w:val="normaltextrun"/>
          <w:rFonts w:cs="Calibri"/>
          <w:color w:val="56565A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3113C37" w14:textId="5176BC6E" w:rsidR="00F3487C" w:rsidRPr="004037EA" w:rsidRDefault="00F3487C" w:rsidP="00F00DC7">
      <w:pPr>
        <w:pStyle w:val="Heading3"/>
        <w:rPr>
          <w:color w:val="56565A"/>
        </w:rPr>
      </w:pPr>
      <w:r w:rsidRPr="004037EA">
        <w:rPr>
          <w:rStyle w:val="normaltextrun"/>
          <w:color w:val="56565A"/>
        </w:rPr>
        <w:t>Prawa podmiotów danych</w:t>
      </w:r>
    </w:p>
    <w:p w14:paraId="573FEC5C" w14:textId="41C0896F" w:rsidR="00F3487C" w:rsidRPr="004037EA" w:rsidRDefault="00F3487C" w:rsidP="00D9251F">
      <w:pPr>
        <w:spacing w:before="120" w:after="0"/>
        <w:rPr>
          <w:rFonts w:ascii="Segoe UI" w:hAnsi="Segoe UI" w:cs="Segoe UI"/>
          <w:color w:val="56565A"/>
          <w:sz w:val="18"/>
          <w:szCs w:val="18"/>
        </w:rPr>
      </w:pPr>
      <w:r w:rsidRPr="004037EA">
        <w:rPr>
          <w:rStyle w:val="normaltextrun"/>
          <w:rFonts w:cs="Calibri"/>
          <w:color w:val="56565A"/>
        </w:rPr>
        <w:t>Przysługuje Państwu prawo:</w:t>
      </w:r>
    </w:p>
    <w:p w14:paraId="4A5B7238" w14:textId="3CD2AA4A" w:rsidR="00F3487C" w:rsidRPr="004037EA" w:rsidRDefault="00F3487C" w:rsidP="00D9251F">
      <w:pPr>
        <w:pStyle w:val="ListParagraph"/>
        <w:numPr>
          <w:ilvl w:val="0"/>
          <w:numId w:val="24"/>
        </w:numPr>
        <w:spacing w:after="120"/>
        <w:ind w:left="714" w:hanging="357"/>
        <w:rPr>
          <w:color w:val="56565A"/>
        </w:rPr>
      </w:pPr>
      <w:r w:rsidRPr="004037EA">
        <w:rPr>
          <w:rStyle w:val="normaltextrun"/>
          <w:rFonts w:cs="Calibri"/>
          <w:color w:val="56565A"/>
        </w:rPr>
        <w:t>na podstawie art. 15 RODO – prawo dostępu do danych osobowych i uzyskania ich kopii;</w:t>
      </w:r>
    </w:p>
    <w:p w14:paraId="31399E4B" w14:textId="36B60FD8" w:rsidR="00F3487C" w:rsidRPr="004037EA" w:rsidRDefault="00F3487C" w:rsidP="00CC3107">
      <w:pPr>
        <w:pStyle w:val="ListParagraph"/>
        <w:numPr>
          <w:ilvl w:val="0"/>
          <w:numId w:val="24"/>
        </w:numPr>
        <w:spacing w:before="120" w:after="120"/>
        <w:ind w:left="714" w:hanging="357"/>
        <w:rPr>
          <w:color w:val="56565A"/>
        </w:rPr>
      </w:pPr>
      <w:r w:rsidRPr="004037EA">
        <w:rPr>
          <w:rStyle w:val="normaltextrun"/>
          <w:rFonts w:cs="Calibri"/>
          <w:color w:val="56565A"/>
        </w:rPr>
        <w:t>na podstawie art. 16 RODO – prawo do sprostowania i uzupełnienia danych osobowych;</w:t>
      </w:r>
    </w:p>
    <w:p w14:paraId="0A7A75D2" w14:textId="4FCAFB1A" w:rsidR="00F3487C" w:rsidRPr="004037EA" w:rsidRDefault="00F3487C" w:rsidP="00CC3107">
      <w:pPr>
        <w:pStyle w:val="ListParagraph"/>
        <w:numPr>
          <w:ilvl w:val="0"/>
          <w:numId w:val="24"/>
        </w:numPr>
        <w:spacing w:before="120" w:after="120"/>
        <w:ind w:left="714" w:hanging="357"/>
        <w:rPr>
          <w:color w:val="56565A"/>
        </w:rPr>
      </w:pPr>
      <w:r w:rsidRPr="004037EA">
        <w:rPr>
          <w:rStyle w:val="normaltextrun"/>
          <w:rFonts w:cs="Calibri"/>
          <w:color w:val="56565A"/>
        </w:rPr>
        <w:t>na podstawie art. 17 RODO – prawo do usunięcia danych osobowych;</w:t>
      </w:r>
    </w:p>
    <w:p w14:paraId="1706B336" w14:textId="00613560" w:rsidR="00F3487C" w:rsidRPr="004037EA" w:rsidRDefault="00F3487C" w:rsidP="00CC3107">
      <w:pPr>
        <w:pStyle w:val="ListParagraph"/>
        <w:numPr>
          <w:ilvl w:val="0"/>
          <w:numId w:val="24"/>
        </w:numPr>
        <w:spacing w:before="120" w:after="120"/>
        <w:ind w:left="714" w:hanging="357"/>
        <w:rPr>
          <w:color w:val="56565A"/>
        </w:rPr>
      </w:pPr>
      <w:r w:rsidRPr="004037EA">
        <w:rPr>
          <w:rStyle w:val="normaltextrun"/>
          <w:rFonts w:cs="Calibri"/>
          <w:color w:val="56565A"/>
        </w:rPr>
        <w:t>na podstawie art. 18 RODO – prawo żądania od administratora ograniczenia przetwarzania danych.</w:t>
      </w:r>
    </w:p>
    <w:p w14:paraId="7715E1C0" w14:textId="1F58C0DD" w:rsidR="00F3487C" w:rsidRPr="004037EA" w:rsidRDefault="00F3487C" w:rsidP="00922DF5">
      <w:pPr>
        <w:pStyle w:val="Heading3"/>
        <w:rPr>
          <w:color w:val="56565A"/>
        </w:rPr>
      </w:pPr>
      <w:r w:rsidRPr="004037EA">
        <w:rPr>
          <w:rStyle w:val="normaltextrun"/>
          <w:color w:val="56565A"/>
        </w:rPr>
        <w:t>Prawo wniesienia skargi do organu nadzorczego</w:t>
      </w:r>
    </w:p>
    <w:p w14:paraId="1D82795D" w14:textId="2B7A298C" w:rsidR="00F3487C" w:rsidRPr="004037EA" w:rsidRDefault="00F3487C" w:rsidP="0086244F">
      <w:pPr>
        <w:spacing w:before="120" w:after="120"/>
        <w:rPr>
          <w:rFonts w:ascii="Segoe UI" w:hAnsi="Segoe UI" w:cs="Segoe UI"/>
          <w:color w:val="56565A"/>
          <w:sz w:val="18"/>
          <w:szCs w:val="18"/>
        </w:rPr>
      </w:pPr>
      <w:r w:rsidRPr="004037EA">
        <w:rPr>
          <w:rStyle w:val="normaltextrun"/>
          <w:rFonts w:cs="Calibri"/>
          <w:color w:val="56565A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0D57052" w14:textId="6292424E" w:rsidR="00F3487C" w:rsidRPr="004037EA" w:rsidRDefault="00F3487C" w:rsidP="00922DF5">
      <w:pPr>
        <w:pStyle w:val="Heading3"/>
        <w:rPr>
          <w:color w:val="56565A"/>
        </w:rPr>
      </w:pPr>
      <w:r w:rsidRPr="004037EA">
        <w:rPr>
          <w:rStyle w:val="normaltextrun"/>
          <w:color w:val="56565A"/>
        </w:rPr>
        <w:t>Informacja o dowolności lub obowiązku podania danych oraz o ewentualnych konsekwencjach niepodania danych</w:t>
      </w:r>
    </w:p>
    <w:p w14:paraId="0742BA4E" w14:textId="392B546E" w:rsidR="00F3487C" w:rsidRPr="004037EA" w:rsidRDefault="00F3487C" w:rsidP="0086244F">
      <w:pPr>
        <w:spacing w:before="120" w:after="120"/>
        <w:rPr>
          <w:rFonts w:ascii="Segoe UI" w:hAnsi="Segoe UI" w:cs="Segoe UI"/>
          <w:color w:val="56565A"/>
          <w:sz w:val="18"/>
          <w:szCs w:val="18"/>
        </w:rPr>
      </w:pPr>
      <w:r w:rsidRPr="004037EA">
        <w:rPr>
          <w:rStyle w:val="normaltextrun"/>
          <w:rFonts w:cs="Calibri"/>
          <w:color w:val="56565A"/>
        </w:rPr>
        <w:t>Podanie danych osobowych jest dobrowolne, jednak stanowi warunek umożliwiający udział w zapytaniu dot. oszacowania wartości zamówienia.</w:t>
      </w:r>
    </w:p>
    <w:p w14:paraId="25F204E0" w14:textId="585B4319" w:rsidR="00F3487C" w:rsidRPr="004037EA" w:rsidRDefault="00F3487C" w:rsidP="00922DF5">
      <w:pPr>
        <w:pStyle w:val="Heading3"/>
        <w:rPr>
          <w:color w:val="56565A"/>
        </w:rPr>
      </w:pPr>
      <w:r w:rsidRPr="004037EA">
        <w:rPr>
          <w:rStyle w:val="normaltextrun"/>
          <w:color w:val="56565A"/>
        </w:rPr>
        <w:t>Informacja o zautomatyzowanym podejmowaniu decyzji</w:t>
      </w:r>
    </w:p>
    <w:p w14:paraId="0E622A82" w14:textId="6A8F102E" w:rsidR="00357D2D" w:rsidRPr="004037EA" w:rsidRDefault="00F3487C" w:rsidP="00D138C7">
      <w:pPr>
        <w:spacing w:before="120" w:after="120"/>
        <w:rPr>
          <w:rFonts w:ascii="Segoe UI" w:hAnsi="Segoe UI" w:cs="Segoe UI"/>
          <w:color w:val="56565A"/>
          <w:sz w:val="18"/>
          <w:szCs w:val="18"/>
        </w:rPr>
      </w:pPr>
      <w:r w:rsidRPr="004037EA">
        <w:rPr>
          <w:rStyle w:val="normaltextrun"/>
          <w:rFonts w:cs="Calibri"/>
          <w:color w:val="56565A"/>
        </w:rPr>
        <w:t>Decyzje podejmowane wobec Państwa przez administratora nie będą opierały się wyłącznie na zautomatyzowanym przetwarzaniu.</w:t>
      </w:r>
    </w:p>
    <w:sectPr w:rsidR="00357D2D" w:rsidRPr="004037EA" w:rsidSect="009D5E1A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319C" w14:textId="77777777" w:rsidR="00D86838" w:rsidRDefault="00D86838">
      <w:pPr>
        <w:spacing w:after="0" w:line="240" w:lineRule="auto"/>
      </w:pPr>
      <w:r>
        <w:separator/>
      </w:r>
    </w:p>
  </w:endnote>
  <w:endnote w:type="continuationSeparator" w:id="0">
    <w:p w14:paraId="6FA25116" w14:textId="77777777" w:rsidR="00D86838" w:rsidRDefault="00D86838">
      <w:pPr>
        <w:spacing w:after="0" w:line="240" w:lineRule="auto"/>
      </w:pPr>
      <w:r>
        <w:continuationSeparator/>
      </w:r>
    </w:p>
  </w:endnote>
  <w:endnote w:type="continuationNotice" w:id="1">
    <w:p w14:paraId="41F49979" w14:textId="77777777" w:rsidR="00D86838" w:rsidRDefault="00D8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C0F9" w14:textId="77777777" w:rsidR="0037644D" w:rsidRDefault="0037644D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" name="Obraz 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3D92" w14:textId="77777777" w:rsidR="0037644D" w:rsidRDefault="0037644D">
    <w:pPr>
      <w:pStyle w:val="Foot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3" name="Obraz 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3DFE" w14:textId="77777777" w:rsidR="0079581E" w:rsidRDefault="005B4445">
    <w:pPr>
      <w:pStyle w:val="Footer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E2E9" w14:textId="77777777" w:rsidR="0079581E" w:rsidRDefault="00945190">
    <w:pPr>
      <w:pStyle w:val="Footer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4ECF" w14:textId="77777777" w:rsidR="00D86838" w:rsidRDefault="00D86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CECE9D" w14:textId="77777777" w:rsidR="00D86838" w:rsidRDefault="00D86838">
      <w:pPr>
        <w:spacing w:after="0" w:line="240" w:lineRule="auto"/>
      </w:pPr>
      <w:r>
        <w:continuationSeparator/>
      </w:r>
    </w:p>
  </w:footnote>
  <w:footnote w:type="continuationNotice" w:id="1">
    <w:p w14:paraId="306BA8F0" w14:textId="77777777" w:rsidR="00D86838" w:rsidRDefault="00D8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6F1DB3B2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" name="Obraz 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7CE1"/>
    <w:multiLevelType w:val="hybridMultilevel"/>
    <w:tmpl w:val="3CEA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9B3A2C"/>
    <w:multiLevelType w:val="hybridMultilevel"/>
    <w:tmpl w:val="6FBE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E137D1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7E7873"/>
    <w:multiLevelType w:val="hybridMultilevel"/>
    <w:tmpl w:val="2A28B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13130"/>
    <w:multiLevelType w:val="hybridMultilevel"/>
    <w:tmpl w:val="740462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A7A61"/>
    <w:multiLevelType w:val="hybridMultilevel"/>
    <w:tmpl w:val="5F92C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167B5"/>
    <w:multiLevelType w:val="hybridMultilevel"/>
    <w:tmpl w:val="AEE077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5D64D5"/>
    <w:multiLevelType w:val="hybridMultilevel"/>
    <w:tmpl w:val="3B4E6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E23F8"/>
    <w:multiLevelType w:val="hybridMultilevel"/>
    <w:tmpl w:val="2838750C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B02F99"/>
    <w:multiLevelType w:val="hybridMultilevel"/>
    <w:tmpl w:val="5F861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E0226F"/>
    <w:multiLevelType w:val="hybridMultilevel"/>
    <w:tmpl w:val="A4224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4CF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9CF960">
      <w:start w:val="1"/>
      <w:numFmt w:val="bullet"/>
      <w:lvlText w:val="―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10392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680E0A"/>
    <w:multiLevelType w:val="hybridMultilevel"/>
    <w:tmpl w:val="92F68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01E86"/>
    <w:multiLevelType w:val="hybridMultilevel"/>
    <w:tmpl w:val="4E0C8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A1F7B"/>
    <w:multiLevelType w:val="hybridMultilevel"/>
    <w:tmpl w:val="B5063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6B5723"/>
    <w:multiLevelType w:val="hybridMultilevel"/>
    <w:tmpl w:val="DC96E1DE"/>
    <w:lvl w:ilvl="0" w:tplc="FA682C24">
      <w:start w:val="1"/>
      <w:numFmt w:val="decimal"/>
      <w:pStyle w:val="Heading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E10911"/>
    <w:multiLevelType w:val="hybridMultilevel"/>
    <w:tmpl w:val="049C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A03C7"/>
    <w:multiLevelType w:val="hybridMultilevel"/>
    <w:tmpl w:val="82EE4268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DEA8741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595309"/>
    <w:multiLevelType w:val="hybridMultilevel"/>
    <w:tmpl w:val="85CE9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A6D34"/>
    <w:multiLevelType w:val="hybridMultilevel"/>
    <w:tmpl w:val="68E20752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2"/>
  </w:num>
  <w:num w:numId="4">
    <w:abstractNumId w:val="29"/>
  </w:num>
  <w:num w:numId="5">
    <w:abstractNumId w:val="2"/>
  </w:num>
  <w:num w:numId="6">
    <w:abstractNumId w:val="33"/>
  </w:num>
  <w:num w:numId="7">
    <w:abstractNumId w:val="18"/>
  </w:num>
  <w:num w:numId="8">
    <w:abstractNumId w:val="1"/>
  </w:num>
  <w:num w:numId="9">
    <w:abstractNumId w:val="16"/>
  </w:num>
  <w:num w:numId="10">
    <w:abstractNumId w:val="22"/>
  </w:num>
  <w:num w:numId="11">
    <w:abstractNumId w:val="37"/>
  </w:num>
  <w:num w:numId="12">
    <w:abstractNumId w:val="36"/>
  </w:num>
  <w:num w:numId="13">
    <w:abstractNumId w:val="30"/>
  </w:num>
  <w:num w:numId="14">
    <w:abstractNumId w:val="24"/>
  </w:num>
  <w:num w:numId="15">
    <w:abstractNumId w:val="28"/>
  </w:num>
  <w:num w:numId="16">
    <w:abstractNumId w:val="35"/>
  </w:num>
  <w:num w:numId="17">
    <w:abstractNumId w:val="38"/>
  </w:num>
  <w:num w:numId="18">
    <w:abstractNumId w:val="27"/>
  </w:num>
  <w:num w:numId="19">
    <w:abstractNumId w:val="3"/>
  </w:num>
  <w:num w:numId="20">
    <w:abstractNumId w:val="14"/>
  </w:num>
  <w:num w:numId="21">
    <w:abstractNumId w:val="26"/>
  </w:num>
  <w:num w:numId="22">
    <w:abstractNumId w:val="4"/>
  </w:num>
  <w:num w:numId="23">
    <w:abstractNumId w:val="17"/>
  </w:num>
  <w:num w:numId="24">
    <w:abstractNumId w:val="9"/>
  </w:num>
  <w:num w:numId="25">
    <w:abstractNumId w:val="0"/>
  </w:num>
  <w:num w:numId="26">
    <w:abstractNumId w:val="31"/>
  </w:num>
  <w:num w:numId="27">
    <w:abstractNumId w:val="5"/>
  </w:num>
  <w:num w:numId="28">
    <w:abstractNumId w:val="21"/>
  </w:num>
  <w:num w:numId="29">
    <w:abstractNumId w:val="10"/>
  </w:num>
  <w:num w:numId="30">
    <w:abstractNumId w:val="11"/>
  </w:num>
  <w:num w:numId="31">
    <w:abstractNumId w:val="6"/>
  </w:num>
  <w:num w:numId="32">
    <w:abstractNumId w:val="8"/>
  </w:num>
  <w:num w:numId="33">
    <w:abstractNumId w:val="25"/>
  </w:num>
  <w:num w:numId="34">
    <w:abstractNumId w:val="12"/>
  </w:num>
  <w:num w:numId="35">
    <w:abstractNumId w:val="20"/>
  </w:num>
  <w:num w:numId="36">
    <w:abstractNumId w:val="34"/>
  </w:num>
  <w:num w:numId="37">
    <w:abstractNumId w:val="39"/>
  </w:num>
  <w:num w:numId="38">
    <w:abstractNumId w:val="23"/>
  </w:num>
  <w:num w:numId="39">
    <w:abstractNumId w:val="19"/>
  </w:num>
  <w:num w:numId="40">
    <w:abstractNumId w:val="4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A7A"/>
    <w:rsid w:val="000041B0"/>
    <w:rsid w:val="00004BD3"/>
    <w:rsid w:val="00012B67"/>
    <w:rsid w:val="0001589E"/>
    <w:rsid w:val="00021F71"/>
    <w:rsid w:val="0002589E"/>
    <w:rsid w:val="000268A8"/>
    <w:rsid w:val="00027BF1"/>
    <w:rsid w:val="00034ABD"/>
    <w:rsid w:val="00034EC7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42B7"/>
    <w:rsid w:val="0007493B"/>
    <w:rsid w:val="00077316"/>
    <w:rsid w:val="0008069A"/>
    <w:rsid w:val="000817B9"/>
    <w:rsid w:val="00081C8C"/>
    <w:rsid w:val="00082DA4"/>
    <w:rsid w:val="00091352"/>
    <w:rsid w:val="00091E7E"/>
    <w:rsid w:val="00092842"/>
    <w:rsid w:val="00092B80"/>
    <w:rsid w:val="00096E5F"/>
    <w:rsid w:val="000A34FB"/>
    <w:rsid w:val="000B09F4"/>
    <w:rsid w:val="000B6375"/>
    <w:rsid w:val="000B725D"/>
    <w:rsid w:val="000D2882"/>
    <w:rsid w:val="000D7C2F"/>
    <w:rsid w:val="000E7B5C"/>
    <w:rsid w:val="000F44B1"/>
    <w:rsid w:val="000F44E1"/>
    <w:rsid w:val="001001BF"/>
    <w:rsid w:val="00105EEC"/>
    <w:rsid w:val="00106306"/>
    <w:rsid w:val="001069F3"/>
    <w:rsid w:val="00113C28"/>
    <w:rsid w:val="00122643"/>
    <w:rsid w:val="00132623"/>
    <w:rsid w:val="0014029D"/>
    <w:rsid w:val="00142ED3"/>
    <w:rsid w:val="00143003"/>
    <w:rsid w:val="00143543"/>
    <w:rsid w:val="00143AE3"/>
    <w:rsid w:val="00155CE3"/>
    <w:rsid w:val="00161E95"/>
    <w:rsid w:val="00163201"/>
    <w:rsid w:val="00165410"/>
    <w:rsid w:val="0017399F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9354E"/>
    <w:rsid w:val="001A1935"/>
    <w:rsid w:val="001A7888"/>
    <w:rsid w:val="001A7E1B"/>
    <w:rsid w:val="001B2C93"/>
    <w:rsid w:val="001B31A7"/>
    <w:rsid w:val="001B7A9D"/>
    <w:rsid w:val="001C1457"/>
    <w:rsid w:val="001C3794"/>
    <w:rsid w:val="001C72E4"/>
    <w:rsid w:val="001E3BAA"/>
    <w:rsid w:val="001F0283"/>
    <w:rsid w:val="001F3080"/>
    <w:rsid w:val="001F5701"/>
    <w:rsid w:val="001F592C"/>
    <w:rsid w:val="001F70C8"/>
    <w:rsid w:val="00202ADF"/>
    <w:rsid w:val="00205CC8"/>
    <w:rsid w:val="002146BB"/>
    <w:rsid w:val="002211A7"/>
    <w:rsid w:val="00236F61"/>
    <w:rsid w:val="002423B6"/>
    <w:rsid w:val="00242A05"/>
    <w:rsid w:val="00245359"/>
    <w:rsid w:val="00245B1A"/>
    <w:rsid w:val="00245B2E"/>
    <w:rsid w:val="002461E7"/>
    <w:rsid w:val="00250CF3"/>
    <w:rsid w:val="00252EAA"/>
    <w:rsid w:val="002533AC"/>
    <w:rsid w:val="002572B1"/>
    <w:rsid w:val="00261FB9"/>
    <w:rsid w:val="00263BA0"/>
    <w:rsid w:val="00264635"/>
    <w:rsid w:val="00265742"/>
    <w:rsid w:val="0027348A"/>
    <w:rsid w:val="002735D4"/>
    <w:rsid w:val="002773FA"/>
    <w:rsid w:val="00281E16"/>
    <w:rsid w:val="0028252E"/>
    <w:rsid w:val="00283CDE"/>
    <w:rsid w:val="00291590"/>
    <w:rsid w:val="00294DCF"/>
    <w:rsid w:val="00296981"/>
    <w:rsid w:val="00297BE4"/>
    <w:rsid w:val="002A3319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E218A"/>
    <w:rsid w:val="002E5CA2"/>
    <w:rsid w:val="002E5CF4"/>
    <w:rsid w:val="00300675"/>
    <w:rsid w:val="00301DF2"/>
    <w:rsid w:val="00302142"/>
    <w:rsid w:val="003048D6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780B"/>
    <w:rsid w:val="00342BCC"/>
    <w:rsid w:val="0034321A"/>
    <w:rsid w:val="003436A6"/>
    <w:rsid w:val="00357D2D"/>
    <w:rsid w:val="003619D2"/>
    <w:rsid w:val="00366E2D"/>
    <w:rsid w:val="00367301"/>
    <w:rsid w:val="00371E9F"/>
    <w:rsid w:val="003720C3"/>
    <w:rsid w:val="0037644D"/>
    <w:rsid w:val="00381169"/>
    <w:rsid w:val="00387E8F"/>
    <w:rsid w:val="00391397"/>
    <w:rsid w:val="00393767"/>
    <w:rsid w:val="003A12ED"/>
    <w:rsid w:val="003A1C0A"/>
    <w:rsid w:val="003A2938"/>
    <w:rsid w:val="003B48DF"/>
    <w:rsid w:val="003B68DC"/>
    <w:rsid w:val="003C2F01"/>
    <w:rsid w:val="003C5F68"/>
    <w:rsid w:val="003D436F"/>
    <w:rsid w:val="003E3DA7"/>
    <w:rsid w:val="003E5F06"/>
    <w:rsid w:val="003F62EE"/>
    <w:rsid w:val="004011B4"/>
    <w:rsid w:val="004037EA"/>
    <w:rsid w:val="00404413"/>
    <w:rsid w:val="00404EFE"/>
    <w:rsid w:val="004102E2"/>
    <w:rsid w:val="0041072C"/>
    <w:rsid w:val="00410908"/>
    <w:rsid w:val="0041169B"/>
    <w:rsid w:val="004124EF"/>
    <w:rsid w:val="00412F59"/>
    <w:rsid w:val="004148E9"/>
    <w:rsid w:val="00417FC9"/>
    <w:rsid w:val="0043376A"/>
    <w:rsid w:val="00434466"/>
    <w:rsid w:val="004429F1"/>
    <w:rsid w:val="00442DCB"/>
    <w:rsid w:val="00445484"/>
    <w:rsid w:val="00453231"/>
    <w:rsid w:val="00454EFE"/>
    <w:rsid w:val="00460625"/>
    <w:rsid w:val="00466940"/>
    <w:rsid w:val="00472325"/>
    <w:rsid w:val="00476BCB"/>
    <w:rsid w:val="00477589"/>
    <w:rsid w:val="004813F6"/>
    <w:rsid w:val="0048201F"/>
    <w:rsid w:val="0048422E"/>
    <w:rsid w:val="00487479"/>
    <w:rsid w:val="004940B0"/>
    <w:rsid w:val="00494711"/>
    <w:rsid w:val="004A230F"/>
    <w:rsid w:val="004A367D"/>
    <w:rsid w:val="004A409F"/>
    <w:rsid w:val="004A4F73"/>
    <w:rsid w:val="004B27C0"/>
    <w:rsid w:val="004B3D7D"/>
    <w:rsid w:val="004B4DB1"/>
    <w:rsid w:val="004D3B9C"/>
    <w:rsid w:val="004D67BA"/>
    <w:rsid w:val="004D7681"/>
    <w:rsid w:val="004D7961"/>
    <w:rsid w:val="004E3D2F"/>
    <w:rsid w:val="004E7E28"/>
    <w:rsid w:val="004E7E65"/>
    <w:rsid w:val="00502415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42D99"/>
    <w:rsid w:val="00546DEE"/>
    <w:rsid w:val="00551507"/>
    <w:rsid w:val="00551B75"/>
    <w:rsid w:val="005550D5"/>
    <w:rsid w:val="0056194D"/>
    <w:rsid w:val="0056436D"/>
    <w:rsid w:val="00565024"/>
    <w:rsid w:val="00567974"/>
    <w:rsid w:val="005709C6"/>
    <w:rsid w:val="0057137D"/>
    <w:rsid w:val="0058426D"/>
    <w:rsid w:val="00584562"/>
    <w:rsid w:val="005849CD"/>
    <w:rsid w:val="0058678F"/>
    <w:rsid w:val="00587E6A"/>
    <w:rsid w:val="005909E5"/>
    <w:rsid w:val="00590E6A"/>
    <w:rsid w:val="005911CC"/>
    <w:rsid w:val="005B4445"/>
    <w:rsid w:val="005C1CAD"/>
    <w:rsid w:val="005C488C"/>
    <w:rsid w:val="005E0751"/>
    <w:rsid w:val="005E09D8"/>
    <w:rsid w:val="005E1A15"/>
    <w:rsid w:val="005E750F"/>
    <w:rsid w:val="005F087B"/>
    <w:rsid w:val="005F164B"/>
    <w:rsid w:val="005F51B2"/>
    <w:rsid w:val="00601916"/>
    <w:rsid w:val="006065A3"/>
    <w:rsid w:val="00606710"/>
    <w:rsid w:val="00610BC2"/>
    <w:rsid w:val="0061560D"/>
    <w:rsid w:val="006207C6"/>
    <w:rsid w:val="0062731B"/>
    <w:rsid w:val="00633FB3"/>
    <w:rsid w:val="00644574"/>
    <w:rsid w:val="00645141"/>
    <w:rsid w:val="00645BEE"/>
    <w:rsid w:val="006475ED"/>
    <w:rsid w:val="00655FFF"/>
    <w:rsid w:val="00662205"/>
    <w:rsid w:val="00665DD4"/>
    <w:rsid w:val="00673657"/>
    <w:rsid w:val="006761DA"/>
    <w:rsid w:val="006771E9"/>
    <w:rsid w:val="00680D61"/>
    <w:rsid w:val="00684DF0"/>
    <w:rsid w:val="00691539"/>
    <w:rsid w:val="006A2379"/>
    <w:rsid w:val="006A310D"/>
    <w:rsid w:val="006A78E4"/>
    <w:rsid w:val="006A7927"/>
    <w:rsid w:val="006B178B"/>
    <w:rsid w:val="006B3880"/>
    <w:rsid w:val="006B43A5"/>
    <w:rsid w:val="006B6820"/>
    <w:rsid w:val="006C51CA"/>
    <w:rsid w:val="006C5BA8"/>
    <w:rsid w:val="006D672D"/>
    <w:rsid w:val="006E44E0"/>
    <w:rsid w:val="006E60D7"/>
    <w:rsid w:val="006E6136"/>
    <w:rsid w:val="006E6465"/>
    <w:rsid w:val="006E6583"/>
    <w:rsid w:val="006F17FA"/>
    <w:rsid w:val="006F3289"/>
    <w:rsid w:val="006F6E8D"/>
    <w:rsid w:val="0070142F"/>
    <w:rsid w:val="0070188C"/>
    <w:rsid w:val="00704130"/>
    <w:rsid w:val="00706BD4"/>
    <w:rsid w:val="00711818"/>
    <w:rsid w:val="00713C4E"/>
    <w:rsid w:val="007179F1"/>
    <w:rsid w:val="0072381D"/>
    <w:rsid w:val="0072418D"/>
    <w:rsid w:val="00742AAC"/>
    <w:rsid w:val="007431FB"/>
    <w:rsid w:val="007506C2"/>
    <w:rsid w:val="0075282D"/>
    <w:rsid w:val="00760479"/>
    <w:rsid w:val="00760BE9"/>
    <w:rsid w:val="007613C7"/>
    <w:rsid w:val="00763513"/>
    <w:rsid w:val="00775841"/>
    <w:rsid w:val="007843EC"/>
    <w:rsid w:val="00785A7A"/>
    <w:rsid w:val="007910EF"/>
    <w:rsid w:val="00791424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2C1D"/>
    <w:rsid w:val="007E3988"/>
    <w:rsid w:val="007F15BA"/>
    <w:rsid w:val="007F64EC"/>
    <w:rsid w:val="0080060F"/>
    <w:rsid w:val="00807542"/>
    <w:rsid w:val="0081558C"/>
    <w:rsid w:val="00817379"/>
    <w:rsid w:val="008202B0"/>
    <w:rsid w:val="008228BF"/>
    <w:rsid w:val="00825AE5"/>
    <w:rsid w:val="008324F7"/>
    <w:rsid w:val="008342F6"/>
    <w:rsid w:val="008357CE"/>
    <w:rsid w:val="00836362"/>
    <w:rsid w:val="008370C1"/>
    <w:rsid w:val="00843E08"/>
    <w:rsid w:val="008454C5"/>
    <w:rsid w:val="00850167"/>
    <w:rsid w:val="00851B96"/>
    <w:rsid w:val="00853766"/>
    <w:rsid w:val="00856C0A"/>
    <w:rsid w:val="008570FF"/>
    <w:rsid w:val="008601BD"/>
    <w:rsid w:val="00860D72"/>
    <w:rsid w:val="0086244F"/>
    <w:rsid w:val="008628E6"/>
    <w:rsid w:val="00866193"/>
    <w:rsid w:val="00870AE4"/>
    <w:rsid w:val="00872335"/>
    <w:rsid w:val="00874FD7"/>
    <w:rsid w:val="00881896"/>
    <w:rsid w:val="008823E0"/>
    <w:rsid w:val="00885A5E"/>
    <w:rsid w:val="00890A76"/>
    <w:rsid w:val="0089429A"/>
    <w:rsid w:val="00894D9E"/>
    <w:rsid w:val="008A23D6"/>
    <w:rsid w:val="008A5EAF"/>
    <w:rsid w:val="008A64F7"/>
    <w:rsid w:val="008A6A4B"/>
    <w:rsid w:val="008B16AA"/>
    <w:rsid w:val="008B2B09"/>
    <w:rsid w:val="008B4E5F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F073D"/>
    <w:rsid w:val="008F09E6"/>
    <w:rsid w:val="008F74F4"/>
    <w:rsid w:val="00905135"/>
    <w:rsid w:val="00906874"/>
    <w:rsid w:val="00920866"/>
    <w:rsid w:val="00922DF5"/>
    <w:rsid w:val="0092417A"/>
    <w:rsid w:val="0092652F"/>
    <w:rsid w:val="009269D2"/>
    <w:rsid w:val="00926F60"/>
    <w:rsid w:val="009273FF"/>
    <w:rsid w:val="00931152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765"/>
    <w:rsid w:val="00952451"/>
    <w:rsid w:val="00952D4B"/>
    <w:rsid w:val="0095488C"/>
    <w:rsid w:val="009632D7"/>
    <w:rsid w:val="0097428C"/>
    <w:rsid w:val="00974A92"/>
    <w:rsid w:val="009824F1"/>
    <w:rsid w:val="009902F9"/>
    <w:rsid w:val="00990AC8"/>
    <w:rsid w:val="009A2FE8"/>
    <w:rsid w:val="009A55C2"/>
    <w:rsid w:val="009A7AF5"/>
    <w:rsid w:val="009B40AA"/>
    <w:rsid w:val="009B60BC"/>
    <w:rsid w:val="009B790B"/>
    <w:rsid w:val="009C1985"/>
    <w:rsid w:val="009C3160"/>
    <w:rsid w:val="009C638C"/>
    <w:rsid w:val="009D0ED7"/>
    <w:rsid w:val="009D3B6E"/>
    <w:rsid w:val="009D5E1A"/>
    <w:rsid w:val="009E3A01"/>
    <w:rsid w:val="009E5001"/>
    <w:rsid w:val="009F1AA6"/>
    <w:rsid w:val="009F60AB"/>
    <w:rsid w:val="009F6676"/>
    <w:rsid w:val="009F7E0B"/>
    <w:rsid w:val="00A069C1"/>
    <w:rsid w:val="00A06C6E"/>
    <w:rsid w:val="00A11087"/>
    <w:rsid w:val="00A206AB"/>
    <w:rsid w:val="00A23326"/>
    <w:rsid w:val="00A24328"/>
    <w:rsid w:val="00A26AE4"/>
    <w:rsid w:val="00A35BB8"/>
    <w:rsid w:val="00A36151"/>
    <w:rsid w:val="00A3626D"/>
    <w:rsid w:val="00A375F8"/>
    <w:rsid w:val="00A45B62"/>
    <w:rsid w:val="00A47C56"/>
    <w:rsid w:val="00A67703"/>
    <w:rsid w:val="00A716FD"/>
    <w:rsid w:val="00A769FD"/>
    <w:rsid w:val="00A84BBA"/>
    <w:rsid w:val="00A92736"/>
    <w:rsid w:val="00A94D81"/>
    <w:rsid w:val="00A94FFB"/>
    <w:rsid w:val="00A9661D"/>
    <w:rsid w:val="00AA1C80"/>
    <w:rsid w:val="00AB0CB0"/>
    <w:rsid w:val="00AB47B2"/>
    <w:rsid w:val="00AB4ACB"/>
    <w:rsid w:val="00AB62EF"/>
    <w:rsid w:val="00AC1539"/>
    <w:rsid w:val="00AC21EC"/>
    <w:rsid w:val="00AC41A8"/>
    <w:rsid w:val="00AD0F33"/>
    <w:rsid w:val="00AD2C50"/>
    <w:rsid w:val="00AD4482"/>
    <w:rsid w:val="00AE259D"/>
    <w:rsid w:val="00AE7CA1"/>
    <w:rsid w:val="00AF3D5B"/>
    <w:rsid w:val="00B01672"/>
    <w:rsid w:val="00B01DCD"/>
    <w:rsid w:val="00B028E9"/>
    <w:rsid w:val="00B03520"/>
    <w:rsid w:val="00B04DF2"/>
    <w:rsid w:val="00B06843"/>
    <w:rsid w:val="00B11045"/>
    <w:rsid w:val="00B14424"/>
    <w:rsid w:val="00B151C2"/>
    <w:rsid w:val="00B23640"/>
    <w:rsid w:val="00B26F75"/>
    <w:rsid w:val="00B3002B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59C4"/>
    <w:rsid w:val="00B615A5"/>
    <w:rsid w:val="00B66B2F"/>
    <w:rsid w:val="00B70789"/>
    <w:rsid w:val="00B71470"/>
    <w:rsid w:val="00B74FC1"/>
    <w:rsid w:val="00B767A7"/>
    <w:rsid w:val="00B82D22"/>
    <w:rsid w:val="00B8764C"/>
    <w:rsid w:val="00B90A5A"/>
    <w:rsid w:val="00B96370"/>
    <w:rsid w:val="00BA10A8"/>
    <w:rsid w:val="00BA649F"/>
    <w:rsid w:val="00BB2EEE"/>
    <w:rsid w:val="00BC72F8"/>
    <w:rsid w:val="00BD2BDD"/>
    <w:rsid w:val="00BD326D"/>
    <w:rsid w:val="00BD7445"/>
    <w:rsid w:val="00BE4C3D"/>
    <w:rsid w:val="00BF36A7"/>
    <w:rsid w:val="00C003EA"/>
    <w:rsid w:val="00C01D3C"/>
    <w:rsid w:val="00C024FC"/>
    <w:rsid w:val="00C07905"/>
    <w:rsid w:val="00C101AC"/>
    <w:rsid w:val="00C109D1"/>
    <w:rsid w:val="00C14903"/>
    <w:rsid w:val="00C1494F"/>
    <w:rsid w:val="00C16E0E"/>
    <w:rsid w:val="00C206DD"/>
    <w:rsid w:val="00C24796"/>
    <w:rsid w:val="00C2636C"/>
    <w:rsid w:val="00C318C5"/>
    <w:rsid w:val="00C34CF9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78D0"/>
    <w:rsid w:val="00C81431"/>
    <w:rsid w:val="00C83662"/>
    <w:rsid w:val="00C97B4F"/>
    <w:rsid w:val="00CA6F0D"/>
    <w:rsid w:val="00CA7E05"/>
    <w:rsid w:val="00CB2113"/>
    <w:rsid w:val="00CB5AA4"/>
    <w:rsid w:val="00CC2532"/>
    <w:rsid w:val="00CC3107"/>
    <w:rsid w:val="00CE4458"/>
    <w:rsid w:val="00CE4A5D"/>
    <w:rsid w:val="00CE6F70"/>
    <w:rsid w:val="00CF153B"/>
    <w:rsid w:val="00CF31A1"/>
    <w:rsid w:val="00D06688"/>
    <w:rsid w:val="00D1147B"/>
    <w:rsid w:val="00D11AFD"/>
    <w:rsid w:val="00D12D26"/>
    <w:rsid w:val="00D138C7"/>
    <w:rsid w:val="00D1416F"/>
    <w:rsid w:val="00D150DA"/>
    <w:rsid w:val="00D324D8"/>
    <w:rsid w:val="00D325CD"/>
    <w:rsid w:val="00D353E9"/>
    <w:rsid w:val="00D37260"/>
    <w:rsid w:val="00D435F5"/>
    <w:rsid w:val="00D44CF7"/>
    <w:rsid w:val="00D47B5E"/>
    <w:rsid w:val="00D47F99"/>
    <w:rsid w:val="00D52668"/>
    <w:rsid w:val="00D526F6"/>
    <w:rsid w:val="00D537D7"/>
    <w:rsid w:val="00D6570A"/>
    <w:rsid w:val="00D7035E"/>
    <w:rsid w:val="00D738DA"/>
    <w:rsid w:val="00D7396C"/>
    <w:rsid w:val="00D76B3B"/>
    <w:rsid w:val="00D77B98"/>
    <w:rsid w:val="00D83C23"/>
    <w:rsid w:val="00D86838"/>
    <w:rsid w:val="00D86E50"/>
    <w:rsid w:val="00D905EC"/>
    <w:rsid w:val="00D91257"/>
    <w:rsid w:val="00D9251F"/>
    <w:rsid w:val="00D926DE"/>
    <w:rsid w:val="00D9647D"/>
    <w:rsid w:val="00DA20E6"/>
    <w:rsid w:val="00DA79B0"/>
    <w:rsid w:val="00DB0303"/>
    <w:rsid w:val="00DB374B"/>
    <w:rsid w:val="00DC0E21"/>
    <w:rsid w:val="00DC1BEE"/>
    <w:rsid w:val="00DC7317"/>
    <w:rsid w:val="00DD2441"/>
    <w:rsid w:val="00DF0878"/>
    <w:rsid w:val="00DF4380"/>
    <w:rsid w:val="00DF7531"/>
    <w:rsid w:val="00E01178"/>
    <w:rsid w:val="00E039A9"/>
    <w:rsid w:val="00E0620A"/>
    <w:rsid w:val="00E07215"/>
    <w:rsid w:val="00E11611"/>
    <w:rsid w:val="00E123AF"/>
    <w:rsid w:val="00E13D66"/>
    <w:rsid w:val="00E16512"/>
    <w:rsid w:val="00E17D01"/>
    <w:rsid w:val="00E17E49"/>
    <w:rsid w:val="00E20155"/>
    <w:rsid w:val="00E25F88"/>
    <w:rsid w:val="00E302A6"/>
    <w:rsid w:val="00E3614C"/>
    <w:rsid w:val="00E441DC"/>
    <w:rsid w:val="00E4562B"/>
    <w:rsid w:val="00E479B8"/>
    <w:rsid w:val="00E55737"/>
    <w:rsid w:val="00E6445D"/>
    <w:rsid w:val="00E70F1A"/>
    <w:rsid w:val="00E71880"/>
    <w:rsid w:val="00E7338C"/>
    <w:rsid w:val="00E74A4A"/>
    <w:rsid w:val="00E850F2"/>
    <w:rsid w:val="00E87A6A"/>
    <w:rsid w:val="00E92836"/>
    <w:rsid w:val="00EA081E"/>
    <w:rsid w:val="00EA21B5"/>
    <w:rsid w:val="00EA5BC9"/>
    <w:rsid w:val="00EA6905"/>
    <w:rsid w:val="00EA7149"/>
    <w:rsid w:val="00EB08CE"/>
    <w:rsid w:val="00EB2674"/>
    <w:rsid w:val="00EC11C3"/>
    <w:rsid w:val="00EC5246"/>
    <w:rsid w:val="00EC7589"/>
    <w:rsid w:val="00EE0E4E"/>
    <w:rsid w:val="00EE2184"/>
    <w:rsid w:val="00EE4E2E"/>
    <w:rsid w:val="00EE72F9"/>
    <w:rsid w:val="00EE75C7"/>
    <w:rsid w:val="00EF0440"/>
    <w:rsid w:val="00EF33E8"/>
    <w:rsid w:val="00EF66EC"/>
    <w:rsid w:val="00F00DC7"/>
    <w:rsid w:val="00F015F4"/>
    <w:rsid w:val="00F05227"/>
    <w:rsid w:val="00F12E78"/>
    <w:rsid w:val="00F15EFE"/>
    <w:rsid w:val="00F1768B"/>
    <w:rsid w:val="00F21BFA"/>
    <w:rsid w:val="00F223FC"/>
    <w:rsid w:val="00F252CA"/>
    <w:rsid w:val="00F26463"/>
    <w:rsid w:val="00F27B2B"/>
    <w:rsid w:val="00F3487C"/>
    <w:rsid w:val="00F37785"/>
    <w:rsid w:val="00F424FB"/>
    <w:rsid w:val="00F43CA8"/>
    <w:rsid w:val="00F46E88"/>
    <w:rsid w:val="00F501F5"/>
    <w:rsid w:val="00F50DDA"/>
    <w:rsid w:val="00F538BB"/>
    <w:rsid w:val="00F539BA"/>
    <w:rsid w:val="00F60BE6"/>
    <w:rsid w:val="00F617AC"/>
    <w:rsid w:val="00F63207"/>
    <w:rsid w:val="00F65320"/>
    <w:rsid w:val="00F73ECD"/>
    <w:rsid w:val="00F749AD"/>
    <w:rsid w:val="00F75973"/>
    <w:rsid w:val="00F769BD"/>
    <w:rsid w:val="00F8326E"/>
    <w:rsid w:val="00F87376"/>
    <w:rsid w:val="00F903A7"/>
    <w:rsid w:val="00F92824"/>
    <w:rsid w:val="00F93028"/>
    <w:rsid w:val="00F951C2"/>
    <w:rsid w:val="00F977EA"/>
    <w:rsid w:val="00FA1C80"/>
    <w:rsid w:val="00FA2867"/>
    <w:rsid w:val="00FA317C"/>
    <w:rsid w:val="00FA3760"/>
    <w:rsid w:val="00FA4B03"/>
    <w:rsid w:val="00FA6CB1"/>
    <w:rsid w:val="00FA7790"/>
    <w:rsid w:val="00FB0C01"/>
    <w:rsid w:val="00FB1235"/>
    <w:rsid w:val="00FB4C10"/>
    <w:rsid w:val="00FB6D0A"/>
    <w:rsid w:val="00FC55D3"/>
    <w:rsid w:val="00FC7441"/>
    <w:rsid w:val="00FD06B5"/>
    <w:rsid w:val="00FD3CA6"/>
    <w:rsid w:val="00FD7B49"/>
    <w:rsid w:val="00FE3F73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1E"/>
    <w:pPr>
      <w:keepNext/>
      <w:keepLines/>
      <w:numPr>
        <w:numId w:val="2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F05227"/>
    <w:pPr>
      <w:keepNext/>
      <w:keepLines/>
      <w:spacing w:before="120" w:after="120"/>
      <w:ind w:left="714" w:hanging="357"/>
      <w:outlineLvl w:val="2"/>
    </w:pPr>
    <w:rPr>
      <w:rFonts w:cs="Calibri"/>
      <w:color w:val="53565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efaultParagraphFont"/>
  </w:style>
  <w:style w:type="paragraph" w:customStyle="1" w:styleId="Podstawowyakapitowy">
    <w:name w:val="[Podstawowy akapitowy]"/>
    <w:basedOn w:val="Normal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Heading2Char">
    <w:name w:val="Heading 2 Char"/>
    <w:link w:val="Heading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05227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4526F"/>
    <w:rPr>
      <w:b/>
      <w:bCs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Heading6Char">
    <w:name w:val="Heading 6 Char"/>
    <w:link w:val="Heading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Heading7Char">
    <w:name w:val="Heading 7 Char"/>
    <w:link w:val="Heading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Heading8Char">
    <w:name w:val="Heading 8 Char"/>
    <w:link w:val="Heading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765"/>
    <w:rPr>
      <w:b/>
      <w:bCs/>
    </w:rPr>
  </w:style>
  <w:style w:type="character" w:styleId="Emphasis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676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9467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467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46765"/>
    <w:rPr>
      <w:b/>
      <w:bCs/>
      <w:i/>
      <w:iCs/>
    </w:rPr>
  </w:style>
  <w:style w:type="character" w:styleId="SubtleEmphasis">
    <w:name w:val="Subtle Emphasis"/>
    <w:uiPriority w:val="19"/>
    <w:qFormat/>
    <w:rsid w:val="00946765"/>
    <w:rPr>
      <w:i/>
      <w:iCs/>
    </w:rPr>
  </w:style>
  <w:style w:type="character" w:styleId="IntenseEmphasis">
    <w:name w:val="Intense Emphasis"/>
    <w:uiPriority w:val="21"/>
    <w:qFormat/>
    <w:rsid w:val="00946765"/>
    <w:rPr>
      <w:b/>
      <w:bCs/>
    </w:rPr>
  </w:style>
  <w:style w:type="character" w:styleId="SubtleReference">
    <w:name w:val="Subtle Reference"/>
    <w:uiPriority w:val="31"/>
    <w:qFormat/>
    <w:rsid w:val="00946765"/>
    <w:rPr>
      <w:smallCaps/>
    </w:rPr>
  </w:style>
  <w:style w:type="character" w:styleId="IntenseReferenc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BookTitle">
    <w:name w:val="Book Title"/>
    <w:uiPriority w:val="33"/>
    <w:qFormat/>
    <w:rsid w:val="0094676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46765"/>
    <w:pPr>
      <w:outlineLvl w:val="9"/>
    </w:pPr>
    <w:rPr>
      <w:lang w:bidi="en-US"/>
    </w:rPr>
  </w:style>
  <w:style w:type="character" w:styleId="Hyperlink">
    <w:name w:val="Hyperlink"/>
    <w:unhideWhenUsed/>
    <w:rsid w:val="00633FB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-TopofFormChar">
    <w:name w:val="z-Top of Form Char"/>
    <w:link w:val="z-TopofForm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-BottomofFormChar">
    <w:name w:val="z-Bottom of Form Char"/>
    <w:link w:val="z-BottomofForm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efaultParagraphFont"/>
    <w:rsid w:val="00633FB3"/>
  </w:style>
  <w:style w:type="character" w:customStyle="1" w:styleId="sm">
    <w:name w:val="sm"/>
    <w:basedOn w:val="DefaultParagraphFont"/>
    <w:rsid w:val="00633FB3"/>
  </w:style>
  <w:style w:type="character" w:customStyle="1" w:styleId="fa0">
    <w:name w:val="fa0"/>
    <w:basedOn w:val="DefaultParagraphFont"/>
    <w:rsid w:val="00633FB3"/>
  </w:style>
  <w:style w:type="character" w:customStyle="1" w:styleId="ip">
    <w:name w:val="ip"/>
    <w:basedOn w:val="DefaultParagraphFont"/>
    <w:rsid w:val="00633FB3"/>
  </w:style>
  <w:style w:type="character" w:customStyle="1" w:styleId="dt0">
    <w:name w:val="dt0"/>
    <w:basedOn w:val="DefaultParagraphFont"/>
    <w:rsid w:val="00633FB3"/>
  </w:style>
  <w:style w:type="paragraph" w:customStyle="1" w:styleId="ncbr">
    <w:name w:val="ncbr"/>
    <w:basedOn w:val="Normal"/>
    <w:link w:val="ncbrZnak"/>
    <w:autoRedefine/>
    <w:rsid w:val="00454EFE"/>
  </w:style>
  <w:style w:type="character" w:customStyle="1" w:styleId="fa1">
    <w:name w:val="fa1"/>
    <w:basedOn w:val="DefaultParagraphFont"/>
    <w:rsid w:val="00946765"/>
  </w:style>
  <w:style w:type="character" w:customStyle="1" w:styleId="ncbrZnak">
    <w:name w:val="ncbr Znak"/>
    <w:basedOn w:val="DefaultParagraphFont"/>
    <w:link w:val="ncbr"/>
    <w:rsid w:val="00454EFE"/>
  </w:style>
  <w:style w:type="character" w:customStyle="1" w:styleId="Legenda1">
    <w:name w:val="Legenda1"/>
    <w:basedOn w:val="DefaultParagraphFont"/>
    <w:rsid w:val="00946765"/>
  </w:style>
  <w:style w:type="character" w:customStyle="1" w:styleId="subcaption">
    <w:name w:val="subcaption"/>
    <w:basedOn w:val="DefaultParagraphFont"/>
    <w:rsid w:val="00946765"/>
  </w:style>
  <w:style w:type="character" w:customStyle="1" w:styleId="entries">
    <w:name w:val="entries"/>
    <w:basedOn w:val="DefaultParagraphFont"/>
    <w:rsid w:val="00946765"/>
  </w:style>
  <w:style w:type="character" w:customStyle="1" w:styleId="user">
    <w:name w:val="user"/>
    <w:basedOn w:val="DefaultParagraphFont"/>
    <w:rsid w:val="00946765"/>
  </w:style>
  <w:style w:type="paragraph" w:styleId="NormalWeb">
    <w:name w:val="Normal (Web)"/>
    <w:basedOn w:val="Normal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343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2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21A"/>
    <w:rPr>
      <w:b/>
      <w:bCs/>
      <w:lang w:eastAsia="en-US"/>
    </w:rPr>
  </w:style>
  <w:style w:type="table" w:styleId="TableGrid">
    <w:name w:val="Table Grid"/>
    <w:basedOn w:val="TableNormal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aliases w:val="Tabela PFRON"/>
    <w:basedOn w:val="TableNormal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F223FC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3487C"/>
  </w:style>
  <w:style w:type="character" w:customStyle="1" w:styleId="eop">
    <w:name w:val="eop"/>
    <w:basedOn w:val="DefaultParagraphFont"/>
    <w:rsid w:val="00F3487C"/>
  </w:style>
  <w:style w:type="character" w:customStyle="1" w:styleId="scxw79876029">
    <w:name w:val="scxw79876029"/>
    <w:basedOn w:val="DefaultParagraphFont"/>
    <w:rsid w:val="00F3487C"/>
  </w:style>
  <w:style w:type="character" w:styleId="Mention">
    <w:name w:val="Mention"/>
    <w:basedOn w:val="DefaultParagraphFont"/>
    <w:uiPriority w:val="99"/>
    <w:unhideWhenUsed/>
    <w:rsid w:val="00F3487C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4AD6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24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ita.grabska@pfron.or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8D81A-24C6-4C67-B4C4-B0997EE8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341</TotalTime>
  <Pages>1</Pages>
  <Words>2122</Words>
  <Characters>12099</Characters>
  <Application>Microsoft Office Word</Application>
  <DocSecurity>4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Grabska Anita</dc:creator>
  <cp:keywords/>
  <cp:lastModifiedBy>Grabska Anita</cp:lastModifiedBy>
  <cp:revision>405</cp:revision>
  <cp:lastPrinted>2018-05-10T13:06:00Z</cp:lastPrinted>
  <dcterms:created xsi:type="dcterms:W3CDTF">2021-08-07T16:26:00Z</dcterms:created>
  <dcterms:modified xsi:type="dcterms:W3CDTF">2021-10-05T18:29:00Z</dcterms:modified>
</cp:coreProperties>
</file>