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B9DF" w14:textId="76EB1A23" w:rsidR="005E6BD5" w:rsidRPr="001E4EDE" w:rsidRDefault="005E6BD5" w:rsidP="005E6BD5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eastAsia="Calibri"/>
          <w:b/>
          <w:bCs/>
          <w:sz w:val="30"/>
          <w:szCs w:val="30"/>
        </w:rPr>
        <w:t>Zapytanie o wycenę szacunkową wartości zamówienia na</w:t>
      </w:r>
      <w:r w:rsidRPr="001E4EDE">
        <w:rPr>
          <w:rFonts w:eastAsia="Calibri"/>
          <w:b/>
          <w:bCs/>
          <w:sz w:val="30"/>
          <w:szCs w:val="30"/>
        </w:rPr>
        <w:t xml:space="preserve"> </w:t>
      </w:r>
      <w:r w:rsidRPr="001E4EDE">
        <w:rPr>
          <w:rFonts w:eastAsia="Calibri"/>
          <w:b/>
          <w:bCs/>
          <w:sz w:val="30"/>
          <w:szCs w:val="30"/>
        </w:rPr>
        <w:t xml:space="preserve">rozbudowę dwóch macierzy </w:t>
      </w:r>
      <w:proofErr w:type="spellStart"/>
      <w:r w:rsidRPr="001E4EDE">
        <w:rPr>
          <w:rFonts w:eastAsia="Calibri"/>
          <w:b/>
          <w:bCs/>
          <w:sz w:val="30"/>
          <w:szCs w:val="30"/>
        </w:rPr>
        <w:t>Huawei</w:t>
      </w:r>
      <w:proofErr w:type="spellEnd"/>
      <w:r w:rsidRPr="001E4EDE">
        <w:rPr>
          <w:rFonts w:eastAsia="Calibri"/>
          <w:b/>
          <w:bCs/>
          <w:sz w:val="30"/>
          <w:szCs w:val="30"/>
        </w:rPr>
        <w:t xml:space="preserve"> </w:t>
      </w:r>
      <w:proofErr w:type="spellStart"/>
      <w:r w:rsidRPr="001E4EDE">
        <w:rPr>
          <w:rFonts w:eastAsia="Calibri"/>
          <w:b/>
          <w:bCs/>
          <w:sz w:val="30"/>
          <w:szCs w:val="30"/>
        </w:rPr>
        <w:t>OceanStor</w:t>
      </w:r>
      <w:proofErr w:type="spellEnd"/>
      <w:r w:rsidRPr="001E4EDE">
        <w:rPr>
          <w:rFonts w:eastAsia="Calibri"/>
          <w:b/>
          <w:bCs/>
          <w:sz w:val="30"/>
          <w:szCs w:val="30"/>
        </w:rPr>
        <w:t xml:space="preserve"> Dorado 3000 V6</w:t>
      </w:r>
    </w:p>
    <w:p w14:paraId="56AD87CC" w14:textId="77777777" w:rsidR="00E312AA" w:rsidRPr="001E4EDE" w:rsidRDefault="005E6BD5" w:rsidP="00E312AA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Cel zapytania:</w:t>
      </w:r>
    </w:p>
    <w:p w14:paraId="0711E988" w14:textId="3F8ED057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P</w:t>
      </w:r>
      <w:r w:rsidR="005E6BD5" w:rsidRPr="001E4EDE">
        <w:rPr>
          <w:rFonts w:asciiTheme="minorHAnsi" w:hAnsiTheme="minorHAnsi" w:cstheme="minorHAnsi"/>
        </w:rPr>
        <w:t>aństwowy</w:t>
      </w:r>
      <w:r w:rsidRPr="001E4EDE">
        <w:rPr>
          <w:rFonts w:asciiTheme="minorHAnsi" w:hAnsiTheme="minorHAnsi" w:cstheme="minorHAnsi"/>
        </w:rPr>
        <w:t xml:space="preserve"> </w:t>
      </w:r>
      <w:r w:rsidR="005E6BD5" w:rsidRPr="001E4EDE">
        <w:rPr>
          <w:rFonts w:asciiTheme="minorHAnsi" w:hAnsiTheme="minorHAnsi" w:cstheme="minorHAnsi"/>
        </w:rPr>
        <w:t xml:space="preserve">Fundusz Rehabilitacji Osób Niepełnosprawnych z siedzibą w Warszawie (00-828) przy al. Jana Pawła II 13 planuje wszczęcie postępowania o udzielenie zamówienia publicznego, którego przedmiotem będzie </w:t>
      </w:r>
      <w:r w:rsidR="007D6798" w:rsidRPr="001E4EDE">
        <w:rPr>
          <w:rFonts w:asciiTheme="minorHAnsi" w:hAnsiTheme="minorHAnsi" w:cstheme="minorHAnsi"/>
        </w:rPr>
        <w:t xml:space="preserve">jest </w:t>
      </w:r>
      <w:bookmarkStart w:id="0" w:name="_Hlk135390542"/>
      <w:r w:rsidR="005E6BD5" w:rsidRPr="001E4EDE">
        <w:rPr>
          <w:rFonts w:asciiTheme="minorHAnsi" w:hAnsiTheme="minorHAnsi" w:cstheme="minorHAnsi"/>
        </w:rPr>
        <w:t xml:space="preserve">dostawa 34 dysków </w:t>
      </w:r>
      <w:r w:rsidR="005E6BD5" w:rsidRPr="001E4EDE">
        <w:rPr>
          <w:rFonts w:asciiTheme="minorHAnsi" w:hAnsiTheme="minorHAnsi" w:cstheme="minorHAnsi"/>
        </w:rPr>
        <w:t>D3V6-SSD-NVMe-3.84T</w:t>
      </w:r>
      <w:r w:rsidR="005E6BD5" w:rsidRPr="001E4EDE">
        <w:rPr>
          <w:rFonts w:asciiTheme="minorHAnsi" w:hAnsiTheme="minorHAnsi" w:cstheme="minorHAnsi"/>
        </w:rPr>
        <w:t xml:space="preserve"> wraz z niezbędnymi licencjami </w:t>
      </w:r>
      <w:r w:rsidR="005E6BD5" w:rsidRPr="001E4EDE">
        <w:rPr>
          <w:rFonts w:asciiTheme="minorHAnsi" w:hAnsiTheme="minorHAnsi" w:cstheme="minorHAnsi"/>
        </w:rPr>
        <w:t>D3V6-DDCM-C-STD</w:t>
      </w:r>
      <w:r w:rsidR="005E6BD5" w:rsidRPr="001E4EDE">
        <w:rPr>
          <w:rFonts w:asciiTheme="minorHAnsi" w:hAnsiTheme="minorHAnsi" w:cstheme="minorHAnsi"/>
        </w:rPr>
        <w:t xml:space="preserve"> w ilości 132 sztuk w celu rozbudowy posiadanych przez Zamawiającego dwóch macierzy dyskowych </w:t>
      </w:r>
      <w:proofErr w:type="spellStart"/>
      <w:r w:rsidR="005E6BD5" w:rsidRPr="001E4EDE">
        <w:rPr>
          <w:rFonts w:asciiTheme="minorHAnsi" w:hAnsiTheme="minorHAnsi" w:cstheme="minorHAnsi"/>
        </w:rPr>
        <w:t>Huawei</w:t>
      </w:r>
      <w:proofErr w:type="spellEnd"/>
      <w:r w:rsidR="005E6BD5" w:rsidRPr="001E4EDE">
        <w:rPr>
          <w:rFonts w:asciiTheme="minorHAnsi" w:hAnsiTheme="minorHAnsi" w:cstheme="minorHAnsi"/>
        </w:rPr>
        <w:t xml:space="preserve"> </w:t>
      </w:r>
      <w:proofErr w:type="spellStart"/>
      <w:r w:rsidR="005E6BD5" w:rsidRPr="001E4EDE">
        <w:rPr>
          <w:rFonts w:asciiTheme="minorHAnsi" w:hAnsiTheme="minorHAnsi" w:cstheme="minorHAnsi"/>
        </w:rPr>
        <w:t>OceanStor</w:t>
      </w:r>
      <w:proofErr w:type="spellEnd"/>
      <w:r w:rsidR="005E6BD5" w:rsidRPr="001E4EDE">
        <w:rPr>
          <w:rFonts w:asciiTheme="minorHAnsi" w:hAnsiTheme="minorHAnsi" w:cstheme="minorHAnsi"/>
        </w:rPr>
        <w:t xml:space="preserve"> Dorado 3000 V6</w:t>
      </w:r>
      <w:bookmarkEnd w:id="0"/>
      <w:r w:rsidR="005E6BD5" w:rsidRPr="001E4EDE">
        <w:rPr>
          <w:rFonts w:asciiTheme="minorHAnsi" w:hAnsiTheme="minorHAnsi" w:cstheme="minorHAnsi"/>
        </w:rPr>
        <w:t>.</w:t>
      </w:r>
    </w:p>
    <w:p w14:paraId="7BE3FED8" w14:textId="0D801E2A" w:rsidR="00E312AA" w:rsidRPr="001E4EDE" w:rsidRDefault="00E312AA" w:rsidP="00E312AA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Przedmiot wyceny:</w:t>
      </w:r>
    </w:p>
    <w:p w14:paraId="74B4A1BF" w14:textId="1CBA3A2B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 xml:space="preserve">Przedmiotem planowanego zamówienia jest </w:t>
      </w:r>
      <w:r w:rsidRPr="001E4EDE">
        <w:rPr>
          <w:rFonts w:asciiTheme="minorHAnsi" w:hAnsiTheme="minorHAnsi" w:cstheme="minorHAnsi"/>
        </w:rPr>
        <w:t>dostawa:</w:t>
      </w:r>
    </w:p>
    <w:p w14:paraId="40D6B243" w14:textId="5C8A8313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 xml:space="preserve">- </w:t>
      </w:r>
      <w:r w:rsidRPr="001E4EDE">
        <w:rPr>
          <w:rFonts w:asciiTheme="minorHAnsi" w:hAnsiTheme="minorHAnsi" w:cstheme="minorHAnsi"/>
        </w:rPr>
        <w:t xml:space="preserve">34 dyski </w:t>
      </w:r>
      <w:r w:rsidRPr="001E4EDE">
        <w:rPr>
          <w:rFonts w:asciiTheme="minorHAnsi" w:hAnsiTheme="minorHAnsi" w:cstheme="minorHAnsi"/>
        </w:rPr>
        <w:t>D3V6-SSD-NVMe-3.84T</w:t>
      </w:r>
      <w:r w:rsidRPr="001E4EDE">
        <w:rPr>
          <w:rFonts w:asciiTheme="minorHAnsi" w:hAnsiTheme="minorHAnsi" w:cstheme="minorHAnsi"/>
        </w:rPr>
        <w:t xml:space="preserve"> </w:t>
      </w:r>
    </w:p>
    <w:p w14:paraId="48D34A1E" w14:textId="0337F289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 xml:space="preserve">- </w:t>
      </w:r>
      <w:r w:rsidRPr="001E4EDE">
        <w:rPr>
          <w:rFonts w:asciiTheme="minorHAnsi" w:hAnsiTheme="minorHAnsi" w:cstheme="minorHAnsi"/>
        </w:rPr>
        <w:t>132 sztuk</w:t>
      </w:r>
      <w:r w:rsidRPr="001E4EDE">
        <w:rPr>
          <w:rFonts w:asciiTheme="minorHAnsi" w:hAnsiTheme="minorHAnsi" w:cstheme="minorHAnsi"/>
        </w:rPr>
        <w:t xml:space="preserve">i licencji </w:t>
      </w:r>
      <w:r w:rsidRPr="001E4EDE">
        <w:rPr>
          <w:rFonts w:asciiTheme="minorHAnsi" w:hAnsiTheme="minorHAnsi" w:cstheme="minorHAnsi"/>
        </w:rPr>
        <w:t>D3V6-DDCM-C-STD</w:t>
      </w:r>
    </w:p>
    <w:p w14:paraId="2626D718" w14:textId="454E4CE9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1.</w:t>
      </w:r>
      <w:r w:rsidRPr="001E4EDE">
        <w:rPr>
          <w:rFonts w:asciiTheme="minorHAnsi" w:hAnsiTheme="minorHAnsi" w:cstheme="minorHAnsi"/>
        </w:rPr>
        <w:t xml:space="preserve"> </w:t>
      </w:r>
      <w:r w:rsidRPr="001E4EDE">
        <w:rPr>
          <w:rFonts w:asciiTheme="minorHAnsi" w:hAnsiTheme="minorHAnsi" w:cstheme="minorHAnsi"/>
        </w:rPr>
        <w:t>Opis przedmiotu zamówienia zawiera Załącznik nr 1 do niniejszego zapytania.</w:t>
      </w:r>
    </w:p>
    <w:p w14:paraId="3B166E63" w14:textId="7D193E62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2.</w:t>
      </w:r>
      <w:r w:rsidRPr="001E4EDE">
        <w:rPr>
          <w:rFonts w:asciiTheme="minorHAnsi" w:hAnsiTheme="minorHAnsi" w:cstheme="minorHAnsi"/>
        </w:rPr>
        <w:t xml:space="preserve"> </w:t>
      </w:r>
      <w:r w:rsidRPr="001E4EDE">
        <w:rPr>
          <w:rFonts w:asciiTheme="minorHAnsi" w:hAnsiTheme="minorHAnsi" w:cstheme="minorHAnsi"/>
        </w:rPr>
        <w:t>Kod  określony we Wspólnym Słowniku Zamówień (CPV):</w:t>
      </w:r>
    </w:p>
    <w:p w14:paraId="0F1B32C2" w14:textId="68AF7D56" w:rsidR="00310870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•</w:t>
      </w:r>
      <w:r w:rsidRPr="001E4EDE">
        <w:rPr>
          <w:rFonts w:asciiTheme="minorHAnsi" w:hAnsiTheme="minorHAnsi" w:cstheme="minorHAnsi"/>
        </w:rPr>
        <w:t xml:space="preserve"> </w:t>
      </w:r>
      <w:r w:rsidRPr="001E4EDE">
        <w:rPr>
          <w:rFonts w:asciiTheme="minorHAnsi" w:hAnsiTheme="minorHAnsi" w:cstheme="minorHAnsi"/>
        </w:rPr>
        <w:t>30234600-4</w:t>
      </w:r>
      <w:r w:rsidR="00310870" w:rsidRPr="001E4EDE">
        <w:rPr>
          <w:rFonts w:asciiTheme="minorHAnsi" w:hAnsiTheme="minorHAnsi" w:cstheme="minorHAnsi"/>
        </w:rPr>
        <w:t xml:space="preserve"> -</w:t>
      </w:r>
      <w:r w:rsidRPr="001E4EDE">
        <w:rPr>
          <w:rFonts w:asciiTheme="minorHAnsi" w:hAnsiTheme="minorHAnsi" w:cstheme="minorHAnsi"/>
        </w:rPr>
        <w:t xml:space="preserve"> </w:t>
      </w:r>
      <w:r w:rsidRPr="001E4EDE">
        <w:rPr>
          <w:rFonts w:asciiTheme="minorHAnsi" w:hAnsiTheme="minorHAnsi" w:cstheme="minorHAnsi"/>
        </w:rPr>
        <w:t xml:space="preserve">Pamięć </w:t>
      </w:r>
      <w:proofErr w:type="spellStart"/>
      <w:r w:rsidRPr="001E4EDE">
        <w:rPr>
          <w:rFonts w:asciiTheme="minorHAnsi" w:hAnsiTheme="minorHAnsi" w:cstheme="minorHAnsi"/>
        </w:rPr>
        <w:t>flash</w:t>
      </w:r>
      <w:proofErr w:type="spellEnd"/>
    </w:p>
    <w:p w14:paraId="05057BA9" w14:textId="327833A3" w:rsidR="00E312AA" w:rsidRPr="001E4EDE" w:rsidRDefault="00310870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• 48219300-9 - Pakiety oprogramowania administracyjnego</w:t>
      </w:r>
    </w:p>
    <w:p w14:paraId="71FB3D94" w14:textId="43F8A900" w:rsidR="00310870" w:rsidRPr="001E4EDE" w:rsidRDefault="00310870" w:rsidP="00310870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Termin realizacji zamówienia</w:t>
      </w:r>
    </w:p>
    <w:p w14:paraId="60D48293" w14:textId="1DAA1982" w:rsidR="00310870" w:rsidRPr="001E4EDE" w:rsidRDefault="00310870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 xml:space="preserve">Termin realizacji zamówienia – </w:t>
      </w:r>
      <w:r w:rsidRPr="001E4EDE">
        <w:rPr>
          <w:rFonts w:asciiTheme="minorHAnsi" w:hAnsiTheme="minorHAnsi" w:cstheme="minorHAnsi"/>
        </w:rPr>
        <w:t>30 dni od daty zawarcia umowy</w:t>
      </w:r>
    </w:p>
    <w:p w14:paraId="647F4BEF" w14:textId="237574FB" w:rsidR="00310870" w:rsidRPr="001E4EDE" w:rsidRDefault="00310870" w:rsidP="00310870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Termin i sposób złożenia informacji na temat szacunkowej wartości zamówienia</w:t>
      </w:r>
    </w:p>
    <w:p w14:paraId="7EFF0A92" w14:textId="3C9FD68D" w:rsidR="00310870" w:rsidRPr="001E4EDE" w:rsidRDefault="00310870" w:rsidP="00310870">
      <w:pPr>
        <w:pStyle w:val="Akapitzlist"/>
        <w:numPr>
          <w:ilvl w:val="0"/>
          <w:numId w:val="26"/>
        </w:numPr>
        <w:tabs>
          <w:tab w:val="left" w:pos="1600"/>
        </w:tabs>
        <w:spacing w:after="120" w:line="254" w:lineRule="auto"/>
        <w:ind w:left="142" w:hanging="252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Uzupełniony formularz wyceny zamówienia (stanowiący załącznik nr 2 do zapytania)  należy przesłać na adres mailowy: krystian.perkowski@pfron.org.pl, rwalczak@pfron.org.pl w terminie do dnia  2</w:t>
      </w:r>
      <w:r w:rsidR="00E0722D">
        <w:rPr>
          <w:rFonts w:asciiTheme="minorHAnsi" w:hAnsiTheme="minorHAnsi" w:cstheme="minorHAnsi"/>
        </w:rPr>
        <w:t>6</w:t>
      </w:r>
      <w:r w:rsidRPr="001E4EDE">
        <w:rPr>
          <w:rFonts w:asciiTheme="minorHAnsi" w:hAnsiTheme="minorHAnsi" w:cstheme="minorHAnsi"/>
        </w:rPr>
        <w:t>.05.2023 r.</w:t>
      </w:r>
    </w:p>
    <w:p w14:paraId="0695CBCF" w14:textId="7A8C7EE6" w:rsidR="00310870" w:rsidRPr="001E4EDE" w:rsidRDefault="00310870" w:rsidP="00310870">
      <w:pPr>
        <w:pStyle w:val="Akapitzlist"/>
        <w:numPr>
          <w:ilvl w:val="0"/>
          <w:numId w:val="26"/>
        </w:numPr>
        <w:tabs>
          <w:tab w:val="left" w:pos="1600"/>
        </w:tabs>
        <w:spacing w:after="120" w:line="254" w:lineRule="auto"/>
        <w:ind w:left="142" w:hanging="252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Osoba do kontaktu: Krystian Perkowski, tel. 532-514-971, e-mail: krystian.perkowski@pfron.org.p</w:t>
      </w:r>
      <w:r w:rsidRPr="001E4EDE">
        <w:rPr>
          <w:rFonts w:asciiTheme="minorHAnsi" w:hAnsiTheme="minorHAnsi" w:cstheme="minorHAnsi"/>
        </w:rPr>
        <w:t>l</w:t>
      </w:r>
    </w:p>
    <w:p w14:paraId="4F466A55" w14:textId="5698E567" w:rsidR="00310870" w:rsidRPr="001E4EDE" w:rsidRDefault="00310870" w:rsidP="00310870">
      <w:pPr>
        <w:pStyle w:val="Akapitzlist"/>
        <w:numPr>
          <w:ilvl w:val="1"/>
          <w:numId w:val="2"/>
        </w:numPr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Informacja o możliwości zadawania pytań</w:t>
      </w:r>
    </w:p>
    <w:p w14:paraId="42A59216" w14:textId="28E03616" w:rsidR="00310870" w:rsidRPr="001E4EDE" w:rsidRDefault="00310870" w:rsidP="00310870">
      <w:pPr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2751E807" w14:textId="0D6EFA44" w:rsidR="00310870" w:rsidRPr="001E4EDE" w:rsidRDefault="00310870" w:rsidP="00310870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b/>
          <w:bCs/>
        </w:rPr>
        <w:t>Pozostałe informacje</w:t>
      </w:r>
      <w:r w:rsidRPr="001E4EDE">
        <w:rPr>
          <w:rFonts w:asciiTheme="minorHAnsi" w:hAnsiTheme="minorHAnsi" w:cstheme="minorHAnsi"/>
          <w:b/>
          <w:bCs/>
        </w:rPr>
        <w:t xml:space="preserve">   </w:t>
      </w:r>
    </w:p>
    <w:p w14:paraId="1E474C16" w14:textId="77777777" w:rsidR="00310870" w:rsidRPr="001E4EDE" w:rsidRDefault="00310870" w:rsidP="00310870">
      <w:pPr>
        <w:pStyle w:val="narmalny"/>
        <w:numPr>
          <w:ilvl w:val="0"/>
          <w:numId w:val="29"/>
        </w:numPr>
        <w:ind w:left="142" w:hanging="284"/>
      </w:pPr>
      <w:r w:rsidRPr="001E4EDE">
        <w:t>Wycena powinna być wyrażona w złotych polskich z uwzględnieniem należnego podatku VAT. Wycenę należy podać z dokładnością do dwóch miejsc po przecinku (zł/gr).</w:t>
      </w:r>
    </w:p>
    <w:p w14:paraId="303EB8EB" w14:textId="77777777" w:rsidR="00310870" w:rsidRPr="001E4EDE" w:rsidRDefault="00310870" w:rsidP="00310870">
      <w:pPr>
        <w:pStyle w:val="narmalny"/>
        <w:ind w:left="142" w:hanging="284"/>
      </w:pPr>
      <w:r w:rsidRPr="001E4EDE">
        <w:t>Zamawiający zastrzega sobie prawo do unieważnienia zapytania bez podania przyczyny oraz możliwość prowadzenia korespondencji celem doprecyzowania/wyjaśnienia treści złożonych odpowiedzi.</w:t>
      </w:r>
    </w:p>
    <w:p w14:paraId="7148E071" w14:textId="77777777" w:rsidR="00310870" w:rsidRPr="001E4EDE" w:rsidRDefault="00310870" w:rsidP="00310870">
      <w:pPr>
        <w:pStyle w:val="narmalny"/>
        <w:ind w:left="142" w:hanging="284"/>
      </w:pPr>
      <w:r w:rsidRPr="001E4EDE">
        <w:lastRenderedPageBreak/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 umownych. </w:t>
      </w:r>
    </w:p>
    <w:p w14:paraId="13D73D6C" w14:textId="77777777" w:rsidR="00310870" w:rsidRPr="001E4EDE" w:rsidRDefault="00310870" w:rsidP="00310870">
      <w:pPr>
        <w:pStyle w:val="narmalny"/>
        <w:ind w:left="142" w:hanging="284"/>
      </w:pPr>
      <w:r w:rsidRPr="001E4EDE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435C2124" w14:textId="77777777" w:rsidR="00310870" w:rsidRPr="001E4EDE" w:rsidRDefault="00310870" w:rsidP="00310870">
      <w:pPr>
        <w:pStyle w:val="narmalny"/>
        <w:ind w:left="142" w:hanging="284"/>
      </w:pPr>
      <w:r w:rsidRPr="001E4EDE">
        <w:t xml:space="preserve">Niniejsze zapytanie o wartość szacunkową zamówienia nie stanowi także zapytania ofertowego, ani ogłoszenia w rozumieniu ustawy z dnia z dnia 11 września 2019 r. Prawo zamówień publicznych (Dz. U. z 2022 r, poz. 1710 z </w:t>
      </w:r>
      <w:proofErr w:type="spellStart"/>
      <w:r w:rsidRPr="001E4EDE">
        <w:t>późn</w:t>
      </w:r>
      <w:proofErr w:type="spellEnd"/>
      <w:r w:rsidRPr="001E4EDE">
        <w:t>. zm.). Prowadzone jest tylko w celu dokonania właściwego określenia wartości docelowego zamówienia zgodnie z art. 28 cyt. ustawy.</w:t>
      </w:r>
    </w:p>
    <w:p w14:paraId="407031CD" w14:textId="09552DB5" w:rsidR="00310870" w:rsidRPr="001E4EDE" w:rsidRDefault="00310870" w:rsidP="00310870">
      <w:pPr>
        <w:pStyle w:val="Nagwek2"/>
        <w:numPr>
          <w:ilvl w:val="1"/>
          <w:numId w:val="2"/>
        </w:numPr>
        <w:rPr>
          <w:color w:val="auto"/>
        </w:rPr>
      </w:pPr>
      <w:r w:rsidRPr="001E4EDE">
        <w:rPr>
          <w:color w:val="auto"/>
        </w:rPr>
        <w:t>Klauzula informacyjna w zakresie ochrony danych osobowych</w:t>
      </w:r>
    </w:p>
    <w:p w14:paraId="2B336981" w14:textId="77777777" w:rsidR="00310870" w:rsidRPr="001E4EDE" w:rsidRDefault="00310870" w:rsidP="00310870">
      <w:pPr>
        <w:spacing w:before="240"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6E634025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Tożsamość administratora</w:t>
      </w:r>
    </w:p>
    <w:p w14:paraId="70A0B3D0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01F33D0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Dane kontaktowe administratora</w:t>
      </w:r>
    </w:p>
    <w:p w14:paraId="28139924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Z administratorem można skontaktować się poprzez adres e-mail: </w:t>
      </w:r>
      <w:hyperlink r:id="rId10" w:history="1">
        <w:r w:rsidRPr="001E4EDE">
          <w:rPr>
            <w:rFonts w:asciiTheme="minorHAnsi" w:eastAsiaTheme="minorHAnsi" w:hAnsiTheme="minorHAnsi" w:cstheme="minorHAnsi"/>
            <w:u w:val="single"/>
          </w:rPr>
          <w:t>kancelaria@pfron.org.pl</w:t>
        </w:r>
      </w:hyperlink>
      <w:r w:rsidRPr="001E4EDE">
        <w:rPr>
          <w:rFonts w:asciiTheme="minorHAnsi" w:eastAsiaTheme="minorHAnsi" w:hAnsiTheme="minorHAnsi" w:cstheme="minorHAnsi"/>
        </w:rPr>
        <w:t>, telefonicznie pod numerem +48 22 50 55 500 lub pisemnie na adres siedziby administratora.</w:t>
      </w:r>
    </w:p>
    <w:p w14:paraId="12E6C71C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Dane kontaktowe Inspektora Ochrony Danych</w:t>
      </w:r>
    </w:p>
    <w:p w14:paraId="3A712629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Administrator wyznaczył inspektora ochrony danych, z którym można skontaktować się poprzez </w:t>
      </w:r>
      <w:r w:rsidRPr="001E4EDE">
        <w:rPr>
          <w:rFonts w:asciiTheme="minorHAnsi" w:eastAsiaTheme="minorHAnsi" w:hAnsiTheme="minorHAnsi" w:cstheme="minorHAnsi"/>
        </w:rPr>
        <w:br/>
        <w:t xml:space="preserve">e-mail: </w:t>
      </w:r>
      <w:hyperlink r:id="rId11" w:history="1">
        <w:r w:rsidRPr="001E4EDE">
          <w:rPr>
            <w:rFonts w:asciiTheme="minorHAnsi" w:eastAsiaTheme="minorHAnsi" w:hAnsiTheme="minorHAnsi" w:cstheme="minorHAnsi"/>
            <w:u w:val="single"/>
          </w:rPr>
          <w:t>iod@pfron.org.pl</w:t>
        </w:r>
      </w:hyperlink>
      <w:r w:rsidRPr="001E4EDE">
        <w:rPr>
          <w:rFonts w:asciiTheme="minorHAnsi" w:eastAsiaTheme="minorHAnsi" w:hAnsiTheme="minorHAnsi" w:cstheme="minorHAnsi"/>
        </w:rPr>
        <w:t xml:space="preserve"> we wszystkich sprawach dotyczących przetwarzania danych osobowych oraz korzystania z praw związanych z przetwarzaniem.</w:t>
      </w:r>
    </w:p>
    <w:p w14:paraId="21D1B416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Cele przetwarzania</w:t>
      </w:r>
    </w:p>
    <w:p w14:paraId="04F66485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  <w:iCs/>
        </w:rPr>
      </w:pPr>
      <w:r w:rsidRPr="001E4EDE">
        <w:rPr>
          <w:rFonts w:asciiTheme="minorHAnsi" w:eastAsiaTheme="minorHAnsi" w:hAnsiTheme="minorHAnsi"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7B7B0274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lastRenderedPageBreak/>
        <w:t>Podstawa prawna przetwarzania</w:t>
      </w:r>
    </w:p>
    <w:p w14:paraId="391A0890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36C74FDC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Źródło danych osobowych</w:t>
      </w:r>
    </w:p>
    <w:p w14:paraId="174F72B5" w14:textId="77777777" w:rsidR="00310870" w:rsidRPr="001E4EDE" w:rsidRDefault="00310870" w:rsidP="00310870">
      <w:pPr>
        <w:contextualSpacing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Administrator może pozyskiwać dane osobowe przedstawicieli podmiotu uczestniczącego w Zapytaniu za jego pośrednictwem. </w:t>
      </w:r>
    </w:p>
    <w:p w14:paraId="5DF03DAD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Kategorie danych osobowych</w:t>
      </w:r>
    </w:p>
    <w:p w14:paraId="647B1154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054AA8A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Okres, przez który dane będą przechowywane</w:t>
      </w:r>
    </w:p>
    <w:p w14:paraId="2B1F66F8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Dane osobowe będą przetwarzane przez okres niezbędny do realizacji celu przetwarzania, zgodnie z zasadami archiwizacji dokumentacji obowiązującymi u administratora.</w:t>
      </w:r>
    </w:p>
    <w:p w14:paraId="6EBE1514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Podmioty, którym będą udostępniane dane osobowe</w:t>
      </w:r>
    </w:p>
    <w:p w14:paraId="0D3B8A11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E4EDE">
        <w:rPr>
          <w:rFonts w:asciiTheme="minorHAnsi" w:eastAsiaTheme="minorHAns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402C73EF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Prawa podmiotów danych</w:t>
      </w:r>
    </w:p>
    <w:p w14:paraId="046875CA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="Calibri"/>
        </w:rPr>
        <w:t>Osobom fizycznym, których dotyczą dane osobowe przetwarzane przez administratora,</w:t>
      </w:r>
      <w:r w:rsidRPr="001E4EDE">
        <w:rPr>
          <w:rFonts w:asciiTheme="minorHAnsi" w:eastAsiaTheme="minorHAnsi" w:hAnsiTheme="minorHAnsi" w:cstheme="minorHAnsi"/>
        </w:rPr>
        <w:t xml:space="preserve"> przysługuje prawo:</w:t>
      </w:r>
    </w:p>
    <w:p w14:paraId="367B7151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709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15 RODO – prawo dostępu do danych osobowych i uzyskania ich kopii;</w:t>
      </w:r>
    </w:p>
    <w:p w14:paraId="38B70D56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709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16 RODO – prawo do sprostowania i uzupełnienia danych osobowych;</w:t>
      </w:r>
    </w:p>
    <w:p w14:paraId="61877F12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284" w:hanging="280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2622C5C9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284" w:hanging="280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18 RODO – prawo żądania od administratora ograniczenia przetwarzania danych;</w:t>
      </w:r>
    </w:p>
    <w:p w14:paraId="1F0A673E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284" w:hanging="280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21 RODO – prawo do wniesienia sprzeciwu wobec przetwarzania danych osobowych na podstawie art. 6 ust. 1 lit. f RODO.</w:t>
      </w:r>
    </w:p>
    <w:p w14:paraId="6D278A57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Prawo wniesienia skargi do organu nadzorczego</w:t>
      </w:r>
    </w:p>
    <w:p w14:paraId="20F31D20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="Calibri"/>
        </w:rPr>
        <w:t>Osobom fizycznym, których dotyczą dane osobowe przetwarzane przez administratora,</w:t>
      </w:r>
      <w:r w:rsidRPr="001E4EDE">
        <w:rPr>
          <w:rFonts w:asciiTheme="minorHAnsi" w:eastAsiaTheme="minorHAnsi" w:hAnsiTheme="minorHAnsi" w:cstheme="minorHAnsi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29B10F4C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lastRenderedPageBreak/>
        <w:t>Informacja o dowolności lub obowiązku podania danych oraz o ewentualnych konsekwencjach niepodania danych</w:t>
      </w:r>
    </w:p>
    <w:p w14:paraId="08A492B5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Podanie danych osobowych jest dobrowolne, ale konieczne dla uczestniczenia w Zapytaniu.</w:t>
      </w:r>
    </w:p>
    <w:p w14:paraId="2C9CD0CB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Informacja o zautomatyzowanym podejmowaniu decyzji</w:t>
      </w:r>
    </w:p>
    <w:p w14:paraId="1702C794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Administrator nie będzie podejmował decyzji opartych na zautomatyzowanym przetwarzaniu danych osobowych.   </w:t>
      </w:r>
    </w:p>
    <w:p w14:paraId="60AF2559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Realizacja obowiązku informacyjnego w imieniu administratora</w:t>
      </w:r>
    </w:p>
    <w:p w14:paraId="3A38A418" w14:textId="77777777" w:rsidR="00310870" w:rsidRPr="001E4EDE" w:rsidRDefault="00310870" w:rsidP="00310870">
      <w:pPr>
        <w:contextualSpacing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29FC019D" w14:textId="77777777" w:rsidR="00310870" w:rsidRPr="001E4EDE" w:rsidRDefault="00310870" w:rsidP="00310870">
      <w:pPr>
        <w:pStyle w:val="Nagwek2"/>
        <w:rPr>
          <w:color w:val="auto"/>
        </w:rPr>
      </w:pPr>
      <w:r w:rsidRPr="001E4EDE">
        <w:rPr>
          <w:color w:val="auto"/>
        </w:rPr>
        <w:t>Załączniki do zapytania:</w:t>
      </w:r>
    </w:p>
    <w:p w14:paraId="43D6B628" w14:textId="77777777" w:rsidR="00310870" w:rsidRPr="001E4EDE" w:rsidRDefault="00310870" w:rsidP="00310870">
      <w:pPr>
        <w:spacing w:before="240"/>
      </w:pPr>
      <w:r w:rsidRPr="001E4EDE">
        <w:t>Załącznik nr 1 – Opis Przedmiotu Zamówienia</w:t>
      </w:r>
    </w:p>
    <w:p w14:paraId="1F16F95F" w14:textId="77777777" w:rsidR="00310870" w:rsidRPr="001E4EDE" w:rsidRDefault="00310870" w:rsidP="00310870">
      <w:r w:rsidRPr="001E4EDE">
        <w:t>Załącznik nr 2 – Formularz wyceny</w:t>
      </w:r>
    </w:p>
    <w:p w14:paraId="4F696703" w14:textId="77777777" w:rsidR="00310870" w:rsidRPr="001E4EDE" w:rsidRDefault="00310870" w:rsidP="00310870">
      <w:r w:rsidRPr="001E4EDE">
        <w:br w:type="page"/>
      </w:r>
    </w:p>
    <w:p w14:paraId="60CCB781" w14:textId="77777777" w:rsidR="00310870" w:rsidRPr="001E4EDE" w:rsidRDefault="00310870" w:rsidP="00310870">
      <w:pPr>
        <w:keepNext/>
        <w:spacing w:before="240" w:after="120"/>
        <w:ind w:left="357" w:hanging="357"/>
        <w:outlineLvl w:val="1"/>
        <w:rPr>
          <w:rFonts w:eastAsia="Calibri"/>
          <w:b/>
          <w:bCs/>
          <w:sz w:val="26"/>
          <w:szCs w:val="26"/>
        </w:rPr>
      </w:pPr>
      <w:r w:rsidRPr="001E4EDE">
        <w:rPr>
          <w:rFonts w:eastAsia="Calibri"/>
          <w:b/>
          <w:bCs/>
          <w:sz w:val="26"/>
          <w:szCs w:val="26"/>
        </w:rPr>
        <w:lastRenderedPageBreak/>
        <w:t>Załącznik nr 1</w:t>
      </w:r>
    </w:p>
    <w:p w14:paraId="28A8BE02" w14:textId="77777777" w:rsidR="00310870" w:rsidRPr="001E4EDE" w:rsidRDefault="00310870" w:rsidP="00310870">
      <w:pPr>
        <w:keepNext/>
        <w:spacing w:before="240" w:after="120"/>
        <w:outlineLvl w:val="1"/>
        <w:rPr>
          <w:rFonts w:eastAsia="Calibri"/>
          <w:b/>
          <w:bCs/>
          <w:sz w:val="26"/>
          <w:szCs w:val="26"/>
        </w:rPr>
      </w:pPr>
      <w:r w:rsidRPr="001E4EDE">
        <w:rPr>
          <w:rFonts w:eastAsia="Calibri"/>
          <w:b/>
          <w:bCs/>
          <w:sz w:val="26"/>
          <w:szCs w:val="26"/>
        </w:rPr>
        <w:t>Opis przedmiotu zamówienia</w:t>
      </w:r>
    </w:p>
    <w:p w14:paraId="6C8E2D03" w14:textId="6C5AAD2C" w:rsidR="00310870" w:rsidRPr="001E4EDE" w:rsidRDefault="00310870" w:rsidP="00310870">
      <w:pPr>
        <w:spacing w:after="119" w:line="360" w:lineRule="auto"/>
        <w:ind w:left="19" w:right="-10" w:hanging="20"/>
        <w:rPr>
          <w:rFonts w:eastAsia="Calibri" w:cs="Calibri"/>
        </w:rPr>
      </w:pPr>
      <w:r w:rsidRPr="001E4EDE">
        <w:rPr>
          <w:rFonts w:eastAsia="Calibri" w:cs="Calibri"/>
        </w:rPr>
        <w:t xml:space="preserve">Przedmiotem zamówienia jest </w:t>
      </w:r>
      <w:r w:rsidR="001E4EDE" w:rsidRPr="001E4EDE">
        <w:rPr>
          <w:rFonts w:eastAsia="Calibri" w:cs="Calibri"/>
        </w:rPr>
        <w:t xml:space="preserve">dostawa 34 dysków D3V6-SSD-NVMe-3.84T wraz z niezbędnymi licencjami D3V6-DDCM-C-STD w ilości 132 sztuk w celu rozbudowy posiadanych przez Zamawiającego dwóch macierzy dyskowych </w:t>
      </w:r>
      <w:proofErr w:type="spellStart"/>
      <w:r w:rsidR="001E4EDE" w:rsidRPr="001E4EDE">
        <w:rPr>
          <w:rFonts w:eastAsia="Calibri" w:cs="Calibri"/>
        </w:rPr>
        <w:t>Huawei</w:t>
      </w:r>
      <w:proofErr w:type="spellEnd"/>
      <w:r w:rsidR="001E4EDE" w:rsidRPr="001E4EDE">
        <w:rPr>
          <w:rFonts w:eastAsia="Calibri" w:cs="Calibri"/>
        </w:rPr>
        <w:t xml:space="preserve"> </w:t>
      </w:r>
      <w:proofErr w:type="spellStart"/>
      <w:r w:rsidR="001E4EDE" w:rsidRPr="001E4EDE">
        <w:rPr>
          <w:rFonts w:eastAsia="Calibri" w:cs="Calibri"/>
        </w:rPr>
        <w:t>OceanStor</w:t>
      </w:r>
      <w:proofErr w:type="spellEnd"/>
      <w:r w:rsidR="001E4EDE" w:rsidRPr="001E4EDE">
        <w:rPr>
          <w:rFonts w:eastAsia="Calibri" w:cs="Calibri"/>
        </w:rPr>
        <w:t xml:space="preserve"> Dorado 3000 V6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4111"/>
      </w:tblGrid>
      <w:tr w:rsidR="001E4EDE" w:rsidRPr="001E4EDE" w14:paraId="5FBCB355" w14:textId="77777777" w:rsidTr="001E4EDE">
        <w:tc>
          <w:tcPr>
            <w:tcW w:w="1555" w:type="dxa"/>
          </w:tcPr>
          <w:p w14:paraId="2561C793" w14:textId="61C9E8AB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Kod produktu</w:t>
            </w:r>
            <w:r w:rsidRPr="001E4EDE">
              <w:rPr>
                <w:rFonts w:eastAsia="Calibri" w:cs="Calibri"/>
              </w:rPr>
              <w:t xml:space="preserve"> </w:t>
            </w:r>
          </w:p>
        </w:tc>
        <w:tc>
          <w:tcPr>
            <w:tcW w:w="2409" w:type="dxa"/>
          </w:tcPr>
          <w:p w14:paraId="33321311" w14:textId="19FE8E53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Model</w:t>
            </w:r>
          </w:p>
        </w:tc>
        <w:tc>
          <w:tcPr>
            <w:tcW w:w="1134" w:type="dxa"/>
          </w:tcPr>
          <w:p w14:paraId="231243A7" w14:textId="60BC5F29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Ilość</w:t>
            </w:r>
            <w:r w:rsidRPr="001E4EDE">
              <w:rPr>
                <w:rFonts w:eastAsia="Calibri" w:cs="Calibri"/>
              </w:rPr>
              <w:t xml:space="preserve"> </w:t>
            </w:r>
            <w:r w:rsidRPr="001E4EDE">
              <w:rPr>
                <w:rFonts w:eastAsia="Calibri" w:cs="Calibri"/>
              </w:rPr>
              <w:t>sztuk</w:t>
            </w:r>
          </w:p>
        </w:tc>
        <w:tc>
          <w:tcPr>
            <w:tcW w:w="4111" w:type="dxa"/>
          </w:tcPr>
          <w:p w14:paraId="0EBA144B" w14:textId="204625BF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Opis</w:t>
            </w:r>
          </w:p>
        </w:tc>
      </w:tr>
      <w:tr w:rsidR="001E4EDE" w:rsidRPr="001E4EDE" w14:paraId="1FA17834" w14:textId="77777777" w:rsidTr="001E4EDE">
        <w:tc>
          <w:tcPr>
            <w:tcW w:w="1555" w:type="dxa"/>
            <w:vAlign w:val="center"/>
          </w:tcPr>
          <w:p w14:paraId="6538A1D6" w14:textId="2C5319A0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02354CJG</w:t>
            </w:r>
          </w:p>
        </w:tc>
        <w:tc>
          <w:tcPr>
            <w:tcW w:w="2409" w:type="dxa"/>
            <w:vAlign w:val="center"/>
          </w:tcPr>
          <w:p w14:paraId="48A58667" w14:textId="7EA623E5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D3V6-SSD-NVMe-3.84T</w:t>
            </w:r>
          </w:p>
        </w:tc>
        <w:tc>
          <w:tcPr>
            <w:tcW w:w="1134" w:type="dxa"/>
            <w:vAlign w:val="center"/>
          </w:tcPr>
          <w:p w14:paraId="1121FA55" w14:textId="63F769E4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34</w:t>
            </w:r>
          </w:p>
        </w:tc>
        <w:tc>
          <w:tcPr>
            <w:tcW w:w="4111" w:type="dxa"/>
            <w:vAlign w:val="center"/>
          </w:tcPr>
          <w:p w14:paraId="5F8D4B58" w14:textId="3329F52E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 xml:space="preserve">3.84TB SSD </w:t>
            </w:r>
            <w:proofErr w:type="spellStart"/>
            <w:r w:rsidRPr="001E4EDE">
              <w:rPr>
                <w:rFonts w:eastAsia="Calibri" w:cs="Calibri"/>
                <w:lang w:val="en-US"/>
              </w:rPr>
              <w:t>NVMe</w:t>
            </w:r>
            <w:proofErr w:type="spellEnd"/>
            <w:r w:rsidRPr="001E4EDE">
              <w:rPr>
                <w:rFonts w:eastAsia="Calibri" w:cs="Calibri"/>
                <w:lang w:val="en-US"/>
              </w:rPr>
              <w:t xml:space="preserve"> Palm Disk Unit(7")</w:t>
            </w:r>
          </w:p>
        </w:tc>
      </w:tr>
      <w:tr w:rsidR="001E4EDE" w:rsidRPr="001E4EDE" w14:paraId="380CFF65" w14:textId="77777777" w:rsidTr="001E4EDE">
        <w:tc>
          <w:tcPr>
            <w:tcW w:w="1555" w:type="dxa"/>
            <w:vAlign w:val="center"/>
          </w:tcPr>
          <w:p w14:paraId="108D37B6" w14:textId="4498CFB8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88036SDJ</w:t>
            </w:r>
          </w:p>
        </w:tc>
        <w:tc>
          <w:tcPr>
            <w:tcW w:w="2409" w:type="dxa"/>
            <w:vAlign w:val="center"/>
          </w:tcPr>
          <w:p w14:paraId="149F0C46" w14:textId="48AA2824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D3V6-DDCM-C-STD</w:t>
            </w:r>
          </w:p>
        </w:tc>
        <w:tc>
          <w:tcPr>
            <w:tcW w:w="1134" w:type="dxa"/>
            <w:vAlign w:val="center"/>
          </w:tcPr>
          <w:p w14:paraId="34A69406" w14:textId="227F10F5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132</w:t>
            </w:r>
          </w:p>
        </w:tc>
        <w:tc>
          <w:tcPr>
            <w:tcW w:w="4111" w:type="dxa"/>
            <w:vAlign w:val="center"/>
          </w:tcPr>
          <w:p w14:paraId="758985AA" w14:textId="72FB91ED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proofErr w:type="spellStart"/>
            <w:r w:rsidRPr="001E4EDE">
              <w:rPr>
                <w:rFonts w:eastAsia="Calibri" w:cs="Calibri"/>
                <w:lang w:val="en-US"/>
              </w:rPr>
              <w:t>SmartDedupe</w:t>
            </w:r>
            <w:proofErr w:type="spellEnd"/>
            <w:r w:rsidRPr="001E4EDE">
              <w:rPr>
                <w:rFonts w:eastAsia="Calibri" w:cs="Calibri"/>
                <w:lang w:val="en-US"/>
              </w:rPr>
              <w:t xml:space="preserve"> &amp; </w:t>
            </w:r>
            <w:proofErr w:type="spellStart"/>
            <w:r w:rsidRPr="001E4EDE">
              <w:rPr>
                <w:rFonts w:eastAsia="Calibri" w:cs="Calibri"/>
                <w:lang w:val="en-US"/>
              </w:rPr>
              <w:t>SmartCompression</w:t>
            </w:r>
            <w:proofErr w:type="spellEnd"/>
            <w:r w:rsidRPr="001E4EDE">
              <w:rPr>
                <w:rFonts w:eastAsia="Calibri" w:cs="Calibri"/>
                <w:lang w:val="en-US"/>
              </w:rPr>
              <w:t xml:space="preserve"> Software Capacity License Standard Edition (Per TB)</w:t>
            </w:r>
          </w:p>
        </w:tc>
      </w:tr>
    </w:tbl>
    <w:p w14:paraId="65AE9C28" w14:textId="77777777" w:rsidR="00310870" w:rsidRPr="001E4EDE" w:rsidRDefault="00310870" w:rsidP="00310870">
      <w:pPr>
        <w:tabs>
          <w:tab w:val="left" w:pos="0"/>
        </w:tabs>
        <w:spacing w:before="120" w:after="120" w:line="254" w:lineRule="auto"/>
        <w:rPr>
          <w:rFonts w:eastAsia="Calibri"/>
          <w:lang w:val="en-US"/>
        </w:rPr>
      </w:pPr>
    </w:p>
    <w:p w14:paraId="76A99BE5" w14:textId="77777777" w:rsidR="00310870" w:rsidRPr="001E4EDE" w:rsidRDefault="00310870" w:rsidP="00310870">
      <w:pPr>
        <w:rPr>
          <w:lang w:val="en-US"/>
        </w:rPr>
      </w:pPr>
      <w:r w:rsidRPr="001E4EDE">
        <w:rPr>
          <w:lang w:val="en-US"/>
        </w:rPr>
        <w:br w:type="page"/>
      </w:r>
    </w:p>
    <w:p w14:paraId="593B441D" w14:textId="0A475734" w:rsidR="001E4EDE" w:rsidRPr="00E0722D" w:rsidRDefault="001E4EDE" w:rsidP="00E0722D">
      <w:pPr>
        <w:keepNext/>
        <w:spacing w:before="240" w:after="120"/>
        <w:outlineLvl w:val="1"/>
        <w:rPr>
          <w:rFonts w:eastAsia="Calibri"/>
          <w:b/>
          <w:bCs/>
          <w:sz w:val="26"/>
          <w:szCs w:val="26"/>
        </w:rPr>
      </w:pPr>
      <w:r w:rsidRPr="001E4EDE">
        <w:rPr>
          <w:rFonts w:eastAsia="Calibri"/>
          <w:b/>
          <w:bCs/>
          <w:sz w:val="26"/>
          <w:szCs w:val="26"/>
        </w:rPr>
        <w:lastRenderedPageBreak/>
        <w:t>Załącznik nr 2</w:t>
      </w:r>
      <w:r w:rsidRPr="001E4EDE">
        <w:rPr>
          <w:rFonts w:eastAsia="Calibri"/>
          <w:b/>
          <w:bCs/>
          <w:sz w:val="26"/>
          <w:szCs w:val="26"/>
        </w:rPr>
        <w:br/>
        <w:t xml:space="preserve">Formularz wyceny </w:t>
      </w:r>
    </w:p>
    <w:p w14:paraId="51B0E33A" w14:textId="77777777" w:rsidR="001E4EDE" w:rsidRPr="001E4EDE" w:rsidRDefault="001E4EDE" w:rsidP="001E4EDE">
      <w:pPr>
        <w:pStyle w:val="Nagwek2"/>
        <w:numPr>
          <w:ilvl w:val="0"/>
          <w:numId w:val="33"/>
        </w:numPr>
        <w:rPr>
          <w:color w:val="auto"/>
        </w:rPr>
      </w:pPr>
      <w:r w:rsidRPr="001E4EDE">
        <w:rPr>
          <w:color w:val="auto"/>
        </w:rPr>
        <w:t>Dane i adres Wykonawcy:</w:t>
      </w:r>
    </w:p>
    <w:p w14:paraId="3DE0EED7" w14:textId="77777777" w:rsidR="001E4EDE" w:rsidRPr="001E4EDE" w:rsidRDefault="001E4EDE" w:rsidP="001E4EDE">
      <w:pPr>
        <w:tabs>
          <w:tab w:val="left" w:leader="underscore" w:pos="8505"/>
        </w:tabs>
        <w:spacing w:line="480" w:lineRule="auto"/>
      </w:pPr>
      <w:r w:rsidRPr="001E4EDE">
        <w:tab/>
      </w:r>
    </w:p>
    <w:p w14:paraId="793792F5" w14:textId="77777777" w:rsidR="001E4EDE" w:rsidRPr="001E4EDE" w:rsidRDefault="001E4EDE" w:rsidP="001E4EDE">
      <w:pPr>
        <w:tabs>
          <w:tab w:val="left" w:leader="underscore" w:pos="8505"/>
        </w:tabs>
        <w:spacing w:line="480" w:lineRule="auto"/>
      </w:pPr>
      <w:r w:rsidRPr="001E4EDE">
        <w:tab/>
      </w:r>
    </w:p>
    <w:p w14:paraId="640DAD93" w14:textId="77777777" w:rsidR="001E4EDE" w:rsidRPr="001E4EDE" w:rsidRDefault="001E4EDE" w:rsidP="001E4EDE">
      <w:pPr>
        <w:tabs>
          <w:tab w:val="left" w:leader="underscore" w:pos="3402"/>
          <w:tab w:val="left" w:leader="underscore" w:pos="8505"/>
        </w:tabs>
        <w:spacing w:line="480" w:lineRule="auto"/>
      </w:pPr>
      <w:r w:rsidRPr="001E4EDE">
        <w:t xml:space="preserve">NIP: </w:t>
      </w:r>
      <w:r w:rsidRPr="001E4EDE">
        <w:tab/>
        <w:t xml:space="preserve">Regon </w:t>
      </w:r>
      <w:r w:rsidRPr="001E4EDE">
        <w:tab/>
      </w:r>
    </w:p>
    <w:p w14:paraId="7BC8C1E1" w14:textId="77777777" w:rsidR="001E4EDE" w:rsidRPr="001E4EDE" w:rsidRDefault="001E4EDE" w:rsidP="001E4EDE">
      <w:pPr>
        <w:spacing w:line="480" w:lineRule="auto"/>
      </w:pPr>
      <w:r w:rsidRPr="001E4EDE">
        <w:t xml:space="preserve">Osoba do kontaktów z Zamawiającym: </w:t>
      </w:r>
    </w:p>
    <w:p w14:paraId="5FC2E101" w14:textId="77777777" w:rsidR="001E4EDE" w:rsidRPr="001E4EDE" w:rsidRDefault="001E4EDE" w:rsidP="001E4EDE">
      <w:pPr>
        <w:tabs>
          <w:tab w:val="left" w:leader="underscore" w:pos="3402"/>
          <w:tab w:val="left" w:leader="underscore" w:pos="5954"/>
          <w:tab w:val="left" w:leader="underscore" w:pos="8505"/>
        </w:tabs>
        <w:spacing w:line="480" w:lineRule="auto"/>
      </w:pPr>
      <w:r w:rsidRPr="001E4EDE">
        <w:tab/>
        <w:t xml:space="preserve">, e-mail: </w:t>
      </w:r>
      <w:r w:rsidRPr="001E4EDE">
        <w:tab/>
      </w:r>
      <w:proofErr w:type="spellStart"/>
      <w:r w:rsidRPr="001E4EDE">
        <w:t>tel</w:t>
      </w:r>
      <w:proofErr w:type="spellEnd"/>
      <w:r w:rsidRPr="001E4EDE">
        <w:t xml:space="preserve">: </w:t>
      </w:r>
      <w:r w:rsidRPr="001E4EDE">
        <w:tab/>
      </w:r>
    </w:p>
    <w:p w14:paraId="523EBE66" w14:textId="48203F90" w:rsidR="001E4EDE" w:rsidRDefault="001E4EDE" w:rsidP="001E4EDE">
      <w:pPr>
        <w:spacing w:before="120" w:after="120"/>
        <w:rPr>
          <w:rFonts w:cs="Calibri"/>
        </w:rPr>
      </w:pPr>
      <w:r w:rsidRPr="001E4EDE">
        <w:rPr>
          <w:rFonts w:cs="Calibri"/>
          <w:bCs/>
        </w:rPr>
        <w:t>W nawiązaniu do zapytania o wycenę wartości szacunkowej na dostaw</w:t>
      </w:r>
      <w:r>
        <w:rPr>
          <w:rFonts w:cs="Calibri"/>
          <w:bCs/>
        </w:rPr>
        <w:t>ę</w:t>
      </w:r>
      <w:r w:rsidRPr="001E4EDE">
        <w:rPr>
          <w:rFonts w:cs="Calibri"/>
          <w:bCs/>
        </w:rPr>
        <w:t xml:space="preserve"> 34 dysków D3V6-SSD-NVMe-3.84T wraz z niezbędnymi licencjami D3V6-DDCM-C-STD w ilości 132 sztuk w celu rozbudowy posiadanych przez Zamawiającego dwóch macierzy dyskowych </w:t>
      </w:r>
      <w:proofErr w:type="spellStart"/>
      <w:r w:rsidRPr="001E4EDE">
        <w:rPr>
          <w:rFonts w:cs="Calibri"/>
          <w:bCs/>
        </w:rPr>
        <w:t>Huawei</w:t>
      </w:r>
      <w:proofErr w:type="spellEnd"/>
      <w:r w:rsidRPr="001E4EDE">
        <w:rPr>
          <w:rFonts w:cs="Calibri"/>
          <w:bCs/>
        </w:rPr>
        <w:t xml:space="preserve"> </w:t>
      </w:r>
      <w:proofErr w:type="spellStart"/>
      <w:r w:rsidRPr="001E4EDE">
        <w:rPr>
          <w:rFonts w:cs="Calibri"/>
          <w:bCs/>
        </w:rPr>
        <w:t>OceanStor</w:t>
      </w:r>
      <w:proofErr w:type="spellEnd"/>
      <w:r w:rsidRPr="001E4EDE">
        <w:rPr>
          <w:rFonts w:cs="Calibri"/>
          <w:bCs/>
        </w:rPr>
        <w:t xml:space="preserve"> Dorado 3000 V6</w:t>
      </w:r>
      <w:r w:rsidRPr="001E4EDE">
        <w:t>,</w:t>
      </w:r>
      <w:r w:rsidRPr="001E4EDE">
        <w:rPr>
          <w:rFonts w:cs="Calibri"/>
          <w:bCs/>
        </w:rPr>
        <w:t xml:space="preserve"> o</w:t>
      </w:r>
      <w:r w:rsidRPr="001E4EDE">
        <w:rPr>
          <w:rFonts w:cs="Calibri"/>
        </w:rPr>
        <w:t xml:space="preserve">ferujemy realizację dostawy będącej przedmiotem zamówienia, zgodnie z wymogami opisanymi w Zapytaniu o </w:t>
      </w:r>
      <w:r w:rsidRPr="001E4EDE">
        <w:rPr>
          <w:rFonts w:cs="Calibri"/>
          <w:bCs/>
        </w:rPr>
        <w:t>wycenę wartości szacunkowej</w:t>
      </w:r>
      <w:r w:rsidRPr="001E4EDE">
        <w:rPr>
          <w:rFonts w:cs="Calibri"/>
        </w:rPr>
        <w:t xml:space="preserve"> za cenę brutto: ………………………………………., zgodnie z poniższą wyceną:</w:t>
      </w:r>
    </w:p>
    <w:p w14:paraId="1833411F" w14:textId="77777777" w:rsidR="00E0722D" w:rsidRPr="001E4EDE" w:rsidRDefault="00E0722D" w:rsidP="001E4EDE">
      <w:pPr>
        <w:spacing w:before="120" w:after="120"/>
      </w:pPr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507"/>
        <w:gridCol w:w="1141"/>
        <w:gridCol w:w="1925"/>
        <w:gridCol w:w="1329"/>
        <w:gridCol w:w="1701"/>
      </w:tblGrid>
      <w:tr w:rsidR="001E4EDE" w:rsidRPr="001E4EDE" w14:paraId="455FCEF3" w14:textId="77777777" w:rsidTr="00E0722D">
        <w:trPr>
          <w:trHeight w:val="89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1CF4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</w:rPr>
            </w:pPr>
            <w:bookmarkStart w:id="1" w:name="_Hlk94610442"/>
            <w:r w:rsidRPr="001E4EDE">
              <w:rPr>
                <w:rFonts w:cs="Calibr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90DD" w14:textId="77777777" w:rsidR="001E4EDE" w:rsidRPr="001E4EDE" w:rsidRDefault="001E4EDE" w:rsidP="001E4EDE">
            <w:pPr>
              <w:widowControl w:val="0"/>
              <w:spacing w:after="0"/>
              <w:ind w:hanging="95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280F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Cena jedn. netto w PLN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C4CC" w14:textId="68D68F60" w:rsidR="00E0722D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Ilość sztuk</w:t>
            </w:r>
            <w:r w:rsidRPr="001E4EDE">
              <w:rPr>
                <w:rFonts w:cs="Calibri"/>
                <w:b/>
              </w:rPr>
              <w:br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8D72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 xml:space="preserve">Wartość </w:t>
            </w:r>
          </w:p>
          <w:p w14:paraId="3005FEE5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 xml:space="preserve">netto w PLN </w:t>
            </w:r>
            <w:r w:rsidRPr="001E4EDE">
              <w:rPr>
                <w:rFonts w:cs="Calibri"/>
                <w:b/>
              </w:rPr>
              <w:br/>
              <w:t>(kol. c x kol. d)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5EAC" w14:textId="71D9B1DB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Stawka podatku VAT</w:t>
            </w:r>
            <w:r w:rsidR="00E0722D">
              <w:rPr>
                <w:rFonts w:cs="Calibri"/>
                <w:b/>
              </w:rPr>
              <w:t xml:space="preserve"> </w:t>
            </w:r>
            <w:r w:rsidRPr="001E4EDE">
              <w:rPr>
                <w:rFonts w:cs="Calibri"/>
                <w:b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D144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 xml:space="preserve">Wartość </w:t>
            </w:r>
          </w:p>
          <w:p w14:paraId="32C4DD05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brutto w PLN (kol. e + kol. f)</w:t>
            </w:r>
          </w:p>
        </w:tc>
      </w:tr>
      <w:tr w:rsidR="001E4EDE" w:rsidRPr="001E4EDE" w14:paraId="01D46525" w14:textId="77777777" w:rsidTr="00C255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1AB8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  <w:i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C189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838D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AFCE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6E24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421C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D648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 xml:space="preserve">g </w:t>
            </w:r>
          </w:p>
        </w:tc>
      </w:tr>
      <w:tr w:rsidR="001E4EDE" w:rsidRPr="001E4EDE" w14:paraId="0BD28916" w14:textId="77777777" w:rsidTr="00C255DC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FFE0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</w:rPr>
            </w:pPr>
            <w:r w:rsidRPr="001E4EDE">
              <w:rPr>
                <w:rFonts w:cs="Calibr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4C35" w14:textId="77777777" w:rsidR="001E4EDE" w:rsidRPr="001E4EDE" w:rsidRDefault="001E4EDE" w:rsidP="001E4EDE">
            <w:pPr>
              <w:spacing w:after="0"/>
              <w:rPr>
                <w:rFonts w:eastAsia="Calibri"/>
              </w:rPr>
            </w:pPr>
            <w:r w:rsidRPr="001E4EDE">
              <w:rPr>
                <w:rFonts w:eastAsia="Calibri"/>
              </w:rPr>
              <w:t>Dysk</w:t>
            </w:r>
          </w:p>
          <w:p w14:paraId="41BD2080" w14:textId="750C6832" w:rsidR="001E4EDE" w:rsidRPr="001E4EDE" w:rsidRDefault="001E4EDE" w:rsidP="001E4EDE">
            <w:pPr>
              <w:spacing w:after="0"/>
              <w:rPr>
                <w:rFonts w:eastAsia="Calibri"/>
              </w:rPr>
            </w:pPr>
            <w:r w:rsidRPr="001E4EDE">
              <w:t>D3V6-SSD-NVMe-3.84T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9D1A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B6AD" w14:textId="4907BA96" w:rsidR="001E4EDE" w:rsidRPr="001E4EDE" w:rsidRDefault="001E4EDE" w:rsidP="001E4EDE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E896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7EE3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8D61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</w:tr>
      <w:tr w:rsidR="001E4EDE" w:rsidRPr="001E4EDE" w14:paraId="2376AAF0" w14:textId="77777777" w:rsidTr="00C255DC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CDB9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</w:rPr>
            </w:pPr>
            <w:r w:rsidRPr="001E4EDE">
              <w:rPr>
                <w:rFonts w:cs="Calibri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014B" w14:textId="5A059EBB" w:rsidR="001E4EDE" w:rsidRPr="001E4EDE" w:rsidRDefault="001E4EDE" w:rsidP="001E4EDE">
            <w:pPr>
              <w:widowControl w:val="0"/>
              <w:spacing w:after="0"/>
              <w:rPr>
                <w:rFonts w:cs="Calibri"/>
                <w:iCs/>
              </w:rPr>
            </w:pPr>
            <w:r>
              <w:rPr>
                <w:rFonts w:eastAsia="Calibri" w:cs="Calibri"/>
              </w:rPr>
              <w:t xml:space="preserve">Licencje </w:t>
            </w:r>
            <w:r>
              <w:rPr>
                <w:rFonts w:eastAsia="Calibri" w:cs="Calibri"/>
              </w:rPr>
              <w:br/>
            </w:r>
            <w:r w:rsidRPr="001E4EDE">
              <w:rPr>
                <w:rFonts w:eastAsia="Calibri" w:cs="Calibri"/>
              </w:rPr>
              <w:t>D3V6-DDCM-C-STD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7C97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8305" w14:textId="30DE86EE" w:rsidR="001E4EDE" w:rsidRPr="001E4EDE" w:rsidRDefault="001E4EDE" w:rsidP="001E4EDE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52AC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73FD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9324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</w:tr>
      <w:bookmarkEnd w:id="1"/>
    </w:tbl>
    <w:p w14:paraId="1A889161" w14:textId="77777777" w:rsidR="001E4EDE" w:rsidRPr="001E4EDE" w:rsidRDefault="001E4EDE" w:rsidP="001E4EDE">
      <w:pPr>
        <w:spacing w:after="160" w:line="256" w:lineRule="auto"/>
        <w:rPr>
          <w:rFonts w:eastAsia="Arial Narrow" w:cs="Calibri"/>
        </w:rPr>
      </w:pPr>
    </w:p>
    <w:p w14:paraId="043E0810" w14:textId="77777777" w:rsidR="001E4EDE" w:rsidRPr="001E4EDE" w:rsidRDefault="001E4EDE" w:rsidP="001E4EDE">
      <w:pPr>
        <w:keepNext/>
        <w:keepLines/>
        <w:spacing w:before="120" w:after="120"/>
        <w:outlineLvl w:val="1"/>
      </w:pPr>
      <w:r w:rsidRPr="001E4EDE">
        <w:rPr>
          <w:rFonts w:eastAsia="Arial Narrow" w:cs="Calibri"/>
          <w:b/>
          <w:bCs/>
        </w:rPr>
        <w:t>Oświadczenia</w:t>
      </w:r>
    </w:p>
    <w:p w14:paraId="5AC80EC6" w14:textId="77777777" w:rsidR="001E4EDE" w:rsidRPr="001E4EDE" w:rsidRDefault="001E4EDE" w:rsidP="001E4EDE">
      <w:pPr>
        <w:pStyle w:val="Akapitzlist"/>
        <w:numPr>
          <w:ilvl w:val="0"/>
          <w:numId w:val="32"/>
        </w:numPr>
        <w:suppressAutoHyphens w:val="0"/>
        <w:autoSpaceDN/>
        <w:spacing w:before="240"/>
        <w:ind w:left="567" w:hanging="567"/>
        <w:contextualSpacing/>
        <w:textAlignment w:val="auto"/>
      </w:pPr>
      <w:r w:rsidRPr="001E4EDE">
        <w:t>Złożona przez nas wycena jest zgodna z treścią zapytania i obejmuje wszelkie koszty związane z należytą realizacją niniejszego zamówienia.</w:t>
      </w:r>
    </w:p>
    <w:p w14:paraId="36BD768B" w14:textId="77777777" w:rsidR="001E4EDE" w:rsidRPr="001E4EDE" w:rsidRDefault="001E4EDE" w:rsidP="001E4EDE">
      <w:r w:rsidRPr="001E4EDE">
        <w:t>……………………………………………………</w:t>
      </w:r>
      <w:r w:rsidRPr="001E4EDE">
        <w:tab/>
      </w:r>
      <w:r w:rsidRPr="001E4EDE">
        <w:tab/>
      </w:r>
      <w:r w:rsidRPr="001E4EDE">
        <w:tab/>
      </w:r>
      <w:r w:rsidRPr="001E4EDE">
        <w:tab/>
        <w:t>……………………………………………………</w:t>
      </w:r>
    </w:p>
    <w:p w14:paraId="1D799089" w14:textId="77777777" w:rsidR="001E4EDE" w:rsidRPr="001E4EDE" w:rsidRDefault="001E4EDE" w:rsidP="001E4EDE">
      <w:r w:rsidRPr="001E4EDE">
        <w:t xml:space="preserve">Miejscowość i data                                                                               podpisy uprawnionych              </w:t>
      </w:r>
    </w:p>
    <w:p w14:paraId="66624F0B" w14:textId="58C63D08" w:rsidR="00310870" w:rsidRPr="00E0722D" w:rsidRDefault="001E4EDE" w:rsidP="00E0722D">
      <w:r w:rsidRPr="001E4EDE">
        <w:t xml:space="preserve">                                                                                                               przedstawicieli </w:t>
      </w:r>
      <w:proofErr w:type="spellStart"/>
      <w:r w:rsidRPr="001E4EDE">
        <w:t>Wykonawc</w:t>
      </w:r>
      <w:proofErr w:type="spellEnd"/>
    </w:p>
    <w:sectPr w:rsidR="00310870" w:rsidRPr="00E0722D" w:rsidSect="00E072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418" w:left="1418" w:header="1361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F322" w14:textId="77777777" w:rsidR="0042177E" w:rsidRDefault="0042177E">
      <w:pPr>
        <w:spacing w:after="0" w:line="240" w:lineRule="auto"/>
      </w:pPr>
      <w:r>
        <w:separator/>
      </w:r>
    </w:p>
  </w:endnote>
  <w:endnote w:type="continuationSeparator" w:id="0">
    <w:p w14:paraId="134D3ECF" w14:textId="77777777" w:rsidR="0042177E" w:rsidRDefault="0042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7F29" w14:textId="77777777" w:rsidR="001E4EDE" w:rsidRDefault="001E4E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3323" w14:textId="77777777" w:rsidR="001E4EDE" w:rsidRDefault="001E4E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6768" w14:textId="77777777" w:rsidR="001E4EDE" w:rsidRDefault="001E4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2E0A" w14:textId="77777777" w:rsidR="0042177E" w:rsidRDefault="004217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A4AE52" w14:textId="77777777" w:rsidR="0042177E" w:rsidRDefault="0042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B3E3" w14:textId="77777777" w:rsidR="001E4EDE" w:rsidRDefault="001E4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5F4B" w14:textId="5E36AC63" w:rsidR="00BF3D76" w:rsidRPr="00E0722D" w:rsidRDefault="00BF3D76" w:rsidP="00E072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5EE7" w14:textId="77777777" w:rsidR="001E4EDE" w:rsidRDefault="001E4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CB"/>
    <w:multiLevelType w:val="multilevel"/>
    <w:tmpl w:val="FDEAC57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E82AB3"/>
    <w:multiLevelType w:val="multilevel"/>
    <w:tmpl w:val="84F07EAE"/>
    <w:lvl w:ilvl="0">
      <w:numFmt w:val="bullet"/>
      <w:lvlText w:val=""/>
      <w:lvlJc w:val="left"/>
      <w:pPr>
        <w:ind w:left="26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7F202A4"/>
    <w:multiLevelType w:val="multilevel"/>
    <w:tmpl w:val="D582615A"/>
    <w:lvl w:ilvl="0">
      <w:start w:val="1"/>
      <w:numFmt w:val="decimal"/>
      <w:pStyle w:val="narmaln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0DA64E6C"/>
    <w:multiLevelType w:val="multilevel"/>
    <w:tmpl w:val="779E660E"/>
    <w:lvl w:ilvl="0">
      <w:start w:val="3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661C"/>
    <w:multiLevelType w:val="multilevel"/>
    <w:tmpl w:val="1D50CE80"/>
    <w:lvl w:ilvl="0">
      <w:start w:val="1"/>
      <w:numFmt w:val="lowerLetter"/>
      <w:lvlText w:val="%1)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673573"/>
    <w:multiLevelType w:val="multilevel"/>
    <w:tmpl w:val="5FB2B10E"/>
    <w:lvl w:ilvl="0">
      <w:start w:val="4"/>
      <w:numFmt w:val="decimal"/>
      <w:lvlText w:val="%1.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8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9" w15:restartNumberingAfterBreak="0">
    <w:nsid w:val="20907016"/>
    <w:multiLevelType w:val="hybridMultilevel"/>
    <w:tmpl w:val="9A3ECA3A"/>
    <w:lvl w:ilvl="0" w:tplc="505E78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5548A"/>
    <w:multiLevelType w:val="multilevel"/>
    <w:tmpl w:val="FA9AA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364D9"/>
    <w:multiLevelType w:val="multilevel"/>
    <w:tmpl w:val="587ACFD8"/>
    <w:lvl w:ilvl="0">
      <w:start w:val="7"/>
      <w:numFmt w:val="decimal"/>
      <w:lvlText w:val="%1."/>
      <w:lvlJc w:val="left"/>
      <w:pPr>
        <w:ind w:left="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D292F1C"/>
    <w:multiLevelType w:val="multilevel"/>
    <w:tmpl w:val="FDEAC5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C84D78"/>
    <w:multiLevelType w:val="multilevel"/>
    <w:tmpl w:val="8EDABDCC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21EE"/>
    <w:multiLevelType w:val="multilevel"/>
    <w:tmpl w:val="E4A066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F2077B"/>
    <w:multiLevelType w:val="multilevel"/>
    <w:tmpl w:val="45400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5235E"/>
    <w:multiLevelType w:val="multilevel"/>
    <w:tmpl w:val="28DCC9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95B49C2"/>
    <w:multiLevelType w:val="hybridMultilevel"/>
    <w:tmpl w:val="3D321132"/>
    <w:lvl w:ilvl="0" w:tplc="4C6414EE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F7591"/>
    <w:multiLevelType w:val="hybridMultilevel"/>
    <w:tmpl w:val="7456A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3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8820AB"/>
    <w:multiLevelType w:val="multilevel"/>
    <w:tmpl w:val="EAD6BD42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69F34C13"/>
    <w:multiLevelType w:val="hybridMultilevel"/>
    <w:tmpl w:val="4E8CD8AA"/>
    <w:lvl w:ilvl="0" w:tplc="4ED6B768">
      <w:start w:val="1"/>
      <w:numFmt w:val="bullet"/>
      <w:lvlText w:val=""/>
      <w:lvlJc w:val="left"/>
      <w:pPr>
        <w:ind w:left="11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6F203F"/>
    <w:multiLevelType w:val="multilevel"/>
    <w:tmpl w:val="7016665E"/>
    <w:lvl w:ilvl="0">
      <w:start w:val="13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809323C"/>
    <w:multiLevelType w:val="multilevel"/>
    <w:tmpl w:val="E53CB7A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916DB"/>
    <w:multiLevelType w:val="multilevel"/>
    <w:tmpl w:val="ADCAAA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319232271">
    <w:abstractNumId w:val="18"/>
  </w:num>
  <w:num w:numId="2" w16cid:durableId="282468099">
    <w:abstractNumId w:val="19"/>
  </w:num>
  <w:num w:numId="3" w16cid:durableId="26836028">
    <w:abstractNumId w:val="14"/>
  </w:num>
  <w:num w:numId="4" w16cid:durableId="874268422">
    <w:abstractNumId w:val="0"/>
  </w:num>
  <w:num w:numId="5" w16cid:durableId="1119102016">
    <w:abstractNumId w:val="13"/>
  </w:num>
  <w:num w:numId="6" w16cid:durableId="241184066">
    <w:abstractNumId w:val="22"/>
  </w:num>
  <w:num w:numId="7" w16cid:durableId="61604735">
    <w:abstractNumId w:val="23"/>
  </w:num>
  <w:num w:numId="8" w16cid:durableId="784887155">
    <w:abstractNumId w:val="5"/>
  </w:num>
  <w:num w:numId="9" w16cid:durableId="1788771592">
    <w:abstractNumId w:val="8"/>
  </w:num>
  <w:num w:numId="10" w16cid:durableId="640621083">
    <w:abstractNumId w:val="27"/>
  </w:num>
  <w:num w:numId="11" w16cid:durableId="614558642">
    <w:abstractNumId w:val="27"/>
    <w:lvlOverride w:ilvl="0">
      <w:startOverride w:val="1"/>
    </w:lvlOverride>
  </w:num>
  <w:num w:numId="12" w16cid:durableId="1510756010">
    <w:abstractNumId w:val="26"/>
  </w:num>
  <w:num w:numId="13" w16cid:durableId="812646935">
    <w:abstractNumId w:val="1"/>
  </w:num>
  <w:num w:numId="14" w16cid:durableId="50932460">
    <w:abstractNumId w:val="24"/>
  </w:num>
  <w:num w:numId="15" w16cid:durableId="1796095276">
    <w:abstractNumId w:val="16"/>
  </w:num>
  <w:num w:numId="16" w16cid:durableId="1937706617">
    <w:abstractNumId w:val="10"/>
  </w:num>
  <w:num w:numId="17" w16cid:durableId="269974307">
    <w:abstractNumId w:val="3"/>
  </w:num>
  <w:num w:numId="18" w16cid:durableId="1303149819">
    <w:abstractNumId w:val="4"/>
  </w:num>
  <w:num w:numId="19" w16cid:durableId="809710556">
    <w:abstractNumId w:val="6"/>
  </w:num>
  <w:num w:numId="20" w16cid:durableId="1763067649">
    <w:abstractNumId w:val="11"/>
  </w:num>
  <w:num w:numId="21" w16cid:durableId="1573272322">
    <w:abstractNumId w:val="7"/>
  </w:num>
  <w:num w:numId="22" w16cid:durableId="1645430694">
    <w:abstractNumId w:val="28"/>
  </w:num>
  <w:num w:numId="23" w16cid:durableId="1539926399">
    <w:abstractNumId w:val="12"/>
  </w:num>
  <w:num w:numId="24" w16cid:durableId="1661078848">
    <w:abstractNumId w:val="25"/>
  </w:num>
  <w:num w:numId="25" w16cid:durableId="854222780">
    <w:abstractNumId w:val="21"/>
  </w:num>
  <w:num w:numId="26" w16cid:durableId="1750079069">
    <w:abstractNumId w:val="20"/>
  </w:num>
  <w:num w:numId="27" w16cid:durableId="353001656">
    <w:abstractNumId w:val="2"/>
  </w:num>
  <w:num w:numId="28" w16cid:durableId="998263978">
    <w:abstractNumId w:val="15"/>
  </w:num>
  <w:num w:numId="29" w16cid:durableId="636376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822913">
    <w:abstractNumId w:val="17"/>
  </w:num>
  <w:num w:numId="31" w16cid:durableId="1543438902">
    <w:abstractNumId w:val="9"/>
  </w:num>
  <w:num w:numId="32" w16cid:durableId="867521095">
    <w:abstractNumId w:val="17"/>
    <w:lvlOverride w:ilvl="0">
      <w:startOverride w:val="1"/>
    </w:lvlOverride>
  </w:num>
  <w:num w:numId="33" w16cid:durableId="78381438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41E4"/>
    <w:rsid w:val="000654E2"/>
    <w:rsid w:val="00081643"/>
    <w:rsid w:val="001020BE"/>
    <w:rsid w:val="00116A1D"/>
    <w:rsid w:val="00146B78"/>
    <w:rsid w:val="001C4498"/>
    <w:rsid w:val="001D7A97"/>
    <w:rsid w:val="001E4EDE"/>
    <w:rsid w:val="00225BEA"/>
    <w:rsid w:val="0025402B"/>
    <w:rsid w:val="00263E7E"/>
    <w:rsid w:val="00310870"/>
    <w:rsid w:val="00347620"/>
    <w:rsid w:val="003873C9"/>
    <w:rsid w:val="003A2EE1"/>
    <w:rsid w:val="003B3A47"/>
    <w:rsid w:val="003D2E90"/>
    <w:rsid w:val="003F7B57"/>
    <w:rsid w:val="004132FD"/>
    <w:rsid w:val="00413695"/>
    <w:rsid w:val="00420870"/>
    <w:rsid w:val="0042177E"/>
    <w:rsid w:val="00423B56"/>
    <w:rsid w:val="004342F5"/>
    <w:rsid w:val="00450D25"/>
    <w:rsid w:val="00466DCC"/>
    <w:rsid w:val="00497020"/>
    <w:rsid w:val="00515A69"/>
    <w:rsid w:val="0057513D"/>
    <w:rsid w:val="005E232B"/>
    <w:rsid w:val="005E6BD5"/>
    <w:rsid w:val="005F4680"/>
    <w:rsid w:val="005F68C9"/>
    <w:rsid w:val="006455E1"/>
    <w:rsid w:val="00676AF6"/>
    <w:rsid w:val="006C114F"/>
    <w:rsid w:val="007021FD"/>
    <w:rsid w:val="00703636"/>
    <w:rsid w:val="00721187"/>
    <w:rsid w:val="00724867"/>
    <w:rsid w:val="007514E8"/>
    <w:rsid w:val="00796539"/>
    <w:rsid w:val="007A08E6"/>
    <w:rsid w:val="007B121C"/>
    <w:rsid w:val="007D4CDA"/>
    <w:rsid w:val="007D4ECF"/>
    <w:rsid w:val="007D6798"/>
    <w:rsid w:val="007E290A"/>
    <w:rsid w:val="008161BF"/>
    <w:rsid w:val="008405D9"/>
    <w:rsid w:val="008440EF"/>
    <w:rsid w:val="00882B82"/>
    <w:rsid w:val="0089793D"/>
    <w:rsid w:val="008A2A1C"/>
    <w:rsid w:val="008A54D3"/>
    <w:rsid w:val="008B79DA"/>
    <w:rsid w:val="008B7A25"/>
    <w:rsid w:val="009056F3"/>
    <w:rsid w:val="00955490"/>
    <w:rsid w:val="009D63C7"/>
    <w:rsid w:val="00A96197"/>
    <w:rsid w:val="00B07D80"/>
    <w:rsid w:val="00B25E6B"/>
    <w:rsid w:val="00B62936"/>
    <w:rsid w:val="00BA069D"/>
    <w:rsid w:val="00BB2283"/>
    <w:rsid w:val="00BD050F"/>
    <w:rsid w:val="00BD6B04"/>
    <w:rsid w:val="00BE40D4"/>
    <w:rsid w:val="00BF3D76"/>
    <w:rsid w:val="00C10775"/>
    <w:rsid w:val="00C229DF"/>
    <w:rsid w:val="00C37AC4"/>
    <w:rsid w:val="00C57B29"/>
    <w:rsid w:val="00C6366A"/>
    <w:rsid w:val="00C6563D"/>
    <w:rsid w:val="00CA76D2"/>
    <w:rsid w:val="00CC23FA"/>
    <w:rsid w:val="00CD1B19"/>
    <w:rsid w:val="00CD7548"/>
    <w:rsid w:val="00CE2153"/>
    <w:rsid w:val="00CE53DB"/>
    <w:rsid w:val="00D30885"/>
    <w:rsid w:val="00D83A31"/>
    <w:rsid w:val="00D85B77"/>
    <w:rsid w:val="00DB22C8"/>
    <w:rsid w:val="00DF6C0D"/>
    <w:rsid w:val="00E0075C"/>
    <w:rsid w:val="00E05020"/>
    <w:rsid w:val="00E0722D"/>
    <w:rsid w:val="00E312AA"/>
    <w:rsid w:val="00E433DF"/>
    <w:rsid w:val="00E4775F"/>
    <w:rsid w:val="00E52FF9"/>
    <w:rsid w:val="00E75369"/>
    <w:rsid w:val="00E85B48"/>
    <w:rsid w:val="00E96C81"/>
    <w:rsid w:val="00EA2A58"/>
    <w:rsid w:val="00EC4137"/>
    <w:rsid w:val="00EC6459"/>
    <w:rsid w:val="00F03FBD"/>
    <w:rsid w:val="00F065E7"/>
    <w:rsid w:val="00F5498E"/>
    <w:rsid w:val="00FD799E"/>
    <w:rsid w:val="1AF44A5F"/>
    <w:rsid w:val="2BCA9C1B"/>
    <w:rsid w:val="32544A43"/>
    <w:rsid w:val="39B29027"/>
    <w:rsid w:val="50D3869F"/>
    <w:rsid w:val="6EA2C807"/>
    <w:rsid w:val="76B2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semiHidden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,Nagłowek 3"/>
    <w:basedOn w:val="Normalny"/>
    <w:link w:val="AkapitzlistZnak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775"/>
    <w:rPr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C10775"/>
    <w:rPr>
      <w:vertAlign w:val="superscript"/>
    </w:rPr>
  </w:style>
  <w:style w:type="table" w:styleId="Tabela-Siatka">
    <w:name w:val="Table Grid"/>
    <w:basedOn w:val="Standardowy"/>
    <w:uiPriority w:val="39"/>
    <w:rsid w:val="0090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870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310870"/>
    <w:pPr>
      <w:numPr>
        <w:numId w:val="27"/>
      </w:numPr>
      <w:tabs>
        <w:tab w:val="left" w:pos="1134"/>
      </w:tabs>
      <w:suppressAutoHyphens w:val="0"/>
      <w:autoSpaceDN/>
      <w:spacing w:before="240" w:after="0"/>
      <w:textAlignment w:val="auto"/>
    </w:pPr>
    <w:rPr>
      <w:rFonts w:asciiTheme="minorHAnsi" w:eastAsiaTheme="minorHAnsi" w:hAnsiTheme="minorHAnsi"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310870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1E4E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ncelaria@pfron.org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</TotalTime>
  <Pages>6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DIT</dc:creator>
  <cp:lastModifiedBy>Walczak Robert</cp:lastModifiedBy>
  <cp:revision>2</cp:revision>
  <cp:lastPrinted>2018-05-09T10:06:00Z</cp:lastPrinted>
  <dcterms:created xsi:type="dcterms:W3CDTF">2023-05-19T10:21:00Z</dcterms:created>
  <dcterms:modified xsi:type="dcterms:W3CDTF">2023-05-19T10:21:00Z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