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A50F7" w14:textId="77777777" w:rsidR="00637D99" w:rsidRDefault="00CC309F" w:rsidP="00637D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6096"/>
        <w:rPr>
          <w:rFonts w:cs="Calibri"/>
          <w:sz w:val="24"/>
          <w:szCs w:val="24"/>
          <w:lang w:eastAsia="pl-PL"/>
        </w:rPr>
      </w:pPr>
      <w:bookmarkStart w:id="0" w:name="_Hlk180144332"/>
      <w:r w:rsidRPr="00011C17">
        <w:rPr>
          <w:rFonts w:cs="Calibri"/>
          <w:sz w:val="24"/>
          <w:szCs w:val="24"/>
          <w:lang w:eastAsia="pl-PL"/>
        </w:rPr>
        <w:t xml:space="preserve">Załącznik nr </w:t>
      </w:r>
      <w:r w:rsidR="00E90A50" w:rsidRPr="00011C17">
        <w:rPr>
          <w:rFonts w:cs="Calibri"/>
          <w:sz w:val="24"/>
          <w:szCs w:val="24"/>
          <w:lang w:eastAsia="pl-PL"/>
        </w:rPr>
        <w:t>1</w:t>
      </w:r>
    </w:p>
    <w:p w14:paraId="1AEB39A0" w14:textId="70C2F940" w:rsidR="00637D99" w:rsidRDefault="00CC309F" w:rsidP="00637D99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6096"/>
        <w:rPr>
          <w:rFonts w:cs="Calibri"/>
          <w:sz w:val="24"/>
          <w:szCs w:val="24"/>
          <w:lang w:eastAsia="pl-PL"/>
        </w:rPr>
      </w:pPr>
      <w:r w:rsidRPr="00011C17">
        <w:rPr>
          <w:rFonts w:cs="Calibri"/>
          <w:sz w:val="24"/>
          <w:szCs w:val="24"/>
          <w:lang w:eastAsia="pl-PL"/>
        </w:rPr>
        <w:t xml:space="preserve">do zapytania </w:t>
      </w:r>
      <w:r w:rsidR="00B26540">
        <w:rPr>
          <w:rFonts w:cs="Calibri"/>
          <w:sz w:val="24"/>
          <w:szCs w:val="24"/>
          <w:lang w:eastAsia="pl-PL"/>
        </w:rPr>
        <w:t>o wycenę</w:t>
      </w:r>
    </w:p>
    <w:p w14:paraId="0E831CC3" w14:textId="66DEDD37" w:rsidR="00CC309F" w:rsidRPr="00011C17" w:rsidRDefault="00CC309F" w:rsidP="00637D99">
      <w:pPr>
        <w:tabs>
          <w:tab w:val="left" w:pos="284"/>
        </w:tabs>
        <w:autoSpaceDE w:val="0"/>
        <w:autoSpaceDN w:val="0"/>
        <w:adjustRightInd w:val="0"/>
        <w:spacing w:after="120" w:line="240" w:lineRule="auto"/>
        <w:ind w:left="6095"/>
        <w:rPr>
          <w:rFonts w:cs="Calibri"/>
          <w:sz w:val="24"/>
          <w:szCs w:val="24"/>
          <w:lang w:eastAsia="pl-PL"/>
        </w:rPr>
      </w:pPr>
      <w:r w:rsidRPr="00E573DA">
        <w:rPr>
          <w:rFonts w:cs="Calibri"/>
          <w:sz w:val="24"/>
          <w:szCs w:val="24"/>
          <w:lang w:eastAsia="pl-PL"/>
        </w:rPr>
        <w:t xml:space="preserve">z </w:t>
      </w:r>
      <w:bookmarkStart w:id="1" w:name="_Hlk193120082"/>
      <w:r w:rsidR="0084233D" w:rsidRPr="00E573DA">
        <w:rPr>
          <w:rFonts w:cs="Calibri"/>
          <w:sz w:val="24"/>
          <w:szCs w:val="24"/>
          <w:lang w:eastAsia="pl-PL"/>
        </w:rPr>
        <w:t>1</w:t>
      </w:r>
      <w:r w:rsidR="00685A05">
        <w:rPr>
          <w:rFonts w:cs="Calibri"/>
          <w:sz w:val="24"/>
          <w:szCs w:val="24"/>
          <w:lang w:eastAsia="pl-PL"/>
        </w:rPr>
        <w:t>2</w:t>
      </w:r>
      <w:r w:rsidR="00F92CC0" w:rsidRPr="00E573DA">
        <w:rPr>
          <w:rFonts w:cs="Calibri"/>
          <w:sz w:val="24"/>
          <w:szCs w:val="24"/>
          <w:lang w:eastAsia="pl-PL"/>
        </w:rPr>
        <w:t xml:space="preserve"> </w:t>
      </w:r>
      <w:r w:rsidR="00B26540" w:rsidRPr="00E573DA">
        <w:rPr>
          <w:rFonts w:cs="Calibri"/>
          <w:sz w:val="24"/>
          <w:szCs w:val="24"/>
          <w:lang w:eastAsia="pl-PL"/>
        </w:rPr>
        <w:t>lutego</w:t>
      </w:r>
      <w:r w:rsidR="000E520C" w:rsidRPr="00E573DA">
        <w:rPr>
          <w:rFonts w:cs="Calibri"/>
          <w:sz w:val="24"/>
          <w:szCs w:val="24"/>
          <w:lang w:eastAsia="pl-PL"/>
        </w:rPr>
        <w:t xml:space="preserve"> </w:t>
      </w:r>
      <w:r w:rsidRPr="00E573DA">
        <w:rPr>
          <w:rFonts w:cs="Calibri"/>
          <w:sz w:val="24"/>
          <w:szCs w:val="24"/>
          <w:lang w:eastAsia="pl-PL"/>
        </w:rPr>
        <w:t>202</w:t>
      </w:r>
      <w:r w:rsidR="00B26540" w:rsidRPr="00E573DA">
        <w:rPr>
          <w:rFonts w:cs="Calibri"/>
          <w:sz w:val="24"/>
          <w:szCs w:val="24"/>
          <w:lang w:eastAsia="pl-PL"/>
        </w:rPr>
        <w:t>6</w:t>
      </w:r>
      <w:r w:rsidRPr="00E573DA">
        <w:rPr>
          <w:rFonts w:cs="Calibri"/>
          <w:sz w:val="24"/>
          <w:szCs w:val="24"/>
          <w:lang w:eastAsia="pl-PL"/>
        </w:rPr>
        <w:t xml:space="preserve"> </w:t>
      </w:r>
      <w:bookmarkEnd w:id="1"/>
      <w:r w:rsidR="00B26540" w:rsidRPr="00E573DA">
        <w:rPr>
          <w:rFonts w:cs="Calibri"/>
          <w:sz w:val="24"/>
          <w:szCs w:val="24"/>
          <w:lang w:eastAsia="pl-PL"/>
        </w:rPr>
        <w:t>roku</w:t>
      </w:r>
    </w:p>
    <w:bookmarkEnd w:id="0"/>
    <w:p w14:paraId="3EF51CFB" w14:textId="7D91BC4E" w:rsidR="00990435" w:rsidRPr="00011C17" w:rsidRDefault="00990435" w:rsidP="00823BE7">
      <w:pPr>
        <w:tabs>
          <w:tab w:val="left" w:leader="underscore" w:pos="9639"/>
        </w:tabs>
        <w:spacing w:before="240" w:after="120" w:line="240" w:lineRule="auto"/>
        <w:ind w:left="5245"/>
        <w:rPr>
          <w:sz w:val="24"/>
          <w:szCs w:val="24"/>
          <w:lang w:eastAsia="pl-PL"/>
        </w:rPr>
      </w:pPr>
      <w:r w:rsidRPr="00011C17">
        <w:rPr>
          <w:sz w:val="24"/>
          <w:szCs w:val="24"/>
          <w:lang w:eastAsia="pl-PL"/>
        </w:rPr>
        <w:tab/>
      </w:r>
    </w:p>
    <w:p w14:paraId="02C050A2" w14:textId="549ED9A6" w:rsidR="00CC309F" w:rsidRPr="00011C17" w:rsidRDefault="00990435" w:rsidP="00845B9E">
      <w:pPr>
        <w:tabs>
          <w:tab w:val="left" w:leader="underscore" w:pos="2835"/>
          <w:tab w:val="left" w:pos="3969"/>
        </w:tabs>
        <w:spacing w:after="360" w:line="240" w:lineRule="auto"/>
        <w:ind w:left="5387" w:firstLine="1134"/>
        <w:rPr>
          <w:iCs/>
          <w:sz w:val="24"/>
          <w:szCs w:val="24"/>
          <w:lang w:eastAsia="pl-PL"/>
        </w:rPr>
      </w:pPr>
      <w:r w:rsidRPr="00011C17">
        <w:rPr>
          <w:sz w:val="24"/>
          <w:szCs w:val="24"/>
          <w:lang w:eastAsia="pl-PL"/>
        </w:rPr>
        <w:t>(</w:t>
      </w:r>
      <w:r w:rsidR="00CC309F" w:rsidRPr="00011C17">
        <w:rPr>
          <w:sz w:val="24"/>
          <w:szCs w:val="24"/>
          <w:lang w:eastAsia="pl-PL"/>
        </w:rPr>
        <w:t>miejscowość</w:t>
      </w:r>
      <w:r w:rsidR="00845B9E" w:rsidRPr="00011C17">
        <w:rPr>
          <w:sz w:val="24"/>
          <w:szCs w:val="24"/>
          <w:lang w:eastAsia="pl-PL"/>
        </w:rPr>
        <w:t xml:space="preserve"> i data</w:t>
      </w:r>
      <w:r w:rsidR="00CC309F" w:rsidRPr="00011C17">
        <w:rPr>
          <w:sz w:val="24"/>
          <w:szCs w:val="24"/>
          <w:lang w:eastAsia="pl-PL"/>
        </w:rPr>
        <w:t>)</w:t>
      </w:r>
    </w:p>
    <w:p w14:paraId="490C9CFF" w14:textId="5A88E5BB" w:rsidR="00C935BB" w:rsidRPr="00011C17" w:rsidRDefault="00C935BB" w:rsidP="00A329FC">
      <w:pPr>
        <w:pStyle w:val="Nagwek1"/>
        <w:spacing w:before="360" w:after="120"/>
        <w:rPr>
          <w:rFonts w:eastAsiaTheme="majorEastAsia"/>
          <w:color w:val="auto"/>
          <w:sz w:val="36"/>
          <w:szCs w:val="36"/>
          <w:lang w:eastAsia="pl-PL"/>
        </w:rPr>
      </w:pPr>
      <w:r w:rsidRPr="00011C17">
        <w:rPr>
          <w:rFonts w:eastAsiaTheme="majorEastAsia"/>
          <w:color w:val="auto"/>
          <w:sz w:val="36"/>
          <w:szCs w:val="36"/>
          <w:lang w:eastAsia="pl-PL"/>
        </w:rPr>
        <w:t xml:space="preserve">Formularz </w:t>
      </w:r>
      <w:r w:rsidR="00B26540">
        <w:rPr>
          <w:rFonts w:eastAsiaTheme="majorEastAsia"/>
          <w:color w:val="auto"/>
          <w:sz w:val="36"/>
          <w:szCs w:val="36"/>
          <w:lang w:eastAsia="pl-PL"/>
        </w:rPr>
        <w:t>wyceny</w:t>
      </w:r>
      <w:r w:rsidR="00B26540" w:rsidRPr="00B26540">
        <w:rPr>
          <w:rFonts w:eastAsiaTheme="majorEastAsia"/>
          <w:color w:val="auto"/>
          <w:sz w:val="36"/>
          <w:szCs w:val="36"/>
          <w:lang w:eastAsia="pl-PL"/>
        </w:rPr>
        <w:t xml:space="preserve"> szacunko</w:t>
      </w:r>
      <w:r w:rsidR="00B26540">
        <w:rPr>
          <w:rFonts w:eastAsiaTheme="majorEastAsia"/>
          <w:color w:val="auto"/>
          <w:sz w:val="36"/>
          <w:szCs w:val="36"/>
          <w:lang w:eastAsia="pl-PL"/>
        </w:rPr>
        <w:t>wej</w:t>
      </w:r>
      <w:r w:rsidR="00B26540" w:rsidRPr="00B26540">
        <w:rPr>
          <w:rFonts w:eastAsiaTheme="majorEastAsia"/>
          <w:color w:val="auto"/>
          <w:sz w:val="36"/>
          <w:szCs w:val="36"/>
          <w:lang w:eastAsia="pl-PL"/>
        </w:rPr>
        <w:t xml:space="preserve"> wartości zamówienia dotyczącego kompleksowej organizacji dwóch plenarnych posiedzeń „Forum Dialogu”</w:t>
      </w:r>
    </w:p>
    <w:p w14:paraId="03EFD0A3" w14:textId="77777777" w:rsidR="00C935BB" w:rsidRPr="00011C17" w:rsidRDefault="00C935BB" w:rsidP="000862EC">
      <w:pPr>
        <w:pStyle w:val="Nagwek2"/>
        <w:numPr>
          <w:ilvl w:val="0"/>
          <w:numId w:val="37"/>
        </w:numPr>
        <w:spacing w:before="240"/>
        <w:ind w:left="357" w:hanging="357"/>
        <w:rPr>
          <w:rFonts w:eastAsia="Calibri"/>
          <w:color w:val="auto"/>
          <w:sz w:val="32"/>
          <w:szCs w:val="32"/>
          <w:lang w:eastAsia="pl-PL"/>
        </w:rPr>
      </w:pPr>
      <w:r w:rsidRPr="00011C17">
        <w:rPr>
          <w:rFonts w:eastAsia="Calibri"/>
          <w:color w:val="auto"/>
          <w:sz w:val="32"/>
          <w:szCs w:val="32"/>
          <w:lang w:eastAsia="pl-PL"/>
        </w:rPr>
        <w:t>Nazwa i siedziba Wykonawcy:</w:t>
      </w:r>
    </w:p>
    <w:p w14:paraId="2223A335" w14:textId="77777777" w:rsidR="00C935BB" w:rsidRPr="00011C17" w:rsidRDefault="00C935BB" w:rsidP="000862EC">
      <w:pPr>
        <w:tabs>
          <w:tab w:val="left" w:leader="dot" w:pos="6237"/>
        </w:tabs>
        <w:autoSpaceDE w:val="0"/>
        <w:autoSpaceDN w:val="0"/>
        <w:adjustRightInd w:val="0"/>
        <w:spacing w:after="120"/>
        <w:ind w:left="357"/>
        <w:jc w:val="both"/>
        <w:rPr>
          <w:rFonts w:asciiTheme="minorHAnsi" w:eastAsia="Calibri" w:hAnsiTheme="minorHAnsi" w:cstheme="minorHAnsi"/>
          <w:bCs/>
          <w:sz w:val="24"/>
          <w:lang w:eastAsia="pl-PL"/>
        </w:rPr>
      </w:pPr>
      <w:r w:rsidRPr="00011C17">
        <w:rPr>
          <w:rFonts w:asciiTheme="minorHAnsi" w:eastAsia="Calibri" w:hAnsiTheme="minorHAnsi" w:cstheme="minorHAnsi"/>
          <w:bCs/>
          <w:sz w:val="24"/>
          <w:lang w:eastAsia="pl-PL"/>
        </w:rPr>
        <w:tab/>
      </w:r>
    </w:p>
    <w:p w14:paraId="4C38DF40" w14:textId="77777777" w:rsidR="00C935BB" w:rsidRPr="00011C17" w:rsidRDefault="00C935BB" w:rsidP="000862EC">
      <w:pPr>
        <w:tabs>
          <w:tab w:val="left" w:leader="dot" w:pos="6237"/>
        </w:tabs>
        <w:autoSpaceDE w:val="0"/>
        <w:autoSpaceDN w:val="0"/>
        <w:adjustRightInd w:val="0"/>
        <w:spacing w:after="120"/>
        <w:ind w:left="357"/>
        <w:jc w:val="both"/>
        <w:rPr>
          <w:rFonts w:asciiTheme="minorHAnsi" w:eastAsia="Calibri" w:hAnsiTheme="minorHAnsi" w:cstheme="minorHAnsi"/>
          <w:bCs/>
          <w:sz w:val="24"/>
          <w:lang w:eastAsia="pl-PL"/>
        </w:rPr>
      </w:pPr>
      <w:r w:rsidRPr="00011C17">
        <w:rPr>
          <w:rFonts w:asciiTheme="minorHAnsi" w:eastAsia="Calibri" w:hAnsiTheme="minorHAnsi" w:cstheme="minorHAnsi"/>
          <w:bCs/>
          <w:sz w:val="24"/>
          <w:lang w:eastAsia="pl-PL"/>
        </w:rPr>
        <w:tab/>
      </w:r>
    </w:p>
    <w:p w14:paraId="3CD98087" w14:textId="77777777" w:rsidR="00C935BB" w:rsidRPr="00011C17" w:rsidRDefault="00C935BB" w:rsidP="000862EC">
      <w:pPr>
        <w:tabs>
          <w:tab w:val="left" w:leader="dot" w:pos="2410"/>
          <w:tab w:val="left" w:leader="dot" w:pos="5103"/>
        </w:tabs>
        <w:autoSpaceDE w:val="0"/>
        <w:autoSpaceDN w:val="0"/>
        <w:adjustRightInd w:val="0"/>
        <w:spacing w:after="120"/>
        <w:ind w:left="357"/>
        <w:jc w:val="both"/>
        <w:rPr>
          <w:rFonts w:asciiTheme="minorHAnsi" w:eastAsiaTheme="minorEastAsia" w:hAnsiTheme="minorHAnsi" w:cstheme="minorHAnsi"/>
          <w:sz w:val="24"/>
          <w:lang w:eastAsia="pl-PL"/>
        </w:rPr>
      </w:pPr>
      <w:r w:rsidRPr="00011C17">
        <w:rPr>
          <w:rFonts w:asciiTheme="minorHAnsi" w:eastAsia="Calibri" w:hAnsiTheme="minorHAnsi" w:cstheme="minorHAnsi"/>
          <w:bCs/>
          <w:sz w:val="24"/>
          <w:lang w:eastAsia="pl-PL"/>
        </w:rPr>
        <w:t xml:space="preserve">REGON: </w:t>
      </w:r>
      <w:r w:rsidRPr="00011C17">
        <w:rPr>
          <w:rFonts w:asciiTheme="minorHAnsi" w:eastAsia="Calibri" w:hAnsiTheme="minorHAnsi" w:cstheme="minorHAnsi"/>
          <w:bCs/>
          <w:sz w:val="24"/>
          <w:lang w:eastAsia="pl-PL"/>
        </w:rPr>
        <w:tab/>
        <w:t xml:space="preserve"> NIP: </w:t>
      </w:r>
      <w:r w:rsidRPr="00011C17">
        <w:rPr>
          <w:rFonts w:asciiTheme="minorHAnsi" w:eastAsia="Calibri" w:hAnsiTheme="minorHAnsi" w:cstheme="minorHAnsi"/>
          <w:bCs/>
          <w:sz w:val="24"/>
          <w:lang w:eastAsia="pl-PL"/>
        </w:rPr>
        <w:tab/>
      </w:r>
    </w:p>
    <w:p w14:paraId="7F24928E" w14:textId="5019446A" w:rsidR="00C935BB" w:rsidRPr="00011C17" w:rsidRDefault="00C935BB" w:rsidP="000862EC">
      <w:pPr>
        <w:autoSpaceDE w:val="0"/>
        <w:autoSpaceDN w:val="0"/>
        <w:adjustRightInd w:val="0"/>
        <w:spacing w:after="120"/>
        <w:ind w:left="357"/>
        <w:jc w:val="both"/>
        <w:rPr>
          <w:rFonts w:asciiTheme="minorHAnsi" w:eastAsia="Calibri" w:hAnsiTheme="minorHAnsi" w:cstheme="minorHAnsi"/>
          <w:bCs/>
          <w:sz w:val="24"/>
          <w:lang w:eastAsia="pl-PL"/>
        </w:rPr>
      </w:pPr>
      <w:r w:rsidRPr="00011C17">
        <w:rPr>
          <w:rFonts w:asciiTheme="minorHAnsi" w:eastAsia="Calibri" w:hAnsiTheme="minorHAnsi" w:cstheme="minorHAnsi"/>
          <w:bCs/>
          <w:sz w:val="24"/>
          <w:lang w:eastAsia="pl-PL"/>
        </w:rPr>
        <w:t>osoba uprawniona do kontaktu z Zamawiającym (imię i nazwisko):</w:t>
      </w:r>
    </w:p>
    <w:p w14:paraId="391757C9" w14:textId="77777777" w:rsidR="00C935BB" w:rsidRPr="00011C17" w:rsidRDefault="00C935BB" w:rsidP="000862EC">
      <w:pPr>
        <w:tabs>
          <w:tab w:val="left" w:leader="dot" w:pos="6237"/>
        </w:tabs>
        <w:autoSpaceDE w:val="0"/>
        <w:autoSpaceDN w:val="0"/>
        <w:adjustRightInd w:val="0"/>
        <w:spacing w:after="120"/>
        <w:ind w:left="357"/>
        <w:jc w:val="both"/>
        <w:rPr>
          <w:rFonts w:asciiTheme="minorHAnsi" w:eastAsia="Calibri" w:hAnsiTheme="minorHAnsi" w:cstheme="minorHAnsi"/>
          <w:bCs/>
          <w:sz w:val="24"/>
          <w:lang w:eastAsia="pl-PL"/>
        </w:rPr>
      </w:pPr>
      <w:r w:rsidRPr="00011C17">
        <w:rPr>
          <w:rFonts w:asciiTheme="minorHAnsi" w:eastAsia="Calibri" w:hAnsiTheme="minorHAnsi" w:cstheme="minorHAnsi"/>
          <w:bCs/>
          <w:sz w:val="24"/>
          <w:lang w:eastAsia="pl-PL"/>
        </w:rPr>
        <w:tab/>
      </w:r>
    </w:p>
    <w:p w14:paraId="4F8F79C8" w14:textId="77777777" w:rsidR="00C935BB" w:rsidRPr="00011C17" w:rsidRDefault="00C935BB" w:rsidP="000862EC">
      <w:pPr>
        <w:tabs>
          <w:tab w:val="left" w:leader="dot" w:pos="2694"/>
          <w:tab w:val="left" w:leader="dot" w:pos="5103"/>
        </w:tabs>
        <w:autoSpaceDE w:val="0"/>
        <w:autoSpaceDN w:val="0"/>
        <w:adjustRightInd w:val="0"/>
        <w:spacing w:after="120"/>
        <w:ind w:left="357"/>
        <w:jc w:val="both"/>
        <w:rPr>
          <w:rFonts w:asciiTheme="minorHAnsi" w:eastAsia="Calibri" w:hAnsiTheme="minorHAnsi" w:cstheme="minorHAnsi"/>
          <w:bCs/>
          <w:sz w:val="24"/>
          <w:lang w:val="en-GB" w:eastAsia="pl-PL"/>
        </w:rPr>
      </w:pPr>
      <w:r w:rsidRPr="00011C17">
        <w:rPr>
          <w:rFonts w:asciiTheme="minorHAnsi" w:eastAsia="Calibri" w:hAnsiTheme="minorHAnsi" w:cstheme="minorHAnsi"/>
          <w:bCs/>
          <w:sz w:val="24"/>
          <w:lang w:val="en-GB" w:eastAsia="pl-PL"/>
        </w:rPr>
        <w:t xml:space="preserve">nr tel.: </w:t>
      </w:r>
      <w:r w:rsidRPr="00011C17">
        <w:rPr>
          <w:rFonts w:asciiTheme="minorHAnsi" w:eastAsia="Calibri" w:hAnsiTheme="minorHAnsi" w:cstheme="minorHAnsi"/>
          <w:bCs/>
          <w:sz w:val="24"/>
          <w:lang w:val="en-GB" w:eastAsia="pl-PL"/>
        </w:rPr>
        <w:tab/>
        <w:t xml:space="preserve"> e-mail: </w:t>
      </w:r>
      <w:r w:rsidRPr="00011C17">
        <w:rPr>
          <w:rFonts w:asciiTheme="minorHAnsi" w:eastAsia="Calibri" w:hAnsiTheme="minorHAnsi" w:cstheme="minorHAnsi"/>
          <w:bCs/>
          <w:sz w:val="24"/>
          <w:lang w:val="en-GB" w:eastAsia="pl-PL"/>
        </w:rPr>
        <w:tab/>
      </w:r>
    </w:p>
    <w:p w14:paraId="2974D7D2" w14:textId="58E50C06" w:rsidR="00CC309F" w:rsidRPr="00011C17" w:rsidRDefault="00B26540" w:rsidP="000862EC">
      <w:pPr>
        <w:pStyle w:val="Nagwek2"/>
        <w:numPr>
          <w:ilvl w:val="0"/>
          <w:numId w:val="37"/>
        </w:numPr>
        <w:spacing w:before="240"/>
        <w:ind w:left="357" w:hanging="357"/>
        <w:rPr>
          <w:rFonts w:eastAsia="Calibri"/>
          <w:color w:val="auto"/>
          <w:sz w:val="32"/>
          <w:szCs w:val="32"/>
          <w:lang w:eastAsia="pl-PL"/>
        </w:rPr>
      </w:pPr>
      <w:r>
        <w:rPr>
          <w:rFonts w:eastAsia="Calibri"/>
          <w:color w:val="auto"/>
          <w:sz w:val="32"/>
          <w:szCs w:val="32"/>
          <w:lang w:eastAsia="pl-PL"/>
        </w:rPr>
        <w:t>Wycena</w:t>
      </w:r>
      <w:r w:rsidR="00CC309F" w:rsidRPr="00011C17">
        <w:rPr>
          <w:rFonts w:eastAsia="Calibri"/>
          <w:color w:val="auto"/>
          <w:sz w:val="32"/>
          <w:szCs w:val="32"/>
          <w:lang w:eastAsia="pl-PL"/>
        </w:rPr>
        <w:t xml:space="preserve"> Wykonawcy:</w:t>
      </w:r>
    </w:p>
    <w:p w14:paraId="41EA150C" w14:textId="52CB617D" w:rsidR="00CC309F" w:rsidRPr="00011C17" w:rsidRDefault="00CC309F" w:rsidP="000862EC">
      <w:pPr>
        <w:tabs>
          <w:tab w:val="left" w:leader="underscore" w:pos="2268"/>
        </w:tabs>
        <w:spacing w:after="120"/>
        <w:ind w:left="357"/>
        <w:rPr>
          <w:sz w:val="24"/>
          <w:szCs w:val="24"/>
          <w:lang w:eastAsia="pl-PL"/>
        </w:rPr>
      </w:pPr>
      <w:r w:rsidRPr="00011C17">
        <w:rPr>
          <w:sz w:val="24"/>
          <w:szCs w:val="24"/>
          <w:lang w:eastAsia="pl-PL"/>
        </w:rPr>
        <w:t xml:space="preserve">W nawiązaniu do </w:t>
      </w:r>
      <w:r w:rsidR="00B26540">
        <w:rPr>
          <w:sz w:val="24"/>
          <w:szCs w:val="24"/>
          <w:lang w:eastAsia="pl-PL"/>
        </w:rPr>
        <w:t xml:space="preserve">zapytania o wycenę </w:t>
      </w:r>
      <w:r w:rsidR="00B26540" w:rsidRPr="00B26540">
        <w:rPr>
          <w:sz w:val="24"/>
          <w:szCs w:val="24"/>
          <w:lang w:eastAsia="pl-PL"/>
        </w:rPr>
        <w:t>szacunkowej wartości zamówienia dotyczącego kompleksowej organizacji dwóch plenarnych posiedzeń „Forum Dialogu”</w:t>
      </w:r>
      <w:r w:rsidR="00B26540">
        <w:rPr>
          <w:sz w:val="24"/>
          <w:szCs w:val="24"/>
          <w:lang w:eastAsia="pl-PL"/>
        </w:rPr>
        <w:t xml:space="preserve"> przedstawiamy wycenę zgodnie z poniższą tabelą:</w:t>
      </w: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1560"/>
        <w:gridCol w:w="1559"/>
        <w:gridCol w:w="1417"/>
        <w:gridCol w:w="1276"/>
        <w:gridCol w:w="1985"/>
      </w:tblGrid>
      <w:tr w:rsidR="00011C17" w:rsidRPr="00011C17" w14:paraId="091F2917" w14:textId="3EBFA76E" w:rsidTr="00203392">
        <w:trPr>
          <w:trHeight w:val="1136"/>
          <w:tblHeader/>
        </w:trPr>
        <w:tc>
          <w:tcPr>
            <w:tcW w:w="710" w:type="dxa"/>
            <w:vAlign w:val="center"/>
          </w:tcPr>
          <w:p w14:paraId="1BC1590E" w14:textId="79943626" w:rsidR="00C73B14" w:rsidRPr="00D508A9" w:rsidRDefault="00C73B14" w:rsidP="000862EC">
            <w:pPr>
              <w:spacing w:after="120"/>
              <w:contextualSpacing/>
              <w:rPr>
                <w:sz w:val="24"/>
                <w:szCs w:val="24"/>
                <w:lang w:eastAsia="pl-PL"/>
              </w:rPr>
            </w:pPr>
            <w:r w:rsidRPr="00D508A9">
              <w:rPr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84" w:type="dxa"/>
            <w:vAlign w:val="center"/>
          </w:tcPr>
          <w:p w14:paraId="638241C7" w14:textId="77777777" w:rsidR="00C73B14" w:rsidRPr="00D508A9" w:rsidRDefault="00C73B14" w:rsidP="000862EC">
            <w:pPr>
              <w:spacing w:after="120"/>
              <w:contextualSpacing/>
              <w:rPr>
                <w:sz w:val="24"/>
                <w:szCs w:val="24"/>
                <w:lang w:eastAsia="pl-PL"/>
              </w:rPr>
            </w:pPr>
            <w:r w:rsidRPr="00D508A9">
              <w:rPr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560" w:type="dxa"/>
            <w:vAlign w:val="center"/>
          </w:tcPr>
          <w:p w14:paraId="17226B61" w14:textId="16C599FB" w:rsidR="00C73B14" w:rsidRPr="00D508A9" w:rsidRDefault="00C73B14" w:rsidP="000862EC">
            <w:pPr>
              <w:spacing w:after="120"/>
              <w:contextualSpacing/>
              <w:rPr>
                <w:sz w:val="24"/>
                <w:szCs w:val="24"/>
                <w:lang w:eastAsia="pl-PL"/>
              </w:rPr>
            </w:pPr>
            <w:r w:rsidRPr="00D508A9">
              <w:rPr>
                <w:sz w:val="24"/>
                <w:szCs w:val="24"/>
                <w:lang w:eastAsia="pl-PL"/>
              </w:rPr>
              <w:t xml:space="preserve">Liczba uczestników </w:t>
            </w:r>
            <w:r w:rsidR="00A329FC" w:rsidRPr="00D508A9">
              <w:rPr>
                <w:sz w:val="24"/>
                <w:szCs w:val="24"/>
                <w:lang w:eastAsia="pl-PL"/>
              </w:rPr>
              <w:t>konferencji</w:t>
            </w:r>
          </w:p>
        </w:tc>
        <w:tc>
          <w:tcPr>
            <w:tcW w:w="1559" w:type="dxa"/>
            <w:vAlign w:val="center"/>
          </w:tcPr>
          <w:p w14:paraId="1E7E13ED" w14:textId="31F3388C" w:rsidR="00C73B14" w:rsidRPr="00D508A9" w:rsidRDefault="00C73B14" w:rsidP="000862EC">
            <w:pPr>
              <w:spacing w:after="120"/>
              <w:contextualSpacing/>
              <w:rPr>
                <w:sz w:val="24"/>
                <w:szCs w:val="24"/>
                <w:lang w:eastAsia="pl-PL"/>
              </w:rPr>
            </w:pPr>
            <w:r w:rsidRPr="00D508A9">
              <w:rPr>
                <w:sz w:val="24"/>
                <w:szCs w:val="24"/>
                <w:lang w:eastAsia="pl-PL"/>
              </w:rPr>
              <w:t xml:space="preserve"> Koszt uczestnictwa jednej osoby w PLN</w:t>
            </w:r>
          </w:p>
        </w:tc>
        <w:tc>
          <w:tcPr>
            <w:tcW w:w="1417" w:type="dxa"/>
            <w:vAlign w:val="center"/>
          </w:tcPr>
          <w:p w14:paraId="56F55069" w14:textId="77777777" w:rsidR="00F92CC0" w:rsidRDefault="00C73B14" w:rsidP="000862EC">
            <w:pPr>
              <w:spacing w:after="120"/>
              <w:contextualSpacing/>
              <w:rPr>
                <w:sz w:val="24"/>
                <w:szCs w:val="24"/>
                <w:lang w:eastAsia="pl-PL"/>
              </w:rPr>
            </w:pPr>
            <w:r w:rsidRPr="00D508A9">
              <w:rPr>
                <w:sz w:val="24"/>
                <w:szCs w:val="24"/>
                <w:lang w:eastAsia="pl-PL"/>
              </w:rPr>
              <w:t>Wartość</w:t>
            </w:r>
            <w:r w:rsidR="00F92CC0">
              <w:rPr>
                <w:sz w:val="24"/>
                <w:szCs w:val="24"/>
                <w:lang w:eastAsia="pl-PL"/>
              </w:rPr>
              <w:t xml:space="preserve"> </w:t>
            </w:r>
            <w:r w:rsidRPr="00D508A9">
              <w:rPr>
                <w:sz w:val="24"/>
                <w:szCs w:val="24"/>
                <w:lang w:eastAsia="pl-PL"/>
              </w:rPr>
              <w:t>netto</w:t>
            </w:r>
          </w:p>
          <w:p w14:paraId="680981D7" w14:textId="77777777" w:rsidR="00F92CC0" w:rsidRDefault="00C73B14" w:rsidP="000862EC">
            <w:pPr>
              <w:spacing w:after="120"/>
              <w:contextualSpacing/>
              <w:rPr>
                <w:sz w:val="24"/>
                <w:szCs w:val="24"/>
                <w:lang w:eastAsia="pl-PL"/>
              </w:rPr>
            </w:pPr>
            <w:r w:rsidRPr="00D508A9">
              <w:rPr>
                <w:sz w:val="24"/>
                <w:szCs w:val="24"/>
                <w:lang w:eastAsia="pl-PL"/>
              </w:rPr>
              <w:t>w PLN</w:t>
            </w:r>
          </w:p>
          <w:p w14:paraId="553C65ED" w14:textId="455BA659" w:rsidR="00C73B14" w:rsidRPr="00D508A9" w:rsidRDefault="00C73B14" w:rsidP="000862EC">
            <w:pPr>
              <w:spacing w:after="120"/>
              <w:contextualSpacing/>
              <w:rPr>
                <w:sz w:val="24"/>
                <w:szCs w:val="24"/>
                <w:lang w:eastAsia="pl-PL"/>
              </w:rPr>
            </w:pPr>
            <w:r w:rsidRPr="00D508A9">
              <w:rPr>
                <w:sz w:val="24"/>
                <w:szCs w:val="24"/>
                <w:lang w:eastAsia="pl-PL"/>
              </w:rPr>
              <w:t>(poz. C x D)</w:t>
            </w:r>
          </w:p>
        </w:tc>
        <w:tc>
          <w:tcPr>
            <w:tcW w:w="1276" w:type="dxa"/>
            <w:vAlign w:val="center"/>
          </w:tcPr>
          <w:p w14:paraId="76F26393" w14:textId="5ACD27C0" w:rsidR="00C73B14" w:rsidRPr="00D508A9" w:rsidRDefault="00C73B14" w:rsidP="000862EC">
            <w:pPr>
              <w:spacing w:after="120"/>
              <w:contextualSpacing/>
              <w:rPr>
                <w:sz w:val="24"/>
                <w:szCs w:val="24"/>
                <w:lang w:eastAsia="pl-PL"/>
              </w:rPr>
            </w:pPr>
            <w:r w:rsidRPr="00D508A9">
              <w:rPr>
                <w:sz w:val="24"/>
                <w:szCs w:val="24"/>
                <w:lang w:eastAsia="pl-PL"/>
              </w:rPr>
              <w:t>Podat</w:t>
            </w:r>
            <w:r w:rsidR="00830EA3" w:rsidRPr="00D508A9">
              <w:rPr>
                <w:sz w:val="24"/>
                <w:szCs w:val="24"/>
                <w:lang w:eastAsia="pl-PL"/>
              </w:rPr>
              <w:t>ek</w:t>
            </w:r>
            <w:r w:rsidRPr="00D508A9">
              <w:rPr>
                <w:sz w:val="24"/>
                <w:szCs w:val="24"/>
                <w:lang w:eastAsia="pl-PL"/>
              </w:rPr>
              <w:t xml:space="preserve"> VAT</w:t>
            </w:r>
          </w:p>
        </w:tc>
        <w:tc>
          <w:tcPr>
            <w:tcW w:w="1985" w:type="dxa"/>
            <w:vAlign w:val="center"/>
          </w:tcPr>
          <w:p w14:paraId="5987031F" w14:textId="48AF3D1E" w:rsidR="00C73B14" w:rsidRPr="00D508A9" w:rsidRDefault="00DB5DCE" w:rsidP="000862EC">
            <w:pPr>
              <w:spacing w:after="120"/>
              <w:contextualSpacing/>
              <w:rPr>
                <w:sz w:val="24"/>
                <w:szCs w:val="24"/>
                <w:lang w:eastAsia="pl-PL"/>
              </w:rPr>
            </w:pPr>
            <w:r w:rsidRPr="00D508A9">
              <w:rPr>
                <w:sz w:val="24"/>
                <w:szCs w:val="24"/>
                <w:lang w:eastAsia="pl-PL"/>
              </w:rPr>
              <w:t>Wartość</w:t>
            </w:r>
            <w:r w:rsidR="00C73B14" w:rsidRPr="00D508A9">
              <w:rPr>
                <w:sz w:val="24"/>
                <w:szCs w:val="24"/>
                <w:lang w:eastAsia="pl-PL"/>
              </w:rPr>
              <w:t xml:space="preserve"> brutto </w:t>
            </w:r>
            <w:r w:rsidR="0006325D">
              <w:rPr>
                <w:sz w:val="24"/>
                <w:szCs w:val="24"/>
                <w:lang w:eastAsia="pl-PL"/>
              </w:rPr>
              <w:t>–</w:t>
            </w:r>
            <w:r w:rsidR="00C73B14" w:rsidRPr="00D508A9">
              <w:rPr>
                <w:sz w:val="24"/>
                <w:szCs w:val="24"/>
                <w:lang w:eastAsia="pl-PL"/>
              </w:rPr>
              <w:t xml:space="preserve"> całkowita wartość usługi</w:t>
            </w:r>
          </w:p>
        </w:tc>
      </w:tr>
      <w:tr w:rsidR="00011C17" w:rsidRPr="000862EC" w14:paraId="19F873AB" w14:textId="2B8FA623" w:rsidTr="00203392">
        <w:trPr>
          <w:trHeight w:val="284"/>
        </w:trPr>
        <w:tc>
          <w:tcPr>
            <w:tcW w:w="710" w:type="dxa"/>
            <w:vAlign w:val="center"/>
          </w:tcPr>
          <w:p w14:paraId="0B7811BA" w14:textId="77777777" w:rsidR="00C73B14" w:rsidRPr="000862EC" w:rsidRDefault="00C73B14" w:rsidP="000862EC">
            <w:pPr>
              <w:spacing w:after="120"/>
              <w:contextualSpacing/>
              <w:rPr>
                <w:sz w:val="24"/>
                <w:szCs w:val="24"/>
                <w:lang w:eastAsia="pl-PL"/>
              </w:rPr>
            </w:pPr>
            <w:r w:rsidRPr="000862EC">
              <w:rPr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984" w:type="dxa"/>
            <w:vAlign w:val="center"/>
          </w:tcPr>
          <w:p w14:paraId="184CD328" w14:textId="77777777" w:rsidR="00C73B14" w:rsidRPr="000862EC" w:rsidRDefault="00C73B14" w:rsidP="000862EC">
            <w:pPr>
              <w:spacing w:after="120"/>
              <w:contextualSpacing/>
              <w:rPr>
                <w:sz w:val="24"/>
                <w:szCs w:val="24"/>
                <w:lang w:eastAsia="pl-PL"/>
              </w:rPr>
            </w:pPr>
            <w:r w:rsidRPr="000862EC">
              <w:rPr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60" w:type="dxa"/>
            <w:vAlign w:val="center"/>
          </w:tcPr>
          <w:p w14:paraId="564D5D0D" w14:textId="77777777" w:rsidR="00C73B14" w:rsidRPr="000862EC" w:rsidRDefault="00C73B14" w:rsidP="000862EC">
            <w:pPr>
              <w:spacing w:after="120"/>
              <w:contextualSpacing/>
              <w:rPr>
                <w:sz w:val="24"/>
                <w:szCs w:val="24"/>
                <w:lang w:eastAsia="pl-PL"/>
              </w:rPr>
            </w:pPr>
            <w:r w:rsidRPr="000862EC">
              <w:rPr>
                <w:sz w:val="24"/>
                <w:szCs w:val="24"/>
                <w:lang w:eastAsia="pl-PL"/>
              </w:rPr>
              <w:t>C</w:t>
            </w:r>
          </w:p>
        </w:tc>
        <w:tc>
          <w:tcPr>
            <w:tcW w:w="1559" w:type="dxa"/>
            <w:vAlign w:val="center"/>
          </w:tcPr>
          <w:p w14:paraId="70F7AC6A" w14:textId="77777777" w:rsidR="00C73B14" w:rsidRPr="000862EC" w:rsidRDefault="00C73B14" w:rsidP="000862EC">
            <w:pPr>
              <w:spacing w:after="120"/>
              <w:contextualSpacing/>
              <w:rPr>
                <w:sz w:val="24"/>
                <w:szCs w:val="24"/>
                <w:lang w:eastAsia="pl-PL"/>
              </w:rPr>
            </w:pPr>
            <w:r w:rsidRPr="000862EC">
              <w:rPr>
                <w:sz w:val="24"/>
                <w:szCs w:val="24"/>
                <w:lang w:eastAsia="pl-PL"/>
              </w:rPr>
              <w:t>D</w:t>
            </w:r>
          </w:p>
        </w:tc>
        <w:tc>
          <w:tcPr>
            <w:tcW w:w="1417" w:type="dxa"/>
            <w:vAlign w:val="center"/>
          </w:tcPr>
          <w:p w14:paraId="689E3F8A" w14:textId="77777777" w:rsidR="00C73B14" w:rsidRPr="000862EC" w:rsidRDefault="00C73B14" w:rsidP="000862EC">
            <w:pPr>
              <w:spacing w:after="120"/>
              <w:contextualSpacing/>
              <w:rPr>
                <w:sz w:val="24"/>
                <w:szCs w:val="24"/>
                <w:lang w:eastAsia="pl-PL"/>
              </w:rPr>
            </w:pPr>
            <w:r w:rsidRPr="000862EC">
              <w:rPr>
                <w:sz w:val="24"/>
                <w:szCs w:val="24"/>
                <w:lang w:eastAsia="pl-PL"/>
              </w:rPr>
              <w:t>E</w:t>
            </w:r>
          </w:p>
        </w:tc>
        <w:tc>
          <w:tcPr>
            <w:tcW w:w="1276" w:type="dxa"/>
            <w:vAlign w:val="center"/>
          </w:tcPr>
          <w:p w14:paraId="5E095528" w14:textId="5DC17375" w:rsidR="00C73B14" w:rsidRPr="000862EC" w:rsidRDefault="00830EA3" w:rsidP="000862EC">
            <w:pPr>
              <w:spacing w:after="120"/>
              <w:contextualSpacing/>
              <w:rPr>
                <w:sz w:val="24"/>
                <w:szCs w:val="24"/>
                <w:lang w:eastAsia="pl-PL"/>
              </w:rPr>
            </w:pPr>
            <w:r w:rsidRPr="000862EC">
              <w:rPr>
                <w:sz w:val="24"/>
                <w:szCs w:val="24"/>
                <w:lang w:eastAsia="pl-PL"/>
              </w:rPr>
              <w:t>F</w:t>
            </w:r>
          </w:p>
        </w:tc>
        <w:tc>
          <w:tcPr>
            <w:tcW w:w="1985" w:type="dxa"/>
            <w:vAlign w:val="center"/>
          </w:tcPr>
          <w:p w14:paraId="40E55971" w14:textId="13BECEBF" w:rsidR="00C73B14" w:rsidRPr="000862EC" w:rsidRDefault="00830EA3" w:rsidP="000862EC">
            <w:pPr>
              <w:spacing w:after="120"/>
              <w:contextualSpacing/>
              <w:rPr>
                <w:sz w:val="24"/>
                <w:szCs w:val="24"/>
                <w:lang w:eastAsia="pl-PL"/>
              </w:rPr>
            </w:pPr>
            <w:r w:rsidRPr="000862EC">
              <w:rPr>
                <w:sz w:val="24"/>
                <w:szCs w:val="24"/>
                <w:lang w:eastAsia="pl-PL"/>
              </w:rPr>
              <w:t>G</w:t>
            </w:r>
          </w:p>
        </w:tc>
      </w:tr>
      <w:tr w:rsidR="00011C17" w:rsidRPr="00011C17" w14:paraId="54102CC1" w14:textId="39A51DE4" w:rsidTr="00203392">
        <w:trPr>
          <w:trHeight w:val="568"/>
        </w:trPr>
        <w:tc>
          <w:tcPr>
            <w:tcW w:w="710" w:type="dxa"/>
            <w:vAlign w:val="center"/>
          </w:tcPr>
          <w:p w14:paraId="6B7A1520" w14:textId="128EE92A" w:rsidR="00C73B14" w:rsidRPr="00011C17" w:rsidRDefault="00C73B14" w:rsidP="000862EC">
            <w:pPr>
              <w:spacing w:after="120"/>
              <w:rPr>
                <w:sz w:val="24"/>
                <w:szCs w:val="24"/>
                <w:lang w:eastAsia="pl-PL"/>
              </w:rPr>
            </w:pPr>
            <w:r w:rsidRPr="00011C17">
              <w:rPr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984" w:type="dxa"/>
            <w:vAlign w:val="center"/>
          </w:tcPr>
          <w:p w14:paraId="45895AB2" w14:textId="2CF9B2EC" w:rsidR="00C73B14" w:rsidRPr="00011C17" w:rsidRDefault="00C73B14" w:rsidP="000862EC">
            <w:pPr>
              <w:spacing w:after="120"/>
              <w:rPr>
                <w:sz w:val="24"/>
                <w:szCs w:val="24"/>
                <w:lang w:eastAsia="pl-PL"/>
              </w:rPr>
            </w:pPr>
            <w:r w:rsidRPr="00011C17">
              <w:rPr>
                <w:sz w:val="24"/>
                <w:szCs w:val="24"/>
                <w:lang w:eastAsia="pl-PL"/>
              </w:rPr>
              <w:t xml:space="preserve">Kompleksowa </w:t>
            </w:r>
            <w:bookmarkStart w:id="2" w:name="_Hlk147929204"/>
            <w:r w:rsidR="00A329FC" w:rsidRPr="00011C17">
              <w:rPr>
                <w:sz w:val="24"/>
                <w:szCs w:val="24"/>
                <w:lang w:eastAsia="pl-PL"/>
              </w:rPr>
              <w:t>organizacj</w:t>
            </w:r>
            <w:r w:rsidR="006600F6">
              <w:rPr>
                <w:sz w:val="24"/>
                <w:szCs w:val="24"/>
                <w:lang w:eastAsia="pl-PL"/>
              </w:rPr>
              <w:t>a</w:t>
            </w:r>
            <w:bookmarkEnd w:id="2"/>
            <w:r w:rsidR="00A329FC" w:rsidRPr="00011C17">
              <w:rPr>
                <w:sz w:val="24"/>
                <w:szCs w:val="24"/>
                <w:lang w:eastAsia="pl-PL"/>
              </w:rPr>
              <w:t xml:space="preserve"> </w:t>
            </w:r>
            <w:r w:rsidR="00B26540">
              <w:rPr>
                <w:sz w:val="24"/>
                <w:szCs w:val="24"/>
                <w:lang w:eastAsia="pl-PL"/>
              </w:rPr>
              <w:t xml:space="preserve">I </w:t>
            </w:r>
            <w:r w:rsidR="00A329FC" w:rsidRPr="00011C17">
              <w:rPr>
                <w:sz w:val="24"/>
                <w:szCs w:val="24"/>
                <w:lang w:eastAsia="pl-PL"/>
              </w:rPr>
              <w:t>plenarnego posiedzenia „Forum Dialogu”</w:t>
            </w:r>
          </w:p>
        </w:tc>
        <w:tc>
          <w:tcPr>
            <w:tcW w:w="1560" w:type="dxa"/>
            <w:vAlign w:val="center"/>
          </w:tcPr>
          <w:p w14:paraId="4169320F" w14:textId="1660B143" w:rsidR="00C73B14" w:rsidRPr="00011C17" w:rsidRDefault="00B26540" w:rsidP="000862EC">
            <w:pPr>
              <w:spacing w:after="12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559" w:type="dxa"/>
            <w:vAlign w:val="center"/>
          </w:tcPr>
          <w:p w14:paraId="7BB249A7" w14:textId="77777777" w:rsidR="00C73B14" w:rsidRPr="00011C17" w:rsidRDefault="00C73B14" w:rsidP="000862EC">
            <w:pPr>
              <w:spacing w:after="120"/>
              <w:rPr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01C09491" w14:textId="77777777" w:rsidR="00C73B14" w:rsidRPr="00011C17" w:rsidRDefault="00C73B14" w:rsidP="000862EC">
            <w:pPr>
              <w:spacing w:after="120"/>
              <w:rPr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56531A6" w14:textId="77777777" w:rsidR="00C73B14" w:rsidRPr="00011C17" w:rsidRDefault="00C73B14" w:rsidP="000862EC">
            <w:pPr>
              <w:spacing w:after="120"/>
              <w:rPr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0E788581" w14:textId="77777777" w:rsidR="00C73B14" w:rsidRPr="00011C17" w:rsidRDefault="00C73B14" w:rsidP="000862EC">
            <w:pPr>
              <w:spacing w:after="120"/>
              <w:rPr>
                <w:sz w:val="24"/>
                <w:szCs w:val="24"/>
                <w:lang w:eastAsia="pl-PL"/>
              </w:rPr>
            </w:pPr>
          </w:p>
        </w:tc>
      </w:tr>
      <w:tr w:rsidR="00B26540" w:rsidRPr="00011C17" w14:paraId="780962E9" w14:textId="77777777" w:rsidTr="00B26540">
        <w:trPr>
          <w:cantSplit/>
          <w:trHeight w:val="568"/>
        </w:trPr>
        <w:tc>
          <w:tcPr>
            <w:tcW w:w="710" w:type="dxa"/>
            <w:vAlign w:val="center"/>
          </w:tcPr>
          <w:p w14:paraId="3F64327F" w14:textId="628DB010" w:rsidR="00B26540" w:rsidRPr="00011C17" w:rsidRDefault="00B26540" w:rsidP="000862EC">
            <w:pPr>
              <w:spacing w:after="12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lastRenderedPageBreak/>
              <w:t>2.</w:t>
            </w:r>
          </w:p>
        </w:tc>
        <w:tc>
          <w:tcPr>
            <w:tcW w:w="1984" w:type="dxa"/>
            <w:vAlign w:val="center"/>
          </w:tcPr>
          <w:p w14:paraId="01F21738" w14:textId="718AC703" w:rsidR="00B26540" w:rsidRPr="00011C17" w:rsidRDefault="00B26540" w:rsidP="000862EC">
            <w:pPr>
              <w:spacing w:after="120"/>
              <w:rPr>
                <w:sz w:val="24"/>
                <w:szCs w:val="24"/>
                <w:lang w:eastAsia="pl-PL"/>
              </w:rPr>
            </w:pPr>
            <w:r w:rsidRPr="00011C17">
              <w:rPr>
                <w:sz w:val="24"/>
                <w:szCs w:val="24"/>
                <w:lang w:eastAsia="pl-PL"/>
              </w:rPr>
              <w:t>Kompleksowa organizacj</w:t>
            </w:r>
            <w:r>
              <w:rPr>
                <w:sz w:val="24"/>
                <w:szCs w:val="24"/>
                <w:lang w:eastAsia="pl-PL"/>
              </w:rPr>
              <w:t>a</w:t>
            </w:r>
            <w:r w:rsidRPr="00011C17">
              <w:rPr>
                <w:sz w:val="24"/>
                <w:szCs w:val="24"/>
                <w:lang w:eastAsia="pl-PL"/>
              </w:rPr>
              <w:t xml:space="preserve"> </w:t>
            </w:r>
            <w:r>
              <w:rPr>
                <w:sz w:val="24"/>
                <w:szCs w:val="24"/>
                <w:lang w:eastAsia="pl-PL"/>
              </w:rPr>
              <w:t xml:space="preserve">II </w:t>
            </w:r>
            <w:r w:rsidRPr="00011C17">
              <w:rPr>
                <w:sz w:val="24"/>
                <w:szCs w:val="24"/>
                <w:lang w:eastAsia="pl-PL"/>
              </w:rPr>
              <w:t>plenarnego posiedzenia „Forum Dialogu”</w:t>
            </w:r>
          </w:p>
        </w:tc>
        <w:tc>
          <w:tcPr>
            <w:tcW w:w="1560" w:type="dxa"/>
            <w:vAlign w:val="center"/>
          </w:tcPr>
          <w:p w14:paraId="3F717418" w14:textId="7DE62358" w:rsidR="00B26540" w:rsidRDefault="00B26540" w:rsidP="000862EC">
            <w:pPr>
              <w:spacing w:after="12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559" w:type="dxa"/>
            <w:vAlign w:val="center"/>
          </w:tcPr>
          <w:p w14:paraId="7E7F91C3" w14:textId="77777777" w:rsidR="00B26540" w:rsidRPr="00011C17" w:rsidRDefault="00B26540" w:rsidP="000862EC">
            <w:pPr>
              <w:spacing w:after="120"/>
              <w:rPr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F07DCE6" w14:textId="77777777" w:rsidR="00B26540" w:rsidRPr="00011C17" w:rsidRDefault="00B26540" w:rsidP="000862EC">
            <w:pPr>
              <w:spacing w:after="120"/>
              <w:rPr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6BB25585" w14:textId="77777777" w:rsidR="00B26540" w:rsidRPr="00011C17" w:rsidRDefault="00B26540" w:rsidP="000862EC">
            <w:pPr>
              <w:spacing w:after="120"/>
              <w:rPr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3387B3CC" w14:textId="77777777" w:rsidR="00B26540" w:rsidRPr="00011C17" w:rsidRDefault="00B26540" w:rsidP="000862EC">
            <w:pPr>
              <w:spacing w:after="120"/>
              <w:rPr>
                <w:sz w:val="24"/>
                <w:szCs w:val="24"/>
                <w:lang w:eastAsia="pl-PL"/>
              </w:rPr>
            </w:pPr>
          </w:p>
        </w:tc>
      </w:tr>
      <w:tr w:rsidR="00B26540" w:rsidRPr="00011C17" w14:paraId="1557F94D" w14:textId="77777777" w:rsidTr="00B26540">
        <w:trPr>
          <w:cantSplit/>
          <w:trHeight w:val="568"/>
        </w:trPr>
        <w:tc>
          <w:tcPr>
            <w:tcW w:w="710" w:type="dxa"/>
            <w:vAlign w:val="center"/>
          </w:tcPr>
          <w:p w14:paraId="33A463E6" w14:textId="47573747" w:rsidR="00B26540" w:rsidRPr="00E573DA" w:rsidRDefault="008906DB" w:rsidP="000862EC">
            <w:pPr>
              <w:spacing w:after="120"/>
              <w:rPr>
                <w:sz w:val="24"/>
                <w:szCs w:val="24"/>
                <w:lang w:eastAsia="pl-PL"/>
              </w:rPr>
            </w:pPr>
            <w:r w:rsidRPr="00E573DA">
              <w:rPr>
                <w:sz w:val="24"/>
                <w:szCs w:val="24"/>
                <w:lang w:eastAsia="pl-PL"/>
              </w:rPr>
              <w:t>3</w:t>
            </w:r>
            <w:r w:rsidR="00E573DA">
              <w:rPr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984" w:type="dxa"/>
            <w:vAlign w:val="center"/>
          </w:tcPr>
          <w:p w14:paraId="4499404D" w14:textId="25F032C5" w:rsidR="00B26540" w:rsidRPr="00B26540" w:rsidRDefault="00B26540" w:rsidP="000862EC">
            <w:pPr>
              <w:spacing w:after="120"/>
              <w:rPr>
                <w:b/>
                <w:bCs/>
                <w:sz w:val="24"/>
                <w:szCs w:val="24"/>
                <w:lang w:eastAsia="pl-PL"/>
              </w:rPr>
            </w:pPr>
            <w:r w:rsidRPr="00B26540">
              <w:rPr>
                <w:b/>
                <w:bCs/>
                <w:sz w:val="24"/>
                <w:szCs w:val="24"/>
                <w:lang w:eastAsia="pl-PL"/>
              </w:rPr>
              <w:t xml:space="preserve">Suma </w:t>
            </w:r>
          </w:p>
        </w:tc>
        <w:tc>
          <w:tcPr>
            <w:tcW w:w="1560" w:type="dxa"/>
            <w:vAlign w:val="center"/>
          </w:tcPr>
          <w:p w14:paraId="4644AA55" w14:textId="197A3D2A" w:rsidR="00B26540" w:rsidRDefault="00D808FD" w:rsidP="000862EC">
            <w:pPr>
              <w:spacing w:after="120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559" w:type="dxa"/>
            <w:vAlign w:val="center"/>
          </w:tcPr>
          <w:p w14:paraId="534748FB" w14:textId="4C2F60C5" w:rsidR="00B26540" w:rsidRPr="00011C17" w:rsidRDefault="00B26540" w:rsidP="000862EC">
            <w:pPr>
              <w:spacing w:after="120"/>
              <w:rPr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Align w:val="center"/>
          </w:tcPr>
          <w:p w14:paraId="70C7B7AC" w14:textId="5973CFD6" w:rsidR="00B26540" w:rsidRPr="00011C17" w:rsidRDefault="00B26540" w:rsidP="000862EC">
            <w:pPr>
              <w:spacing w:after="120"/>
              <w:rPr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14:paraId="38DE304E" w14:textId="77777777" w:rsidR="00B26540" w:rsidRPr="00011C17" w:rsidRDefault="00B26540" w:rsidP="000862EC">
            <w:pPr>
              <w:spacing w:after="120"/>
              <w:rPr>
                <w:sz w:val="24"/>
                <w:szCs w:val="24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3EEFECB0" w14:textId="77777777" w:rsidR="00B26540" w:rsidRPr="00011C17" w:rsidRDefault="00B26540" w:rsidP="000862EC">
            <w:pPr>
              <w:spacing w:after="120"/>
              <w:rPr>
                <w:sz w:val="24"/>
                <w:szCs w:val="24"/>
                <w:lang w:eastAsia="pl-PL"/>
              </w:rPr>
            </w:pPr>
          </w:p>
        </w:tc>
      </w:tr>
    </w:tbl>
    <w:p w14:paraId="0DCC543C" w14:textId="77777777" w:rsidR="00B26540" w:rsidRPr="00B26540" w:rsidRDefault="00B26540" w:rsidP="00B26540">
      <w:pPr>
        <w:pStyle w:val="Nagwek2"/>
        <w:numPr>
          <w:ilvl w:val="0"/>
          <w:numId w:val="37"/>
        </w:numPr>
        <w:spacing w:before="240"/>
        <w:ind w:left="357" w:hanging="357"/>
        <w:rPr>
          <w:rFonts w:eastAsia="Calibri"/>
          <w:color w:val="auto"/>
          <w:sz w:val="32"/>
          <w:szCs w:val="32"/>
          <w:lang w:eastAsia="pl-PL"/>
        </w:rPr>
      </w:pPr>
      <w:bookmarkStart w:id="3" w:name="_Toc78351175"/>
      <w:r w:rsidRPr="00B26540">
        <w:rPr>
          <w:rFonts w:eastAsia="Calibri"/>
          <w:color w:val="auto"/>
          <w:sz w:val="32"/>
          <w:szCs w:val="32"/>
          <w:lang w:eastAsia="pl-PL"/>
        </w:rPr>
        <w:t>Oświadczam, że:</w:t>
      </w:r>
      <w:bookmarkEnd w:id="3"/>
    </w:p>
    <w:p w14:paraId="72C84A40" w14:textId="77777777" w:rsidR="00B26540" w:rsidRPr="00B26540" w:rsidRDefault="00B26540" w:rsidP="00B26540">
      <w:pPr>
        <w:spacing w:after="0" w:line="360" w:lineRule="auto"/>
        <w:rPr>
          <w:rFonts w:asciiTheme="minorHAnsi" w:eastAsiaTheme="minorHAnsi" w:hAnsiTheme="minorHAnsi" w:cstheme="minorHAnsi"/>
          <w:sz w:val="24"/>
          <w14:ligatures w14:val="standardContextual"/>
        </w:rPr>
      </w:pPr>
      <w:r w:rsidRPr="00B26540">
        <w:rPr>
          <w:rFonts w:asciiTheme="minorHAnsi" w:eastAsiaTheme="minorHAnsi" w:hAnsiTheme="minorHAnsi" w:cstheme="minorHAnsi"/>
          <w:sz w:val="24"/>
          <w14:ligatures w14:val="standardContextual"/>
        </w:rPr>
        <w:t>Złożona przez nas wycena jest zgodna z treścią zapytania i obejmuje wszelkie koszty związane z należytą realizacją niniejszego zamówienia.</w:t>
      </w:r>
    </w:p>
    <w:p w14:paraId="65892ABD" w14:textId="77777777" w:rsidR="00B26540" w:rsidRPr="00011C17" w:rsidRDefault="00B26540" w:rsidP="00B26540">
      <w:pPr>
        <w:tabs>
          <w:tab w:val="left" w:leader="underscore" w:pos="9639"/>
        </w:tabs>
        <w:spacing w:before="720" w:after="120"/>
        <w:ind w:left="5103"/>
        <w:rPr>
          <w:sz w:val="24"/>
          <w:szCs w:val="24"/>
        </w:rPr>
      </w:pPr>
      <w:r w:rsidRPr="00011C17">
        <w:rPr>
          <w:sz w:val="24"/>
          <w:szCs w:val="24"/>
        </w:rPr>
        <w:tab/>
      </w:r>
    </w:p>
    <w:p w14:paraId="7A9C18DC" w14:textId="37B2E49D" w:rsidR="00C935BB" w:rsidRPr="00B26540" w:rsidRDefault="00B26540" w:rsidP="00B26540">
      <w:pPr>
        <w:spacing w:after="120"/>
        <w:ind w:left="5669"/>
        <w:rPr>
          <w:sz w:val="24"/>
          <w:szCs w:val="24"/>
        </w:rPr>
      </w:pPr>
      <w:r w:rsidRPr="00011C17">
        <w:rPr>
          <w:sz w:val="24"/>
          <w:szCs w:val="24"/>
        </w:rPr>
        <w:t>(</w:t>
      </w:r>
      <w:r>
        <w:rPr>
          <w:sz w:val="24"/>
          <w:szCs w:val="24"/>
          <w:lang w:eastAsia="pl-PL"/>
        </w:rPr>
        <w:t>podpis elektroniczny / podpisy elektroniczne</w:t>
      </w:r>
      <w:r w:rsidRPr="008358F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lub </w:t>
      </w:r>
      <w:r w:rsidRPr="008358F0">
        <w:rPr>
          <w:sz w:val="24"/>
          <w:szCs w:val="24"/>
        </w:rPr>
        <w:t>czytelny</w:t>
      </w:r>
      <w:r>
        <w:rPr>
          <w:sz w:val="24"/>
          <w:szCs w:val="24"/>
        </w:rPr>
        <w:t xml:space="preserve"> </w:t>
      </w:r>
      <w:r w:rsidRPr="008358F0">
        <w:rPr>
          <w:sz w:val="24"/>
          <w:szCs w:val="24"/>
        </w:rPr>
        <w:t>podpis</w:t>
      </w:r>
      <w:r>
        <w:rPr>
          <w:sz w:val="24"/>
          <w:szCs w:val="24"/>
        </w:rPr>
        <w:t xml:space="preserve"> / </w:t>
      </w:r>
      <w:r w:rsidRPr="00011C17">
        <w:rPr>
          <w:sz w:val="24"/>
          <w:szCs w:val="24"/>
        </w:rPr>
        <w:t>podpis</w:t>
      </w:r>
      <w:r>
        <w:rPr>
          <w:sz w:val="24"/>
          <w:szCs w:val="24"/>
        </w:rPr>
        <w:t>y</w:t>
      </w:r>
      <w:r w:rsidRPr="00011C17">
        <w:rPr>
          <w:sz w:val="24"/>
          <w:szCs w:val="24"/>
        </w:rPr>
        <w:t xml:space="preserve"> i pieczątka</w:t>
      </w:r>
      <w:r>
        <w:rPr>
          <w:sz w:val="24"/>
          <w:szCs w:val="24"/>
        </w:rPr>
        <w:t xml:space="preserve"> </w:t>
      </w:r>
      <w:r w:rsidRPr="00011C17">
        <w:rPr>
          <w:sz w:val="24"/>
          <w:szCs w:val="24"/>
          <w:lang w:eastAsia="pl-PL"/>
        </w:rPr>
        <w:t>Wykonawcy</w:t>
      </w:r>
      <w:r>
        <w:rPr>
          <w:sz w:val="24"/>
          <w:szCs w:val="24"/>
          <w:lang w:eastAsia="pl-PL"/>
        </w:rPr>
        <w:t xml:space="preserve"> </w:t>
      </w:r>
      <w:r w:rsidRPr="00011C17">
        <w:rPr>
          <w:sz w:val="24"/>
          <w:szCs w:val="24"/>
          <w:lang w:eastAsia="pl-PL"/>
        </w:rPr>
        <w:t>/</w:t>
      </w:r>
      <w:r>
        <w:rPr>
          <w:sz w:val="24"/>
          <w:szCs w:val="24"/>
          <w:lang w:eastAsia="pl-PL"/>
        </w:rPr>
        <w:t xml:space="preserve"> </w:t>
      </w:r>
      <w:r w:rsidRPr="00011C17">
        <w:rPr>
          <w:sz w:val="24"/>
          <w:szCs w:val="24"/>
          <w:lang w:eastAsia="pl-PL"/>
        </w:rPr>
        <w:t>osoby upoważnionej)</w:t>
      </w:r>
    </w:p>
    <w:sectPr w:rsidR="00C935BB" w:rsidRPr="00B26540" w:rsidSect="00265742"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FC625" w14:textId="77777777" w:rsidR="00166409" w:rsidRDefault="00166409">
      <w:pPr>
        <w:spacing w:after="0" w:line="240" w:lineRule="auto"/>
      </w:pPr>
      <w:r>
        <w:separator/>
      </w:r>
    </w:p>
  </w:endnote>
  <w:endnote w:type="continuationSeparator" w:id="0">
    <w:p w14:paraId="20BD2C88" w14:textId="77777777" w:rsidR="00166409" w:rsidRDefault="00166409">
      <w:pPr>
        <w:spacing w:after="0" w:line="240" w:lineRule="auto"/>
      </w:pPr>
      <w:r>
        <w:continuationSeparator/>
      </w:r>
    </w:p>
  </w:endnote>
  <w:endnote w:type="continuationNotice" w:id="1">
    <w:p w14:paraId="11709CCD" w14:textId="77777777" w:rsidR="00166409" w:rsidRDefault="001664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B562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2" behindDoc="1" locked="0" layoutInCell="1" allowOverlap="1" wp14:anchorId="5AD52493" wp14:editId="3DE9123D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" name="Obraz 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58273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1" behindDoc="1" locked="0" layoutInCell="1" allowOverlap="1" wp14:anchorId="11C9B449" wp14:editId="02160C1F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7" name="Obraz 7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3609" w14:textId="77777777" w:rsidR="00166409" w:rsidRDefault="0016640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926C365" w14:textId="77777777" w:rsidR="00166409" w:rsidRDefault="00166409">
      <w:pPr>
        <w:spacing w:after="0" w:line="240" w:lineRule="auto"/>
      </w:pPr>
      <w:r>
        <w:continuationSeparator/>
      </w:r>
    </w:p>
  </w:footnote>
  <w:footnote w:type="continuationNotice" w:id="1">
    <w:p w14:paraId="5827E28F" w14:textId="77777777" w:rsidR="00166409" w:rsidRDefault="001664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C766F" w14:textId="7DE7C61E" w:rsidR="00845B9E" w:rsidRDefault="00265742" w:rsidP="00203392">
    <w:pPr>
      <w:pStyle w:val="Podstawowyakapitowy"/>
      <w:tabs>
        <w:tab w:val="left" w:pos="840"/>
        <w:tab w:val="left" w:pos="870"/>
      </w:tabs>
      <w:spacing w:after="24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16D8B26" wp14:editId="35701E2D">
          <wp:simplePos x="0" y="0"/>
          <wp:positionH relativeFrom="page">
            <wp:align>left</wp:align>
          </wp:positionH>
          <wp:positionV relativeFrom="paragraph">
            <wp:posOffset>-710565</wp:posOffset>
          </wp:positionV>
          <wp:extent cx="7558798" cy="1045210"/>
          <wp:effectExtent l="0" t="0" r="4445" b="2540"/>
          <wp:wrapNone/>
          <wp:docPr id="6" name="Obraz 6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98" cy="10452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27E1E"/>
    <w:multiLevelType w:val="hybridMultilevel"/>
    <w:tmpl w:val="3E7EBC7E"/>
    <w:lvl w:ilvl="0" w:tplc="6150BED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A2680"/>
    <w:multiLevelType w:val="hybridMultilevel"/>
    <w:tmpl w:val="8FD8DCB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01191"/>
    <w:multiLevelType w:val="hybridMultilevel"/>
    <w:tmpl w:val="5A34113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BA117C"/>
    <w:multiLevelType w:val="hybridMultilevel"/>
    <w:tmpl w:val="DBC82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47BAB"/>
    <w:multiLevelType w:val="hybridMultilevel"/>
    <w:tmpl w:val="B5DEBBF4"/>
    <w:lvl w:ilvl="0" w:tplc="04150011">
      <w:start w:val="1"/>
      <w:numFmt w:val="decimal"/>
      <w:lvlText w:val="%1)"/>
      <w:lvlJc w:val="left"/>
      <w:pPr>
        <w:ind w:left="1429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9E326B4"/>
    <w:multiLevelType w:val="hybridMultilevel"/>
    <w:tmpl w:val="1116E91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E6F36"/>
    <w:multiLevelType w:val="hybridMultilevel"/>
    <w:tmpl w:val="C1F80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E6F641C"/>
    <w:multiLevelType w:val="multilevel"/>
    <w:tmpl w:val="584E448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02F6AFB"/>
    <w:multiLevelType w:val="hybridMultilevel"/>
    <w:tmpl w:val="65A03BE0"/>
    <w:lvl w:ilvl="0" w:tplc="49AA917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FF7A0B"/>
    <w:multiLevelType w:val="hybridMultilevel"/>
    <w:tmpl w:val="A6CEDFE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FF0986"/>
    <w:multiLevelType w:val="hybridMultilevel"/>
    <w:tmpl w:val="63481752"/>
    <w:lvl w:ilvl="0" w:tplc="C588A0E0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E065291"/>
    <w:multiLevelType w:val="hybridMultilevel"/>
    <w:tmpl w:val="771CEA1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AA7CF6"/>
    <w:multiLevelType w:val="hybridMultilevel"/>
    <w:tmpl w:val="6D32820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9" w15:restartNumberingAfterBreak="0">
    <w:nsid w:val="6D884AEB"/>
    <w:multiLevelType w:val="hybridMultilevel"/>
    <w:tmpl w:val="BBDA0DDE"/>
    <w:lvl w:ilvl="0" w:tplc="0415000F">
      <w:start w:val="1"/>
      <w:numFmt w:val="decimal"/>
      <w:lvlText w:val="%1."/>
      <w:lvlJc w:val="left"/>
      <w:pPr>
        <w:tabs>
          <w:tab w:val="num" w:pos="717"/>
        </w:tabs>
        <w:ind w:left="717" w:hanging="357"/>
      </w:pPr>
      <w:rPr>
        <w:rFonts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523039B"/>
    <w:multiLevelType w:val="hybridMultilevel"/>
    <w:tmpl w:val="A5B81566"/>
    <w:lvl w:ilvl="0" w:tplc="0F20A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8732828">
    <w:abstractNumId w:val="10"/>
  </w:num>
  <w:num w:numId="2" w16cid:durableId="399983036">
    <w:abstractNumId w:val="5"/>
  </w:num>
  <w:num w:numId="3" w16cid:durableId="36442912">
    <w:abstractNumId w:val="26"/>
  </w:num>
  <w:num w:numId="4" w16cid:durableId="489561940">
    <w:abstractNumId w:val="22"/>
  </w:num>
  <w:num w:numId="5" w16cid:durableId="1603877928">
    <w:abstractNumId w:val="3"/>
  </w:num>
  <w:num w:numId="6" w16cid:durableId="379328132">
    <w:abstractNumId w:val="27"/>
  </w:num>
  <w:num w:numId="7" w16cid:durableId="273633613">
    <w:abstractNumId w:val="14"/>
  </w:num>
  <w:num w:numId="8" w16cid:durableId="2020887686">
    <w:abstractNumId w:val="1"/>
  </w:num>
  <w:num w:numId="9" w16cid:durableId="204606897">
    <w:abstractNumId w:val="12"/>
  </w:num>
  <w:num w:numId="10" w16cid:durableId="615914136">
    <w:abstractNumId w:val="16"/>
  </w:num>
  <w:num w:numId="11" w16cid:durableId="1000431244">
    <w:abstractNumId w:val="32"/>
  </w:num>
  <w:num w:numId="12" w16cid:durableId="780956137">
    <w:abstractNumId w:val="31"/>
  </w:num>
  <w:num w:numId="13" w16cid:durableId="764347737">
    <w:abstractNumId w:val="23"/>
  </w:num>
  <w:num w:numId="14" w16cid:durableId="1217085058">
    <w:abstractNumId w:val="17"/>
  </w:num>
  <w:num w:numId="15" w16cid:durableId="658272547">
    <w:abstractNumId w:val="20"/>
  </w:num>
  <w:num w:numId="16" w16cid:durableId="1351949828">
    <w:abstractNumId w:val="30"/>
  </w:num>
  <w:num w:numId="17" w16cid:durableId="159735869">
    <w:abstractNumId w:val="34"/>
  </w:num>
  <w:num w:numId="18" w16cid:durableId="214702431">
    <w:abstractNumId w:val="19"/>
  </w:num>
  <w:num w:numId="19" w16cid:durableId="2123377590">
    <w:abstractNumId w:val="4"/>
  </w:num>
  <w:num w:numId="20" w16cid:durableId="1633824468">
    <w:abstractNumId w:val="11"/>
  </w:num>
  <w:num w:numId="21" w16cid:durableId="1109816615">
    <w:abstractNumId w:val="29"/>
  </w:num>
  <w:num w:numId="22" w16cid:durableId="1694644850">
    <w:abstractNumId w:val="18"/>
  </w:num>
  <w:num w:numId="23" w16cid:durableId="1310208308">
    <w:abstractNumId w:val="13"/>
  </w:num>
  <w:num w:numId="24" w16cid:durableId="3120321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74574718">
    <w:abstractNumId w:val="28"/>
  </w:num>
  <w:num w:numId="26" w16cid:durableId="919221439">
    <w:abstractNumId w:val="18"/>
  </w:num>
  <w:num w:numId="27" w16cid:durableId="479156119">
    <w:abstractNumId w:val="18"/>
  </w:num>
  <w:num w:numId="28" w16cid:durableId="130027483">
    <w:abstractNumId w:val="8"/>
  </w:num>
  <w:num w:numId="29" w16cid:durableId="741178039">
    <w:abstractNumId w:val="7"/>
  </w:num>
  <w:num w:numId="30" w16cid:durableId="808397829">
    <w:abstractNumId w:val="0"/>
  </w:num>
  <w:num w:numId="31" w16cid:durableId="670908893">
    <w:abstractNumId w:val="25"/>
  </w:num>
  <w:num w:numId="32" w16cid:durableId="873159424">
    <w:abstractNumId w:val="15"/>
  </w:num>
  <w:num w:numId="33" w16cid:durableId="968779211">
    <w:abstractNumId w:val="24"/>
  </w:num>
  <w:num w:numId="34" w16cid:durableId="703016806">
    <w:abstractNumId w:val="33"/>
  </w:num>
  <w:num w:numId="35" w16cid:durableId="1608200551">
    <w:abstractNumId w:val="9"/>
  </w:num>
  <w:num w:numId="36" w16cid:durableId="1010597786">
    <w:abstractNumId w:val="6"/>
  </w:num>
  <w:num w:numId="37" w16cid:durableId="1068961250">
    <w:abstractNumId w:val="21"/>
  </w:num>
  <w:num w:numId="38" w16cid:durableId="1153452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CB1"/>
    <w:rsid w:val="00002AB2"/>
    <w:rsid w:val="00011C17"/>
    <w:rsid w:val="000139D0"/>
    <w:rsid w:val="00022DC6"/>
    <w:rsid w:val="000477B4"/>
    <w:rsid w:val="00050604"/>
    <w:rsid w:val="00053CA8"/>
    <w:rsid w:val="0006325D"/>
    <w:rsid w:val="0007423D"/>
    <w:rsid w:val="00077316"/>
    <w:rsid w:val="00077C75"/>
    <w:rsid w:val="000862EC"/>
    <w:rsid w:val="00091E7E"/>
    <w:rsid w:val="00092842"/>
    <w:rsid w:val="0009448C"/>
    <w:rsid w:val="00097F5F"/>
    <w:rsid w:val="000A2BC0"/>
    <w:rsid w:val="000A34FB"/>
    <w:rsid w:val="000A64DD"/>
    <w:rsid w:val="000B09F4"/>
    <w:rsid w:val="000E520C"/>
    <w:rsid w:val="000F124B"/>
    <w:rsid w:val="001051DD"/>
    <w:rsid w:val="001063A0"/>
    <w:rsid w:val="001140BE"/>
    <w:rsid w:val="0012145C"/>
    <w:rsid w:val="00122643"/>
    <w:rsid w:val="00132623"/>
    <w:rsid w:val="0013273E"/>
    <w:rsid w:val="001347BF"/>
    <w:rsid w:val="0014029D"/>
    <w:rsid w:val="00161E95"/>
    <w:rsid w:val="00163201"/>
    <w:rsid w:val="00166409"/>
    <w:rsid w:val="00171C07"/>
    <w:rsid w:val="0019354E"/>
    <w:rsid w:val="00195BBF"/>
    <w:rsid w:val="001A1182"/>
    <w:rsid w:val="001A7E1B"/>
    <w:rsid w:val="001C0772"/>
    <w:rsid w:val="001C1E07"/>
    <w:rsid w:val="001F70C8"/>
    <w:rsid w:val="00201618"/>
    <w:rsid w:val="00203392"/>
    <w:rsid w:val="00206599"/>
    <w:rsid w:val="00234B7C"/>
    <w:rsid w:val="00243BB5"/>
    <w:rsid w:val="0024445D"/>
    <w:rsid w:val="002461E7"/>
    <w:rsid w:val="00250E11"/>
    <w:rsid w:val="00260940"/>
    <w:rsid w:val="00265742"/>
    <w:rsid w:val="00281AA0"/>
    <w:rsid w:val="0029040B"/>
    <w:rsid w:val="002A20F2"/>
    <w:rsid w:val="002A3319"/>
    <w:rsid w:val="002D1168"/>
    <w:rsid w:val="002D2710"/>
    <w:rsid w:val="002D31BB"/>
    <w:rsid w:val="00302AB1"/>
    <w:rsid w:val="00306D09"/>
    <w:rsid w:val="00312B18"/>
    <w:rsid w:val="003202DA"/>
    <w:rsid w:val="0032268E"/>
    <w:rsid w:val="00323140"/>
    <w:rsid w:val="0032403F"/>
    <w:rsid w:val="00324541"/>
    <w:rsid w:val="00334BA8"/>
    <w:rsid w:val="00341C1D"/>
    <w:rsid w:val="00342BCC"/>
    <w:rsid w:val="0034321A"/>
    <w:rsid w:val="003436A6"/>
    <w:rsid w:val="00354D07"/>
    <w:rsid w:val="00362EAE"/>
    <w:rsid w:val="00362F3E"/>
    <w:rsid w:val="00377A1E"/>
    <w:rsid w:val="00387E8F"/>
    <w:rsid w:val="003A1C0A"/>
    <w:rsid w:val="003A408D"/>
    <w:rsid w:val="003B48DF"/>
    <w:rsid w:val="003B68DC"/>
    <w:rsid w:val="003D26DB"/>
    <w:rsid w:val="003D3A46"/>
    <w:rsid w:val="003D4E61"/>
    <w:rsid w:val="003E15A5"/>
    <w:rsid w:val="003E5F06"/>
    <w:rsid w:val="003F6297"/>
    <w:rsid w:val="00406FC1"/>
    <w:rsid w:val="0041072C"/>
    <w:rsid w:val="004124EF"/>
    <w:rsid w:val="0043376A"/>
    <w:rsid w:val="00454EFE"/>
    <w:rsid w:val="004719D4"/>
    <w:rsid w:val="0047263D"/>
    <w:rsid w:val="00491FC4"/>
    <w:rsid w:val="00496B7B"/>
    <w:rsid w:val="00496DF6"/>
    <w:rsid w:val="004A1FC6"/>
    <w:rsid w:val="004B57AD"/>
    <w:rsid w:val="004C6037"/>
    <w:rsid w:val="004D7961"/>
    <w:rsid w:val="004F04F6"/>
    <w:rsid w:val="004F40BD"/>
    <w:rsid w:val="00502415"/>
    <w:rsid w:val="005070F0"/>
    <w:rsid w:val="00542D99"/>
    <w:rsid w:val="00546DEE"/>
    <w:rsid w:val="00567974"/>
    <w:rsid w:val="00587390"/>
    <w:rsid w:val="00595EEA"/>
    <w:rsid w:val="005B4445"/>
    <w:rsid w:val="005D360E"/>
    <w:rsid w:val="005D5493"/>
    <w:rsid w:val="005E09D8"/>
    <w:rsid w:val="005F0209"/>
    <w:rsid w:val="006062B8"/>
    <w:rsid w:val="006114FA"/>
    <w:rsid w:val="00621159"/>
    <w:rsid w:val="0062731B"/>
    <w:rsid w:val="00631CE4"/>
    <w:rsid w:val="00633FB3"/>
    <w:rsid w:val="00637D99"/>
    <w:rsid w:val="00640719"/>
    <w:rsid w:val="00644574"/>
    <w:rsid w:val="00645141"/>
    <w:rsid w:val="00645BEE"/>
    <w:rsid w:val="006473FB"/>
    <w:rsid w:val="0065141C"/>
    <w:rsid w:val="006600F6"/>
    <w:rsid w:val="006702BE"/>
    <w:rsid w:val="006771E9"/>
    <w:rsid w:val="00685A05"/>
    <w:rsid w:val="00686941"/>
    <w:rsid w:val="0069747D"/>
    <w:rsid w:val="006B26A8"/>
    <w:rsid w:val="006B3880"/>
    <w:rsid w:val="006D6F6A"/>
    <w:rsid w:val="006E4B6B"/>
    <w:rsid w:val="006E5572"/>
    <w:rsid w:val="006E60D7"/>
    <w:rsid w:val="006F1995"/>
    <w:rsid w:val="006F1E29"/>
    <w:rsid w:val="006F3289"/>
    <w:rsid w:val="00700F1B"/>
    <w:rsid w:val="0070142F"/>
    <w:rsid w:val="00710971"/>
    <w:rsid w:val="007114EE"/>
    <w:rsid w:val="0071571B"/>
    <w:rsid w:val="007274E7"/>
    <w:rsid w:val="0073486D"/>
    <w:rsid w:val="00735FEF"/>
    <w:rsid w:val="00760015"/>
    <w:rsid w:val="00760BE9"/>
    <w:rsid w:val="007834B9"/>
    <w:rsid w:val="00791CD2"/>
    <w:rsid w:val="0079581E"/>
    <w:rsid w:val="007B1EE0"/>
    <w:rsid w:val="007C0BE1"/>
    <w:rsid w:val="007C360A"/>
    <w:rsid w:val="007C7ECE"/>
    <w:rsid w:val="007D1C8E"/>
    <w:rsid w:val="007D7682"/>
    <w:rsid w:val="007E008B"/>
    <w:rsid w:val="007E2C1D"/>
    <w:rsid w:val="007E3988"/>
    <w:rsid w:val="0080060F"/>
    <w:rsid w:val="008129F9"/>
    <w:rsid w:val="008202B0"/>
    <w:rsid w:val="00823BE7"/>
    <w:rsid w:val="00825AE5"/>
    <w:rsid w:val="00830EA3"/>
    <w:rsid w:val="008358F0"/>
    <w:rsid w:val="0084233D"/>
    <w:rsid w:val="00845B9E"/>
    <w:rsid w:val="00850167"/>
    <w:rsid w:val="008570FF"/>
    <w:rsid w:val="00866193"/>
    <w:rsid w:val="00873A8B"/>
    <w:rsid w:val="00874FD7"/>
    <w:rsid w:val="008906DB"/>
    <w:rsid w:val="00894D9E"/>
    <w:rsid w:val="00896A5F"/>
    <w:rsid w:val="008A6890"/>
    <w:rsid w:val="008A6DEE"/>
    <w:rsid w:val="008B14B5"/>
    <w:rsid w:val="008C0DD2"/>
    <w:rsid w:val="008C39CF"/>
    <w:rsid w:val="008C569D"/>
    <w:rsid w:val="008C6135"/>
    <w:rsid w:val="008C6298"/>
    <w:rsid w:val="008D6B93"/>
    <w:rsid w:val="008D7BDD"/>
    <w:rsid w:val="008F09E6"/>
    <w:rsid w:val="008F0FD7"/>
    <w:rsid w:val="008F2C29"/>
    <w:rsid w:val="0092271D"/>
    <w:rsid w:val="0092417A"/>
    <w:rsid w:val="0092652F"/>
    <w:rsid w:val="009269D2"/>
    <w:rsid w:val="00935369"/>
    <w:rsid w:val="009379C0"/>
    <w:rsid w:val="00945190"/>
    <w:rsid w:val="0094526F"/>
    <w:rsid w:val="00946765"/>
    <w:rsid w:val="009570C2"/>
    <w:rsid w:val="009628FA"/>
    <w:rsid w:val="00976739"/>
    <w:rsid w:val="00976C84"/>
    <w:rsid w:val="00982559"/>
    <w:rsid w:val="00990435"/>
    <w:rsid w:val="009A2FE8"/>
    <w:rsid w:val="009B0665"/>
    <w:rsid w:val="009B60BC"/>
    <w:rsid w:val="009C3880"/>
    <w:rsid w:val="009E0142"/>
    <w:rsid w:val="009E3A01"/>
    <w:rsid w:val="009F0EC9"/>
    <w:rsid w:val="00A0435C"/>
    <w:rsid w:val="00A16FDC"/>
    <w:rsid w:val="00A23326"/>
    <w:rsid w:val="00A24328"/>
    <w:rsid w:val="00A329FC"/>
    <w:rsid w:val="00A45B62"/>
    <w:rsid w:val="00A6159A"/>
    <w:rsid w:val="00A653F4"/>
    <w:rsid w:val="00A94D81"/>
    <w:rsid w:val="00AA1C80"/>
    <w:rsid w:val="00AB4ACB"/>
    <w:rsid w:val="00AC1539"/>
    <w:rsid w:val="00AC41A8"/>
    <w:rsid w:val="00AC768B"/>
    <w:rsid w:val="00AC7B34"/>
    <w:rsid w:val="00AD4482"/>
    <w:rsid w:val="00AE259D"/>
    <w:rsid w:val="00B00268"/>
    <w:rsid w:val="00B04DF2"/>
    <w:rsid w:val="00B12AF9"/>
    <w:rsid w:val="00B2634D"/>
    <w:rsid w:val="00B26540"/>
    <w:rsid w:val="00B26F75"/>
    <w:rsid w:val="00B341C3"/>
    <w:rsid w:val="00B45FBD"/>
    <w:rsid w:val="00B66B2F"/>
    <w:rsid w:val="00B71470"/>
    <w:rsid w:val="00B82499"/>
    <w:rsid w:val="00B90A5A"/>
    <w:rsid w:val="00BA01D0"/>
    <w:rsid w:val="00BA6768"/>
    <w:rsid w:val="00BA7948"/>
    <w:rsid w:val="00BB2412"/>
    <w:rsid w:val="00BB568C"/>
    <w:rsid w:val="00BB61F0"/>
    <w:rsid w:val="00BC787C"/>
    <w:rsid w:val="00BD1807"/>
    <w:rsid w:val="00BD2BDD"/>
    <w:rsid w:val="00BE2731"/>
    <w:rsid w:val="00C011B6"/>
    <w:rsid w:val="00C06E26"/>
    <w:rsid w:val="00C15E9F"/>
    <w:rsid w:val="00C1705A"/>
    <w:rsid w:val="00C17B9A"/>
    <w:rsid w:val="00C24796"/>
    <w:rsid w:val="00C34211"/>
    <w:rsid w:val="00C56CB3"/>
    <w:rsid w:val="00C72B8F"/>
    <w:rsid w:val="00C73B14"/>
    <w:rsid w:val="00C778D0"/>
    <w:rsid w:val="00C935BB"/>
    <w:rsid w:val="00CC309F"/>
    <w:rsid w:val="00CD2D3D"/>
    <w:rsid w:val="00CD590E"/>
    <w:rsid w:val="00CE0071"/>
    <w:rsid w:val="00CE4458"/>
    <w:rsid w:val="00D11AFD"/>
    <w:rsid w:val="00D16426"/>
    <w:rsid w:val="00D23964"/>
    <w:rsid w:val="00D27003"/>
    <w:rsid w:val="00D435F5"/>
    <w:rsid w:val="00D442D2"/>
    <w:rsid w:val="00D44CF7"/>
    <w:rsid w:val="00D508A9"/>
    <w:rsid w:val="00D52069"/>
    <w:rsid w:val="00D526F6"/>
    <w:rsid w:val="00D61C84"/>
    <w:rsid w:val="00D6570A"/>
    <w:rsid w:val="00D657F2"/>
    <w:rsid w:val="00D665A5"/>
    <w:rsid w:val="00D808FD"/>
    <w:rsid w:val="00D935D9"/>
    <w:rsid w:val="00D94A19"/>
    <w:rsid w:val="00D9647D"/>
    <w:rsid w:val="00DB5DCE"/>
    <w:rsid w:val="00DB6BFB"/>
    <w:rsid w:val="00DC75B1"/>
    <w:rsid w:val="00DE0D08"/>
    <w:rsid w:val="00DE71A6"/>
    <w:rsid w:val="00DF0878"/>
    <w:rsid w:val="00E01178"/>
    <w:rsid w:val="00E10AF4"/>
    <w:rsid w:val="00E24327"/>
    <w:rsid w:val="00E302A6"/>
    <w:rsid w:val="00E441DC"/>
    <w:rsid w:val="00E45B48"/>
    <w:rsid w:val="00E573DA"/>
    <w:rsid w:val="00E90A50"/>
    <w:rsid w:val="00EA5BC9"/>
    <w:rsid w:val="00EC5246"/>
    <w:rsid w:val="00ED0C61"/>
    <w:rsid w:val="00ED6B5E"/>
    <w:rsid w:val="00EE2184"/>
    <w:rsid w:val="00EE285B"/>
    <w:rsid w:val="00EF0C34"/>
    <w:rsid w:val="00F015F4"/>
    <w:rsid w:val="00F05F4E"/>
    <w:rsid w:val="00F1240F"/>
    <w:rsid w:val="00F12F1A"/>
    <w:rsid w:val="00F21BFA"/>
    <w:rsid w:val="00F24D33"/>
    <w:rsid w:val="00F3530D"/>
    <w:rsid w:val="00F4246F"/>
    <w:rsid w:val="00F43CA8"/>
    <w:rsid w:val="00F4577B"/>
    <w:rsid w:val="00F54748"/>
    <w:rsid w:val="00F60BE6"/>
    <w:rsid w:val="00F60CB1"/>
    <w:rsid w:val="00F81ADF"/>
    <w:rsid w:val="00F91252"/>
    <w:rsid w:val="00F91D0D"/>
    <w:rsid w:val="00F92CC0"/>
    <w:rsid w:val="00FA1C80"/>
    <w:rsid w:val="00FA2374"/>
    <w:rsid w:val="00FA6CB1"/>
    <w:rsid w:val="00FB3825"/>
    <w:rsid w:val="00FD7B49"/>
    <w:rsid w:val="00FD7F0A"/>
    <w:rsid w:val="00FE1D70"/>
    <w:rsid w:val="060B5D3F"/>
    <w:rsid w:val="46A29463"/>
    <w:rsid w:val="46C1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9D713"/>
  <w15:docId w15:val="{4AE17D8F-8FDB-4727-88E8-7E5611587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46765"/>
    <w:pPr>
      <w:spacing w:before="200" w:after="0" w:line="271" w:lineRule="auto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946765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3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309F"/>
    <w:pPr>
      <w:spacing w:after="0" w:line="240" w:lineRule="auto"/>
    </w:pPr>
    <w:rPr>
      <w:rFonts w:ascii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309F"/>
    <w:rPr>
      <w:rFonts w:ascii="Times New Roman" w:hAnsi="Times New Roman"/>
      <w:lang w:val="x-none"/>
    </w:rPr>
  </w:style>
  <w:style w:type="character" w:styleId="Odwoanieprzypisudolnego">
    <w:name w:val="footnote reference"/>
    <w:uiPriority w:val="99"/>
    <w:unhideWhenUsed/>
    <w:rsid w:val="00CC309F"/>
    <w:rPr>
      <w:vertAlign w:val="superscript"/>
    </w:rPr>
  </w:style>
  <w:style w:type="paragraph" w:styleId="Poprawka">
    <w:name w:val="Revision"/>
    <w:hidden/>
    <w:uiPriority w:val="99"/>
    <w:semiHidden/>
    <w:rsid w:val="001C077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3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2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8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513CE5F01E0A45B547CAE027F9E38E" ma:contentTypeVersion="0" ma:contentTypeDescription="Utwórz nowy dokument." ma:contentTypeScope="" ma:versionID="216c7f681c9f8ee2ff428fce51ec9a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b4cd768218ebcb4ca198ce0275a6ad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3469F6-0E66-4417-827B-8B4E2074A11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1FE445-92D5-4C7F-87A0-8F484B2DD8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A57CA6-F2B4-4764-B960-2ECCF141DD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B356DA-9AB5-4E73-A3E3-581E25581E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58</TotalTime>
  <Pages>2</Pages>
  <Words>171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wyceny</vt:lpstr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wyceny</dc:title>
  <dc:subject/>
  <dc:creator>PFRON</dc:creator>
  <cp:keywords/>
  <cp:lastModifiedBy>Niedźwiedzki Łukasz</cp:lastModifiedBy>
  <cp:revision>34</cp:revision>
  <cp:lastPrinted>2024-10-21T20:13:00Z</cp:lastPrinted>
  <dcterms:created xsi:type="dcterms:W3CDTF">2024-11-14T22:29:00Z</dcterms:created>
  <dcterms:modified xsi:type="dcterms:W3CDTF">2026-02-11T13:24:00Z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0x010100F9513CE5F01E0A45B547CAE027F9E38E</vt:lpwstr>
  </property>
</Properties>
</file>