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2569" w14:textId="77777777" w:rsidR="00F84B86" w:rsidRPr="00F84B86" w:rsidRDefault="00F84B86" w:rsidP="00F84B86">
      <w:pPr>
        <w:jc w:val="center"/>
        <w:rPr>
          <w:b/>
          <w:bCs/>
        </w:rPr>
      </w:pPr>
      <w:r w:rsidRPr="00F84B86">
        <w:rPr>
          <w:b/>
          <w:bCs/>
        </w:rPr>
        <w:t>Zestawienie ofert</w:t>
      </w:r>
    </w:p>
    <w:p w14:paraId="107EEA11" w14:textId="77777777" w:rsidR="00F84B86" w:rsidRPr="00F84B86" w:rsidRDefault="00F84B86" w:rsidP="00F84B86"/>
    <w:p w14:paraId="6D916AEF" w14:textId="005913E7" w:rsidR="00F84B86" w:rsidRDefault="00F84B86" w:rsidP="00F84B86">
      <w:r w:rsidRPr="00F84B86">
        <w:t>Zestawienie ofert –</w:t>
      </w:r>
      <w:r w:rsidR="00C71366" w:rsidRPr="00C71366">
        <w:t xml:space="preserve"> </w:t>
      </w:r>
      <w:r w:rsidR="00C71366">
        <w:t>z</w:t>
      </w:r>
      <w:r w:rsidR="00C71366" w:rsidRPr="00C71366">
        <w:t>apytanie ofertowe na świadczenie usługi przygotowania, wydruku i dystrybucji materiałów promocyjnych w ramach programu pn. „Centra informacyjno-doradcze dla osób z niepełnosprawnością”</w:t>
      </w:r>
      <w:r w:rsidRPr="00F84B86">
        <w:t>.</w:t>
      </w:r>
    </w:p>
    <w:p w14:paraId="439E8C0B" w14:textId="77777777" w:rsidR="00F84B86" w:rsidRPr="00F84B86" w:rsidRDefault="00F84B86" w:rsidP="00F84B86"/>
    <w:p w14:paraId="4FC0D499" w14:textId="52BDEEC5" w:rsidR="00C71366" w:rsidRPr="00C71366" w:rsidRDefault="00F84B86" w:rsidP="00C71366">
      <w:r w:rsidRPr="00F84B86">
        <w:t xml:space="preserve">Na opublikowane w dniu </w:t>
      </w:r>
      <w:r w:rsidR="00C71366">
        <w:t>2</w:t>
      </w:r>
      <w:r w:rsidRPr="00F84B86">
        <w:t xml:space="preserve">4 </w:t>
      </w:r>
      <w:r w:rsidR="00C71366">
        <w:t>marca</w:t>
      </w:r>
      <w:r w:rsidRPr="00F84B86">
        <w:t xml:space="preserve"> 2022 r. zapytanie ofertowe </w:t>
      </w:r>
      <w:r w:rsidR="00C71366" w:rsidRPr="00C71366">
        <w:t>zostały złożone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7"/>
      </w:tblGrid>
      <w:tr w:rsidR="00C71366" w14:paraId="09F1B572" w14:textId="77777777" w:rsidTr="00C71366">
        <w:tc>
          <w:tcPr>
            <w:tcW w:w="562" w:type="dxa"/>
          </w:tcPr>
          <w:p w14:paraId="18CE99EE" w14:textId="2794C7F7" w:rsidR="00C71366" w:rsidRPr="00C71366" w:rsidRDefault="00C71366" w:rsidP="00F84B86">
            <w:pPr>
              <w:rPr>
                <w:b/>
                <w:bCs/>
                <w:sz w:val="24"/>
                <w:szCs w:val="24"/>
              </w:rPr>
            </w:pPr>
            <w:r w:rsidRPr="00C7136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14:paraId="48F3F70F" w14:textId="22152B4D" w:rsidR="00C71366" w:rsidRPr="00C71366" w:rsidRDefault="00C71366" w:rsidP="00F84B86">
            <w:pPr>
              <w:rPr>
                <w:b/>
                <w:bCs/>
                <w:sz w:val="24"/>
                <w:szCs w:val="24"/>
              </w:rPr>
            </w:pPr>
            <w:r w:rsidRPr="00C71366">
              <w:rPr>
                <w:b/>
                <w:bCs/>
                <w:sz w:val="24"/>
                <w:szCs w:val="24"/>
              </w:rPr>
              <w:t>Nazwa oferta</w:t>
            </w:r>
          </w:p>
        </w:tc>
        <w:tc>
          <w:tcPr>
            <w:tcW w:w="3827" w:type="dxa"/>
          </w:tcPr>
          <w:p w14:paraId="5259CBBF" w14:textId="003590CC" w:rsidR="00C71366" w:rsidRPr="00C71366" w:rsidRDefault="00C71366" w:rsidP="00F84B86">
            <w:pPr>
              <w:rPr>
                <w:b/>
                <w:bCs/>
                <w:sz w:val="24"/>
                <w:szCs w:val="24"/>
              </w:rPr>
            </w:pPr>
            <w:r w:rsidRPr="00C71366">
              <w:rPr>
                <w:b/>
                <w:bCs/>
                <w:sz w:val="24"/>
                <w:szCs w:val="24"/>
              </w:rPr>
              <w:t>Cena brutto</w:t>
            </w:r>
          </w:p>
        </w:tc>
      </w:tr>
      <w:tr w:rsidR="00C71366" w14:paraId="65D66C3E" w14:textId="77777777" w:rsidTr="00C71366">
        <w:tc>
          <w:tcPr>
            <w:tcW w:w="562" w:type="dxa"/>
          </w:tcPr>
          <w:p w14:paraId="18CA79EF" w14:textId="49A0BACA" w:rsidR="00C71366" w:rsidRDefault="00C71366" w:rsidP="00F84B86">
            <w:r>
              <w:t>1.</w:t>
            </w:r>
          </w:p>
        </w:tc>
        <w:tc>
          <w:tcPr>
            <w:tcW w:w="4678" w:type="dxa"/>
          </w:tcPr>
          <w:p w14:paraId="2AB47D0C" w14:textId="3878C661" w:rsidR="00C71366" w:rsidRDefault="00C71366" w:rsidP="00F84B86">
            <w:r>
              <w:t>BIZNES DRUK S.C. - MARKI</w:t>
            </w:r>
          </w:p>
        </w:tc>
        <w:tc>
          <w:tcPr>
            <w:tcW w:w="3827" w:type="dxa"/>
          </w:tcPr>
          <w:p w14:paraId="692E0A2D" w14:textId="56FFACC3" w:rsidR="00C71366" w:rsidRDefault="00C71366" w:rsidP="00F84B86">
            <w:r>
              <w:t xml:space="preserve">45 663,75 </w:t>
            </w:r>
          </w:p>
        </w:tc>
      </w:tr>
      <w:tr w:rsidR="00C71366" w14:paraId="50CDE7BE" w14:textId="77777777" w:rsidTr="00C71366">
        <w:tc>
          <w:tcPr>
            <w:tcW w:w="562" w:type="dxa"/>
          </w:tcPr>
          <w:p w14:paraId="6E036202" w14:textId="1E8A4D22" w:rsidR="00C71366" w:rsidRDefault="00C71366" w:rsidP="00F84B86">
            <w:r>
              <w:t>2.</w:t>
            </w:r>
          </w:p>
        </w:tc>
        <w:tc>
          <w:tcPr>
            <w:tcW w:w="4678" w:type="dxa"/>
          </w:tcPr>
          <w:p w14:paraId="12D3DE9D" w14:textId="5EF46F51" w:rsidR="00C71366" w:rsidRDefault="00120409" w:rsidP="00F84B86">
            <w:r w:rsidRPr="00120409">
              <w:t>DB UNLIMITED</w:t>
            </w:r>
            <w:r>
              <w:t xml:space="preserve"> - WARSZAWA</w:t>
            </w:r>
          </w:p>
        </w:tc>
        <w:tc>
          <w:tcPr>
            <w:tcW w:w="3827" w:type="dxa"/>
          </w:tcPr>
          <w:p w14:paraId="650FF87C" w14:textId="215F1043" w:rsidR="00C71366" w:rsidRDefault="00120409" w:rsidP="00F84B86">
            <w:r w:rsidRPr="00120409">
              <w:t>47</w:t>
            </w:r>
            <w:r>
              <w:t xml:space="preserve"> </w:t>
            </w:r>
            <w:r w:rsidRPr="00120409">
              <w:t>545,65</w:t>
            </w:r>
          </w:p>
        </w:tc>
      </w:tr>
      <w:tr w:rsidR="00C71366" w14:paraId="1A9E2C9F" w14:textId="77777777" w:rsidTr="00C71366">
        <w:tc>
          <w:tcPr>
            <w:tcW w:w="562" w:type="dxa"/>
          </w:tcPr>
          <w:p w14:paraId="0640370C" w14:textId="1DCD23D6" w:rsidR="00C71366" w:rsidRDefault="00C71366" w:rsidP="00F84B86">
            <w:r>
              <w:t>3.</w:t>
            </w:r>
          </w:p>
        </w:tc>
        <w:tc>
          <w:tcPr>
            <w:tcW w:w="4678" w:type="dxa"/>
          </w:tcPr>
          <w:p w14:paraId="688C84B9" w14:textId="25D05E10" w:rsidR="00C71366" w:rsidRDefault="00120409" w:rsidP="00F84B86">
            <w:r w:rsidRPr="00120409">
              <w:t>EGOART</w:t>
            </w:r>
            <w:r>
              <w:t xml:space="preserve"> - KRĘPIEC</w:t>
            </w:r>
          </w:p>
        </w:tc>
        <w:tc>
          <w:tcPr>
            <w:tcW w:w="3827" w:type="dxa"/>
          </w:tcPr>
          <w:p w14:paraId="71CCA457" w14:textId="2B890738" w:rsidR="00C71366" w:rsidRDefault="00120409" w:rsidP="00F84B86">
            <w:r>
              <w:t xml:space="preserve">49 924,47 </w:t>
            </w:r>
          </w:p>
        </w:tc>
      </w:tr>
      <w:tr w:rsidR="00C71366" w14:paraId="2CBB553B" w14:textId="77777777" w:rsidTr="00C71366">
        <w:tc>
          <w:tcPr>
            <w:tcW w:w="562" w:type="dxa"/>
          </w:tcPr>
          <w:p w14:paraId="41229DFD" w14:textId="17304E7D" w:rsidR="00C71366" w:rsidRDefault="00C71366" w:rsidP="00F84B86">
            <w:r>
              <w:t>4.</w:t>
            </w:r>
          </w:p>
        </w:tc>
        <w:tc>
          <w:tcPr>
            <w:tcW w:w="4678" w:type="dxa"/>
          </w:tcPr>
          <w:p w14:paraId="6813BEA9" w14:textId="3F4D5010" w:rsidR="00C71366" w:rsidRDefault="00120409" w:rsidP="00F84B86">
            <w:r>
              <w:t>EUREKA PLUS - RZESZÓW</w:t>
            </w:r>
          </w:p>
        </w:tc>
        <w:tc>
          <w:tcPr>
            <w:tcW w:w="3827" w:type="dxa"/>
          </w:tcPr>
          <w:p w14:paraId="58864BBC" w14:textId="5AD42C5D" w:rsidR="00C71366" w:rsidRDefault="00120409" w:rsidP="00F84B86">
            <w:r>
              <w:t>42 571,95</w:t>
            </w:r>
          </w:p>
        </w:tc>
      </w:tr>
      <w:tr w:rsidR="00C71366" w14:paraId="21C7D2A6" w14:textId="77777777" w:rsidTr="00C71366">
        <w:tc>
          <w:tcPr>
            <w:tcW w:w="562" w:type="dxa"/>
          </w:tcPr>
          <w:p w14:paraId="29C18E14" w14:textId="34DAB750" w:rsidR="00C71366" w:rsidRDefault="00C71366" w:rsidP="00F84B86">
            <w:r>
              <w:t>5.</w:t>
            </w:r>
          </w:p>
        </w:tc>
        <w:tc>
          <w:tcPr>
            <w:tcW w:w="4678" w:type="dxa"/>
          </w:tcPr>
          <w:p w14:paraId="01746059" w14:textId="2356442C" w:rsidR="00C71366" w:rsidRDefault="00120409" w:rsidP="00F84B86">
            <w:r>
              <w:t>LIBRA PRINT - ŁOMŻA</w:t>
            </w:r>
          </w:p>
        </w:tc>
        <w:tc>
          <w:tcPr>
            <w:tcW w:w="3827" w:type="dxa"/>
          </w:tcPr>
          <w:p w14:paraId="68A0E9F5" w14:textId="763E6A30" w:rsidR="00C71366" w:rsidRDefault="00120409" w:rsidP="00F84B86">
            <w:r>
              <w:t>43 950,36</w:t>
            </w:r>
          </w:p>
        </w:tc>
      </w:tr>
      <w:tr w:rsidR="00C71366" w14:paraId="7A43B9D9" w14:textId="77777777" w:rsidTr="00C71366">
        <w:tc>
          <w:tcPr>
            <w:tcW w:w="562" w:type="dxa"/>
          </w:tcPr>
          <w:p w14:paraId="09E8F144" w14:textId="237D8BB9" w:rsidR="00C71366" w:rsidRDefault="00C71366" w:rsidP="00F84B86">
            <w:r>
              <w:t>6.</w:t>
            </w:r>
          </w:p>
        </w:tc>
        <w:tc>
          <w:tcPr>
            <w:tcW w:w="4678" w:type="dxa"/>
          </w:tcPr>
          <w:p w14:paraId="487C8017" w14:textId="5870B655" w:rsidR="00C71366" w:rsidRDefault="00120409" w:rsidP="00F84B86">
            <w:r>
              <w:t>MIKRODRUK COMPUTER S.C. - KALISZ</w:t>
            </w:r>
          </w:p>
        </w:tc>
        <w:tc>
          <w:tcPr>
            <w:tcW w:w="3827" w:type="dxa"/>
          </w:tcPr>
          <w:p w14:paraId="6B4AC9A5" w14:textId="7BB009A9" w:rsidR="00C71366" w:rsidRDefault="00120409" w:rsidP="00F84B86">
            <w:r>
              <w:t xml:space="preserve">50 245,50 </w:t>
            </w:r>
          </w:p>
        </w:tc>
      </w:tr>
      <w:tr w:rsidR="00C71366" w14:paraId="659A049A" w14:textId="77777777" w:rsidTr="00C71366">
        <w:tc>
          <w:tcPr>
            <w:tcW w:w="562" w:type="dxa"/>
          </w:tcPr>
          <w:p w14:paraId="133DA1B0" w14:textId="3E42A563" w:rsidR="00C71366" w:rsidRDefault="00C71366" w:rsidP="00F84B86">
            <w:r>
              <w:t>7.</w:t>
            </w:r>
          </w:p>
        </w:tc>
        <w:tc>
          <w:tcPr>
            <w:tcW w:w="4678" w:type="dxa"/>
          </w:tcPr>
          <w:p w14:paraId="3E70871F" w14:textId="49105CE4" w:rsidR="00C71366" w:rsidRDefault="00120409" w:rsidP="00F84B86">
            <w:r>
              <w:t>REKUS - WARSZAWA</w:t>
            </w:r>
          </w:p>
        </w:tc>
        <w:tc>
          <w:tcPr>
            <w:tcW w:w="3827" w:type="dxa"/>
          </w:tcPr>
          <w:p w14:paraId="7DFC9436" w14:textId="175E2868" w:rsidR="00C71366" w:rsidRDefault="00120409" w:rsidP="00F84B86">
            <w:r>
              <w:t>55 011,75</w:t>
            </w:r>
          </w:p>
        </w:tc>
      </w:tr>
      <w:tr w:rsidR="00C71366" w14:paraId="32EFFB11" w14:textId="77777777" w:rsidTr="00C71366">
        <w:tc>
          <w:tcPr>
            <w:tcW w:w="562" w:type="dxa"/>
          </w:tcPr>
          <w:p w14:paraId="60AF695A" w14:textId="437DD7CF" w:rsidR="00C71366" w:rsidRDefault="00C71366" w:rsidP="00F84B86">
            <w:r>
              <w:t>8.</w:t>
            </w:r>
          </w:p>
        </w:tc>
        <w:tc>
          <w:tcPr>
            <w:tcW w:w="4678" w:type="dxa"/>
          </w:tcPr>
          <w:p w14:paraId="446980A1" w14:textId="0F5FD65B" w:rsidR="00C71366" w:rsidRDefault="00120409" w:rsidP="00F84B86">
            <w:r>
              <w:t>SIL VEG DRUK S.C. - LUBLINIEC</w:t>
            </w:r>
          </w:p>
        </w:tc>
        <w:tc>
          <w:tcPr>
            <w:tcW w:w="3827" w:type="dxa"/>
          </w:tcPr>
          <w:p w14:paraId="1E787FA6" w14:textId="0D2DF266" w:rsidR="00C71366" w:rsidRDefault="00120409" w:rsidP="00F84B86">
            <w:r>
              <w:t>68 758,23</w:t>
            </w:r>
          </w:p>
        </w:tc>
      </w:tr>
      <w:tr w:rsidR="00C71366" w14:paraId="76EB17D5" w14:textId="77777777" w:rsidTr="00C71366">
        <w:tc>
          <w:tcPr>
            <w:tcW w:w="562" w:type="dxa"/>
          </w:tcPr>
          <w:p w14:paraId="3B7F7DA3" w14:textId="4896265A" w:rsidR="00C71366" w:rsidRDefault="00C71366" w:rsidP="00F84B86">
            <w:r>
              <w:t>9.</w:t>
            </w:r>
          </w:p>
        </w:tc>
        <w:tc>
          <w:tcPr>
            <w:tcW w:w="4678" w:type="dxa"/>
          </w:tcPr>
          <w:p w14:paraId="2503B47A" w14:textId="013BC795" w:rsidR="00C71366" w:rsidRDefault="00120409" w:rsidP="00F84B86">
            <w:r w:rsidRPr="00120409">
              <w:t>VELVET ART SP. Z O. O.</w:t>
            </w:r>
            <w:r>
              <w:t xml:space="preserve"> - WARSZAWA</w:t>
            </w:r>
          </w:p>
        </w:tc>
        <w:tc>
          <w:tcPr>
            <w:tcW w:w="3827" w:type="dxa"/>
          </w:tcPr>
          <w:p w14:paraId="1A2F7321" w14:textId="3BC7C13C" w:rsidR="00C71366" w:rsidRDefault="00120409" w:rsidP="00F84B86">
            <w:r w:rsidRPr="00120409">
              <w:t>81</w:t>
            </w:r>
            <w:r>
              <w:t xml:space="preserve"> </w:t>
            </w:r>
            <w:r w:rsidRPr="00120409">
              <w:t>647,4</w:t>
            </w:r>
            <w:r>
              <w:t>0</w:t>
            </w:r>
          </w:p>
        </w:tc>
      </w:tr>
      <w:tr w:rsidR="00C71366" w14:paraId="5CC7E3B4" w14:textId="77777777" w:rsidTr="00C71366">
        <w:tc>
          <w:tcPr>
            <w:tcW w:w="562" w:type="dxa"/>
          </w:tcPr>
          <w:p w14:paraId="33FE4EE6" w14:textId="4F4279DD" w:rsidR="00C71366" w:rsidRDefault="00C71366" w:rsidP="00F84B86">
            <w:r>
              <w:t>10.</w:t>
            </w:r>
          </w:p>
        </w:tc>
        <w:tc>
          <w:tcPr>
            <w:tcW w:w="4678" w:type="dxa"/>
          </w:tcPr>
          <w:p w14:paraId="3E25A599" w14:textId="12550C94" w:rsidR="00C71366" w:rsidRDefault="00120409" w:rsidP="00F84B86">
            <w:r>
              <w:t>VIS MEDIA S.C. – WIELKA NIESZAWKA</w:t>
            </w:r>
          </w:p>
        </w:tc>
        <w:tc>
          <w:tcPr>
            <w:tcW w:w="3827" w:type="dxa"/>
          </w:tcPr>
          <w:p w14:paraId="454EA278" w14:textId="1997D6AB" w:rsidR="00C71366" w:rsidRDefault="00120409" w:rsidP="00F84B86">
            <w:r>
              <w:t>66 789,00</w:t>
            </w:r>
          </w:p>
        </w:tc>
      </w:tr>
      <w:tr w:rsidR="00C71366" w14:paraId="2D703FD1" w14:textId="77777777" w:rsidTr="00C71366">
        <w:tc>
          <w:tcPr>
            <w:tcW w:w="562" w:type="dxa"/>
          </w:tcPr>
          <w:p w14:paraId="280F3181" w14:textId="167A89D3" w:rsidR="00C71366" w:rsidRDefault="00C71366" w:rsidP="00F84B86">
            <w:r>
              <w:t>11.</w:t>
            </w:r>
          </w:p>
        </w:tc>
        <w:tc>
          <w:tcPr>
            <w:tcW w:w="4678" w:type="dxa"/>
          </w:tcPr>
          <w:p w14:paraId="69EAE6B8" w14:textId="3AA11225" w:rsidR="00C71366" w:rsidRDefault="00120409" w:rsidP="00F84B86">
            <w:r>
              <w:t>WIELKA REKLAMA - WIELUŃ</w:t>
            </w:r>
          </w:p>
        </w:tc>
        <w:tc>
          <w:tcPr>
            <w:tcW w:w="3827" w:type="dxa"/>
          </w:tcPr>
          <w:p w14:paraId="73A21E45" w14:textId="39542678" w:rsidR="00C71366" w:rsidRDefault="00120409" w:rsidP="00F84B86">
            <w:r>
              <w:t>57 202,38</w:t>
            </w:r>
          </w:p>
        </w:tc>
      </w:tr>
      <w:tr w:rsidR="00C71366" w14:paraId="59B7369B" w14:textId="77777777" w:rsidTr="00C71366">
        <w:tc>
          <w:tcPr>
            <w:tcW w:w="562" w:type="dxa"/>
          </w:tcPr>
          <w:p w14:paraId="096601C8" w14:textId="52514170" w:rsidR="00C71366" w:rsidRDefault="00C71366" w:rsidP="00F84B86">
            <w:r>
              <w:t>12.</w:t>
            </w:r>
          </w:p>
        </w:tc>
        <w:tc>
          <w:tcPr>
            <w:tcW w:w="4678" w:type="dxa"/>
          </w:tcPr>
          <w:p w14:paraId="295F1413" w14:textId="6E904300" w:rsidR="00C71366" w:rsidRDefault="00120409" w:rsidP="00F84B86">
            <w:r>
              <w:t>ZAPOL - SZCZECIN</w:t>
            </w:r>
          </w:p>
        </w:tc>
        <w:tc>
          <w:tcPr>
            <w:tcW w:w="3827" w:type="dxa"/>
          </w:tcPr>
          <w:p w14:paraId="3F91DC24" w14:textId="28F1049F" w:rsidR="00C71366" w:rsidRDefault="00120409" w:rsidP="00F84B86">
            <w:r w:rsidRPr="00120409">
              <w:t>77 034,9</w:t>
            </w:r>
            <w:r>
              <w:t>0</w:t>
            </w:r>
          </w:p>
        </w:tc>
      </w:tr>
    </w:tbl>
    <w:p w14:paraId="49302782" w14:textId="77777777" w:rsidR="00C71366" w:rsidRPr="00F84B86" w:rsidRDefault="00C71366" w:rsidP="00F84B86"/>
    <w:p w14:paraId="03B5752C" w14:textId="0D4F4B47" w:rsidR="00F84B86" w:rsidRDefault="00A9066D" w:rsidP="00F84B86">
      <w:r>
        <w:t xml:space="preserve">Najkorzystniejszą ofertę złożyła firma </w:t>
      </w:r>
      <w:r w:rsidRPr="00A9066D">
        <w:t xml:space="preserve">EUREKA PLUS </w:t>
      </w:r>
      <w:r>
        <w:t>–</w:t>
      </w:r>
      <w:r w:rsidRPr="00A9066D">
        <w:t xml:space="preserve"> RZESZÓW</w:t>
      </w:r>
      <w:r>
        <w:t xml:space="preserve"> z kwotą brutto </w:t>
      </w:r>
      <w:r w:rsidRPr="00A9066D">
        <w:t>42 571,95</w:t>
      </w:r>
      <w:r>
        <w:t xml:space="preserve"> zł.</w:t>
      </w:r>
    </w:p>
    <w:p w14:paraId="3607A15C" w14:textId="5DC61399" w:rsidR="00A9066D" w:rsidRDefault="00A9066D" w:rsidP="00F84B86"/>
    <w:p w14:paraId="12EAB1DF" w14:textId="77777777" w:rsidR="00A9066D" w:rsidRPr="00F84B86" w:rsidRDefault="00A9066D" w:rsidP="00F84B86"/>
    <w:p w14:paraId="4370F5EC" w14:textId="77777777" w:rsidR="00F84B86" w:rsidRPr="00F84B86" w:rsidRDefault="00F84B86" w:rsidP="00F84B86"/>
    <w:p w14:paraId="5F9733C7" w14:textId="77777777" w:rsidR="00F84B86" w:rsidRPr="00F84B86" w:rsidRDefault="00F84B86" w:rsidP="00F84B86"/>
    <w:p w14:paraId="46AA395A" w14:textId="77777777" w:rsidR="00F84B86" w:rsidRPr="00F84B86" w:rsidRDefault="00F84B86" w:rsidP="00F84B86"/>
    <w:p w14:paraId="1DA499B1" w14:textId="2C6047FC" w:rsidR="00357D2D" w:rsidRDefault="00357D2D" w:rsidP="00760BE9"/>
    <w:sectPr w:rsidR="00357D2D" w:rsidSect="00F84B86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274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3CD0D" w14:textId="77777777" w:rsidR="00723980" w:rsidRDefault="00723980">
      <w:pPr>
        <w:spacing w:after="0" w:line="240" w:lineRule="auto"/>
      </w:pPr>
      <w:r>
        <w:separator/>
      </w:r>
    </w:p>
  </w:endnote>
  <w:endnote w:type="continuationSeparator" w:id="0">
    <w:p w14:paraId="1BFB0706" w14:textId="77777777" w:rsidR="00723980" w:rsidRDefault="007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3E44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31CA90B" wp14:editId="3D8DEDF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1" name="Obraz 1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1F9A4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B7A1C85" wp14:editId="36A4DE6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3" name="Obraz 1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8B16" w14:textId="77777777" w:rsidR="00723980" w:rsidRDefault="007239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97D7AA" w14:textId="77777777" w:rsidR="00723980" w:rsidRDefault="0072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FB2FE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8EF67A4" wp14:editId="4DD0F995">
          <wp:simplePos x="0" y="0"/>
          <wp:positionH relativeFrom="page">
            <wp:align>right</wp:align>
          </wp:positionH>
          <wp:positionV relativeFrom="paragraph">
            <wp:posOffset>-875030</wp:posOffset>
          </wp:positionV>
          <wp:extent cx="7562848" cy="1045770"/>
          <wp:effectExtent l="0" t="0" r="635" b="2540"/>
          <wp:wrapNone/>
          <wp:docPr id="12" name="Obraz 1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0"/>
    <w:rsid w:val="000477B4"/>
    <w:rsid w:val="00050604"/>
    <w:rsid w:val="00053CA8"/>
    <w:rsid w:val="00077316"/>
    <w:rsid w:val="00091E7E"/>
    <w:rsid w:val="00092842"/>
    <w:rsid w:val="000A34FB"/>
    <w:rsid w:val="000A528D"/>
    <w:rsid w:val="000B09F4"/>
    <w:rsid w:val="00120409"/>
    <w:rsid w:val="00122643"/>
    <w:rsid w:val="00132623"/>
    <w:rsid w:val="0014029D"/>
    <w:rsid w:val="00161E95"/>
    <w:rsid w:val="00163201"/>
    <w:rsid w:val="00175EB0"/>
    <w:rsid w:val="0018202C"/>
    <w:rsid w:val="0019354E"/>
    <w:rsid w:val="001A7E1B"/>
    <w:rsid w:val="001C3794"/>
    <w:rsid w:val="001F70C8"/>
    <w:rsid w:val="002461E7"/>
    <w:rsid w:val="00250CF3"/>
    <w:rsid w:val="00265742"/>
    <w:rsid w:val="002A3319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23980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5190"/>
    <w:rsid w:val="0094526F"/>
    <w:rsid w:val="00946765"/>
    <w:rsid w:val="009A2FE8"/>
    <w:rsid w:val="009B60BC"/>
    <w:rsid w:val="009C638C"/>
    <w:rsid w:val="009D0ED7"/>
    <w:rsid w:val="009E3A01"/>
    <w:rsid w:val="00A23326"/>
    <w:rsid w:val="00A24328"/>
    <w:rsid w:val="00A45B62"/>
    <w:rsid w:val="00A56272"/>
    <w:rsid w:val="00A9066D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90A5A"/>
    <w:rsid w:val="00BD2BDD"/>
    <w:rsid w:val="00C24796"/>
    <w:rsid w:val="00C2636C"/>
    <w:rsid w:val="00C71366"/>
    <w:rsid w:val="00C72B8F"/>
    <w:rsid w:val="00C778D0"/>
    <w:rsid w:val="00CB1A51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4B86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ADD3FE"/>
  <w15:docId w15:val="{B63A2229-B573-4CE7-ADC1-FC0A7C5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table" w:styleId="Tabelasiatki5ciemnaakcent5">
    <w:name w:val="Grid Table 5 Dark Accent 5"/>
    <w:basedOn w:val="Standardowy"/>
    <w:uiPriority w:val="50"/>
    <w:rsid w:val="00F84B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42D7-08EE-41CC-8808-E998E64F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Sigłowy Anna Irena</dc:creator>
  <cp:lastModifiedBy>Sigłowy Anna</cp:lastModifiedBy>
  <cp:revision>5</cp:revision>
  <cp:lastPrinted>2018-05-09T10:06:00Z</cp:lastPrinted>
  <dcterms:created xsi:type="dcterms:W3CDTF">2022-04-04T10:54:00Z</dcterms:created>
  <dcterms:modified xsi:type="dcterms:W3CDTF">2022-05-09T06:51:00Z</dcterms:modified>
</cp:coreProperties>
</file>