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32569" w14:textId="77777777" w:rsidR="00F84B86" w:rsidRPr="00F84B86" w:rsidRDefault="00F84B86" w:rsidP="00F84B86">
      <w:pPr>
        <w:jc w:val="center"/>
        <w:rPr>
          <w:b/>
          <w:bCs/>
        </w:rPr>
      </w:pPr>
      <w:r w:rsidRPr="00F84B86">
        <w:rPr>
          <w:b/>
          <w:bCs/>
        </w:rPr>
        <w:t>Zestawienie ofert</w:t>
      </w:r>
    </w:p>
    <w:p w14:paraId="107EEA11" w14:textId="77777777" w:rsidR="00F84B86" w:rsidRPr="00F84B86" w:rsidRDefault="00F84B86" w:rsidP="00F84B86"/>
    <w:p w14:paraId="6F08F701" w14:textId="75AB4E92" w:rsidR="00BF47D6" w:rsidRPr="002D5A69" w:rsidRDefault="00F84B86" w:rsidP="00BF47D6">
      <w:r w:rsidRPr="002D5A69">
        <w:t>Zestawienie ofert –</w:t>
      </w:r>
      <w:r w:rsidR="00C71366" w:rsidRPr="002D5A69">
        <w:t xml:space="preserve"> </w:t>
      </w:r>
      <w:r w:rsidR="00BF47D6" w:rsidRPr="002D5A69">
        <w:t>dotyczące usługi kompleksowej organizacji jednodniowej konferencji w sprawie powołania „FORUM DIALOGU” przy Prezesie Państwowego Funduszu Rehabilitacji Osób Niepełnosprawnych</w:t>
      </w:r>
      <w:r w:rsidR="002D5A69" w:rsidRPr="002D5A69">
        <w:t>.</w:t>
      </w:r>
    </w:p>
    <w:p w14:paraId="439E8C0B" w14:textId="77777777" w:rsidR="00F84B86" w:rsidRPr="002D5A69" w:rsidRDefault="00F84B86" w:rsidP="00F84B86"/>
    <w:p w14:paraId="4FC0D499" w14:textId="38819867" w:rsidR="00C71366" w:rsidRPr="002D5A69" w:rsidRDefault="00F84B86" w:rsidP="00C71366">
      <w:r w:rsidRPr="002D5A69">
        <w:t xml:space="preserve">Na opublikowane w dniu </w:t>
      </w:r>
      <w:r w:rsidR="00BF47D6" w:rsidRPr="002D5A69">
        <w:t>06</w:t>
      </w:r>
      <w:r w:rsidRPr="002D5A69">
        <w:t xml:space="preserve"> </w:t>
      </w:r>
      <w:r w:rsidR="00BF47D6" w:rsidRPr="002D5A69">
        <w:t>maja</w:t>
      </w:r>
      <w:r w:rsidRPr="002D5A69">
        <w:t xml:space="preserve"> 2022 r. zapytanie ofertowe </w:t>
      </w:r>
      <w:r w:rsidR="00C71366" w:rsidRPr="002D5A69">
        <w:t>zostały złożone następujące oferty:</w:t>
      </w:r>
    </w:p>
    <w:tbl>
      <w:tblPr>
        <w:tblW w:w="8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2410"/>
      </w:tblGrid>
      <w:tr w:rsidR="00BE0111" w:rsidRPr="002D5A69" w14:paraId="579218E4" w14:textId="77777777" w:rsidTr="00EF6CD3">
        <w:trPr>
          <w:trHeight w:val="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53DD" w14:textId="00135B3A" w:rsidR="00BE0111" w:rsidRPr="002D5A69" w:rsidRDefault="00BE0111" w:rsidP="000520B7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2D5A69">
              <w:rPr>
                <w:rFonts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1A2D" w14:textId="77777777" w:rsidR="00BE0111" w:rsidRPr="002D5A69" w:rsidRDefault="00BE0111" w:rsidP="000520B7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2D5A69">
              <w:rPr>
                <w:rFonts w:cs="Calibri"/>
                <w:b/>
                <w:bCs/>
                <w:color w:val="000000"/>
                <w:lang w:eastAsia="pl-PL"/>
              </w:rPr>
              <w:t>Nazwa i adres Wykonawcy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05CF" w14:textId="77777777" w:rsidR="00BE0111" w:rsidRPr="002D5A69" w:rsidRDefault="00BE0111" w:rsidP="000520B7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2D5A69">
              <w:rPr>
                <w:rFonts w:cs="Calibri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BE0111" w:rsidRPr="002D5A69" w14:paraId="3168BF19" w14:textId="77777777" w:rsidTr="00EF6CD3">
        <w:trPr>
          <w:trHeight w:val="4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CFED" w14:textId="77777777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7C8D" w14:textId="41FB615A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Fundacja Pro Caritate -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ED0D" w14:textId="4BFE2624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2 900,00 zł</w:t>
            </w:r>
          </w:p>
        </w:tc>
      </w:tr>
      <w:tr w:rsidR="00BE0111" w:rsidRPr="002D5A69" w14:paraId="2BE5B9DD" w14:textId="77777777" w:rsidTr="00EF6CD3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E0A6" w14:textId="77777777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0D7C" w14:textId="56E92DD1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Sun&amp;More Sp. z o.o. - Szczecin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2A12" w14:textId="4CEC018D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5 189,00 zł</w:t>
            </w:r>
          </w:p>
        </w:tc>
      </w:tr>
      <w:tr w:rsidR="00BE0111" w:rsidRPr="002D5A69" w14:paraId="58AEEFFC" w14:textId="77777777" w:rsidTr="00EF6CD3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1466" w14:textId="77777777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60F9" w14:textId="61C16826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PRO COMPLEX Grupa Dominik Skiba-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9D58" w14:textId="63376989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7 134,00 zł</w:t>
            </w:r>
          </w:p>
        </w:tc>
      </w:tr>
      <w:tr w:rsidR="00BE0111" w:rsidRPr="002D5A69" w14:paraId="55CBAEF4" w14:textId="77777777" w:rsidTr="00EF6CD3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8B36" w14:textId="77777777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6957" w14:textId="3FD8A7D4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M Concept Monika Dewerenda-Biedroń - Częstochowa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2935" w14:textId="10F5DD3E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7 900,00 zł</w:t>
            </w:r>
          </w:p>
        </w:tc>
      </w:tr>
      <w:tr w:rsidR="00BE0111" w:rsidRPr="002D5A69" w14:paraId="4527A654" w14:textId="77777777" w:rsidTr="00EF6CD3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A86D" w14:textId="77777777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2A5" w14:textId="1317BEB6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Modern Events Magdalena Gęca -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62E2" w14:textId="704D4183" w:rsidR="00BE0111" w:rsidRPr="002D5A69" w:rsidRDefault="00BE0111" w:rsidP="000520B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D5A69">
              <w:rPr>
                <w:rFonts w:cs="Calibri"/>
                <w:color w:val="000000"/>
                <w:lang w:eastAsia="pl-PL"/>
              </w:rPr>
              <w:t>10 000,00 zł</w:t>
            </w:r>
          </w:p>
        </w:tc>
      </w:tr>
    </w:tbl>
    <w:p w14:paraId="1DA499B1" w14:textId="7ECB93F9" w:rsidR="00357D2D" w:rsidRPr="002D5A69" w:rsidRDefault="00357D2D" w:rsidP="00760BE9"/>
    <w:p w14:paraId="62F8B3C3" w14:textId="1556728C" w:rsidR="00BE0111" w:rsidRPr="002D5A69" w:rsidRDefault="00BE0111" w:rsidP="00760BE9">
      <w:r w:rsidRPr="002D5A69">
        <w:t xml:space="preserve">Najkorzystniejszą ofertę złożyła </w:t>
      </w:r>
      <w:r w:rsidRPr="002D5A69">
        <w:rPr>
          <w:rFonts w:cs="Calibri"/>
          <w:color w:val="000000"/>
          <w:lang w:eastAsia="pl-PL"/>
        </w:rPr>
        <w:t>Fundacja Pro Caritate</w:t>
      </w:r>
      <w:r w:rsidRPr="002D5A69">
        <w:t xml:space="preserve"> – Warszawa, z kwotą brutto 2 900,00 zł.</w:t>
      </w:r>
    </w:p>
    <w:sectPr w:rsidR="00BE0111" w:rsidRPr="002D5A69" w:rsidSect="00F84B86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274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3CD0D" w14:textId="77777777" w:rsidR="00723980" w:rsidRDefault="00723980">
      <w:pPr>
        <w:spacing w:after="0" w:line="240" w:lineRule="auto"/>
      </w:pPr>
      <w:r>
        <w:separator/>
      </w:r>
    </w:p>
  </w:endnote>
  <w:endnote w:type="continuationSeparator" w:id="0">
    <w:p w14:paraId="1BFB0706" w14:textId="77777777" w:rsidR="00723980" w:rsidRDefault="0072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63E44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31CA90B" wp14:editId="3D8DEDFA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1" name="Obraz 1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1F9A4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B7A1C85" wp14:editId="36A4DE6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13" name="Obraz 1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D8B16" w14:textId="77777777" w:rsidR="00723980" w:rsidRDefault="007239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97D7AA" w14:textId="77777777" w:rsidR="00723980" w:rsidRDefault="00723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FB2FE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08EF67A4" wp14:editId="4DD0F995">
          <wp:simplePos x="0" y="0"/>
          <wp:positionH relativeFrom="page">
            <wp:align>right</wp:align>
          </wp:positionH>
          <wp:positionV relativeFrom="paragraph">
            <wp:posOffset>-875030</wp:posOffset>
          </wp:positionV>
          <wp:extent cx="7562848" cy="1045770"/>
          <wp:effectExtent l="0" t="0" r="635" b="2540"/>
          <wp:wrapNone/>
          <wp:docPr id="12" name="Obraz 1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0"/>
    <w:rsid w:val="000477B4"/>
    <w:rsid w:val="00050604"/>
    <w:rsid w:val="000520B7"/>
    <w:rsid w:val="00053CA8"/>
    <w:rsid w:val="00077316"/>
    <w:rsid w:val="00091E7E"/>
    <w:rsid w:val="00092842"/>
    <w:rsid w:val="000A34FB"/>
    <w:rsid w:val="000A528D"/>
    <w:rsid w:val="000B09F4"/>
    <w:rsid w:val="00120409"/>
    <w:rsid w:val="00122643"/>
    <w:rsid w:val="00132623"/>
    <w:rsid w:val="0014029D"/>
    <w:rsid w:val="00161E95"/>
    <w:rsid w:val="00163201"/>
    <w:rsid w:val="00175EB0"/>
    <w:rsid w:val="0018202C"/>
    <w:rsid w:val="0019354E"/>
    <w:rsid w:val="001A7E1B"/>
    <w:rsid w:val="001C3794"/>
    <w:rsid w:val="001E6759"/>
    <w:rsid w:val="001F08EC"/>
    <w:rsid w:val="001F70C8"/>
    <w:rsid w:val="002461E7"/>
    <w:rsid w:val="00250CF3"/>
    <w:rsid w:val="00265742"/>
    <w:rsid w:val="002A3319"/>
    <w:rsid w:val="002D2710"/>
    <w:rsid w:val="002D5A69"/>
    <w:rsid w:val="0032268E"/>
    <w:rsid w:val="00323140"/>
    <w:rsid w:val="00324541"/>
    <w:rsid w:val="00342BCC"/>
    <w:rsid w:val="0034321A"/>
    <w:rsid w:val="003436A6"/>
    <w:rsid w:val="00357D2D"/>
    <w:rsid w:val="00387E8F"/>
    <w:rsid w:val="003A1C0A"/>
    <w:rsid w:val="003B48DF"/>
    <w:rsid w:val="003B68DC"/>
    <w:rsid w:val="003C5F68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42D99"/>
    <w:rsid w:val="00546DEE"/>
    <w:rsid w:val="00550EA8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23980"/>
    <w:rsid w:val="00747801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39CF"/>
    <w:rsid w:val="008C6298"/>
    <w:rsid w:val="008F09E6"/>
    <w:rsid w:val="0092417A"/>
    <w:rsid w:val="0092652F"/>
    <w:rsid w:val="009269D2"/>
    <w:rsid w:val="00935369"/>
    <w:rsid w:val="00945190"/>
    <w:rsid w:val="0094526F"/>
    <w:rsid w:val="00946765"/>
    <w:rsid w:val="009A2FE8"/>
    <w:rsid w:val="009B60BC"/>
    <w:rsid w:val="009C638C"/>
    <w:rsid w:val="009D0ED7"/>
    <w:rsid w:val="009E3A01"/>
    <w:rsid w:val="00A23326"/>
    <w:rsid w:val="00A24328"/>
    <w:rsid w:val="00A45B62"/>
    <w:rsid w:val="00A56272"/>
    <w:rsid w:val="00A94D81"/>
    <w:rsid w:val="00AA1C80"/>
    <w:rsid w:val="00AB4ACB"/>
    <w:rsid w:val="00AC1539"/>
    <w:rsid w:val="00AC41A8"/>
    <w:rsid w:val="00AD4482"/>
    <w:rsid w:val="00AD4D90"/>
    <w:rsid w:val="00AE259D"/>
    <w:rsid w:val="00B04DF2"/>
    <w:rsid w:val="00B26F75"/>
    <w:rsid w:val="00B63A23"/>
    <w:rsid w:val="00B66B2F"/>
    <w:rsid w:val="00B71470"/>
    <w:rsid w:val="00B90A5A"/>
    <w:rsid w:val="00BD2BDD"/>
    <w:rsid w:val="00BE0111"/>
    <w:rsid w:val="00BF47D6"/>
    <w:rsid w:val="00C24796"/>
    <w:rsid w:val="00C2636C"/>
    <w:rsid w:val="00C55A28"/>
    <w:rsid w:val="00C71366"/>
    <w:rsid w:val="00C72B8F"/>
    <w:rsid w:val="00C778D0"/>
    <w:rsid w:val="00CB1A51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5FE2"/>
    <w:rsid w:val="00DA79B0"/>
    <w:rsid w:val="00DF0878"/>
    <w:rsid w:val="00E01178"/>
    <w:rsid w:val="00E302A6"/>
    <w:rsid w:val="00E441DC"/>
    <w:rsid w:val="00E70F1A"/>
    <w:rsid w:val="00EA5BC9"/>
    <w:rsid w:val="00EA6905"/>
    <w:rsid w:val="00EC5246"/>
    <w:rsid w:val="00EE2184"/>
    <w:rsid w:val="00EE3C1C"/>
    <w:rsid w:val="00EF6CD3"/>
    <w:rsid w:val="00F015F4"/>
    <w:rsid w:val="00F21BFA"/>
    <w:rsid w:val="00F223FC"/>
    <w:rsid w:val="00F252CA"/>
    <w:rsid w:val="00F25DBA"/>
    <w:rsid w:val="00F41943"/>
    <w:rsid w:val="00F43CA8"/>
    <w:rsid w:val="00F60BE6"/>
    <w:rsid w:val="00F84B86"/>
    <w:rsid w:val="00FA1C80"/>
    <w:rsid w:val="00FA6CB1"/>
    <w:rsid w:val="00FB3420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ADD3FE"/>
  <w15:docId w15:val="{B63A2229-B573-4CE7-ADC1-FC0A7C5A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table" w:styleId="Tabelasiatki5ciemnaakcent5">
    <w:name w:val="Grid Table 5 Dark Accent 5"/>
    <w:basedOn w:val="Standardowy"/>
    <w:uiPriority w:val="50"/>
    <w:rsid w:val="00F84B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A9B5-4F6D-42EF-A22B-D576ACF1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Sigłowy Anna Irena</dc:creator>
  <cp:lastModifiedBy>Ciborowska Agata</cp:lastModifiedBy>
  <cp:revision>5</cp:revision>
  <cp:lastPrinted>2018-05-09T10:06:00Z</cp:lastPrinted>
  <dcterms:created xsi:type="dcterms:W3CDTF">2022-05-26T12:09:00Z</dcterms:created>
  <dcterms:modified xsi:type="dcterms:W3CDTF">2022-05-26T13:02:00Z</dcterms:modified>
</cp:coreProperties>
</file>