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91AB" w14:textId="70C0A70A" w:rsidR="003A2EE1" w:rsidRPr="00ED195B" w:rsidRDefault="007D6798" w:rsidP="00881D61">
      <w:pPr>
        <w:spacing w:before="960" w:after="160"/>
        <w:ind w:left="6237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487E79">
        <w:rPr>
          <w:rFonts w:asciiTheme="minorHAnsi" w:eastAsia="Calibri" w:hAnsiTheme="minorHAnsi" w:cstheme="minorBidi"/>
        </w:rPr>
        <w:t>7</w:t>
      </w:r>
      <w:bookmarkStart w:id="0" w:name="_GoBack"/>
      <w:bookmarkEnd w:id="0"/>
      <w:r w:rsidR="00815342" w:rsidRPr="00ED195B">
        <w:rPr>
          <w:rFonts w:asciiTheme="minorHAnsi" w:eastAsia="Calibri" w:hAnsiTheme="minorHAnsi" w:cstheme="minorBidi"/>
        </w:rPr>
        <w:t xml:space="preserve"> grudnia 2022 r.</w:t>
      </w:r>
    </w:p>
    <w:p w14:paraId="338D0875" w14:textId="0F41094D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1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odnowieni</w:t>
      </w:r>
      <w:r w:rsidR="00815342" w:rsidRPr="00ED195B">
        <w:rPr>
          <w:color w:val="auto"/>
          <w:sz w:val="36"/>
          <w:szCs w:val="36"/>
        </w:rPr>
        <w:t>e</w:t>
      </w:r>
      <w:r w:rsidR="005001F5" w:rsidRPr="00ED195B">
        <w:rPr>
          <w:color w:val="auto"/>
          <w:sz w:val="36"/>
          <w:szCs w:val="36"/>
        </w:rPr>
        <w:t xml:space="preserve"> subskrypcji na oprogramowanie </w:t>
      </w:r>
      <w:r w:rsidR="005001F5" w:rsidRPr="00ED195B">
        <w:rPr>
          <w:color w:val="auto"/>
          <w:sz w:val="36"/>
          <w:szCs w:val="36"/>
          <w:lang w:val="en-GB"/>
        </w:rPr>
        <w:t>Enterprise Architect Corporate Edition Floating License</w:t>
      </w:r>
      <w:r w:rsidR="005001F5" w:rsidRPr="00ED195B">
        <w:rPr>
          <w:color w:val="auto"/>
          <w:sz w:val="36"/>
          <w:szCs w:val="36"/>
        </w:rPr>
        <w:t xml:space="preserve"> w ilości 50 szt.</w:t>
      </w:r>
      <w:bookmarkEnd w:id="1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</w:rPr>
      </w:pPr>
      <w:r w:rsidRPr="00881D61">
        <w:rPr>
          <w:rFonts w:asciiTheme="minorHAnsi" w:eastAsia="Calibri" w:hAnsiTheme="minorHAnsi" w:cstheme="minorHAnsi"/>
        </w:rPr>
        <w:t>Państwowy Fundusz Rehabilitacji Osób Niepełnosprawnych (PFRON)</w:t>
      </w:r>
      <w:r w:rsidRPr="00881D61">
        <w:rPr>
          <w:rFonts w:asciiTheme="minorHAnsi" w:eastAsia="Calibri" w:hAnsiTheme="minorHAnsi" w:cstheme="minorHAnsi"/>
        </w:rPr>
        <w:br/>
        <w:t>al. Jana Pawła II nr 13, 00-828 Warszawa</w:t>
      </w:r>
      <w:r w:rsidR="00BB00A1" w:rsidRPr="00881D61">
        <w:rPr>
          <w:rFonts w:asciiTheme="minorHAnsi" w:eastAsia="Calibri" w:hAnsiTheme="minorHAnsi" w:cstheme="minorHAnsi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7D25590F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 xml:space="preserve">Przedmiotem zamówienia jest </w:t>
      </w:r>
      <w:r w:rsidR="00967174" w:rsidRPr="00881D61">
        <w:rPr>
          <w:sz w:val="24"/>
          <w:szCs w:val="24"/>
        </w:rPr>
        <w:t xml:space="preserve"> </w:t>
      </w:r>
      <w:r w:rsidRPr="00881D61">
        <w:rPr>
          <w:sz w:val="24"/>
          <w:szCs w:val="24"/>
        </w:rPr>
        <w:t xml:space="preserve">odnowienie </w:t>
      </w:r>
      <w:r w:rsidR="00967174" w:rsidRPr="00881D61">
        <w:rPr>
          <w:sz w:val="24"/>
          <w:szCs w:val="24"/>
        </w:rPr>
        <w:t xml:space="preserve">subskrypcji na oprogramowanie </w:t>
      </w:r>
      <w:r w:rsidR="00967174" w:rsidRPr="00881D61">
        <w:rPr>
          <w:sz w:val="24"/>
          <w:szCs w:val="24"/>
          <w:lang w:val="en-GB"/>
        </w:rPr>
        <w:t>Enterprise Architect Corporate Edition Floating License</w:t>
      </w:r>
      <w:r w:rsidR="00967174" w:rsidRPr="00881D61">
        <w:rPr>
          <w:sz w:val="24"/>
          <w:szCs w:val="24"/>
        </w:rPr>
        <w:t xml:space="preserve"> w ilości 50 szt</w:t>
      </w:r>
      <w:r w:rsidR="00ED195B" w:rsidRPr="00881D61">
        <w:rPr>
          <w:sz w:val="24"/>
          <w:szCs w:val="24"/>
        </w:rPr>
        <w:t>.</w:t>
      </w:r>
      <w:r w:rsidR="00967174" w:rsidRPr="00881D61">
        <w:rPr>
          <w:sz w:val="24"/>
          <w:szCs w:val="24"/>
        </w:rPr>
        <w:t xml:space="preserve"> przez okres 12 miesięcy od dnia dostarczenia</w:t>
      </w:r>
      <w:r w:rsidR="00185C49" w:rsidRPr="00881D61">
        <w:rPr>
          <w:sz w:val="24"/>
          <w:szCs w:val="24"/>
        </w:rPr>
        <w:t xml:space="preserve"> Zamawiającemu potwierdzenia odnowienia subskrypcji.</w:t>
      </w:r>
    </w:p>
    <w:p w14:paraId="10486486" w14:textId="437D1502" w:rsidR="00B84C9E" w:rsidRPr="00881D61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881D6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881D6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881D61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>Ofertę zawierającą cenę brutto w złotych polskich należy przesłać na wypełnionym formularzu ofertowym stanowiącym załącznik w formacie PDF do dnia 1</w:t>
      </w:r>
      <w:r w:rsidR="009D027F" w:rsidRPr="00A226C3">
        <w:rPr>
          <w:sz w:val="24"/>
          <w:szCs w:val="24"/>
        </w:rPr>
        <w:t>5</w:t>
      </w:r>
      <w:r w:rsidRPr="00A226C3">
        <w:rPr>
          <w:sz w:val="24"/>
          <w:szCs w:val="24"/>
        </w:rPr>
        <w:t xml:space="preserve">.12.2022 r. do godziny 15.00 na adres e-mail: </w:t>
      </w:r>
      <w:hyperlink r:id="rId16" w:history="1">
        <w:r w:rsidRPr="00A226C3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tkoscielny@pfron.org.pl</w:t>
        </w:r>
      </w:hyperlink>
    </w:p>
    <w:p w14:paraId="0A75FFFD" w14:textId="77777777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wykonania usługi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3A2AAD3B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Tomasz Kościelny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967174" w:rsidRPr="00A226C3">
        <w:rPr>
          <w:rFonts w:asciiTheme="minorHAnsi" w:eastAsia="Calibri" w:hAnsiTheme="minorHAnsi" w:cstheme="minorHAnsi"/>
          <w:sz w:val="24"/>
          <w:szCs w:val="24"/>
        </w:rPr>
        <w:t>tkoscielny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2" w:name="_Hlk99712221"/>
    </w:p>
    <w:bookmarkEnd w:id="2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1114A318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14 dni od potwierdzenia otrzymania Wniosku o zamówienie do 130 000 zł przez Wykonawcę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>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71503875" w14:textId="2A154C6E" w:rsidR="007E28E3" w:rsidRPr="00A226C3" w:rsidRDefault="007E28E3" w:rsidP="00881D61">
      <w:pPr>
        <w:rPr>
          <w:sz w:val="24"/>
          <w:szCs w:val="24"/>
          <w:lang w:val="en-GB"/>
        </w:rPr>
      </w:pPr>
      <w:r w:rsidRPr="00A226C3">
        <w:rPr>
          <w:sz w:val="24"/>
          <w:szCs w:val="24"/>
        </w:rPr>
        <w:t xml:space="preserve">Załącznik nr 1 do Zapytania ofertowego: Formularz zapytania ofertowego - </w:t>
      </w:r>
      <w:r w:rsidRPr="00A226C3">
        <w:rPr>
          <w:sz w:val="24"/>
          <w:szCs w:val="24"/>
          <w:lang w:val="en-GB"/>
        </w:rPr>
        <w:t>Enterprise Architect Corporate Edition Floating License</w:t>
      </w:r>
    </w:p>
    <w:sectPr w:rsidR="007E28E3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3323" w14:textId="77777777" w:rsidR="007B5BCE" w:rsidRDefault="007B5BCE">
      <w:pPr>
        <w:spacing w:after="0" w:line="240" w:lineRule="auto"/>
      </w:pPr>
      <w:r>
        <w:separator/>
      </w:r>
    </w:p>
  </w:endnote>
  <w:endnote w:type="continuationSeparator" w:id="0">
    <w:p w14:paraId="5A692D03" w14:textId="77777777" w:rsidR="007B5BCE" w:rsidRDefault="007B5BCE">
      <w:pPr>
        <w:spacing w:after="0" w:line="240" w:lineRule="auto"/>
      </w:pPr>
      <w:r>
        <w:continuationSeparator/>
      </w:r>
    </w:p>
  </w:endnote>
  <w:endnote w:type="continuationNotice" w:id="1">
    <w:p w14:paraId="20E62CEF" w14:textId="77777777" w:rsidR="007B5BCE" w:rsidRDefault="007B5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E78C" w14:textId="77777777" w:rsidR="007B5BCE" w:rsidRDefault="007B5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1524F" w14:textId="77777777" w:rsidR="007B5BCE" w:rsidRDefault="007B5BCE">
      <w:pPr>
        <w:spacing w:after="0" w:line="240" w:lineRule="auto"/>
      </w:pPr>
      <w:r>
        <w:continuationSeparator/>
      </w:r>
    </w:p>
  </w:footnote>
  <w:footnote w:type="continuationNotice" w:id="1">
    <w:p w14:paraId="01A22179" w14:textId="77777777" w:rsidR="007B5BCE" w:rsidRDefault="007B5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2640F"/>
    <w:rsid w:val="00036D31"/>
    <w:rsid w:val="00052759"/>
    <w:rsid w:val="0007099A"/>
    <w:rsid w:val="00072AF2"/>
    <w:rsid w:val="00077D26"/>
    <w:rsid w:val="00086547"/>
    <w:rsid w:val="00094B58"/>
    <w:rsid w:val="000B475D"/>
    <w:rsid w:val="000B58B4"/>
    <w:rsid w:val="000B7639"/>
    <w:rsid w:val="000D01C2"/>
    <w:rsid w:val="00111301"/>
    <w:rsid w:val="001146A9"/>
    <w:rsid w:val="00120F3F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A2EE1"/>
    <w:rsid w:val="003E3A95"/>
    <w:rsid w:val="003E6A4E"/>
    <w:rsid w:val="00421F2E"/>
    <w:rsid w:val="0043042A"/>
    <w:rsid w:val="004708F7"/>
    <w:rsid w:val="004812E0"/>
    <w:rsid w:val="00487E79"/>
    <w:rsid w:val="004A3434"/>
    <w:rsid w:val="004C4A82"/>
    <w:rsid w:val="004C5362"/>
    <w:rsid w:val="004F30FB"/>
    <w:rsid w:val="005001F5"/>
    <w:rsid w:val="0050164E"/>
    <w:rsid w:val="00511A4C"/>
    <w:rsid w:val="005564AC"/>
    <w:rsid w:val="005712C5"/>
    <w:rsid w:val="00586C92"/>
    <w:rsid w:val="005920F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5BCE"/>
    <w:rsid w:val="007C6399"/>
    <w:rsid w:val="007C6BC0"/>
    <w:rsid w:val="007D6798"/>
    <w:rsid w:val="007E28E3"/>
    <w:rsid w:val="007F1C8C"/>
    <w:rsid w:val="00815342"/>
    <w:rsid w:val="00816513"/>
    <w:rsid w:val="00851F09"/>
    <w:rsid w:val="00865DB5"/>
    <w:rsid w:val="00881D61"/>
    <w:rsid w:val="008943DE"/>
    <w:rsid w:val="008A7B3D"/>
    <w:rsid w:val="008B1F76"/>
    <w:rsid w:val="008D1C6D"/>
    <w:rsid w:val="008D2FDF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55523"/>
    <w:rsid w:val="00A60EBC"/>
    <w:rsid w:val="00AA5FA6"/>
    <w:rsid w:val="00AB6AF8"/>
    <w:rsid w:val="00AD6153"/>
    <w:rsid w:val="00B02590"/>
    <w:rsid w:val="00B34263"/>
    <w:rsid w:val="00B423BE"/>
    <w:rsid w:val="00B50BBE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7ECD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7D34"/>
    <w:rsid w:val="00F4677F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koscielny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2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06D5F-1E00-4413-8B53-1415BFD4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</TotalTime>
  <Pages>8</Pages>
  <Words>1690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Kościelny Tomasz</cp:lastModifiedBy>
  <cp:revision>8</cp:revision>
  <cp:lastPrinted>2022-04-07T13:22:00Z</cp:lastPrinted>
  <dcterms:created xsi:type="dcterms:W3CDTF">2022-12-06T12:19:00Z</dcterms:created>
  <dcterms:modified xsi:type="dcterms:W3CDTF">2022-12-07T10:06:00Z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