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A4761" w14:textId="67F0FFCE" w:rsidR="0014029D" w:rsidRPr="00C333AB" w:rsidRDefault="0013000B" w:rsidP="00270A27">
      <w:pPr>
        <w:pStyle w:val="Akapitzlist"/>
        <w:tabs>
          <w:tab w:val="left" w:leader="dot" w:pos="3119"/>
        </w:tabs>
        <w:jc w:val="right"/>
        <w:rPr>
          <w:color w:val="000000" w:themeColor="text1"/>
        </w:rPr>
      </w:pPr>
      <w:r w:rsidRPr="00C333AB">
        <w:rPr>
          <w:color w:val="000000" w:themeColor="text1"/>
        </w:rPr>
        <w:t>Warszawa, dnia</w:t>
      </w:r>
      <w:r w:rsidR="00F42226" w:rsidRPr="00C333AB">
        <w:rPr>
          <w:color w:val="000000" w:themeColor="text1"/>
        </w:rPr>
        <w:t xml:space="preserve"> </w:t>
      </w:r>
      <w:r w:rsidR="00C333AB" w:rsidRPr="00C333AB">
        <w:rPr>
          <w:color w:val="000000" w:themeColor="text1"/>
        </w:rPr>
        <w:t>23</w:t>
      </w:r>
      <w:r w:rsidR="00F42226" w:rsidRPr="00C333AB">
        <w:rPr>
          <w:color w:val="000000" w:themeColor="text1"/>
        </w:rPr>
        <w:t>.0</w:t>
      </w:r>
      <w:r w:rsidR="00807EB0" w:rsidRPr="00C333AB">
        <w:rPr>
          <w:color w:val="000000" w:themeColor="text1"/>
        </w:rPr>
        <w:t>9</w:t>
      </w:r>
      <w:r w:rsidR="00F42226" w:rsidRPr="00C333AB">
        <w:rPr>
          <w:color w:val="000000" w:themeColor="text1"/>
        </w:rPr>
        <w:t>.2024 r.</w:t>
      </w:r>
    </w:p>
    <w:p w14:paraId="47E23CEF" w14:textId="25A54268" w:rsidR="00F25F75" w:rsidRPr="00F25F75" w:rsidRDefault="00F25F75" w:rsidP="004C1C08">
      <w:pPr>
        <w:pStyle w:val="Nagwek1"/>
      </w:pPr>
      <w:r>
        <w:t>Zestawienie ofert</w:t>
      </w:r>
    </w:p>
    <w:p w14:paraId="67C47AC2" w14:textId="7AE42F72" w:rsidR="004C1C08" w:rsidRPr="00C333AB" w:rsidRDefault="00F25F75" w:rsidP="00C333AB">
      <w:r w:rsidRPr="00F25F75">
        <w:t>Zamawiający, Państwowy Fundusz Rehabilitacji Osób Niepełnosprawnych z siedzibą w</w:t>
      </w:r>
      <w:r w:rsidR="00202B22">
        <w:rPr>
          <w:rStyle w:val="Odwoaniedokomentarza"/>
        </w:rPr>
        <w:t> </w:t>
      </w:r>
      <w:r w:rsidR="00202B22">
        <w:rPr>
          <w:rStyle w:val="Odwoaniedokomentarza"/>
          <w:sz w:val="24"/>
          <w:szCs w:val="24"/>
        </w:rPr>
        <w:t>W</w:t>
      </w:r>
      <w:r w:rsidRPr="00F25F75">
        <w:t>arszawie przy al. Jana Pawła II 13, przekazuje</w:t>
      </w:r>
      <w:r>
        <w:t xml:space="preserve"> z</w:t>
      </w:r>
      <w:r w:rsidRPr="00F25F75">
        <w:t>estawienie ofert i otrzymanych punktów</w:t>
      </w:r>
      <w:r w:rsidR="00202B22">
        <w:t> </w:t>
      </w:r>
      <w:r w:rsidRPr="00F25F75">
        <w:t>za kryteria danych wykonawców dotyczących Zapytania ofertowego na:</w:t>
      </w:r>
      <w:r w:rsidR="006503C5">
        <w:t xml:space="preserve"> „Z</w:t>
      </w:r>
      <w:r>
        <w:t xml:space="preserve">aprojektowanie, wykonanie i dostawę planów </w:t>
      </w:r>
      <w:proofErr w:type="spellStart"/>
      <w:r>
        <w:t>tyflograficznych</w:t>
      </w:r>
      <w:proofErr w:type="spellEnd"/>
      <w:r w:rsidRPr="00F25F75">
        <w:t>”</w:t>
      </w:r>
      <w:r>
        <w:t>.</w:t>
      </w:r>
    </w:p>
    <w:p w14:paraId="57B6EFD7" w14:textId="69DD0D4F" w:rsidR="00F25F75" w:rsidRDefault="004C1C08" w:rsidP="00F25F75">
      <w:r>
        <w:t>Kryteria:</w:t>
      </w:r>
    </w:p>
    <w:p w14:paraId="1F8FB0F0" w14:textId="2D5D7594" w:rsidR="004C1C08" w:rsidRDefault="004C1C08" w:rsidP="004C1C08">
      <w:pPr>
        <w:pStyle w:val="Akapitzlist"/>
        <w:numPr>
          <w:ilvl w:val="0"/>
          <w:numId w:val="12"/>
        </w:numPr>
      </w:pPr>
      <w:r>
        <w:t>Kryterium: Cena „C”</w:t>
      </w:r>
    </w:p>
    <w:p w14:paraId="13530C5A" w14:textId="4766315C" w:rsidR="004C1C08" w:rsidRDefault="004C1C08" w:rsidP="004C1C08">
      <w:pPr>
        <w:pStyle w:val="Akapitzlist"/>
        <w:numPr>
          <w:ilvl w:val="0"/>
          <w:numId w:val="12"/>
        </w:numPr>
      </w:pPr>
      <w:r>
        <w:t>Kryterium: Liczba podmiotów „L”</w:t>
      </w:r>
    </w:p>
    <w:p w14:paraId="4596E9FA" w14:textId="7B5FE957" w:rsidR="00A22AE6" w:rsidRDefault="00A22AE6" w:rsidP="00A22AE6">
      <w:pPr>
        <w:pStyle w:val="Akapitzlist"/>
        <w:numPr>
          <w:ilvl w:val="0"/>
          <w:numId w:val="12"/>
        </w:numPr>
      </w:pPr>
      <w:r>
        <w:t>Kryterium: Zatrudnienie osób z niepełnosprawnością wzroku „Z”</w:t>
      </w:r>
    </w:p>
    <w:tbl>
      <w:tblPr>
        <w:tblStyle w:val="Tabela-Siatka"/>
        <w:tblpPr w:leftFromText="141" w:rightFromText="141" w:vertAnchor="text" w:horzAnchor="margin" w:tblpXSpec="center" w:tblpY="401"/>
        <w:tblW w:w="11170" w:type="dxa"/>
        <w:tblLayout w:type="fixed"/>
        <w:tblLook w:val="04A0" w:firstRow="1" w:lastRow="0" w:firstColumn="1" w:lastColumn="0" w:noHBand="0" w:noVBand="1"/>
      </w:tblPr>
      <w:tblGrid>
        <w:gridCol w:w="510"/>
        <w:gridCol w:w="2154"/>
        <w:gridCol w:w="1304"/>
        <w:gridCol w:w="1191"/>
        <w:gridCol w:w="1304"/>
        <w:gridCol w:w="1191"/>
        <w:gridCol w:w="1191"/>
        <w:gridCol w:w="1191"/>
        <w:gridCol w:w="1134"/>
      </w:tblGrid>
      <w:tr w:rsidR="00DA3439" w14:paraId="46793D60" w14:textId="77777777" w:rsidTr="00C333AB">
        <w:trPr>
          <w:trHeight w:val="838"/>
          <w:tblHeader/>
        </w:trPr>
        <w:tc>
          <w:tcPr>
            <w:tcW w:w="510" w:type="dxa"/>
            <w:vAlign w:val="center"/>
          </w:tcPr>
          <w:p w14:paraId="7898D49F" w14:textId="77777777" w:rsidR="00A22AE6" w:rsidRDefault="00A22AE6" w:rsidP="0098672C">
            <w:pPr>
              <w:jc w:val="center"/>
            </w:pPr>
            <w:bookmarkStart w:id="0" w:name="_Hlk176186250"/>
            <w:r>
              <w:t>Lp.</w:t>
            </w:r>
          </w:p>
        </w:tc>
        <w:tc>
          <w:tcPr>
            <w:tcW w:w="2154" w:type="dxa"/>
            <w:vAlign w:val="center"/>
          </w:tcPr>
          <w:p w14:paraId="1A21D5A5" w14:textId="77777777" w:rsidR="00A22AE6" w:rsidRDefault="00A22AE6" w:rsidP="0098672C">
            <w:pPr>
              <w:tabs>
                <w:tab w:val="left" w:pos="636"/>
              </w:tabs>
              <w:jc w:val="center"/>
            </w:pPr>
            <w:r w:rsidRPr="00604405">
              <w:rPr>
                <w:color w:val="000000"/>
                <w:lang w:eastAsia="pl-PL"/>
              </w:rPr>
              <w:t>Firma</w:t>
            </w:r>
          </w:p>
        </w:tc>
        <w:tc>
          <w:tcPr>
            <w:tcW w:w="1304" w:type="dxa"/>
            <w:vAlign w:val="center"/>
          </w:tcPr>
          <w:p w14:paraId="1F0DD46A" w14:textId="77777777" w:rsidR="00A22AE6" w:rsidRDefault="00A22AE6" w:rsidP="0098672C">
            <w:pPr>
              <w:jc w:val="center"/>
            </w:pPr>
            <w:r w:rsidRPr="00604405">
              <w:rPr>
                <w:color w:val="000000"/>
                <w:lang w:eastAsia="pl-PL"/>
              </w:rPr>
              <w:t>netto zł</w:t>
            </w:r>
          </w:p>
        </w:tc>
        <w:tc>
          <w:tcPr>
            <w:tcW w:w="1191" w:type="dxa"/>
            <w:vAlign w:val="center"/>
          </w:tcPr>
          <w:p w14:paraId="709AA632" w14:textId="77777777" w:rsidR="00A22AE6" w:rsidRDefault="00A22AE6" w:rsidP="0098672C">
            <w:pPr>
              <w:jc w:val="center"/>
            </w:pPr>
            <w:r w:rsidRPr="00604405">
              <w:rPr>
                <w:color w:val="000000"/>
                <w:lang w:eastAsia="pl-PL"/>
              </w:rPr>
              <w:t>VAT zł</w:t>
            </w:r>
          </w:p>
        </w:tc>
        <w:tc>
          <w:tcPr>
            <w:tcW w:w="1304" w:type="dxa"/>
            <w:vAlign w:val="center"/>
          </w:tcPr>
          <w:p w14:paraId="77E6B523" w14:textId="77777777" w:rsidR="00A22AE6" w:rsidRDefault="00A22AE6" w:rsidP="0098672C">
            <w:pPr>
              <w:jc w:val="center"/>
            </w:pPr>
            <w:r w:rsidRPr="00604405">
              <w:rPr>
                <w:color w:val="000000"/>
                <w:lang w:eastAsia="pl-PL"/>
              </w:rPr>
              <w:t>brutto zł</w:t>
            </w:r>
          </w:p>
        </w:tc>
        <w:tc>
          <w:tcPr>
            <w:tcW w:w="1191" w:type="dxa"/>
            <w:vAlign w:val="center"/>
          </w:tcPr>
          <w:p w14:paraId="68BFEBFC" w14:textId="1DD6F992" w:rsidR="00A22AE6" w:rsidRDefault="00A22AE6" w:rsidP="0098672C">
            <w:pPr>
              <w:jc w:val="center"/>
            </w:pPr>
            <w:r>
              <w:t>Kryterium</w:t>
            </w:r>
            <w:r>
              <w:br/>
              <w:t>„C”</w:t>
            </w:r>
          </w:p>
        </w:tc>
        <w:tc>
          <w:tcPr>
            <w:tcW w:w="1191" w:type="dxa"/>
            <w:vAlign w:val="center"/>
          </w:tcPr>
          <w:p w14:paraId="25CD0E85" w14:textId="1AEC49A6" w:rsidR="00A22AE6" w:rsidRDefault="00A22AE6" w:rsidP="0098672C">
            <w:pPr>
              <w:jc w:val="center"/>
            </w:pPr>
            <w:r>
              <w:t>Kryterium</w:t>
            </w:r>
            <w:r>
              <w:br/>
              <w:t>„L”</w:t>
            </w:r>
          </w:p>
        </w:tc>
        <w:tc>
          <w:tcPr>
            <w:tcW w:w="1191" w:type="dxa"/>
            <w:vAlign w:val="center"/>
          </w:tcPr>
          <w:p w14:paraId="46B2D457" w14:textId="23B4FAB4" w:rsidR="00A22AE6" w:rsidRDefault="00A22AE6" w:rsidP="0098672C">
            <w:pPr>
              <w:jc w:val="center"/>
            </w:pPr>
            <w:r>
              <w:t>Kryterium</w:t>
            </w:r>
            <w:r>
              <w:br/>
              <w:t>„Z”</w:t>
            </w:r>
          </w:p>
        </w:tc>
        <w:tc>
          <w:tcPr>
            <w:tcW w:w="1134" w:type="dxa"/>
            <w:vAlign w:val="center"/>
          </w:tcPr>
          <w:p w14:paraId="5588E725" w14:textId="2A7AFF76" w:rsidR="00A22AE6" w:rsidRPr="00C333AB" w:rsidRDefault="00A22AE6" w:rsidP="0098672C">
            <w:pPr>
              <w:jc w:val="center"/>
              <w:rPr>
                <w:b/>
                <w:bCs/>
              </w:rPr>
            </w:pPr>
            <w:r w:rsidRPr="00C333AB">
              <w:rPr>
                <w:b/>
                <w:bCs/>
              </w:rPr>
              <w:t>Suma punktów</w:t>
            </w:r>
          </w:p>
        </w:tc>
      </w:tr>
      <w:tr w:rsidR="0098672C" w14:paraId="652E1686" w14:textId="77777777" w:rsidTr="00C333AB">
        <w:tc>
          <w:tcPr>
            <w:tcW w:w="510" w:type="dxa"/>
            <w:vAlign w:val="center"/>
          </w:tcPr>
          <w:p w14:paraId="4025C7D2" w14:textId="77777777" w:rsidR="0098672C" w:rsidRDefault="0098672C" w:rsidP="00C333AB">
            <w:pPr>
              <w:jc w:val="center"/>
            </w:pPr>
            <w:r>
              <w:t>1.</w:t>
            </w:r>
          </w:p>
        </w:tc>
        <w:tc>
          <w:tcPr>
            <w:tcW w:w="2154" w:type="dxa"/>
            <w:vAlign w:val="center"/>
          </w:tcPr>
          <w:p w14:paraId="046F9005" w14:textId="77777777" w:rsidR="0098672C" w:rsidRDefault="0098672C" w:rsidP="0098672C">
            <w:r w:rsidRPr="00604405">
              <w:rPr>
                <w:color w:val="000000"/>
                <w:lang w:eastAsia="pl-PL"/>
              </w:rPr>
              <w:t>S2 Projekt Sp z o.o.</w:t>
            </w:r>
            <w:r w:rsidRPr="00604405">
              <w:rPr>
                <w:color w:val="000000"/>
                <w:lang w:eastAsia="pl-PL"/>
              </w:rPr>
              <w:br/>
              <w:t>ul. Rydla 52A,</w:t>
            </w:r>
            <w:r w:rsidRPr="00604405">
              <w:rPr>
                <w:color w:val="000000"/>
                <w:lang w:eastAsia="pl-PL"/>
              </w:rPr>
              <w:br/>
              <w:t>01-850 Warszawa</w:t>
            </w:r>
          </w:p>
        </w:tc>
        <w:tc>
          <w:tcPr>
            <w:tcW w:w="1304" w:type="dxa"/>
            <w:vAlign w:val="center"/>
          </w:tcPr>
          <w:p w14:paraId="46F4D0EE" w14:textId="77777777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39 000,00</w:t>
            </w:r>
          </w:p>
        </w:tc>
        <w:tc>
          <w:tcPr>
            <w:tcW w:w="1191" w:type="dxa"/>
            <w:vAlign w:val="center"/>
          </w:tcPr>
          <w:p w14:paraId="39000E62" w14:textId="77777777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8 970,00</w:t>
            </w:r>
          </w:p>
        </w:tc>
        <w:tc>
          <w:tcPr>
            <w:tcW w:w="1304" w:type="dxa"/>
            <w:vAlign w:val="center"/>
          </w:tcPr>
          <w:p w14:paraId="523489DC" w14:textId="77777777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47 970,00</w:t>
            </w:r>
          </w:p>
        </w:tc>
        <w:tc>
          <w:tcPr>
            <w:tcW w:w="1191" w:type="dxa"/>
            <w:vAlign w:val="center"/>
          </w:tcPr>
          <w:p w14:paraId="4499A8F8" w14:textId="4C4BF423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60</w:t>
            </w:r>
          </w:p>
        </w:tc>
        <w:tc>
          <w:tcPr>
            <w:tcW w:w="1191" w:type="dxa"/>
            <w:vAlign w:val="center"/>
          </w:tcPr>
          <w:p w14:paraId="55F40916" w14:textId="18E1C52C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30</w:t>
            </w:r>
          </w:p>
        </w:tc>
        <w:tc>
          <w:tcPr>
            <w:tcW w:w="1191" w:type="dxa"/>
            <w:vAlign w:val="center"/>
          </w:tcPr>
          <w:p w14:paraId="0E0D666A" w14:textId="2855F663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14:paraId="331EA6AF" w14:textId="04D9FFCC" w:rsidR="0098672C" w:rsidRDefault="0098672C" w:rsidP="00C333AB">
            <w:pPr>
              <w:jc w:val="center"/>
            </w:pPr>
            <w:r w:rsidRPr="00604405">
              <w:rPr>
                <w:b/>
                <w:bCs/>
                <w:color w:val="000000"/>
                <w:lang w:eastAsia="pl-PL"/>
              </w:rPr>
              <w:t>100</w:t>
            </w:r>
          </w:p>
        </w:tc>
      </w:tr>
      <w:tr w:rsidR="0098672C" w14:paraId="409D8F31" w14:textId="77777777" w:rsidTr="00C333AB">
        <w:tc>
          <w:tcPr>
            <w:tcW w:w="510" w:type="dxa"/>
            <w:vAlign w:val="center"/>
          </w:tcPr>
          <w:p w14:paraId="5EDF3DCC" w14:textId="77777777" w:rsidR="0098672C" w:rsidRDefault="0098672C" w:rsidP="00C333AB">
            <w:pPr>
              <w:jc w:val="center"/>
            </w:pPr>
            <w:r>
              <w:t>2.</w:t>
            </w:r>
          </w:p>
        </w:tc>
        <w:tc>
          <w:tcPr>
            <w:tcW w:w="2154" w:type="dxa"/>
            <w:vAlign w:val="center"/>
          </w:tcPr>
          <w:p w14:paraId="355296D3" w14:textId="77777777" w:rsidR="0098672C" w:rsidRDefault="0098672C" w:rsidP="0098672C">
            <w:proofErr w:type="spellStart"/>
            <w:r w:rsidRPr="00604405">
              <w:rPr>
                <w:color w:val="000000"/>
                <w:lang w:eastAsia="pl-PL"/>
              </w:rPr>
              <w:t>Profi</w:t>
            </w:r>
            <w:proofErr w:type="spellEnd"/>
            <w:r w:rsidRPr="00604405">
              <w:rPr>
                <w:color w:val="000000"/>
                <w:lang w:eastAsia="pl-PL"/>
              </w:rPr>
              <w:t>-Art</w:t>
            </w:r>
            <w:r w:rsidRPr="00604405">
              <w:rPr>
                <w:color w:val="000000"/>
                <w:lang w:eastAsia="pl-PL"/>
              </w:rPr>
              <w:br/>
              <w:t>ul. Ozimska 184,</w:t>
            </w:r>
            <w:r w:rsidRPr="00604405">
              <w:rPr>
                <w:color w:val="000000"/>
                <w:lang w:eastAsia="pl-PL"/>
              </w:rPr>
              <w:br/>
              <w:t>45-310 Opole</w:t>
            </w:r>
          </w:p>
        </w:tc>
        <w:tc>
          <w:tcPr>
            <w:tcW w:w="1304" w:type="dxa"/>
            <w:vAlign w:val="center"/>
          </w:tcPr>
          <w:p w14:paraId="3C70DCB7" w14:textId="77777777" w:rsidR="0098672C" w:rsidRDefault="0098672C" w:rsidP="00C333AB">
            <w:pPr>
              <w:jc w:val="center"/>
            </w:pPr>
            <w:r>
              <w:t>84 000,00</w:t>
            </w:r>
          </w:p>
        </w:tc>
        <w:tc>
          <w:tcPr>
            <w:tcW w:w="1191" w:type="dxa"/>
            <w:vAlign w:val="center"/>
          </w:tcPr>
          <w:p w14:paraId="50D03DEF" w14:textId="77777777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19 320,00</w:t>
            </w:r>
          </w:p>
        </w:tc>
        <w:tc>
          <w:tcPr>
            <w:tcW w:w="1304" w:type="dxa"/>
            <w:vAlign w:val="center"/>
          </w:tcPr>
          <w:p w14:paraId="5FE4D16A" w14:textId="77777777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103 320,00</w:t>
            </w:r>
          </w:p>
        </w:tc>
        <w:tc>
          <w:tcPr>
            <w:tcW w:w="1191" w:type="dxa"/>
            <w:vAlign w:val="center"/>
          </w:tcPr>
          <w:p w14:paraId="6842B64F" w14:textId="3A36E1B1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28</w:t>
            </w:r>
          </w:p>
        </w:tc>
        <w:tc>
          <w:tcPr>
            <w:tcW w:w="1191" w:type="dxa"/>
            <w:vAlign w:val="center"/>
          </w:tcPr>
          <w:p w14:paraId="6258D6A1" w14:textId="667D200F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30</w:t>
            </w:r>
          </w:p>
        </w:tc>
        <w:tc>
          <w:tcPr>
            <w:tcW w:w="1191" w:type="dxa"/>
            <w:vAlign w:val="center"/>
          </w:tcPr>
          <w:p w14:paraId="052EC7D7" w14:textId="6943DAB4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14:paraId="6EB5456A" w14:textId="6B2A23DF" w:rsidR="0098672C" w:rsidRDefault="0098672C" w:rsidP="00C333AB">
            <w:pPr>
              <w:jc w:val="center"/>
            </w:pPr>
            <w:r w:rsidRPr="00604405">
              <w:rPr>
                <w:b/>
                <w:bCs/>
                <w:color w:val="000000"/>
                <w:lang w:eastAsia="pl-PL"/>
              </w:rPr>
              <w:t>68</w:t>
            </w:r>
          </w:p>
        </w:tc>
      </w:tr>
      <w:tr w:rsidR="0098672C" w14:paraId="5AD2CC87" w14:textId="77777777" w:rsidTr="00C333AB">
        <w:tc>
          <w:tcPr>
            <w:tcW w:w="510" w:type="dxa"/>
            <w:vAlign w:val="center"/>
          </w:tcPr>
          <w:p w14:paraId="78094F36" w14:textId="77777777" w:rsidR="0098672C" w:rsidRDefault="0098672C" w:rsidP="00C333AB">
            <w:pPr>
              <w:jc w:val="center"/>
            </w:pPr>
            <w:r>
              <w:t>3.</w:t>
            </w:r>
          </w:p>
        </w:tc>
        <w:tc>
          <w:tcPr>
            <w:tcW w:w="2154" w:type="dxa"/>
            <w:vAlign w:val="center"/>
          </w:tcPr>
          <w:p w14:paraId="1830BCA9" w14:textId="77777777" w:rsidR="0098672C" w:rsidRDefault="0098672C" w:rsidP="0098672C">
            <w:r w:rsidRPr="00604405">
              <w:rPr>
                <w:color w:val="000000"/>
                <w:lang w:eastAsia="pl-PL"/>
              </w:rPr>
              <w:t>ALTIX Sp. z o. o.</w:t>
            </w:r>
            <w:r w:rsidRPr="00604405">
              <w:rPr>
                <w:color w:val="000000"/>
                <w:lang w:eastAsia="pl-PL"/>
              </w:rPr>
              <w:br/>
              <w:t>ul. Modlińska 246C,</w:t>
            </w:r>
            <w:r w:rsidRPr="00604405">
              <w:rPr>
                <w:color w:val="000000"/>
                <w:lang w:eastAsia="pl-PL"/>
              </w:rPr>
              <w:br/>
              <w:t>03-152 Warszawa</w:t>
            </w:r>
          </w:p>
        </w:tc>
        <w:tc>
          <w:tcPr>
            <w:tcW w:w="1304" w:type="dxa"/>
            <w:vAlign w:val="center"/>
          </w:tcPr>
          <w:p w14:paraId="20C2648E" w14:textId="77777777" w:rsidR="0098672C" w:rsidRDefault="0098672C" w:rsidP="00C333AB">
            <w:pPr>
              <w:jc w:val="center"/>
            </w:pPr>
            <w:r>
              <w:t>102 600,00</w:t>
            </w:r>
          </w:p>
        </w:tc>
        <w:tc>
          <w:tcPr>
            <w:tcW w:w="1191" w:type="dxa"/>
            <w:vAlign w:val="center"/>
          </w:tcPr>
          <w:p w14:paraId="5C986829" w14:textId="77777777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5 130,00</w:t>
            </w:r>
          </w:p>
        </w:tc>
        <w:tc>
          <w:tcPr>
            <w:tcW w:w="1304" w:type="dxa"/>
            <w:vAlign w:val="center"/>
          </w:tcPr>
          <w:p w14:paraId="5DE0DF29" w14:textId="77777777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107 730,00</w:t>
            </w:r>
          </w:p>
        </w:tc>
        <w:tc>
          <w:tcPr>
            <w:tcW w:w="1191" w:type="dxa"/>
            <w:vAlign w:val="center"/>
          </w:tcPr>
          <w:p w14:paraId="16DE01D0" w14:textId="4AAF2536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27</w:t>
            </w:r>
          </w:p>
        </w:tc>
        <w:tc>
          <w:tcPr>
            <w:tcW w:w="1191" w:type="dxa"/>
            <w:vAlign w:val="center"/>
          </w:tcPr>
          <w:p w14:paraId="5DF83AD6" w14:textId="3C33648E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30</w:t>
            </w:r>
          </w:p>
        </w:tc>
        <w:tc>
          <w:tcPr>
            <w:tcW w:w="1191" w:type="dxa"/>
            <w:vAlign w:val="center"/>
          </w:tcPr>
          <w:p w14:paraId="16F61F60" w14:textId="1AA5708F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14:paraId="7B1E7479" w14:textId="57DBD0AD" w:rsidR="0098672C" w:rsidRDefault="0098672C" w:rsidP="00C333AB">
            <w:pPr>
              <w:jc w:val="center"/>
            </w:pPr>
            <w:r w:rsidRPr="00604405">
              <w:rPr>
                <w:b/>
                <w:bCs/>
                <w:color w:val="000000"/>
                <w:lang w:eastAsia="pl-PL"/>
              </w:rPr>
              <w:t>67</w:t>
            </w:r>
          </w:p>
        </w:tc>
      </w:tr>
      <w:tr w:rsidR="0098672C" w14:paraId="05543586" w14:textId="77777777" w:rsidTr="00C333AB">
        <w:tc>
          <w:tcPr>
            <w:tcW w:w="510" w:type="dxa"/>
            <w:vAlign w:val="center"/>
          </w:tcPr>
          <w:p w14:paraId="4457E2F5" w14:textId="77777777" w:rsidR="0098672C" w:rsidRDefault="0098672C" w:rsidP="00C333AB">
            <w:pPr>
              <w:jc w:val="center"/>
            </w:pPr>
            <w:r>
              <w:t>4.</w:t>
            </w:r>
          </w:p>
        </w:tc>
        <w:tc>
          <w:tcPr>
            <w:tcW w:w="2154" w:type="dxa"/>
            <w:vAlign w:val="center"/>
          </w:tcPr>
          <w:p w14:paraId="7AAAB3C2" w14:textId="1D33ADD1" w:rsidR="0098672C" w:rsidRDefault="0098672C" w:rsidP="0098672C">
            <w:r w:rsidRPr="00604405">
              <w:rPr>
                <w:color w:val="000000"/>
                <w:lang w:eastAsia="pl-PL"/>
              </w:rPr>
              <w:t>Dariusz Malik FOTO STUDIO MALIK</w:t>
            </w:r>
          </w:p>
        </w:tc>
        <w:tc>
          <w:tcPr>
            <w:tcW w:w="1304" w:type="dxa"/>
            <w:vAlign w:val="center"/>
          </w:tcPr>
          <w:p w14:paraId="01BF02C1" w14:textId="77777777" w:rsidR="0098672C" w:rsidRDefault="0098672C" w:rsidP="00C333AB">
            <w:pPr>
              <w:jc w:val="center"/>
            </w:pPr>
            <w:r>
              <w:t>98 000,00</w:t>
            </w:r>
          </w:p>
        </w:tc>
        <w:tc>
          <w:tcPr>
            <w:tcW w:w="1191" w:type="dxa"/>
            <w:vAlign w:val="center"/>
          </w:tcPr>
          <w:p w14:paraId="17D96189" w14:textId="77777777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22 540,00</w:t>
            </w:r>
          </w:p>
        </w:tc>
        <w:tc>
          <w:tcPr>
            <w:tcW w:w="1304" w:type="dxa"/>
            <w:vAlign w:val="center"/>
          </w:tcPr>
          <w:p w14:paraId="097F79D3" w14:textId="77777777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120 540,00</w:t>
            </w:r>
          </w:p>
        </w:tc>
        <w:tc>
          <w:tcPr>
            <w:tcW w:w="1191" w:type="dxa"/>
            <w:vAlign w:val="center"/>
          </w:tcPr>
          <w:p w14:paraId="7A714ED8" w14:textId="26E15591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24</w:t>
            </w:r>
          </w:p>
        </w:tc>
        <w:tc>
          <w:tcPr>
            <w:tcW w:w="1191" w:type="dxa"/>
            <w:vAlign w:val="center"/>
          </w:tcPr>
          <w:p w14:paraId="67EAA156" w14:textId="2D9C518D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30</w:t>
            </w:r>
          </w:p>
        </w:tc>
        <w:tc>
          <w:tcPr>
            <w:tcW w:w="1191" w:type="dxa"/>
            <w:vAlign w:val="center"/>
          </w:tcPr>
          <w:p w14:paraId="2F3C5D99" w14:textId="60F158B3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14:paraId="39DF8C00" w14:textId="25E4BA00" w:rsidR="0098672C" w:rsidRDefault="0098672C" w:rsidP="00C333AB">
            <w:pPr>
              <w:jc w:val="center"/>
            </w:pPr>
            <w:r w:rsidRPr="00604405">
              <w:rPr>
                <w:b/>
                <w:bCs/>
                <w:color w:val="000000"/>
                <w:lang w:eastAsia="pl-PL"/>
              </w:rPr>
              <w:t>64</w:t>
            </w:r>
          </w:p>
        </w:tc>
      </w:tr>
      <w:tr w:rsidR="0098672C" w14:paraId="4C1A2CDC" w14:textId="77777777" w:rsidTr="00C333AB">
        <w:tc>
          <w:tcPr>
            <w:tcW w:w="510" w:type="dxa"/>
          </w:tcPr>
          <w:p w14:paraId="4656461F" w14:textId="77777777" w:rsidR="0098672C" w:rsidRDefault="0098672C" w:rsidP="0098672C">
            <w:r>
              <w:t>5.</w:t>
            </w:r>
          </w:p>
        </w:tc>
        <w:tc>
          <w:tcPr>
            <w:tcW w:w="2154" w:type="dxa"/>
            <w:vAlign w:val="center"/>
          </w:tcPr>
          <w:p w14:paraId="76CCF1BE" w14:textId="77777777" w:rsidR="0098672C" w:rsidRDefault="0098672C" w:rsidP="00FD01AB">
            <w:proofErr w:type="spellStart"/>
            <w:r w:rsidRPr="00604405">
              <w:rPr>
                <w:color w:val="000000"/>
                <w:lang w:eastAsia="pl-PL"/>
              </w:rPr>
              <w:t>BrajlMedia</w:t>
            </w:r>
            <w:proofErr w:type="spellEnd"/>
            <w:r w:rsidRPr="00604405">
              <w:rPr>
                <w:color w:val="000000"/>
                <w:lang w:eastAsia="pl-PL"/>
              </w:rPr>
              <w:br/>
              <w:t>Targowa 43,</w:t>
            </w:r>
            <w:r w:rsidRPr="00604405">
              <w:rPr>
                <w:color w:val="000000"/>
                <w:lang w:eastAsia="pl-PL"/>
              </w:rPr>
              <w:br/>
              <w:t>62-050 Mosina</w:t>
            </w:r>
          </w:p>
        </w:tc>
        <w:tc>
          <w:tcPr>
            <w:tcW w:w="1304" w:type="dxa"/>
            <w:vAlign w:val="center"/>
          </w:tcPr>
          <w:p w14:paraId="2F63081A" w14:textId="77777777" w:rsidR="0098672C" w:rsidRDefault="0098672C" w:rsidP="00C333AB">
            <w:pPr>
              <w:jc w:val="center"/>
            </w:pPr>
            <w:r>
              <w:t>92 192,00</w:t>
            </w:r>
          </w:p>
        </w:tc>
        <w:tc>
          <w:tcPr>
            <w:tcW w:w="1191" w:type="dxa"/>
            <w:vAlign w:val="center"/>
          </w:tcPr>
          <w:p w14:paraId="053A8D83" w14:textId="77777777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21 204,16</w:t>
            </w:r>
          </w:p>
        </w:tc>
        <w:tc>
          <w:tcPr>
            <w:tcW w:w="1304" w:type="dxa"/>
            <w:vAlign w:val="center"/>
          </w:tcPr>
          <w:p w14:paraId="325399AE" w14:textId="77777777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113 396,16</w:t>
            </w:r>
          </w:p>
        </w:tc>
        <w:tc>
          <w:tcPr>
            <w:tcW w:w="1191" w:type="dxa"/>
            <w:vAlign w:val="center"/>
          </w:tcPr>
          <w:p w14:paraId="4C3B7FCD" w14:textId="52C045D9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25</w:t>
            </w:r>
          </w:p>
        </w:tc>
        <w:tc>
          <w:tcPr>
            <w:tcW w:w="1191" w:type="dxa"/>
            <w:vAlign w:val="center"/>
          </w:tcPr>
          <w:p w14:paraId="21A2C247" w14:textId="35448A59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20</w:t>
            </w:r>
          </w:p>
        </w:tc>
        <w:tc>
          <w:tcPr>
            <w:tcW w:w="1191" w:type="dxa"/>
            <w:vAlign w:val="center"/>
          </w:tcPr>
          <w:p w14:paraId="7C03D95C" w14:textId="217C3D1E" w:rsidR="0098672C" w:rsidRDefault="0098672C" w:rsidP="00C333AB">
            <w:pPr>
              <w:jc w:val="center"/>
            </w:pPr>
            <w:r w:rsidRPr="00604405">
              <w:rPr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14:paraId="3AB687C6" w14:textId="364177FF" w:rsidR="0098672C" w:rsidRDefault="0098672C" w:rsidP="00C333AB">
            <w:pPr>
              <w:jc w:val="center"/>
            </w:pPr>
            <w:r w:rsidRPr="00604405">
              <w:rPr>
                <w:b/>
                <w:bCs/>
                <w:color w:val="000000"/>
                <w:lang w:eastAsia="pl-PL"/>
              </w:rPr>
              <w:t>55</w:t>
            </w:r>
          </w:p>
        </w:tc>
      </w:tr>
    </w:tbl>
    <w:bookmarkEnd w:id="0"/>
    <w:p w14:paraId="78797939" w14:textId="0069C3A8" w:rsidR="00842361" w:rsidRPr="00610188" w:rsidRDefault="00064AC2" w:rsidP="00C333AB">
      <w:pPr>
        <w:pStyle w:val="Nagwek2"/>
        <w:spacing w:before="6960"/>
        <w:jc w:val="left"/>
      </w:pPr>
      <w:r>
        <w:lastRenderedPageBreak/>
        <w:t>T</w:t>
      </w:r>
      <w:r w:rsidR="00842361" w:rsidRPr="00610188">
        <w:t>reść ze stopki pisma</w:t>
      </w:r>
      <w:r w:rsidR="008437D5">
        <w:t>:</w:t>
      </w:r>
    </w:p>
    <w:p w14:paraId="672C6BFA" w14:textId="4D8FFF95" w:rsidR="00842361" w:rsidRPr="00610188" w:rsidRDefault="00842361" w:rsidP="00DA4418">
      <w:r w:rsidRPr="00610188">
        <w:t xml:space="preserve">al. Jana Pawła II 13, 00-828 Warszawa, POLSKA, tel. +48 22 50 55 500, </w:t>
      </w:r>
      <w:hyperlink r:id="rId11" w:history="1">
        <w:r w:rsidR="002E2DE0" w:rsidRPr="00274560">
          <w:rPr>
            <w:rStyle w:val="Hipercze"/>
          </w:rPr>
          <w:t>www.pfron.org.pl</w:t>
        </w:r>
      </w:hyperlink>
    </w:p>
    <w:sectPr w:rsidR="00842361" w:rsidRPr="00610188" w:rsidSect="00610188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16B44" w14:textId="77777777" w:rsidR="00B56076" w:rsidRDefault="00B56076" w:rsidP="00DA4418">
      <w:r>
        <w:separator/>
      </w:r>
    </w:p>
  </w:endnote>
  <w:endnote w:type="continuationSeparator" w:id="0">
    <w:p w14:paraId="09CD64EC" w14:textId="77777777" w:rsidR="00B56076" w:rsidRDefault="00B56076" w:rsidP="00DA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C5B17" w14:textId="77777777" w:rsidR="00147164" w:rsidRDefault="00147164" w:rsidP="00DA4418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16B1B52" wp14:editId="14099F0C">
          <wp:extent cx="7557685" cy="630644"/>
          <wp:effectExtent l="0" t="0" r="0" b="0"/>
          <wp:docPr id="1223216796" name="Obraz 1223216796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81C5D" w14:textId="77777777" w:rsidR="00147164" w:rsidRDefault="00147164" w:rsidP="00DA4418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7D9AABB1" wp14:editId="49AC54D7">
          <wp:extent cx="7557685" cy="630644"/>
          <wp:effectExtent l="0" t="0" r="0" b="0"/>
          <wp:docPr id="93192232" name="Obraz 9319223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D8C89" w14:textId="77777777" w:rsidR="00B56076" w:rsidRDefault="00B56076" w:rsidP="00DA4418">
      <w:r>
        <w:separator/>
      </w:r>
    </w:p>
  </w:footnote>
  <w:footnote w:type="continuationSeparator" w:id="0">
    <w:p w14:paraId="5E467552" w14:textId="77777777" w:rsidR="00B56076" w:rsidRDefault="00B56076" w:rsidP="00DA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BA263" w14:textId="77777777" w:rsidR="00147164" w:rsidRDefault="00147164" w:rsidP="00DA4418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41B152D" wp14:editId="5A7B7A4B">
          <wp:extent cx="7562848" cy="1045770"/>
          <wp:effectExtent l="0" t="0" r="635" b="2540"/>
          <wp:docPr id="1319925657" name="Obraz 1319925657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E491E"/>
    <w:multiLevelType w:val="hybridMultilevel"/>
    <w:tmpl w:val="79C2A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B5383"/>
    <w:multiLevelType w:val="hybridMultilevel"/>
    <w:tmpl w:val="ABA2F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869F1"/>
    <w:multiLevelType w:val="hybridMultilevel"/>
    <w:tmpl w:val="6D26D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C4364"/>
    <w:multiLevelType w:val="hybridMultilevel"/>
    <w:tmpl w:val="4BECE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5C1F04"/>
    <w:multiLevelType w:val="multilevel"/>
    <w:tmpl w:val="80CA3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0A702F8"/>
    <w:multiLevelType w:val="hybridMultilevel"/>
    <w:tmpl w:val="37C881C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9586CEB"/>
    <w:multiLevelType w:val="hybridMultilevel"/>
    <w:tmpl w:val="61D0B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12EFF"/>
    <w:multiLevelType w:val="hybridMultilevel"/>
    <w:tmpl w:val="2180B3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43441E"/>
    <w:multiLevelType w:val="hybridMultilevel"/>
    <w:tmpl w:val="65CC9A5A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750510DA"/>
    <w:multiLevelType w:val="hybridMultilevel"/>
    <w:tmpl w:val="62EA069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70C32"/>
    <w:multiLevelType w:val="hybridMultilevel"/>
    <w:tmpl w:val="56487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230B5"/>
    <w:multiLevelType w:val="hybridMultilevel"/>
    <w:tmpl w:val="2EBAD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136105">
    <w:abstractNumId w:val="4"/>
  </w:num>
  <w:num w:numId="2" w16cid:durableId="509566453">
    <w:abstractNumId w:val="9"/>
  </w:num>
  <w:num w:numId="3" w16cid:durableId="382096072">
    <w:abstractNumId w:val="3"/>
  </w:num>
  <w:num w:numId="4" w16cid:durableId="1460953726">
    <w:abstractNumId w:val="8"/>
  </w:num>
  <w:num w:numId="5" w16cid:durableId="197815389">
    <w:abstractNumId w:val="0"/>
  </w:num>
  <w:num w:numId="6" w16cid:durableId="400909520">
    <w:abstractNumId w:val="5"/>
  </w:num>
  <w:num w:numId="7" w16cid:durableId="238754235">
    <w:abstractNumId w:val="1"/>
  </w:num>
  <w:num w:numId="8" w16cid:durableId="1558665624">
    <w:abstractNumId w:val="11"/>
  </w:num>
  <w:num w:numId="9" w16cid:durableId="452794347">
    <w:abstractNumId w:val="2"/>
  </w:num>
  <w:num w:numId="10" w16cid:durableId="444428812">
    <w:abstractNumId w:val="7"/>
  </w:num>
  <w:num w:numId="11" w16cid:durableId="1590844776">
    <w:abstractNumId w:val="10"/>
  </w:num>
  <w:num w:numId="12" w16cid:durableId="79109396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cumentProtection w:edit="readOnly" w:enforcement="1" w:cryptProviderType="rsaAES" w:cryptAlgorithmClass="hash" w:cryptAlgorithmType="typeAny" w:cryptAlgorithmSid="14" w:cryptSpinCount="100000" w:hash="VCy6+tGCN4TmgP6Y92iD35lo3/hn9nvnuNxnSgA9Q8ilNr/Sqh4uUDaJtUpryZ00yqLEA0QMAWmcgemu6Yv/UA==" w:salt="Cs8rWjJmyubUYIVce5w6e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1B"/>
    <w:rsid w:val="00000EB3"/>
    <w:rsid w:val="00001D07"/>
    <w:rsid w:val="000037DB"/>
    <w:rsid w:val="000040D4"/>
    <w:rsid w:val="000136FD"/>
    <w:rsid w:val="0001415F"/>
    <w:rsid w:val="00016341"/>
    <w:rsid w:val="00021E41"/>
    <w:rsid w:val="00022FB8"/>
    <w:rsid w:val="00024F50"/>
    <w:rsid w:val="0002580E"/>
    <w:rsid w:val="00027ED8"/>
    <w:rsid w:val="00033398"/>
    <w:rsid w:val="000337CB"/>
    <w:rsid w:val="00034BB1"/>
    <w:rsid w:val="000443D5"/>
    <w:rsid w:val="000477B4"/>
    <w:rsid w:val="00047E4D"/>
    <w:rsid w:val="00047F15"/>
    <w:rsid w:val="00050604"/>
    <w:rsid w:val="0005107D"/>
    <w:rsid w:val="0005133C"/>
    <w:rsid w:val="000519FB"/>
    <w:rsid w:val="00052DA5"/>
    <w:rsid w:val="00053C75"/>
    <w:rsid w:val="00053CA8"/>
    <w:rsid w:val="00064AC2"/>
    <w:rsid w:val="00067092"/>
    <w:rsid w:val="00067A0D"/>
    <w:rsid w:val="00070A95"/>
    <w:rsid w:val="00072653"/>
    <w:rsid w:val="00074121"/>
    <w:rsid w:val="00077316"/>
    <w:rsid w:val="0008190B"/>
    <w:rsid w:val="000842FA"/>
    <w:rsid w:val="00085199"/>
    <w:rsid w:val="00085866"/>
    <w:rsid w:val="0008679F"/>
    <w:rsid w:val="00086A4C"/>
    <w:rsid w:val="00087824"/>
    <w:rsid w:val="00090AC4"/>
    <w:rsid w:val="00091E7E"/>
    <w:rsid w:val="00092625"/>
    <w:rsid w:val="00092842"/>
    <w:rsid w:val="000930AC"/>
    <w:rsid w:val="00093C86"/>
    <w:rsid w:val="0009797F"/>
    <w:rsid w:val="000A16BA"/>
    <w:rsid w:val="000A2146"/>
    <w:rsid w:val="000A30C7"/>
    <w:rsid w:val="000A34FB"/>
    <w:rsid w:val="000A3578"/>
    <w:rsid w:val="000A4D86"/>
    <w:rsid w:val="000B09F4"/>
    <w:rsid w:val="000B4130"/>
    <w:rsid w:val="000C2719"/>
    <w:rsid w:val="000C4465"/>
    <w:rsid w:val="000C4ED0"/>
    <w:rsid w:val="000C7769"/>
    <w:rsid w:val="000C787E"/>
    <w:rsid w:val="000D485E"/>
    <w:rsid w:val="000D51C2"/>
    <w:rsid w:val="000D6417"/>
    <w:rsid w:val="000E0CC4"/>
    <w:rsid w:val="000E1D0E"/>
    <w:rsid w:val="000E1F61"/>
    <w:rsid w:val="000E38ED"/>
    <w:rsid w:val="000E63B9"/>
    <w:rsid w:val="000F2E4A"/>
    <w:rsid w:val="000F47AC"/>
    <w:rsid w:val="001025DB"/>
    <w:rsid w:val="00110EAB"/>
    <w:rsid w:val="0011563D"/>
    <w:rsid w:val="00122564"/>
    <w:rsid w:val="00122643"/>
    <w:rsid w:val="00124707"/>
    <w:rsid w:val="00125251"/>
    <w:rsid w:val="001267C6"/>
    <w:rsid w:val="0013000B"/>
    <w:rsid w:val="001309E4"/>
    <w:rsid w:val="00132404"/>
    <w:rsid w:val="00132623"/>
    <w:rsid w:val="00134420"/>
    <w:rsid w:val="0014029D"/>
    <w:rsid w:val="00140548"/>
    <w:rsid w:val="00141DA0"/>
    <w:rsid w:val="00141F0E"/>
    <w:rsid w:val="001436EF"/>
    <w:rsid w:val="001449CC"/>
    <w:rsid w:val="0014549D"/>
    <w:rsid w:val="00147164"/>
    <w:rsid w:val="00147731"/>
    <w:rsid w:val="00150820"/>
    <w:rsid w:val="00150DBB"/>
    <w:rsid w:val="0015291A"/>
    <w:rsid w:val="0015478A"/>
    <w:rsid w:val="001567BB"/>
    <w:rsid w:val="00161E95"/>
    <w:rsid w:val="00163201"/>
    <w:rsid w:val="00164FFE"/>
    <w:rsid w:val="00166FDB"/>
    <w:rsid w:val="00171DEA"/>
    <w:rsid w:val="00174239"/>
    <w:rsid w:val="001745B3"/>
    <w:rsid w:val="001768C7"/>
    <w:rsid w:val="0018202C"/>
    <w:rsid w:val="001832B4"/>
    <w:rsid w:val="00187343"/>
    <w:rsid w:val="00190E47"/>
    <w:rsid w:val="0019354E"/>
    <w:rsid w:val="00194240"/>
    <w:rsid w:val="00194CB3"/>
    <w:rsid w:val="00194E71"/>
    <w:rsid w:val="0019502E"/>
    <w:rsid w:val="00195C2A"/>
    <w:rsid w:val="00197200"/>
    <w:rsid w:val="001A0AC9"/>
    <w:rsid w:val="001A1573"/>
    <w:rsid w:val="001A46EE"/>
    <w:rsid w:val="001A5CE9"/>
    <w:rsid w:val="001A7971"/>
    <w:rsid w:val="001A7E1B"/>
    <w:rsid w:val="001B2949"/>
    <w:rsid w:val="001B39F2"/>
    <w:rsid w:val="001C3794"/>
    <w:rsid w:val="001C49EF"/>
    <w:rsid w:val="001C4B08"/>
    <w:rsid w:val="001D4E90"/>
    <w:rsid w:val="001E6559"/>
    <w:rsid w:val="001E6B8D"/>
    <w:rsid w:val="001E73F1"/>
    <w:rsid w:val="001E7E2B"/>
    <w:rsid w:val="001F3058"/>
    <w:rsid w:val="001F5FE5"/>
    <w:rsid w:val="001F70C8"/>
    <w:rsid w:val="00200BFB"/>
    <w:rsid w:val="00202B22"/>
    <w:rsid w:val="002100FA"/>
    <w:rsid w:val="0021290D"/>
    <w:rsid w:val="00213FCC"/>
    <w:rsid w:val="0021548A"/>
    <w:rsid w:val="00217470"/>
    <w:rsid w:val="00220817"/>
    <w:rsid w:val="002232ED"/>
    <w:rsid w:val="00224C8F"/>
    <w:rsid w:val="002257FF"/>
    <w:rsid w:val="00225DBD"/>
    <w:rsid w:val="0022650A"/>
    <w:rsid w:val="00231472"/>
    <w:rsid w:val="002423CE"/>
    <w:rsid w:val="00245A9B"/>
    <w:rsid w:val="002461E7"/>
    <w:rsid w:val="00250C25"/>
    <w:rsid w:val="00250CF3"/>
    <w:rsid w:val="00252B3F"/>
    <w:rsid w:val="0025664D"/>
    <w:rsid w:val="002569A6"/>
    <w:rsid w:val="00265742"/>
    <w:rsid w:val="00266B1A"/>
    <w:rsid w:val="00270A27"/>
    <w:rsid w:val="00271940"/>
    <w:rsid w:val="002749AF"/>
    <w:rsid w:val="00276080"/>
    <w:rsid w:val="0027619A"/>
    <w:rsid w:val="00276437"/>
    <w:rsid w:val="0028160A"/>
    <w:rsid w:val="00285016"/>
    <w:rsid w:val="00286E0D"/>
    <w:rsid w:val="00290BCD"/>
    <w:rsid w:val="002913FD"/>
    <w:rsid w:val="0029146F"/>
    <w:rsid w:val="00292AA6"/>
    <w:rsid w:val="00294365"/>
    <w:rsid w:val="00295F8B"/>
    <w:rsid w:val="002A07D9"/>
    <w:rsid w:val="002A3118"/>
    <w:rsid w:val="002A3319"/>
    <w:rsid w:val="002A493E"/>
    <w:rsid w:val="002A7ED8"/>
    <w:rsid w:val="002B76BA"/>
    <w:rsid w:val="002C15A7"/>
    <w:rsid w:val="002C57F2"/>
    <w:rsid w:val="002C7032"/>
    <w:rsid w:val="002C75C8"/>
    <w:rsid w:val="002C7CB6"/>
    <w:rsid w:val="002D2710"/>
    <w:rsid w:val="002D412A"/>
    <w:rsid w:val="002E001C"/>
    <w:rsid w:val="002E2A85"/>
    <w:rsid w:val="002E2DE0"/>
    <w:rsid w:val="002E3D6C"/>
    <w:rsid w:val="002F010C"/>
    <w:rsid w:val="002F1C24"/>
    <w:rsid w:val="002F5493"/>
    <w:rsid w:val="00315071"/>
    <w:rsid w:val="0031532D"/>
    <w:rsid w:val="003173B0"/>
    <w:rsid w:val="003218BB"/>
    <w:rsid w:val="0032268E"/>
    <w:rsid w:val="00323140"/>
    <w:rsid w:val="00323868"/>
    <w:rsid w:val="00324541"/>
    <w:rsid w:val="00330956"/>
    <w:rsid w:val="00335294"/>
    <w:rsid w:val="0033610B"/>
    <w:rsid w:val="0034046B"/>
    <w:rsid w:val="00342BCC"/>
    <w:rsid w:val="00342BFD"/>
    <w:rsid w:val="00343000"/>
    <w:rsid w:val="0034321A"/>
    <w:rsid w:val="00343559"/>
    <w:rsid w:val="003436A6"/>
    <w:rsid w:val="003439D9"/>
    <w:rsid w:val="003454A3"/>
    <w:rsid w:val="0035115D"/>
    <w:rsid w:val="00357D2D"/>
    <w:rsid w:val="00360442"/>
    <w:rsid w:val="00366C22"/>
    <w:rsid w:val="0037411C"/>
    <w:rsid w:val="00375029"/>
    <w:rsid w:val="00381B79"/>
    <w:rsid w:val="0038276A"/>
    <w:rsid w:val="00387E8F"/>
    <w:rsid w:val="003951BB"/>
    <w:rsid w:val="00397D04"/>
    <w:rsid w:val="003A0316"/>
    <w:rsid w:val="003A0F17"/>
    <w:rsid w:val="003A1C0A"/>
    <w:rsid w:val="003B3BC2"/>
    <w:rsid w:val="003B3E0E"/>
    <w:rsid w:val="003B4007"/>
    <w:rsid w:val="003B424A"/>
    <w:rsid w:val="003B48DF"/>
    <w:rsid w:val="003B68DC"/>
    <w:rsid w:val="003B7AA3"/>
    <w:rsid w:val="003C0039"/>
    <w:rsid w:val="003C02FE"/>
    <w:rsid w:val="003C4761"/>
    <w:rsid w:val="003C5F68"/>
    <w:rsid w:val="003D2092"/>
    <w:rsid w:val="003D6B40"/>
    <w:rsid w:val="003E5F06"/>
    <w:rsid w:val="003F1D17"/>
    <w:rsid w:val="003F27F7"/>
    <w:rsid w:val="003F2C32"/>
    <w:rsid w:val="003F355D"/>
    <w:rsid w:val="003F37E3"/>
    <w:rsid w:val="003F38A9"/>
    <w:rsid w:val="003F42B8"/>
    <w:rsid w:val="003F479F"/>
    <w:rsid w:val="003F5332"/>
    <w:rsid w:val="003F5D3E"/>
    <w:rsid w:val="003F62FB"/>
    <w:rsid w:val="003F6AD1"/>
    <w:rsid w:val="003F7FAC"/>
    <w:rsid w:val="00401B5A"/>
    <w:rsid w:val="004050A0"/>
    <w:rsid w:val="00406E05"/>
    <w:rsid w:val="0041072C"/>
    <w:rsid w:val="00411EC0"/>
    <w:rsid w:val="004124EF"/>
    <w:rsid w:val="004136BC"/>
    <w:rsid w:val="00415ADD"/>
    <w:rsid w:val="00416DF5"/>
    <w:rsid w:val="00416E8A"/>
    <w:rsid w:val="00417852"/>
    <w:rsid w:val="00417D93"/>
    <w:rsid w:val="00421E7B"/>
    <w:rsid w:val="00422459"/>
    <w:rsid w:val="00425A64"/>
    <w:rsid w:val="00427184"/>
    <w:rsid w:val="00427E86"/>
    <w:rsid w:val="0043376A"/>
    <w:rsid w:val="0043449A"/>
    <w:rsid w:val="00434676"/>
    <w:rsid w:val="00434FDE"/>
    <w:rsid w:val="004360CD"/>
    <w:rsid w:val="004368A7"/>
    <w:rsid w:val="00437075"/>
    <w:rsid w:val="00444012"/>
    <w:rsid w:val="00447D60"/>
    <w:rsid w:val="00450BF5"/>
    <w:rsid w:val="0045158C"/>
    <w:rsid w:val="00454EF2"/>
    <w:rsid w:val="00454EFE"/>
    <w:rsid w:val="00455037"/>
    <w:rsid w:val="004620EB"/>
    <w:rsid w:val="00465C47"/>
    <w:rsid w:val="00465E34"/>
    <w:rsid w:val="00470488"/>
    <w:rsid w:val="00471C04"/>
    <w:rsid w:val="004722EF"/>
    <w:rsid w:val="0047529D"/>
    <w:rsid w:val="00480195"/>
    <w:rsid w:val="00483141"/>
    <w:rsid w:val="004950C6"/>
    <w:rsid w:val="004A0E89"/>
    <w:rsid w:val="004A102B"/>
    <w:rsid w:val="004A230F"/>
    <w:rsid w:val="004A7A9B"/>
    <w:rsid w:val="004B4791"/>
    <w:rsid w:val="004C0F23"/>
    <w:rsid w:val="004C1C08"/>
    <w:rsid w:val="004C3B9A"/>
    <w:rsid w:val="004C7E7D"/>
    <w:rsid w:val="004D13F9"/>
    <w:rsid w:val="004D35A1"/>
    <w:rsid w:val="004D7961"/>
    <w:rsid w:val="004E71C1"/>
    <w:rsid w:val="004F0038"/>
    <w:rsid w:val="004F04A7"/>
    <w:rsid w:val="004F6190"/>
    <w:rsid w:val="004F76CD"/>
    <w:rsid w:val="005003D8"/>
    <w:rsid w:val="005006FF"/>
    <w:rsid w:val="00502415"/>
    <w:rsid w:val="00504132"/>
    <w:rsid w:val="005048AF"/>
    <w:rsid w:val="005070F0"/>
    <w:rsid w:val="005076D6"/>
    <w:rsid w:val="0051300E"/>
    <w:rsid w:val="005174EA"/>
    <w:rsid w:val="00521308"/>
    <w:rsid w:val="005220EA"/>
    <w:rsid w:val="005220FB"/>
    <w:rsid w:val="00525911"/>
    <w:rsid w:val="00537D75"/>
    <w:rsid w:val="0054199A"/>
    <w:rsid w:val="00542458"/>
    <w:rsid w:val="00542D99"/>
    <w:rsid w:val="0054580E"/>
    <w:rsid w:val="00546DEE"/>
    <w:rsid w:val="00546FFC"/>
    <w:rsid w:val="0055025F"/>
    <w:rsid w:val="00555B50"/>
    <w:rsid w:val="005618D1"/>
    <w:rsid w:val="0056260B"/>
    <w:rsid w:val="00562E54"/>
    <w:rsid w:val="005668C9"/>
    <w:rsid w:val="005673A0"/>
    <w:rsid w:val="00567974"/>
    <w:rsid w:val="00570CC6"/>
    <w:rsid w:val="00571215"/>
    <w:rsid w:val="00573A83"/>
    <w:rsid w:val="005804F5"/>
    <w:rsid w:val="00584F20"/>
    <w:rsid w:val="005918C0"/>
    <w:rsid w:val="005920EB"/>
    <w:rsid w:val="00595530"/>
    <w:rsid w:val="00595D53"/>
    <w:rsid w:val="00596740"/>
    <w:rsid w:val="005A0017"/>
    <w:rsid w:val="005B2D50"/>
    <w:rsid w:val="005B3B1D"/>
    <w:rsid w:val="005B4445"/>
    <w:rsid w:val="005B520A"/>
    <w:rsid w:val="005B54FE"/>
    <w:rsid w:val="005C1FA3"/>
    <w:rsid w:val="005C4222"/>
    <w:rsid w:val="005C7812"/>
    <w:rsid w:val="005D08BA"/>
    <w:rsid w:val="005D441D"/>
    <w:rsid w:val="005D48D0"/>
    <w:rsid w:val="005D54F2"/>
    <w:rsid w:val="005E064C"/>
    <w:rsid w:val="005E094E"/>
    <w:rsid w:val="005E09D8"/>
    <w:rsid w:val="005E09EA"/>
    <w:rsid w:val="005E1510"/>
    <w:rsid w:val="005E1C67"/>
    <w:rsid w:val="005E2508"/>
    <w:rsid w:val="005E34AB"/>
    <w:rsid w:val="005E4C23"/>
    <w:rsid w:val="005E60D3"/>
    <w:rsid w:val="005E7402"/>
    <w:rsid w:val="005F3477"/>
    <w:rsid w:val="005F4440"/>
    <w:rsid w:val="00602C2A"/>
    <w:rsid w:val="00602C5D"/>
    <w:rsid w:val="006030B4"/>
    <w:rsid w:val="00604A4E"/>
    <w:rsid w:val="00610188"/>
    <w:rsid w:val="00610AE2"/>
    <w:rsid w:val="00611F63"/>
    <w:rsid w:val="00612549"/>
    <w:rsid w:val="00623902"/>
    <w:rsid w:val="006263A0"/>
    <w:rsid w:val="0062731B"/>
    <w:rsid w:val="006302CF"/>
    <w:rsid w:val="0063288F"/>
    <w:rsid w:val="00633FB3"/>
    <w:rsid w:val="006351F3"/>
    <w:rsid w:val="00635261"/>
    <w:rsid w:val="00635714"/>
    <w:rsid w:val="00636566"/>
    <w:rsid w:val="00636BE2"/>
    <w:rsid w:val="006417F3"/>
    <w:rsid w:val="00644574"/>
    <w:rsid w:val="00645141"/>
    <w:rsid w:val="00645BEE"/>
    <w:rsid w:val="00646088"/>
    <w:rsid w:val="00646480"/>
    <w:rsid w:val="006503C5"/>
    <w:rsid w:val="00651BC9"/>
    <w:rsid w:val="00655F79"/>
    <w:rsid w:val="006565EC"/>
    <w:rsid w:val="00665C33"/>
    <w:rsid w:val="00670563"/>
    <w:rsid w:val="00673856"/>
    <w:rsid w:val="006766AC"/>
    <w:rsid w:val="00676C9F"/>
    <w:rsid w:val="00676E4C"/>
    <w:rsid w:val="006771E9"/>
    <w:rsid w:val="00680C5D"/>
    <w:rsid w:val="00682AB0"/>
    <w:rsid w:val="00684200"/>
    <w:rsid w:val="006846D7"/>
    <w:rsid w:val="00685ED7"/>
    <w:rsid w:val="0068768E"/>
    <w:rsid w:val="00691537"/>
    <w:rsid w:val="00693FA2"/>
    <w:rsid w:val="00695F1C"/>
    <w:rsid w:val="00696E20"/>
    <w:rsid w:val="006A12DB"/>
    <w:rsid w:val="006A310D"/>
    <w:rsid w:val="006A5E30"/>
    <w:rsid w:val="006A61D3"/>
    <w:rsid w:val="006A7F51"/>
    <w:rsid w:val="006B299D"/>
    <w:rsid w:val="006B3880"/>
    <w:rsid w:val="006B485E"/>
    <w:rsid w:val="006B5C26"/>
    <w:rsid w:val="006C0FE9"/>
    <w:rsid w:val="006C16CF"/>
    <w:rsid w:val="006C170B"/>
    <w:rsid w:val="006D3909"/>
    <w:rsid w:val="006E4529"/>
    <w:rsid w:val="006E60D7"/>
    <w:rsid w:val="006E6136"/>
    <w:rsid w:val="006F05CA"/>
    <w:rsid w:val="006F064C"/>
    <w:rsid w:val="006F3289"/>
    <w:rsid w:val="006F34F4"/>
    <w:rsid w:val="006F3FC2"/>
    <w:rsid w:val="006F5A07"/>
    <w:rsid w:val="006F6221"/>
    <w:rsid w:val="00700270"/>
    <w:rsid w:val="00700588"/>
    <w:rsid w:val="00700C83"/>
    <w:rsid w:val="0070142F"/>
    <w:rsid w:val="00703143"/>
    <w:rsid w:val="00704D98"/>
    <w:rsid w:val="007109E4"/>
    <w:rsid w:val="00722EA1"/>
    <w:rsid w:val="00732439"/>
    <w:rsid w:val="00736B59"/>
    <w:rsid w:val="007436E7"/>
    <w:rsid w:val="00745F91"/>
    <w:rsid w:val="00750550"/>
    <w:rsid w:val="007512D9"/>
    <w:rsid w:val="00752155"/>
    <w:rsid w:val="007543E1"/>
    <w:rsid w:val="007547E2"/>
    <w:rsid w:val="00757389"/>
    <w:rsid w:val="00760BE9"/>
    <w:rsid w:val="007621EE"/>
    <w:rsid w:val="007629A8"/>
    <w:rsid w:val="00764EE6"/>
    <w:rsid w:val="007708E2"/>
    <w:rsid w:val="0077243B"/>
    <w:rsid w:val="0077481E"/>
    <w:rsid w:val="00775021"/>
    <w:rsid w:val="007767B0"/>
    <w:rsid w:val="0078160C"/>
    <w:rsid w:val="00782D01"/>
    <w:rsid w:val="00785AB6"/>
    <w:rsid w:val="00791782"/>
    <w:rsid w:val="0079581E"/>
    <w:rsid w:val="00797B69"/>
    <w:rsid w:val="007A0CBB"/>
    <w:rsid w:val="007A36E8"/>
    <w:rsid w:val="007A44E9"/>
    <w:rsid w:val="007B20A2"/>
    <w:rsid w:val="007B7DDE"/>
    <w:rsid w:val="007C0BE1"/>
    <w:rsid w:val="007C36A6"/>
    <w:rsid w:val="007C5BB0"/>
    <w:rsid w:val="007C6780"/>
    <w:rsid w:val="007C7ECE"/>
    <w:rsid w:val="007D1C01"/>
    <w:rsid w:val="007D1C8E"/>
    <w:rsid w:val="007D2A22"/>
    <w:rsid w:val="007D3343"/>
    <w:rsid w:val="007D57E6"/>
    <w:rsid w:val="007E008B"/>
    <w:rsid w:val="007E165B"/>
    <w:rsid w:val="007E294C"/>
    <w:rsid w:val="007E2C1D"/>
    <w:rsid w:val="007E3988"/>
    <w:rsid w:val="007E4EB7"/>
    <w:rsid w:val="007E52F2"/>
    <w:rsid w:val="0080041C"/>
    <w:rsid w:val="0080060F"/>
    <w:rsid w:val="008014E2"/>
    <w:rsid w:val="0080348E"/>
    <w:rsid w:val="008034FA"/>
    <w:rsid w:val="008067B5"/>
    <w:rsid w:val="00806FE3"/>
    <w:rsid w:val="00807EB0"/>
    <w:rsid w:val="008123E7"/>
    <w:rsid w:val="008139D2"/>
    <w:rsid w:val="008145D6"/>
    <w:rsid w:val="008146F0"/>
    <w:rsid w:val="008202B0"/>
    <w:rsid w:val="00821491"/>
    <w:rsid w:val="008228BF"/>
    <w:rsid w:val="00822980"/>
    <w:rsid w:val="00822D5E"/>
    <w:rsid w:val="00823412"/>
    <w:rsid w:val="00824119"/>
    <w:rsid w:val="00824A31"/>
    <w:rsid w:val="00825AE5"/>
    <w:rsid w:val="00827397"/>
    <w:rsid w:val="0083041A"/>
    <w:rsid w:val="00832407"/>
    <w:rsid w:val="00832DC9"/>
    <w:rsid w:val="00835A96"/>
    <w:rsid w:val="0084038D"/>
    <w:rsid w:val="008418B9"/>
    <w:rsid w:val="00842361"/>
    <w:rsid w:val="00842EDC"/>
    <w:rsid w:val="008437D5"/>
    <w:rsid w:val="00850167"/>
    <w:rsid w:val="00851821"/>
    <w:rsid w:val="00854F47"/>
    <w:rsid w:val="008570FF"/>
    <w:rsid w:val="008614FC"/>
    <w:rsid w:val="00861CFD"/>
    <w:rsid w:val="00864097"/>
    <w:rsid w:val="0086561D"/>
    <w:rsid w:val="00866193"/>
    <w:rsid w:val="008732FB"/>
    <w:rsid w:val="00874FD7"/>
    <w:rsid w:val="00875C02"/>
    <w:rsid w:val="00882B70"/>
    <w:rsid w:val="00883CBC"/>
    <w:rsid w:val="00884F83"/>
    <w:rsid w:val="0088602F"/>
    <w:rsid w:val="0089035E"/>
    <w:rsid w:val="00891A9F"/>
    <w:rsid w:val="0089261E"/>
    <w:rsid w:val="008938BF"/>
    <w:rsid w:val="00894361"/>
    <w:rsid w:val="00894D9E"/>
    <w:rsid w:val="008A1BF3"/>
    <w:rsid w:val="008A3F08"/>
    <w:rsid w:val="008A7868"/>
    <w:rsid w:val="008B4251"/>
    <w:rsid w:val="008B625B"/>
    <w:rsid w:val="008B66B7"/>
    <w:rsid w:val="008B69DF"/>
    <w:rsid w:val="008C0DD2"/>
    <w:rsid w:val="008C20DE"/>
    <w:rsid w:val="008C2C0D"/>
    <w:rsid w:val="008C2CBD"/>
    <w:rsid w:val="008C31C4"/>
    <w:rsid w:val="008C387E"/>
    <w:rsid w:val="008C39CF"/>
    <w:rsid w:val="008C5C75"/>
    <w:rsid w:val="008C6298"/>
    <w:rsid w:val="008C6492"/>
    <w:rsid w:val="008D2F21"/>
    <w:rsid w:val="008D4BCD"/>
    <w:rsid w:val="008E03EC"/>
    <w:rsid w:val="008E0533"/>
    <w:rsid w:val="008E36AD"/>
    <w:rsid w:val="008E7FDC"/>
    <w:rsid w:val="008F075C"/>
    <w:rsid w:val="008F09E6"/>
    <w:rsid w:val="008F5D90"/>
    <w:rsid w:val="008F600A"/>
    <w:rsid w:val="008F6411"/>
    <w:rsid w:val="008F6B7B"/>
    <w:rsid w:val="008F738B"/>
    <w:rsid w:val="008F79B0"/>
    <w:rsid w:val="008F7CCD"/>
    <w:rsid w:val="00901363"/>
    <w:rsid w:val="00903C4C"/>
    <w:rsid w:val="00904D82"/>
    <w:rsid w:val="00905EE3"/>
    <w:rsid w:val="00912D59"/>
    <w:rsid w:val="00915B06"/>
    <w:rsid w:val="00916413"/>
    <w:rsid w:val="00917B63"/>
    <w:rsid w:val="00921051"/>
    <w:rsid w:val="00923CAC"/>
    <w:rsid w:val="0092417A"/>
    <w:rsid w:val="009256F4"/>
    <w:rsid w:val="0092652F"/>
    <w:rsid w:val="009269D2"/>
    <w:rsid w:val="00927A33"/>
    <w:rsid w:val="00935369"/>
    <w:rsid w:val="00942537"/>
    <w:rsid w:val="00943E19"/>
    <w:rsid w:val="00945190"/>
    <w:rsid w:val="0094526F"/>
    <w:rsid w:val="00946765"/>
    <w:rsid w:val="00946B63"/>
    <w:rsid w:val="00947B6E"/>
    <w:rsid w:val="00947D37"/>
    <w:rsid w:val="009615D3"/>
    <w:rsid w:val="009627DF"/>
    <w:rsid w:val="00965ED7"/>
    <w:rsid w:val="00967F61"/>
    <w:rsid w:val="00971A44"/>
    <w:rsid w:val="00972EEE"/>
    <w:rsid w:val="00973074"/>
    <w:rsid w:val="00977875"/>
    <w:rsid w:val="00981F5D"/>
    <w:rsid w:val="00986088"/>
    <w:rsid w:val="0098672C"/>
    <w:rsid w:val="009870BE"/>
    <w:rsid w:val="00992470"/>
    <w:rsid w:val="009A2637"/>
    <w:rsid w:val="009A2FE8"/>
    <w:rsid w:val="009A42C2"/>
    <w:rsid w:val="009B1EDE"/>
    <w:rsid w:val="009B2734"/>
    <w:rsid w:val="009B42B0"/>
    <w:rsid w:val="009B60BC"/>
    <w:rsid w:val="009B7614"/>
    <w:rsid w:val="009C4E61"/>
    <w:rsid w:val="009C638C"/>
    <w:rsid w:val="009D0ED7"/>
    <w:rsid w:val="009D48E7"/>
    <w:rsid w:val="009D4BC9"/>
    <w:rsid w:val="009D7870"/>
    <w:rsid w:val="009E3A01"/>
    <w:rsid w:val="009E7F43"/>
    <w:rsid w:val="009F036C"/>
    <w:rsid w:val="009F10E2"/>
    <w:rsid w:val="009F3D8C"/>
    <w:rsid w:val="009F6526"/>
    <w:rsid w:val="009F72FD"/>
    <w:rsid w:val="009F73A9"/>
    <w:rsid w:val="00A00B4A"/>
    <w:rsid w:val="00A05CCA"/>
    <w:rsid w:val="00A13692"/>
    <w:rsid w:val="00A2144C"/>
    <w:rsid w:val="00A22990"/>
    <w:rsid w:val="00A22AE6"/>
    <w:rsid w:val="00A23326"/>
    <w:rsid w:val="00A234DB"/>
    <w:rsid w:val="00A24328"/>
    <w:rsid w:val="00A25CE9"/>
    <w:rsid w:val="00A3360B"/>
    <w:rsid w:val="00A35E7A"/>
    <w:rsid w:val="00A4128F"/>
    <w:rsid w:val="00A443E7"/>
    <w:rsid w:val="00A45B62"/>
    <w:rsid w:val="00A52390"/>
    <w:rsid w:val="00A579AB"/>
    <w:rsid w:val="00A635F8"/>
    <w:rsid w:val="00A66C95"/>
    <w:rsid w:val="00A72A11"/>
    <w:rsid w:val="00A75B23"/>
    <w:rsid w:val="00A806BD"/>
    <w:rsid w:val="00A80B0F"/>
    <w:rsid w:val="00A82FAC"/>
    <w:rsid w:val="00A86308"/>
    <w:rsid w:val="00A87A13"/>
    <w:rsid w:val="00A92497"/>
    <w:rsid w:val="00A94812"/>
    <w:rsid w:val="00A94D81"/>
    <w:rsid w:val="00A95F2F"/>
    <w:rsid w:val="00AA1C80"/>
    <w:rsid w:val="00AA36D9"/>
    <w:rsid w:val="00AB4ACB"/>
    <w:rsid w:val="00AB7E40"/>
    <w:rsid w:val="00AC1539"/>
    <w:rsid w:val="00AC41A8"/>
    <w:rsid w:val="00AC7BCD"/>
    <w:rsid w:val="00AC7C8F"/>
    <w:rsid w:val="00AD2F30"/>
    <w:rsid w:val="00AD4482"/>
    <w:rsid w:val="00AD5EA4"/>
    <w:rsid w:val="00AD68EC"/>
    <w:rsid w:val="00AE2498"/>
    <w:rsid w:val="00AE259D"/>
    <w:rsid w:val="00AE377D"/>
    <w:rsid w:val="00AE7825"/>
    <w:rsid w:val="00AE78C7"/>
    <w:rsid w:val="00AF0A0B"/>
    <w:rsid w:val="00AF10A7"/>
    <w:rsid w:val="00AF1130"/>
    <w:rsid w:val="00AF2436"/>
    <w:rsid w:val="00AF5D8D"/>
    <w:rsid w:val="00B006FC"/>
    <w:rsid w:val="00B012F1"/>
    <w:rsid w:val="00B0192D"/>
    <w:rsid w:val="00B034D1"/>
    <w:rsid w:val="00B04DF2"/>
    <w:rsid w:val="00B074E9"/>
    <w:rsid w:val="00B07D2B"/>
    <w:rsid w:val="00B11162"/>
    <w:rsid w:val="00B11EE4"/>
    <w:rsid w:val="00B12EAF"/>
    <w:rsid w:val="00B15562"/>
    <w:rsid w:val="00B2035A"/>
    <w:rsid w:val="00B21C5C"/>
    <w:rsid w:val="00B2273F"/>
    <w:rsid w:val="00B24CE3"/>
    <w:rsid w:val="00B26C13"/>
    <w:rsid w:val="00B26F75"/>
    <w:rsid w:val="00B330B3"/>
    <w:rsid w:val="00B33B9E"/>
    <w:rsid w:val="00B41609"/>
    <w:rsid w:val="00B422CB"/>
    <w:rsid w:val="00B45005"/>
    <w:rsid w:val="00B53231"/>
    <w:rsid w:val="00B5350F"/>
    <w:rsid w:val="00B555B3"/>
    <w:rsid w:val="00B56076"/>
    <w:rsid w:val="00B60DA1"/>
    <w:rsid w:val="00B624C1"/>
    <w:rsid w:val="00B6256F"/>
    <w:rsid w:val="00B64A2A"/>
    <w:rsid w:val="00B65BC6"/>
    <w:rsid w:val="00B66B04"/>
    <w:rsid w:val="00B66B2F"/>
    <w:rsid w:val="00B71470"/>
    <w:rsid w:val="00B72359"/>
    <w:rsid w:val="00B818F2"/>
    <w:rsid w:val="00B902D9"/>
    <w:rsid w:val="00B90A5A"/>
    <w:rsid w:val="00B954F8"/>
    <w:rsid w:val="00B9557F"/>
    <w:rsid w:val="00BA003E"/>
    <w:rsid w:val="00BA0DD4"/>
    <w:rsid w:val="00BA2363"/>
    <w:rsid w:val="00BB2341"/>
    <w:rsid w:val="00BB4986"/>
    <w:rsid w:val="00BB66C1"/>
    <w:rsid w:val="00BD0B9D"/>
    <w:rsid w:val="00BD2791"/>
    <w:rsid w:val="00BD2BDD"/>
    <w:rsid w:val="00BD444E"/>
    <w:rsid w:val="00BE03DE"/>
    <w:rsid w:val="00BE7B52"/>
    <w:rsid w:val="00BF235E"/>
    <w:rsid w:val="00BF50AB"/>
    <w:rsid w:val="00BF7506"/>
    <w:rsid w:val="00C01CF8"/>
    <w:rsid w:val="00C0417E"/>
    <w:rsid w:val="00C06291"/>
    <w:rsid w:val="00C07BCE"/>
    <w:rsid w:val="00C1098C"/>
    <w:rsid w:val="00C1172F"/>
    <w:rsid w:val="00C1220E"/>
    <w:rsid w:val="00C135CB"/>
    <w:rsid w:val="00C13C2D"/>
    <w:rsid w:val="00C226EE"/>
    <w:rsid w:val="00C24796"/>
    <w:rsid w:val="00C24AEE"/>
    <w:rsid w:val="00C24C36"/>
    <w:rsid w:val="00C2636C"/>
    <w:rsid w:val="00C27A85"/>
    <w:rsid w:val="00C333AB"/>
    <w:rsid w:val="00C34F13"/>
    <w:rsid w:val="00C35DE1"/>
    <w:rsid w:val="00C376A6"/>
    <w:rsid w:val="00C45FFE"/>
    <w:rsid w:val="00C46E75"/>
    <w:rsid w:val="00C5073B"/>
    <w:rsid w:val="00C5328D"/>
    <w:rsid w:val="00C56E6E"/>
    <w:rsid w:val="00C61014"/>
    <w:rsid w:val="00C62E3B"/>
    <w:rsid w:val="00C6459F"/>
    <w:rsid w:val="00C664B3"/>
    <w:rsid w:val="00C72B8F"/>
    <w:rsid w:val="00C734A0"/>
    <w:rsid w:val="00C749AC"/>
    <w:rsid w:val="00C7645D"/>
    <w:rsid w:val="00C778D0"/>
    <w:rsid w:val="00C84326"/>
    <w:rsid w:val="00C85B98"/>
    <w:rsid w:val="00C86504"/>
    <w:rsid w:val="00C90CAD"/>
    <w:rsid w:val="00C97753"/>
    <w:rsid w:val="00CA5755"/>
    <w:rsid w:val="00CB03D2"/>
    <w:rsid w:val="00CB0EC0"/>
    <w:rsid w:val="00CB1474"/>
    <w:rsid w:val="00CB3A17"/>
    <w:rsid w:val="00CB4992"/>
    <w:rsid w:val="00CB73FB"/>
    <w:rsid w:val="00CC2311"/>
    <w:rsid w:val="00CC7C34"/>
    <w:rsid w:val="00CD3888"/>
    <w:rsid w:val="00CD5297"/>
    <w:rsid w:val="00CD5D8A"/>
    <w:rsid w:val="00CE2F2B"/>
    <w:rsid w:val="00CE4458"/>
    <w:rsid w:val="00CE5426"/>
    <w:rsid w:val="00CF04CC"/>
    <w:rsid w:val="00CF1234"/>
    <w:rsid w:val="00CF1BCA"/>
    <w:rsid w:val="00CF31A1"/>
    <w:rsid w:val="00CF60C6"/>
    <w:rsid w:val="00CF61DD"/>
    <w:rsid w:val="00D00948"/>
    <w:rsid w:val="00D024BE"/>
    <w:rsid w:val="00D048A3"/>
    <w:rsid w:val="00D1009D"/>
    <w:rsid w:val="00D11AFD"/>
    <w:rsid w:val="00D11FB2"/>
    <w:rsid w:val="00D145BD"/>
    <w:rsid w:val="00D22D34"/>
    <w:rsid w:val="00D267B1"/>
    <w:rsid w:val="00D303E2"/>
    <w:rsid w:val="00D324D6"/>
    <w:rsid w:val="00D33400"/>
    <w:rsid w:val="00D36D2F"/>
    <w:rsid w:val="00D435F5"/>
    <w:rsid w:val="00D4373D"/>
    <w:rsid w:val="00D44CF7"/>
    <w:rsid w:val="00D45E19"/>
    <w:rsid w:val="00D52564"/>
    <w:rsid w:val="00D526F6"/>
    <w:rsid w:val="00D564B4"/>
    <w:rsid w:val="00D57531"/>
    <w:rsid w:val="00D60A26"/>
    <w:rsid w:val="00D60E19"/>
    <w:rsid w:val="00D64A45"/>
    <w:rsid w:val="00D6570A"/>
    <w:rsid w:val="00D66F54"/>
    <w:rsid w:val="00D7035E"/>
    <w:rsid w:val="00D7311B"/>
    <w:rsid w:val="00D7396C"/>
    <w:rsid w:val="00D75B68"/>
    <w:rsid w:val="00D76525"/>
    <w:rsid w:val="00D7679B"/>
    <w:rsid w:val="00D76A64"/>
    <w:rsid w:val="00D77974"/>
    <w:rsid w:val="00D81E25"/>
    <w:rsid w:val="00D83A7F"/>
    <w:rsid w:val="00D85AEB"/>
    <w:rsid w:val="00D94312"/>
    <w:rsid w:val="00D9647D"/>
    <w:rsid w:val="00D96D8D"/>
    <w:rsid w:val="00DA33CD"/>
    <w:rsid w:val="00DA3439"/>
    <w:rsid w:val="00DA4418"/>
    <w:rsid w:val="00DA79B0"/>
    <w:rsid w:val="00DB0231"/>
    <w:rsid w:val="00DC43FA"/>
    <w:rsid w:val="00DC553D"/>
    <w:rsid w:val="00DD2A08"/>
    <w:rsid w:val="00DD6985"/>
    <w:rsid w:val="00DE501A"/>
    <w:rsid w:val="00DF0878"/>
    <w:rsid w:val="00DF15C0"/>
    <w:rsid w:val="00DF1E25"/>
    <w:rsid w:val="00DF3106"/>
    <w:rsid w:val="00DF6C22"/>
    <w:rsid w:val="00DF6FCA"/>
    <w:rsid w:val="00E01178"/>
    <w:rsid w:val="00E02982"/>
    <w:rsid w:val="00E038F0"/>
    <w:rsid w:val="00E104AF"/>
    <w:rsid w:val="00E124B5"/>
    <w:rsid w:val="00E12B30"/>
    <w:rsid w:val="00E23523"/>
    <w:rsid w:val="00E25DEE"/>
    <w:rsid w:val="00E25E10"/>
    <w:rsid w:val="00E27407"/>
    <w:rsid w:val="00E302A6"/>
    <w:rsid w:val="00E43F86"/>
    <w:rsid w:val="00E441DC"/>
    <w:rsid w:val="00E5014D"/>
    <w:rsid w:val="00E504A6"/>
    <w:rsid w:val="00E54758"/>
    <w:rsid w:val="00E61A2C"/>
    <w:rsid w:val="00E647A4"/>
    <w:rsid w:val="00E64F9B"/>
    <w:rsid w:val="00E6594A"/>
    <w:rsid w:val="00E70F1A"/>
    <w:rsid w:val="00E71428"/>
    <w:rsid w:val="00E72458"/>
    <w:rsid w:val="00E727F8"/>
    <w:rsid w:val="00E74369"/>
    <w:rsid w:val="00E7658A"/>
    <w:rsid w:val="00E80C34"/>
    <w:rsid w:val="00E81792"/>
    <w:rsid w:val="00E83C6B"/>
    <w:rsid w:val="00E8669C"/>
    <w:rsid w:val="00E8715C"/>
    <w:rsid w:val="00E91724"/>
    <w:rsid w:val="00E92419"/>
    <w:rsid w:val="00E927F0"/>
    <w:rsid w:val="00E95DAA"/>
    <w:rsid w:val="00E95DEE"/>
    <w:rsid w:val="00E9659F"/>
    <w:rsid w:val="00EA0E51"/>
    <w:rsid w:val="00EA2248"/>
    <w:rsid w:val="00EA2AD0"/>
    <w:rsid w:val="00EA5BC9"/>
    <w:rsid w:val="00EA6537"/>
    <w:rsid w:val="00EA6905"/>
    <w:rsid w:val="00EB1046"/>
    <w:rsid w:val="00EB2230"/>
    <w:rsid w:val="00EB2B78"/>
    <w:rsid w:val="00EC11BC"/>
    <w:rsid w:val="00EC4D51"/>
    <w:rsid w:val="00EC5246"/>
    <w:rsid w:val="00EC645E"/>
    <w:rsid w:val="00EC7C53"/>
    <w:rsid w:val="00ED000C"/>
    <w:rsid w:val="00ED3926"/>
    <w:rsid w:val="00ED3B2B"/>
    <w:rsid w:val="00ED3F44"/>
    <w:rsid w:val="00ED6DBB"/>
    <w:rsid w:val="00ED7D60"/>
    <w:rsid w:val="00EE2184"/>
    <w:rsid w:val="00EE6666"/>
    <w:rsid w:val="00EE68BF"/>
    <w:rsid w:val="00EF112D"/>
    <w:rsid w:val="00EF124E"/>
    <w:rsid w:val="00EF6C10"/>
    <w:rsid w:val="00F005C7"/>
    <w:rsid w:val="00F009EE"/>
    <w:rsid w:val="00F015F4"/>
    <w:rsid w:val="00F038D4"/>
    <w:rsid w:val="00F14D54"/>
    <w:rsid w:val="00F15605"/>
    <w:rsid w:val="00F1724D"/>
    <w:rsid w:val="00F205BC"/>
    <w:rsid w:val="00F20E9A"/>
    <w:rsid w:val="00F21BFA"/>
    <w:rsid w:val="00F223FC"/>
    <w:rsid w:val="00F229A9"/>
    <w:rsid w:val="00F241E3"/>
    <w:rsid w:val="00F252CA"/>
    <w:rsid w:val="00F2544F"/>
    <w:rsid w:val="00F25F75"/>
    <w:rsid w:val="00F32E68"/>
    <w:rsid w:val="00F34B02"/>
    <w:rsid w:val="00F42226"/>
    <w:rsid w:val="00F43CA8"/>
    <w:rsid w:val="00F45C2B"/>
    <w:rsid w:val="00F45CB7"/>
    <w:rsid w:val="00F45D14"/>
    <w:rsid w:val="00F54284"/>
    <w:rsid w:val="00F56530"/>
    <w:rsid w:val="00F57531"/>
    <w:rsid w:val="00F57B5E"/>
    <w:rsid w:val="00F60BE6"/>
    <w:rsid w:val="00F61C89"/>
    <w:rsid w:val="00F663FC"/>
    <w:rsid w:val="00F66642"/>
    <w:rsid w:val="00F67866"/>
    <w:rsid w:val="00F70EB8"/>
    <w:rsid w:val="00F715D7"/>
    <w:rsid w:val="00F7278D"/>
    <w:rsid w:val="00F75885"/>
    <w:rsid w:val="00F80FAD"/>
    <w:rsid w:val="00F85050"/>
    <w:rsid w:val="00F87B94"/>
    <w:rsid w:val="00F90118"/>
    <w:rsid w:val="00FA1C80"/>
    <w:rsid w:val="00FA2052"/>
    <w:rsid w:val="00FA24DD"/>
    <w:rsid w:val="00FA2F93"/>
    <w:rsid w:val="00FA4C6D"/>
    <w:rsid w:val="00FA5D01"/>
    <w:rsid w:val="00FA6CB1"/>
    <w:rsid w:val="00FA77B6"/>
    <w:rsid w:val="00FB42DA"/>
    <w:rsid w:val="00FB6FA0"/>
    <w:rsid w:val="00FC053F"/>
    <w:rsid w:val="00FC1377"/>
    <w:rsid w:val="00FC3564"/>
    <w:rsid w:val="00FC4234"/>
    <w:rsid w:val="00FC4730"/>
    <w:rsid w:val="00FC728D"/>
    <w:rsid w:val="00FD01AB"/>
    <w:rsid w:val="00FD7B49"/>
    <w:rsid w:val="00FE15DB"/>
    <w:rsid w:val="00FE26F9"/>
    <w:rsid w:val="00FE2FCF"/>
    <w:rsid w:val="00FE5391"/>
    <w:rsid w:val="00FE5C14"/>
    <w:rsid w:val="00FE62C1"/>
    <w:rsid w:val="00FE62FE"/>
    <w:rsid w:val="00FE6458"/>
    <w:rsid w:val="00FE7EA5"/>
    <w:rsid w:val="00FE7F84"/>
    <w:rsid w:val="00FF23BD"/>
    <w:rsid w:val="00FF2491"/>
    <w:rsid w:val="00FF5720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0F22D"/>
  <w15:docId w15:val="{1FD104CC-7D61-4290-A235-6BE0F87F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418"/>
    <w:rPr>
      <w:rFonts w:asciiTheme="minorHAnsi" w:hAnsiTheme="minorHAnsi" w:cstheme="minorHAns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4418"/>
    <w:pPr>
      <w:spacing w:before="360"/>
      <w:jc w:val="center"/>
      <w:outlineLvl w:val="0"/>
    </w:pPr>
    <w:rPr>
      <w:b/>
      <w:bCs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672C"/>
    <w:pPr>
      <w:spacing w:before="240"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A2052"/>
    <w:pPr>
      <w:outlineLvl w:val="2"/>
    </w:pPr>
    <w:rPr>
      <w:sz w:val="28"/>
      <w:szCs w:val="28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A2052"/>
    <w:pPr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DA4418"/>
    <w:rPr>
      <w:rFonts w:asciiTheme="minorHAnsi" w:hAnsiTheme="minorHAnsi" w:cstheme="minorHAnsi"/>
      <w:b/>
      <w:bCs/>
      <w:sz w:val="36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98672C"/>
    <w:rPr>
      <w:rFonts w:asciiTheme="minorHAnsi" w:hAnsiTheme="minorHAnsi" w:cstheme="minorHAnsi"/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FA2052"/>
    <w:rPr>
      <w:rFonts w:cstheme="minorHAnsi"/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FA2052"/>
    <w:rPr>
      <w:rFonts w:cstheme="minorHAnsi"/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842361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F7506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7506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34676"/>
    <w:rPr>
      <w:color w:val="808080"/>
    </w:rPr>
  </w:style>
  <w:style w:type="paragraph" w:styleId="Poprawka">
    <w:name w:val="Revision"/>
    <w:hidden/>
    <w:uiPriority w:val="99"/>
    <w:semiHidden/>
    <w:rsid w:val="00610188"/>
    <w:rPr>
      <w:rFonts w:cstheme="minorHAnsi"/>
      <w:sz w:val="24"/>
      <w:szCs w:val="24"/>
      <w:lang w:eastAsia="en-US"/>
    </w:rPr>
  </w:style>
  <w:style w:type="character" w:customStyle="1" w:styleId="ui-provider">
    <w:name w:val="ui-provider"/>
    <w:basedOn w:val="Domylnaczcionkaakapitu"/>
    <w:rsid w:val="00AF1130"/>
  </w:style>
  <w:style w:type="paragraph" w:styleId="Tekstprzypisudolnego">
    <w:name w:val="footnote text"/>
    <w:basedOn w:val="Normalny"/>
    <w:link w:val="TekstprzypisudolnegoZnak"/>
    <w:uiPriority w:val="99"/>
    <w:unhideWhenUsed/>
    <w:rsid w:val="008E7F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7FDC"/>
    <w:rPr>
      <w:rFonts w:cstheme="minorHAns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7FDC"/>
    <w:rPr>
      <w:vertAlign w:val="superscript"/>
    </w:rPr>
  </w:style>
  <w:style w:type="character" w:customStyle="1" w:styleId="normaltextrun">
    <w:name w:val="normaltextrun"/>
    <w:basedOn w:val="Domylnaczcionkaakapitu"/>
    <w:rsid w:val="0097307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08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0817"/>
    <w:rPr>
      <w:rFonts w:cstheme="minorHAns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0817"/>
    <w:rPr>
      <w:vertAlign w:val="superscript"/>
    </w:rPr>
  </w:style>
  <w:style w:type="character" w:customStyle="1" w:styleId="mord">
    <w:name w:val="mord"/>
    <w:basedOn w:val="Domylnaczcionkaakapitu"/>
    <w:rsid w:val="003F5D3E"/>
  </w:style>
  <w:style w:type="character" w:customStyle="1" w:styleId="vlist-s">
    <w:name w:val="vlist-s"/>
    <w:basedOn w:val="Domylnaczcionkaakapitu"/>
    <w:rsid w:val="003F5D3E"/>
  </w:style>
  <w:style w:type="character" w:customStyle="1" w:styleId="katex-mathml">
    <w:name w:val="katex-mathml"/>
    <w:basedOn w:val="Domylnaczcionkaakapitu"/>
    <w:rsid w:val="003F5D3E"/>
  </w:style>
  <w:style w:type="character" w:customStyle="1" w:styleId="WW8Num5z0">
    <w:name w:val="WW8Num5z0"/>
    <w:rsid w:val="001449CC"/>
    <w:rPr>
      <w:rFonts w:ascii="Symbol" w:eastAsia="Calibri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4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9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1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fron.org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4" ma:contentTypeDescription="Utwórz nowy dokument." ma:contentTypeScope="" ma:versionID="722b6417e67b361895afbb97c7d4378b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42b24163244c52234416d793141c2b97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CE41F-BD22-4F97-9470-62B2094D4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802046-86BC-4BE9-B8FA-C22A46F200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F77153-DB63-4CEF-A290-F5CFD039F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D4878E-CE8B-4A0C-B0E9-DE02CCB755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9</TotalTime>
  <Pages>2</Pages>
  <Words>165</Words>
  <Characters>996</Characters>
  <Application>Microsoft Office Word</Application>
  <DocSecurity>8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na zaprojektowanie, wykonanie i dostawę planów tyflograficznych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na zaprojektowanie, wykonanie i dostawę planów tyflograficznych</dc:title>
  <dc:creator>Pawel_Zielinski@pfron.org.pl</dc:creator>
  <cp:lastModifiedBy>Bogusz Marcin</cp:lastModifiedBy>
  <cp:revision>5</cp:revision>
  <cp:lastPrinted>2018-05-09T10:06:00Z</cp:lastPrinted>
  <dcterms:created xsi:type="dcterms:W3CDTF">2024-09-02T15:25:00Z</dcterms:created>
  <dcterms:modified xsi:type="dcterms:W3CDTF">2024-09-23T10:41:00Z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