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4F9EA" w14:textId="3F0C2289" w:rsidR="00C32CE1" w:rsidRPr="00F92E1A" w:rsidRDefault="00EA4A85" w:rsidP="00146FE7">
      <w:pPr>
        <w:spacing w:after="0"/>
        <w:rPr>
          <w:rFonts w:asciiTheme="minorHAnsi" w:hAnsiTheme="minorHAnsi"/>
          <w:b/>
          <w:bCs/>
          <w:color w:val="000000" w:themeColor="text1"/>
        </w:rPr>
      </w:pPr>
      <w:r w:rsidRPr="00F92E1A">
        <w:rPr>
          <w:color w:val="000000" w:themeColor="text1"/>
        </w:rPr>
        <w:t>BKM</w:t>
      </w:r>
      <w:r w:rsidR="003F7C7F" w:rsidRPr="00F92E1A">
        <w:rPr>
          <w:color w:val="000000" w:themeColor="text1"/>
        </w:rPr>
        <w:t>.</w:t>
      </w:r>
      <w:r w:rsidR="004858FB" w:rsidRPr="00F92E1A">
        <w:rPr>
          <w:color w:val="000000" w:themeColor="text1"/>
        </w:rPr>
        <w:t>1</w:t>
      </w:r>
      <w:r w:rsidR="007E539C">
        <w:rPr>
          <w:color w:val="000000" w:themeColor="text1"/>
        </w:rPr>
        <w:t>88</w:t>
      </w:r>
      <w:r w:rsidRPr="00F92E1A">
        <w:rPr>
          <w:color w:val="000000" w:themeColor="text1"/>
        </w:rPr>
        <w:t>.</w:t>
      </w:r>
      <w:r w:rsidR="00F217E4" w:rsidRPr="00F92E1A">
        <w:rPr>
          <w:color w:val="000000" w:themeColor="text1"/>
        </w:rPr>
        <w:t>AAP</w:t>
      </w:r>
      <w:r w:rsidRPr="00F92E1A">
        <w:rPr>
          <w:color w:val="000000" w:themeColor="text1"/>
        </w:rPr>
        <w:t>.</w:t>
      </w:r>
      <w:r w:rsidR="00712CD7" w:rsidRPr="00F92E1A">
        <w:rPr>
          <w:color w:val="000000" w:themeColor="text1"/>
        </w:rPr>
        <w:t>2024</w:t>
      </w:r>
    </w:p>
    <w:p w14:paraId="072A0F9C" w14:textId="19A829D9" w:rsidR="0014029D" w:rsidRPr="00F92E1A" w:rsidRDefault="00D9647D" w:rsidP="00C2636C">
      <w:pPr>
        <w:jc w:val="right"/>
        <w:rPr>
          <w:color w:val="000000" w:themeColor="text1"/>
        </w:rPr>
      </w:pPr>
      <w:r w:rsidRPr="00F92E1A">
        <w:rPr>
          <w:color w:val="000000" w:themeColor="text1"/>
        </w:rPr>
        <w:t>Warszawa</w:t>
      </w:r>
      <w:r w:rsidR="00A519CD" w:rsidRPr="00F92E1A">
        <w:rPr>
          <w:color w:val="000000" w:themeColor="text1"/>
        </w:rPr>
        <w:t xml:space="preserve">, </w:t>
      </w:r>
      <w:r w:rsidR="007E539C" w:rsidRPr="001A2E75">
        <w:rPr>
          <w:color w:val="000000" w:themeColor="text1"/>
        </w:rPr>
        <w:t>1</w:t>
      </w:r>
      <w:r w:rsidR="001A2E75">
        <w:rPr>
          <w:color w:val="000000" w:themeColor="text1"/>
        </w:rPr>
        <w:t>3</w:t>
      </w:r>
      <w:r w:rsidR="003011EC" w:rsidRPr="00F92E1A">
        <w:rPr>
          <w:color w:val="000000" w:themeColor="text1"/>
        </w:rPr>
        <w:t xml:space="preserve"> </w:t>
      </w:r>
      <w:r w:rsidR="007E539C">
        <w:rPr>
          <w:color w:val="000000" w:themeColor="text1"/>
        </w:rPr>
        <w:t>wrześni</w:t>
      </w:r>
      <w:r w:rsidR="00E14E2D">
        <w:rPr>
          <w:color w:val="000000" w:themeColor="text1"/>
        </w:rPr>
        <w:t>a</w:t>
      </w:r>
      <w:r w:rsidR="00F675BA" w:rsidRPr="00F92E1A">
        <w:rPr>
          <w:color w:val="000000" w:themeColor="text1"/>
        </w:rPr>
        <w:t xml:space="preserve"> 202</w:t>
      </w:r>
      <w:r w:rsidR="00366230" w:rsidRPr="00F92E1A">
        <w:rPr>
          <w:color w:val="000000" w:themeColor="text1"/>
        </w:rPr>
        <w:t>4</w:t>
      </w:r>
      <w:r w:rsidR="00F675BA" w:rsidRPr="00F92E1A">
        <w:rPr>
          <w:color w:val="000000" w:themeColor="text1"/>
        </w:rPr>
        <w:t xml:space="preserve"> roku</w:t>
      </w:r>
    </w:p>
    <w:p w14:paraId="73A57C94" w14:textId="77777777" w:rsidR="006E6136" w:rsidRPr="00F92E1A" w:rsidRDefault="006E6136" w:rsidP="009B60BC">
      <w:pPr>
        <w:spacing w:before="840" w:after="0" w:line="240" w:lineRule="auto"/>
        <w:ind w:left="5387" w:right="567"/>
        <w:rPr>
          <w:b/>
          <w:bCs/>
          <w:color w:val="FF0000"/>
        </w:rPr>
        <w:sectPr w:rsidR="006E6136" w:rsidRPr="00F92E1A" w:rsidSect="00110685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4B5DF8E4" w14:textId="77777777" w:rsidR="00175B44" w:rsidRDefault="00175B44" w:rsidP="00175B44">
      <w:pPr>
        <w:jc w:val="center"/>
        <w:rPr>
          <w:b/>
          <w:bCs/>
        </w:rPr>
      </w:pPr>
    </w:p>
    <w:p w14:paraId="45661391" w14:textId="12D4E034" w:rsidR="006766D3" w:rsidRPr="00175B44" w:rsidRDefault="00501198" w:rsidP="00175B44">
      <w:pPr>
        <w:jc w:val="center"/>
        <w:rPr>
          <w:b/>
          <w:bCs/>
          <w:sz w:val="28"/>
          <w:szCs w:val="28"/>
        </w:rPr>
      </w:pPr>
      <w:r w:rsidRPr="00175B44">
        <w:rPr>
          <w:b/>
          <w:bCs/>
          <w:sz w:val="28"/>
          <w:szCs w:val="28"/>
        </w:rPr>
        <w:t xml:space="preserve">Zapytanie ofertowe </w:t>
      </w:r>
      <w:bookmarkStart w:id="0" w:name="_Hlk127784666"/>
      <w:r w:rsidRPr="00175B44">
        <w:rPr>
          <w:b/>
          <w:bCs/>
          <w:sz w:val="28"/>
          <w:szCs w:val="28"/>
        </w:rPr>
        <w:t xml:space="preserve">na </w:t>
      </w:r>
      <w:bookmarkEnd w:id="0"/>
      <w:r w:rsidR="00175B44" w:rsidRPr="00175B44">
        <w:rPr>
          <w:b/>
          <w:bCs/>
          <w:sz w:val="28"/>
          <w:szCs w:val="28"/>
        </w:rPr>
        <w:t>realizację usługi polegającej na przygotowaniu codziennych raportów analizujących obecność w mediach informacji dotyczących wybranych haseł</w:t>
      </w:r>
    </w:p>
    <w:p w14:paraId="6BA66F5E" w14:textId="77777777" w:rsidR="00D049DE" w:rsidRPr="00F92E1A" w:rsidRDefault="00D049DE" w:rsidP="00562FB7">
      <w:pPr>
        <w:pStyle w:val="Nagwek2"/>
      </w:pPr>
      <w:r w:rsidRPr="00F92E1A">
        <w:t>Nazwa i adres Zamawiającego.</w:t>
      </w:r>
    </w:p>
    <w:p w14:paraId="34AEA8EC" w14:textId="77777777" w:rsidR="003853ED" w:rsidRPr="00F92E1A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Państwowy Fundusz Rehabilitacji Osób Niepełnosprawnych (PFRON) </w:t>
      </w:r>
    </w:p>
    <w:p w14:paraId="4A820181" w14:textId="1FCA1614" w:rsidR="003853ED" w:rsidRPr="00F92E1A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al. Jana Pawła II nr 13</w:t>
      </w:r>
    </w:p>
    <w:p w14:paraId="6B0B4F6C" w14:textId="26BDB95C" w:rsidR="00D049DE" w:rsidRPr="00F92E1A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00-828 Warszawa</w:t>
      </w:r>
    </w:p>
    <w:p w14:paraId="1FF26D9D" w14:textId="77777777" w:rsidR="003853ED" w:rsidRPr="00F92E1A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NIP: 525-10-00-810, REGON: 12059538</w:t>
      </w:r>
    </w:p>
    <w:p w14:paraId="566F6D24" w14:textId="3263D529" w:rsidR="003853ED" w:rsidRPr="00F92E1A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www.pfron.org.pl</w:t>
      </w:r>
    </w:p>
    <w:p w14:paraId="2BF2E031" w14:textId="097E577E" w:rsidR="00D049DE" w:rsidRPr="00F92E1A" w:rsidRDefault="00D049DE" w:rsidP="00562FB7">
      <w:pPr>
        <w:pStyle w:val="Nagwek2"/>
      </w:pPr>
      <w:r w:rsidRPr="00F92E1A">
        <w:t>Opis przedmiotu zamówienia</w:t>
      </w:r>
      <w:r w:rsidR="00E32D16" w:rsidRPr="00F92E1A">
        <w:t>.</w:t>
      </w:r>
    </w:p>
    <w:p w14:paraId="1A8F6CD1" w14:textId="36026C07" w:rsidR="007E539C" w:rsidRPr="007E539C" w:rsidRDefault="007E539C" w:rsidP="00175B44">
      <w:pPr>
        <w:numPr>
          <w:ilvl w:val="0"/>
          <w:numId w:val="22"/>
        </w:numPr>
        <w:tabs>
          <w:tab w:val="clear" w:pos="420"/>
          <w:tab w:val="num" w:pos="840"/>
        </w:tabs>
        <w:spacing w:after="0"/>
        <w:rPr>
          <w:sz w:val="24"/>
          <w:szCs w:val="24"/>
        </w:rPr>
      </w:pPr>
      <w:bookmarkStart w:id="1" w:name="_Hlk176947460"/>
      <w:r w:rsidRPr="007E539C">
        <w:rPr>
          <w:sz w:val="24"/>
          <w:szCs w:val="24"/>
          <w:lang w:eastAsia="pl-PL"/>
        </w:rPr>
        <w:t xml:space="preserve">Przedmiotem zamówienia jest </w:t>
      </w:r>
      <w:bookmarkStart w:id="2" w:name="_Hlk56587772"/>
      <w:r w:rsidRPr="007E539C">
        <w:rPr>
          <w:sz w:val="24"/>
          <w:szCs w:val="24"/>
          <w:lang w:eastAsia="pl-PL"/>
        </w:rPr>
        <w:t xml:space="preserve">realizacja usługi polegającej na </w:t>
      </w:r>
      <w:r w:rsidRPr="007E539C">
        <w:rPr>
          <w:sz w:val="24"/>
          <w:szCs w:val="24"/>
        </w:rPr>
        <w:t xml:space="preserve">przygotowaniu codziennych raportów analizujących obecność w mediach informacji dotyczących następujących haseł: </w:t>
      </w:r>
    </w:p>
    <w:p w14:paraId="0B4E4B12" w14:textId="77777777" w:rsidR="007E539C" w:rsidRPr="007E539C" w:rsidRDefault="007E539C" w:rsidP="00175B44">
      <w:pPr>
        <w:pStyle w:val="Akapitzlist"/>
        <w:numPr>
          <w:ilvl w:val="0"/>
          <w:numId w:val="23"/>
        </w:numPr>
        <w:spacing w:after="0"/>
        <w:ind w:left="1140"/>
        <w:rPr>
          <w:sz w:val="24"/>
          <w:szCs w:val="24"/>
        </w:rPr>
      </w:pPr>
      <w:r w:rsidRPr="007E539C">
        <w:rPr>
          <w:sz w:val="24"/>
          <w:szCs w:val="24"/>
        </w:rPr>
        <w:t xml:space="preserve">PFRON, </w:t>
      </w:r>
    </w:p>
    <w:p w14:paraId="55A2AD68" w14:textId="77777777" w:rsidR="007E539C" w:rsidRPr="007E539C" w:rsidRDefault="007E539C" w:rsidP="00175B44">
      <w:pPr>
        <w:pStyle w:val="Akapitzlist"/>
        <w:numPr>
          <w:ilvl w:val="0"/>
          <w:numId w:val="23"/>
        </w:numPr>
        <w:spacing w:after="0"/>
        <w:ind w:left="1140"/>
        <w:rPr>
          <w:sz w:val="24"/>
          <w:szCs w:val="24"/>
        </w:rPr>
      </w:pPr>
      <w:r w:rsidRPr="007E539C">
        <w:rPr>
          <w:sz w:val="24"/>
          <w:szCs w:val="24"/>
        </w:rPr>
        <w:t xml:space="preserve">Państwowy Fundusz Rehabilitacji Osób Niepełnosprawnych, </w:t>
      </w:r>
    </w:p>
    <w:p w14:paraId="5CE34DA4" w14:textId="77777777" w:rsidR="007E539C" w:rsidRPr="007E539C" w:rsidRDefault="007E539C" w:rsidP="00175B44">
      <w:pPr>
        <w:pStyle w:val="Akapitzlist"/>
        <w:numPr>
          <w:ilvl w:val="0"/>
          <w:numId w:val="23"/>
        </w:numPr>
        <w:spacing w:after="0"/>
        <w:ind w:left="1140"/>
        <w:rPr>
          <w:sz w:val="24"/>
          <w:szCs w:val="24"/>
        </w:rPr>
      </w:pPr>
      <w:r w:rsidRPr="007E539C">
        <w:rPr>
          <w:sz w:val="24"/>
          <w:szCs w:val="24"/>
        </w:rPr>
        <w:t xml:space="preserve">Prezes PFRON, </w:t>
      </w:r>
    </w:p>
    <w:p w14:paraId="172664C6" w14:textId="5569C5BF" w:rsidR="007E539C" w:rsidRPr="00C56561" w:rsidRDefault="00C56561" w:rsidP="00175B44">
      <w:pPr>
        <w:pStyle w:val="Akapitzlist"/>
        <w:numPr>
          <w:ilvl w:val="0"/>
          <w:numId w:val="23"/>
        </w:numPr>
        <w:spacing w:after="0"/>
        <w:ind w:left="1140"/>
        <w:rPr>
          <w:sz w:val="24"/>
          <w:szCs w:val="24"/>
        </w:rPr>
      </w:pPr>
      <w:r w:rsidRPr="00C56561">
        <w:rPr>
          <w:sz w:val="24"/>
          <w:szCs w:val="24"/>
        </w:rPr>
        <w:t>Małgorzata Lorek</w:t>
      </w:r>
      <w:r w:rsidR="007E539C" w:rsidRPr="00C56561">
        <w:rPr>
          <w:sz w:val="24"/>
          <w:szCs w:val="24"/>
        </w:rPr>
        <w:t>,</w:t>
      </w:r>
    </w:p>
    <w:p w14:paraId="36F4AB64" w14:textId="77777777" w:rsidR="007E539C" w:rsidRPr="007E539C" w:rsidRDefault="007E539C" w:rsidP="00175B44">
      <w:pPr>
        <w:pStyle w:val="Akapitzlist"/>
        <w:numPr>
          <w:ilvl w:val="0"/>
          <w:numId w:val="23"/>
        </w:numPr>
        <w:spacing w:after="0"/>
        <w:ind w:left="1140"/>
        <w:rPr>
          <w:sz w:val="24"/>
          <w:szCs w:val="24"/>
        </w:rPr>
      </w:pPr>
      <w:r w:rsidRPr="007E539C">
        <w:rPr>
          <w:sz w:val="24"/>
          <w:szCs w:val="24"/>
        </w:rPr>
        <w:t xml:space="preserve">Dyrektor Oddziału PFRON, </w:t>
      </w:r>
    </w:p>
    <w:p w14:paraId="635FDC4A" w14:textId="77777777" w:rsidR="007E539C" w:rsidRPr="007E539C" w:rsidRDefault="007E539C" w:rsidP="00175B44">
      <w:pPr>
        <w:pStyle w:val="Akapitzlist"/>
        <w:numPr>
          <w:ilvl w:val="0"/>
          <w:numId w:val="23"/>
        </w:numPr>
        <w:spacing w:after="0"/>
        <w:ind w:left="1140"/>
        <w:rPr>
          <w:sz w:val="24"/>
          <w:szCs w:val="24"/>
        </w:rPr>
      </w:pPr>
      <w:r w:rsidRPr="007E539C">
        <w:rPr>
          <w:sz w:val="24"/>
          <w:szCs w:val="24"/>
        </w:rPr>
        <w:t xml:space="preserve">Pełnomocnik Rządu ds. Osób Niepełnosprawnych, </w:t>
      </w:r>
      <w:r w:rsidRPr="007E539C">
        <w:rPr>
          <w:sz w:val="24"/>
          <w:szCs w:val="24"/>
        </w:rPr>
        <w:tab/>
      </w:r>
      <w:r w:rsidRPr="007E539C">
        <w:rPr>
          <w:sz w:val="24"/>
          <w:szCs w:val="24"/>
        </w:rPr>
        <w:tab/>
      </w:r>
      <w:r w:rsidRPr="007E539C">
        <w:rPr>
          <w:sz w:val="24"/>
          <w:szCs w:val="24"/>
        </w:rPr>
        <w:tab/>
        <w:t xml:space="preserve"> </w:t>
      </w:r>
    </w:p>
    <w:p w14:paraId="6F92EF3A" w14:textId="77777777" w:rsidR="007E539C" w:rsidRPr="007E539C" w:rsidRDefault="007E539C" w:rsidP="00175B44">
      <w:pPr>
        <w:pStyle w:val="Akapitzlist"/>
        <w:numPr>
          <w:ilvl w:val="0"/>
          <w:numId w:val="23"/>
        </w:numPr>
        <w:spacing w:after="0"/>
        <w:ind w:left="1140"/>
        <w:rPr>
          <w:sz w:val="24"/>
          <w:szCs w:val="24"/>
        </w:rPr>
      </w:pPr>
      <w:r w:rsidRPr="007E539C">
        <w:rPr>
          <w:sz w:val="24"/>
          <w:szCs w:val="24"/>
        </w:rPr>
        <w:t>osoby z niepełnosprawnością, w tym osoby niepełnosprawne</w:t>
      </w:r>
    </w:p>
    <w:bookmarkEnd w:id="2"/>
    <w:p w14:paraId="72F076EF" w14:textId="7DFF7A99" w:rsidR="007E539C" w:rsidRPr="007E539C" w:rsidRDefault="007E539C" w:rsidP="00175B44">
      <w:pPr>
        <w:numPr>
          <w:ilvl w:val="0"/>
          <w:numId w:val="22"/>
        </w:numPr>
        <w:tabs>
          <w:tab w:val="clear" w:pos="420"/>
          <w:tab w:val="num" w:pos="840"/>
        </w:tabs>
        <w:spacing w:after="0"/>
        <w:rPr>
          <w:sz w:val="24"/>
          <w:szCs w:val="24"/>
        </w:rPr>
      </w:pPr>
      <w:r w:rsidRPr="007E539C">
        <w:rPr>
          <w:sz w:val="24"/>
          <w:szCs w:val="24"/>
        </w:rPr>
        <w:t xml:space="preserve">Analiza powinna być dokonana na podstawie materiałów wyszukanych w prasie ogólnopolskiej i regionalnej, </w:t>
      </w:r>
      <w:r w:rsidR="004D4CD4">
        <w:rPr>
          <w:sz w:val="24"/>
          <w:szCs w:val="24"/>
        </w:rPr>
        <w:t>i</w:t>
      </w:r>
      <w:r w:rsidR="006555D1" w:rsidRPr="007E539C">
        <w:rPr>
          <w:sz w:val="24"/>
          <w:szCs w:val="24"/>
        </w:rPr>
        <w:t>nternecie</w:t>
      </w:r>
      <w:r w:rsidRPr="007E539C">
        <w:rPr>
          <w:sz w:val="24"/>
          <w:szCs w:val="24"/>
        </w:rPr>
        <w:t>, stacjach radiowych i telewizyjnych oraz mediach społecznościowych.</w:t>
      </w:r>
    </w:p>
    <w:p w14:paraId="63F173E1" w14:textId="703FF12C" w:rsidR="007E539C" w:rsidRPr="007E539C" w:rsidRDefault="007E539C" w:rsidP="00175B44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7E539C">
        <w:rPr>
          <w:sz w:val="24"/>
          <w:szCs w:val="24"/>
        </w:rPr>
        <w:t xml:space="preserve">Szczegółowe raporty będą wysyłane codziennie na adresy e-mailowe przekazane usługodawcy przez </w:t>
      </w:r>
      <w:r w:rsidR="00F109E4">
        <w:rPr>
          <w:sz w:val="24"/>
          <w:szCs w:val="24"/>
        </w:rPr>
        <w:t>Z</w:t>
      </w:r>
      <w:r w:rsidRPr="007E539C">
        <w:rPr>
          <w:sz w:val="24"/>
          <w:szCs w:val="24"/>
        </w:rPr>
        <w:t>amawiającego do godz. 7.00</w:t>
      </w:r>
      <w:r w:rsidR="00F109E4">
        <w:rPr>
          <w:sz w:val="24"/>
          <w:szCs w:val="24"/>
        </w:rPr>
        <w:t xml:space="preserve"> lub innym ustalonym z Zamawiającym czasie</w:t>
      </w:r>
      <w:r w:rsidRPr="007E539C">
        <w:rPr>
          <w:sz w:val="24"/>
          <w:szCs w:val="24"/>
        </w:rPr>
        <w:t>.</w:t>
      </w:r>
    </w:p>
    <w:p w14:paraId="079B553F" w14:textId="77A616D9" w:rsidR="007E539C" w:rsidRPr="007E539C" w:rsidRDefault="007E539C" w:rsidP="00175B44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7E539C">
        <w:rPr>
          <w:sz w:val="24"/>
          <w:szCs w:val="24"/>
        </w:rPr>
        <w:t xml:space="preserve">Usługa powinna obejmować codzienne wysyłanie wiadomości </w:t>
      </w:r>
      <w:proofErr w:type="spellStart"/>
      <w:r w:rsidRPr="007E539C">
        <w:rPr>
          <w:sz w:val="24"/>
          <w:szCs w:val="24"/>
        </w:rPr>
        <w:t>mms</w:t>
      </w:r>
      <w:proofErr w:type="spellEnd"/>
      <w:r w:rsidRPr="007E539C">
        <w:rPr>
          <w:sz w:val="24"/>
          <w:szCs w:val="24"/>
        </w:rPr>
        <w:t xml:space="preserve"> z najważniejszymi informacjami dotyczącymi haseł wskazanych w pkt. 1. (największe dotarcie w przypadku hasła PFRON, Państwowy Fundusz Rehabilitacji Osób Niepełnosprawnych, Prezes PFRON, </w:t>
      </w:r>
      <w:r w:rsidR="00C56561">
        <w:rPr>
          <w:sz w:val="24"/>
          <w:szCs w:val="24"/>
        </w:rPr>
        <w:t>Małgorzata Lorek</w:t>
      </w:r>
      <w:r w:rsidRPr="007E539C">
        <w:rPr>
          <w:sz w:val="24"/>
          <w:szCs w:val="24"/>
        </w:rPr>
        <w:t>, Dyrektor Oddziału PFRON, Pełnomocnik Rządu ds. Osób Niepełnosprawnych, osoby z niepełnosprawnością, w tym osoby niepełnosprawne na 4 wskazane numery telefonów komórkowych.)</w:t>
      </w:r>
    </w:p>
    <w:bookmarkEnd w:id="1"/>
    <w:p w14:paraId="4D657042" w14:textId="03F0CA59" w:rsidR="007E539C" w:rsidRPr="007B2B9C" w:rsidRDefault="007E539C" w:rsidP="00175B44">
      <w:pPr>
        <w:numPr>
          <w:ilvl w:val="0"/>
          <w:numId w:val="22"/>
        </w:numPr>
        <w:spacing w:after="0"/>
        <w:rPr>
          <w:sz w:val="24"/>
          <w:szCs w:val="24"/>
          <w:lang w:eastAsia="pl-PL"/>
        </w:rPr>
      </w:pPr>
      <w:r w:rsidRPr="007B2B9C">
        <w:rPr>
          <w:sz w:val="24"/>
          <w:szCs w:val="24"/>
          <w:lang w:eastAsia="pl-PL"/>
        </w:rPr>
        <w:t xml:space="preserve">Termin trwania usługi: </w:t>
      </w:r>
      <w:r w:rsidR="00860189" w:rsidRPr="007B2B9C">
        <w:rPr>
          <w:sz w:val="24"/>
          <w:szCs w:val="24"/>
          <w:lang w:eastAsia="pl-PL"/>
        </w:rPr>
        <w:t>od 1 października</w:t>
      </w:r>
      <w:r w:rsidR="00020AF7" w:rsidRPr="007B2B9C">
        <w:rPr>
          <w:sz w:val="24"/>
          <w:szCs w:val="24"/>
          <w:lang w:eastAsia="pl-PL"/>
        </w:rPr>
        <w:t xml:space="preserve"> 2024 r.</w:t>
      </w:r>
      <w:r w:rsidR="00860189" w:rsidRPr="007B2B9C">
        <w:rPr>
          <w:sz w:val="24"/>
          <w:szCs w:val="24"/>
          <w:lang w:eastAsia="pl-PL"/>
        </w:rPr>
        <w:t xml:space="preserve"> </w:t>
      </w:r>
      <w:r w:rsidR="00BA0288" w:rsidRPr="007B2B9C">
        <w:rPr>
          <w:sz w:val="24"/>
          <w:szCs w:val="24"/>
          <w:lang w:eastAsia="pl-PL"/>
        </w:rPr>
        <w:t>do 31 grudnia 2025 r</w:t>
      </w:r>
      <w:r w:rsidR="00860189" w:rsidRPr="007B2B9C">
        <w:rPr>
          <w:sz w:val="24"/>
          <w:szCs w:val="24"/>
          <w:lang w:eastAsia="pl-PL"/>
        </w:rPr>
        <w:t>.</w:t>
      </w:r>
    </w:p>
    <w:p w14:paraId="1DE442CE" w14:textId="0CDAA72E" w:rsidR="00E76E96" w:rsidRPr="00F92E1A" w:rsidRDefault="00E76E96" w:rsidP="00562FB7">
      <w:pPr>
        <w:pStyle w:val="Nagwek2"/>
      </w:pPr>
      <w:r w:rsidRPr="00F92E1A">
        <w:lastRenderedPageBreak/>
        <w:t>Termin związania ofertą</w:t>
      </w:r>
      <w:r w:rsidR="00E32D16" w:rsidRPr="00F92E1A">
        <w:t>.</w:t>
      </w:r>
    </w:p>
    <w:p w14:paraId="108AAA6E" w14:textId="2B4A0D22" w:rsidR="00750494" w:rsidRPr="00F92E1A" w:rsidRDefault="00002C5F" w:rsidP="00316FAF">
      <w:pPr>
        <w:spacing w:after="12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30 </w:t>
      </w:r>
      <w:r w:rsidR="00750494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dni od dnia upływu terminu składania ofert.</w:t>
      </w:r>
      <w:r w:rsidR="007B4188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B4188" w:rsidRPr="00F92E1A">
        <w:rPr>
          <w:sz w:val="24"/>
          <w:szCs w:val="24"/>
        </w:rPr>
        <w:t xml:space="preserve">Bieg terminu związania ofertą rozpoczyna </w:t>
      </w:r>
      <w:r w:rsidR="007B4188" w:rsidRPr="00F92E1A">
        <w:rPr>
          <w:sz w:val="24"/>
          <w:szCs w:val="24"/>
        </w:rPr>
        <w:br/>
        <w:t>się wraz z upływem terminu składania ofert.</w:t>
      </w:r>
    </w:p>
    <w:p w14:paraId="75A317C5" w14:textId="30BA4BB0" w:rsidR="000E66B2" w:rsidRPr="00F92E1A" w:rsidRDefault="000E66B2" w:rsidP="00562FB7">
      <w:pPr>
        <w:pStyle w:val="Nagwek2"/>
      </w:pPr>
      <w:r w:rsidRPr="00F92E1A">
        <w:t>Warunki udziału w postępowaniu</w:t>
      </w:r>
      <w:r w:rsidR="00852D1F" w:rsidRPr="00F92E1A">
        <w:t>.</w:t>
      </w:r>
    </w:p>
    <w:p w14:paraId="4AAA6B67" w14:textId="58BD5424" w:rsidR="00514FF4" w:rsidRPr="00F92E1A" w:rsidRDefault="007B4188" w:rsidP="006030EB">
      <w:pPr>
        <w:pStyle w:val="Tekstpodstawowy"/>
        <w:numPr>
          <w:ilvl w:val="0"/>
          <w:numId w:val="8"/>
        </w:numPr>
        <w:spacing w:after="0"/>
        <w:ind w:left="709" w:right="-108" w:hanging="425"/>
        <w:rPr>
          <w:sz w:val="24"/>
          <w:szCs w:val="24"/>
        </w:rPr>
      </w:pPr>
      <w:bookmarkStart w:id="3" w:name="_Hlk157686794"/>
      <w:r w:rsidRPr="00F92E1A">
        <w:rPr>
          <w:sz w:val="24"/>
          <w:szCs w:val="24"/>
        </w:rPr>
        <w:t xml:space="preserve">O udzielenie zamówienia </w:t>
      </w:r>
      <w:r w:rsidR="008774A6" w:rsidRPr="00F92E1A">
        <w:rPr>
          <w:rFonts w:asciiTheme="minorHAnsi" w:hAnsiTheme="minorHAnsi" w:cstheme="minorHAnsi"/>
          <w:sz w:val="24"/>
        </w:rPr>
        <w:t xml:space="preserve">mogą ubiegać się Wykonawcy, którzy posiadają niezbędną wiedzę i doświadczenie oraz </w:t>
      </w:r>
      <w:r w:rsidR="006030EB" w:rsidRPr="00F92E1A">
        <w:rPr>
          <w:rFonts w:asciiTheme="minorHAnsi" w:hAnsiTheme="minorHAnsi" w:cstheme="minorHAnsi"/>
          <w:sz w:val="24"/>
        </w:rPr>
        <w:t>dysponuj</w:t>
      </w:r>
      <w:r w:rsidR="001B5381" w:rsidRPr="00F92E1A">
        <w:rPr>
          <w:rFonts w:asciiTheme="minorHAnsi" w:hAnsiTheme="minorHAnsi" w:cstheme="minorHAnsi"/>
          <w:sz w:val="24"/>
        </w:rPr>
        <w:t>ą</w:t>
      </w:r>
      <w:r w:rsidR="006030EB" w:rsidRPr="00F92E1A">
        <w:rPr>
          <w:rFonts w:asciiTheme="minorHAnsi" w:hAnsiTheme="minorHAnsi" w:cstheme="minorHAnsi"/>
          <w:sz w:val="24"/>
        </w:rPr>
        <w:t xml:space="preserve"> profesjonalnym sprzętem, niezbędnym do realizacji przedmiotu zamówienia.</w:t>
      </w:r>
    </w:p>
    <w:p w14:paraId="123EDEA4" w14:textId="4296226C" w:rsidR="007B4188" w:rsidRPr="00F92E1A" w:rsidRDefault="007B4188" w:rsidP="00514FF4">
      <w:pPr>
        <w:pStyle w:val="Akapitzlist"/>
        <w:numPr>
          <w:ilvl w:val="0"/>
          <w:numId w:val="8"/>
        </w:numPr>
        <w:spacing w:after="120"/>
        <w:rPr>
          <w:rFonts w:cs="Calibri"/>
          <w:sz w:val="24"/>
          <w:szCs w:val="24"/>
        </w:rPr>
      </w:pPr>
      <w:r w:rsidRPr="00F92E1A">
        <w:rPr>
          <w:sz w:val="24"/>
          <w:szCs w:val="24"/>
        </w:rPr>
        <w:t>Wycena powinna być wyrażona w złotych polskich</w:t>
      </w:r>
      <w:r w:rsidR="001B5381" w:rsidRPr="00F92E1A">
        <w:rPr>
          <w:sz w:val="24"/>
          <w:szCs w:val="24"/>
        </w:rPr>
        <w:t>,</w:t>
      </w:r>
      <w:r w:rsidRPr="00F92E1A">
        <w:rPr>
          <w:sz w:val="24"/>
          <w:szCs w:val="24"/>
        </w:rPr>
        <w:t xml:space="preserve"> z uwzględnieniem należnego podatku VAT (podanie kwoty netto i brutto w złotych polskich). </w:t>
      </w:r>
    </w:p>
    <w:p w14:paraId="10EFED35" w14:textId="77777777" w:rsidR="007B4188" w:rsidRPr="00F92E1A" w:rsidRDefault="007B4188" w:rsidP="00514FF4">
      <w:pPr>
        <w:pStyle w:val="Akapitzlist"/>
        <w:numPr>
          <w:ilvl w:val="0"/>
          <w:numId w:val="8"/>
        </w:numPr>
        <w:spacing w:after="120"/>
        <w:rPr>
          <w:rFonts w:cs="Calibri"/>
          <w:sz w:val="24"/>
          <w:szCs w:val="24"/>
        </w:rPr>
      </w:pPr>
      <w:r w:rsidRPr="00F92E1A">
        <w:rPr>
          <w:sz w:val="24"/>
          <w:szCs w:val="24"/>
        </w:rPr>
        <w:t>Wycenę należy podać z dokładnością do dwóch miejsc po przecinku (zł/gr).</w:t>
      </w:r>
    </w:p>
    <w:p w14:paraId="5F6BC37F" w14:textId="6B3FD1D2" w:rsidR="007B4188" w:rsidRPr="00DE289E" w:rsidRDefault="007B4188" w:rsidP="00514FF4">
      <w:pPr>
        <w:pStyle w:val="Akapitzlist"/>
        <w:numPr>
          <w:ilvl w:val="0"/>
          <w:numId w:val="8"/>
        </w:numPr>
        <w:spacing w:after="120"/>
        <w:rPr>
          <w:rFonts w:cs="Calibri"/>
          <w:sz w:val="24"/>
          <w:szCs w:val="24"/>
        </w:rPr>
      </w:pPr>
      <w:r w:rsidRPr="00DE289E">
        <w:rPr>
          <w:sz w:val="24"/>
          <w:szCs w:val="24"/>
        </w:rPr>
        <w:t xml:space="preserve">Umowa zostanie zawarta na projekcie Zamawiającego (Załącznik nr </w:t>
      </w:r>
      <w:r w:rsidR="00514FF4" w:rsidRPr="00DE289E">
        <w:rPr>
          <w:sz w:val="24"/>
          <w:szCs w:val="24"/>
        </w:rPr>
        <w:t>2</w:t>
      </w:r>
      <w:r w:rsidRPr="00DE289E">
        <w:rPr>
          <w:sz w:val="24"/>
          <w:szCs w:val="24"/>
        </w:rPr>
        <w:t>), który będzie uwzględniał kary umowne za nieterminowe i nienależyte wykonanie umowy.</w:t>
      </w:r>
    </w:p>
    <w:bookmarkEnd w:id="3"/>
    <w:p w14:paraId="58FA7AD3" w14:textId="7325C9D5" w:rsidR="00F74627" w:rsidRPr="00F92E1A" w:rsidRDefault="00F74627" w:rsidP="00562FB7">
      <w:pPr>
        <w:pStyle w:val="Nagwek2"/>
      </w:pPr>
      <w:r w:rsidRPr="00F92E1A">
        <w:t>Kryterium oceny ofert</w:t>
      </w:r>
      <w:r w:rsidR="00E32D16" w:rsidRPr="00F92E1A">
        <w:t>.</w:t>
      </w:r>
    </w:p>
    <w:p w14:paraId="6583073D" w14:textId="5F704F2B" w:rsidR="00F36C1E" w:rsidRPr="00F92E1A" w:rsidRDefault="00F36C1E" w:rsidP="00F36C1E">
      <w:pPr>
        <w:spacing w:after="0" w:line="240" w:lineRule="auto"/>
        <w:ind w:left="425"/>
        <w:rPr>
          <w:rFonts w:eastAsia="Calibri"/>
          <w:color w:val="000000"/>
          <w:sz w:val="24"/>
          <w:szCs w:val="24"/>
          <w:lang w:eastAsia="pl-PL"/>
        </w:rPr>
      </w:pPr>
      <w:r w:rsidRPr="00F92E1A">
        <w:rPr>
          <w:rFonts w:eastAsia="Calibri"/>
          <w:color w:val="000000"/>
          <w:sz w:val="24"/>
          <w:szCs w:val="24"/>
          <w:lang w:eastAsia="pl-PL"/>
        </w:rPr>
        <w:t>Przy wyborze najkorzystniejszej oferty zamawiający będzie się kierował następującymi kryteriami i ich wagą:</w:t>
      </w:r>
    </w:p>
    <w:p w14:paraId="6E5F7A91" w14:textId="77777777" w:rsidR="00F36C1E" w:rsidRPr="00F92E1A" w:rsidRDefault="00F36C1E" w:rsidP="00F36C1E">
      <w:pPr>
        <w:pStyle w:val="Tekstpodstawowy"/>
        <w:ind w:left="426"/>
        <w:rPr>
          <w:rFonts w:cs="Calibri"/>
          <w:bCs/>
          <w:sz w:val="24"/>
          <w:szCs w:val="24"/>
        </w:rPr>
      </w:pPr>
      <w:r w:rsidRPr="00F92E1A">
        <w:rPr>
          <w:rFonts w:cs="Calibri"/>
          <w:bCs/>
          <w:sz w:val="24"/>
          <w:szCs w:val="24"/>
        </w:rPr>
        <w:t>1) Oceniane będą wyłącznie oferty nieodrzucone.</w:t>
      </w:r>
    </w:p>
    <w:p w14:paraId="5FEE0B14" w14:textId="77777777" w:rsidR="00F36C1E" w:rsidRPr="00F92E1A" w:rsidRDefault="00F36C1E" w:rsidP="00F36C1E">
      <w:pPr>
        <w:ind w:left="425"/>
        <w:rPr>
          <w:rFonts w:cs="Calibri"/>
          <w:bCs/>
          <w:sz w:val="24"/>
          <w:szCs w:val="24"/>
        </w:rPr>
      </w:pPr>
      <w:r w:rsidRPr="00F92E1A">
        <w:rPr>
          <w:rFonts w:cs="Calibri"/>
          <w:bCs/>
          <w:sz w:val="24"/>
          <w:szCs w:val="24"/>
        </w:rPr>
        <w:t>2) Cena 100%</w:t>
      </w:r>
      <w:r w:rsidRPr="00F92E1A">
        <w:rPr>
          <w:rFonts w:cs="Calibri"/>
          <w:sz w:val="24"/>
          <w:szCs w:val="24"/>
        </w:rPr>
        <w:t xml:space="preserve"> najwyższą liczbę punktów uzyska oferta o najniższej cenie brutto.</w:t>
      </w:r>
    </w:p>
    <w:p w14:paraId="3EB71717" w14:textId="247054A2" w:rsidR="00514FF4" w:rsidRPr="00F92E1A" w:rsidRDefault="00514FF4" w:rsidP="00F36C1E">
      <w:pPr>
        <w:pStyle w:val="Akapitzlist"/>
        <w:spacing w:after="0"/>
        <w:ind w:left="334"/>
        <w:outlineLvl w:val="1"/>
        <w:rPr>
          <w:bCs/>
          <w:sz w:val="24"/>
          <w:szCs w:val="24"/>
        </w:rPr>
      </w:pPr>
      <w:r w:rsidRPr="00F92E1A">
        <w:rPr>
          <w:bCs/>
          <w:sz w:val="24"/>
          <w:szCs w:val="24"/>
        </w:rPr>
        <w:t>Cena za wykonanie całości przedmiotu zamówienia obejmuje wszystkie czynności opisane w pkt</w:t>
      </w:r>
      <w:r w:rsidR="00D706E8" w:rsidRPr="00F92E1A">
        <w:rPr>
          <w:bCs/>
          <w:sz w:val="24"/>
          <w:szCs w:val="24"/>
        </w:rPr>
        <w:t>.</w:t>
      </w:r>
      <w:r w:rsidRPr="00F92E1A">
        <w:rPr>
          <w:bCs/>
          <w:sz w:val="24"/>
          <w:szCs w:val="24"/>
        </w:rPr>
        <w:t xml:space="preserve"> </w:t>
      </w:r>
      <w:r w:rsidR="0072121F" w:rsidRPr="00F92E1A">
        <w:rPr>
          <w:bCs/>
          <w:sz w:val="24"/>
          <w:szCs w:val="24"/>
        </w:rPr>
        <w:t>2</w:t>
      </w:r>
      <w:r w:rsidRPr="00F92E1A">
        <w:rPr>
          <w:bCs/>
          <w:sz w:val="24"/>
          <w:szCs w:val="24"/>
        </w:rPr>
        <w:t xml:space="preserve"> Zapytania ofertowego.</w:t>
      </w:r>
    </w:p>
    <w:p w14:paraId="7D2D4F44" w14:textId="468D1C03" w:rsidR="00D049DE" w:rsidRPr="00F92E1A" w:rsidRDefault="003B6E5E" w:rsidP="00562FB7">
      <w:pPr>
        <w:pStyle w:val="Nagwek2"/>
      </w:pPr>
      <w:r w:rsidRPr="00F92E1A">
        <w:t>Określenie m</w:t>
      </w:r>
      <w:r w:rsidR="00D049DE" w:rsidRPr="00F92E1A">
        <w:t xml:space="preserve">iejsca, </w:t>
      </w:r>
      <w:r w:rsidRPr="00F92E1A">
        <w:t>sposobu</w:t>
      </w:r>
      <w:r w:rsidR="00D049DE" w:rsidRPr="00F92E1A">
        <w:t xml:space="preserve"> i termin</w:t>
      </w:r>
      <w:r w:rsidRPr="00F92E1A">
        <w:t>u</w:t>
      </w:r>
      <w:r w:rsidR="00D049DE" w:rsidRPr="00F92E1A">
        <w:t xml:space="preserve"> składania ofert.</w:t>
      </w:r>
    </w:p>
    <w:p w14:paraId="126350D1" w14:textId="0D2BCC46" w:rsidR="002B5990" w:rsidRPr="00F92E1A" w:rsidRDefault="002B5990" w:rsidP="002B5990">
      <w:pPr>
        <w:pStyle w:val="Akapitzlist"/>
        <w:numPr>
          <w:ilvl w:val="0"/>
          <w:numId w:val="12"/>
        </w:numPr>
        <w:spacing w:after="0"/>
        <w:ind w:left="714" w:hanging="357"/>
        <w:rPr>
          <w:sz w:val="24"/>
          <w:szCs w:val="24"/>
        </w:rPr>
      </w:pPr>
      <w:r w:rsidRPr="00F92E1A">
        <w:rPr>
          <w:sz w:val="24"/>
          <w:szCs w:val="24"/>
        </w:rPr>
        <w:t>Termin składania ofert: do</w:t>
      </w:r>
      <w:r w:rsidR="00F25BD9" w:rsidRPr="00F92E1A">
        <w:rPr>
          <w:sz w:val="24"/>
          <w:szCs w:val="24"/>
        </w:rPr>
        <w:t xml:space="preserve"> </w:t>
      </w:r>
      <w:r w:rsidR="00C3115E">
        <w:rPr>
          <w:sz w:val="24"/>
          <w:szCs w:val="24"/>
        </w:rPr>
        <w:t>1</w:t>
      </w:r>
      <w:r w:rsidR="00D8200A">
        <w:rPr>
          <w:sz w:val="24"/>
          <w:szCs w:val="24"/>
        </w:rPr>
        <w:t>9</w:t>
      </w:r>
      <w:r w:rsidR="00F25BD9" w:rsidRPr="00F92E1A">
        <w:rPr>
          <w:sz w:val="24"/>
          <w:szCs w:val="24"/>
        </w:rPr>
        <w:t xml:space="preserve"> </w:t>
      </w:r>
      <w:r w:rsidR="00175B44">
        <w:rPr>
          <w:sz w:val="24"/>
          <w:szCs w:val="24"/>
        </w:rPr>
        <w:t>wrześni</w:t>
      </w:r>
      <w:r w:rsidR="00F25BD9" w:rsidRPr="00F92E1A">
        <w:rPr>
          <w:sz w:val="24"/>
          <w:szCs w:val="24"/>
        </w:rPr>
        <w:t xml:space="preserve">a </w:t>
      </w:r>
      <w:r w:rsidRPr="00F92E1A">
        <w:rPr>
          <w:sz w:val="24"/>
          <w:szCs w:val="24"/>
        </w:rPr>
        <w:t>2024 r</w:t>
      </w:r>
      <w:r w:rsidR="00F25BD9" w:rsidRPr="00F92E1A">
        <w:rPr>
          <w:sz w:val="24"/>
          <w:szCs w:val="24"/>
        </w:rPr>
        <w:t>.</w:t>
      </w:r>
      <w:r w:rsidRPr="00F92E1A">
        <w:rPr>
          <w:sz w:val="24"/>
          <w:szCs w:val="24"/>
        </w:rPr>
        <w:t xml:space="preserve"> do godz. 1</w:t>
      </w:r>
      <w:r w:rsidR="00C32853" w:rsidRPr="00F92E1A">
        <w:rPr>
          <w:sz w:val="24"/>
          <w:szCs w:val="24"/>
        </w:rPr>
        <w:t>2</w:t>
      </w:r>
      <w:r w:rsidRPr="00F92E1A">
        <w:rPr>
          <w:sz w:val="24"/>
          <w:szCs w:val="24"/>
          <w:vertAlign w:val="superscript"/>
        </w:rPr>
        <w:t>00</w:t>
      </w:r>
      <w:r w:rsidRPr="00F92E1A">
        <w:rPr>
          <w:sz w:val="24"/>
          <w:szCs w:val="24"/>
        </w:rPr>
        <w:t>;</w:t>
      </w:r>
    </w:p>
    <w:p w14:paraId="07202BA9" w14:textId="4816AB49" w:rsidR="002B5990" w:rsidRPr="00B31D62" w:rsidRDefault="002B5990" w:rsidP="00B31D62">
      <w:pPr>
        <w:pStyle w:val="Akapitzlist"/>
        <w:numPr>
          <w:ilvl w:val="0"/>
          <w:numId w:val="12"/>
        </w:numPr>
        <w:spacing w:after="0"/>
        <w:ind w:left="714" w:hanging="357"/>
        <w:rPr>
          <w:rFonts w:asciiTheme="minorHAnsi" w:hAnsiTheme="minorHAnsi" w:cstheme="minorHAnsi"/>
          <w:sz w:val="24"/>
        </w:rPr>
      </w:pPr>
      <w:r w:rsidRPr="00F92E1A">
        <w:rPr>
          <w:sz w:val="24"/>
          <w:szCs w:val="24"/>
        </w:rPr>
        <w:t xml:space="preserve">Sposób składania ofert: </w:t>
      </w:r>
      <w:r w:rsidR="001B5381" w:rsidRPr="00F92E1A">
        <w:rPr>
          <w:sz w:val="24"/>
          <w:szCs w:val="24"/>
        </w:rPr>
        <w:t>u</w:t>
      </w:r>
      <w:r w:rsidRPr="00F92E1A">
        <w:rPr>
          <w:sz w:val="24"/>
          <w:szCs w:val="24"/>
        </w:rPr>
        <w:t xml:space="preserve">przejmie prosimy o wypełnienie i </w:t>
      </w:r>
      <w:r w:rsidR="001B5381" w:rsidRPr="00F92E1A">
        <w:rPr>
          <w:sz w:val="24"/>
          <w:szCs w:val="24"/>
        </w:rPr>
        <w:t>przesłan</w:t>
      </w:r>
      <w:r w:rsidRPr="00F92E1A">
        <w:rPr>
          <w:sz w:val="24"/>
          <w:szCs w:val="24"/>
        </w:rPr>
        <w:t xml:space="preserve">ie formularza ofertowego stanowiącego Załącznik nr </w:t>
      </w:r>
      <w:r w:rsidR="009F16C3" w:rsidRPr="00F92E1A">
        <w:rPr>
          <w:sz w:val="24"/>
          <w:szCs w:val="24"/>
        </w:rPr>
        <w:t>1</w:t>
      </w:r>
      <w:r w:rsidRPr="00F92E1A">
        <w:rPr>
          <w:sz w:val="24"/>
          <w:szCs w:val="24"/>
        </w:rPr>
        <w:t xml:space="preserve"> na adres e-mail: </w:t>
      </w:r>
      <w:hyperlink r:id="rId14" w:history="1">
        <w:r w:rsidR="00692EB6" w:rsidRPr="00F92E1A">
          <w:rPr>
            <w:rStyle w:val="Hipercze"/>
            <w:sz w:val="24"/>
            <w:szCs w:val="24"/>
          </w:rPr>
          <w:t>agnieszka.adamska@pfron.org.pl</w:t>
        </w:r>
      </w:hyperlink>
      <w:r w:rsidRPr="00F92E1A">
        <w:rPr>
          <w:sz w:val="24"/>
          <w:szCs w:val="24"/>
        </w:rPr>
        <w:t xml:space="preserve">  do </w:t>
      </w:r>
      <w:r w:rsidR="00C3115E">
        <w:rPr>
          <w:sz w:val="24"/>
          <w:szCs w:val="24"/>
        </w:rPr>
        <w:t>1</w:t>
      </w:r>
      <w:r w:rsidR="00D8200A">
        <w:rPr>
          <w:sz w:val="24"/>
          <w:szCs w:val="24"/>
        </w:rPr>
        <w:t>9</w:t>
      </w:r>
      <w:r w:rsidRPr="00F92E1A">
        <w:rPr>
          <w:sz w:val="24"/>
          <w:szCs w:val="24"/>
        </w:rPr>
        <w:t xml:space="preserve"> </w:t>
      </w:r>
      <w:r w:rsidR="00175B44">
        <w:rPr>
          <w:sz w:val="24"/>
          <w:szCs w:val="24"/>
        </w:rPr>
        <w:t>wrześni</w:t>
      </w:r>
      <w:r w:rsidR="00E14E2D">
        <w:rPr>
          <w:sz w:val="24"/>
          <w:szCs w:val="24"/>
        </w:rPr>
        <w:t>a</w:t>
      </w:r>
      <w:r w:rsidRPr="00F92E1A">
        <w:rPr>
          <w:sz w:val="24"/>
          <w:szCs w:val="24"/>
        </w:rPr>
        <w:t xml:space="preserve"> 2024 r</w:t>
      </w:r>
      <w:r w:rsidR="00F25BD9" w:rsidRPr="00F92E1A">
        <w:rPr>
          <w:sz w:val="24"/>
          <w:szCs w:val="24"/>
        </w:rPr>
        <w:t>.</w:t>
      </w:r>
      <w:r w:rsidRPr="00F92E1A">
        <w:rPr>
          <w:sz w:val="24"/>
          <w:szCs w:val="24"/>
        </w:rPr>
        <w:t xml:space="preserve"> w wiadomości zatytułowanej następująco: „</w:t>
      </w:r>
      <w:r w:rsidR="00692EB6" w:rsidRPr="00F92E1A">
        <w:rPr>
          <w:rFonts w:asciiTheme="minorHAnsi" w:hAnsiTheme="minorHAnsi" w:cstheme="minorHAnsi"/>
          <w:bCs/>
          <w:sz w:val="24"/>
        </w:rPr>
        <w:t>Wycena</w:t>
      </w:r>
      <w:r w:rsidR="00692EB6" w:rsidRPr="00F92E1A">
        <w:rPr>
          <w:rFonts w:asciiTheme="minorHAnsi" w:hAnsiTheme="minorHAnsi" w:cstheme="minorHAnsi"/>
        </w:rPr>
        <w:t xml:space="preserve"> </w:t>
      </w:r>
      <w:r w:rsidR="00B31D62" w:rsidRPr="00B31D62">
        <w:rPr>
          <w:rFonts w:asciiTheme="minorHAnsi" w:hAnsiTheme="minorHAnsi" w:cstheme="minorHAnsi"/>
          <w:sz w:val="24"/>
        </w:rPr>
        <w:t>realizacj</w:t>
      </w:r>
      <w:r w:rsidR="00B31D62">
        <w:rPr>
          <w:rFonts w:asciiTheme="minorHAnsi" w:hAnsiTheme="minorHAnsi" w:cstheme="minorHAnsi"/>
          <w:sz w:val="24"/>
        </w:rPr>
        <w:t>i</w:t>
      </w:r>
      <w:r w:rsidR="00B31D62" w:rsidRPr="00B31D62">
        <w:rPr>
          <w:rFonts w:asciiTheme="minorHAnsi" w:hAnsiTheme="minorHAnsi" w:cstheme="minorHAnsi"/>
          <w:sz w:val="24"/>
        </w:rPr>
        <w:t xml:space="preserve"> usługi polegającej na przygotowaniu codziennych raportów analizujących obecność w mediach informacji dotyczących wybranych haseł</w:t>
      </w:r>
      <w:r w:rsidRPr="00B31D62">
        <w:rPr>
          <w:sz w:val="24"/>
          <w:szCs w:val="24"/>
        </w:rPr>
        <w:t xml:space="preserve">”. </w:t>
      </w:r>
    </w:p>
    <w:p w14:paraId="7F0E2FAE" w14:textId="27ACD0B9" w:rsidR="002B5990" w:rsidRPr="00F92E1A" w:rsidRDefault="002B5990" w:rsidP="002B5990">
      <w:pPr>
        <w:pStyle w:val="Akapitzlist"/>
        <w:numPr>
          <w:ilvl w:val="0"/>
          <w:numId w:val="12"/>
        </w:numPr>
        <w:spacing w:after="0"/>
        <w:ind w:left="714" w:hanging="357"/>
        <w:rPr>
          <w:sz w:val="24"/>
          <w:szCs w:val="24"/>
        </w:rPr>
      </w:pPr>
      <w:r w:rsidRPr="00F92E1A">
        <w:rPr>
          <w:sz w:val="24"/>
          <w:szCs w:val="24"/>
        </w:rPr>
        <w:t>Oferty, które wpłyną po wymaganym terminie</w:t>
      </w:r>
      <w:r w:rsidR="001B5381" w:rsidRPr="00F92E1A">
        <w:rPr>
          <w:sz w:val="24"/>
          <w:szCs w:val="24"/>
        </w:rPr>
        <w:t>,</w:t>
      </w:r>
      <w:r w:rsidRPr="00F92E1A">
        <w:rPr>
          <w:sz w:val="24"/>
          <w:szCs w:val="24"/>
        </w:rPr>
        <w:t xml:space="preserve"> nie będą brały udziału w postępowaniu.</w:t>
      </w:r>
    </w:p>
    <w:p w14:paraId="6242B198" w14:textId="77777777" w:rsidR="002B5990" w:rsidRPr="00F92E1A" w:rsidRDefault="002B5990" w:rsidP="002B5990">
      <w:pPr>
        <w:pStyle w:val="Akapitzlist"/>
        <w:spacing w:after="0"/>
        <w:ind w:left="714"/>
        <w:rPr>
          <w:sz w:val="24"/>
          <w:szCs w:val="24"/>
        </w:rPr>
      </w:pPr>
    </w:p>
    <w:p w14:paraId="6F40F292" w14:textId="25F69065" w:rsidR="007342FF" w:rsidRPr="00F92E1A" w:rsidRDefault="007342FF" w:rsidP="00260D4B">
      <w:pPr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Ofertę należy złożyć w formie elektronicznej:</w:t>
      </w:r>
    </w:p>
    <w:p w14:paraId="29A6C2C7" w14:textId="304AFEAE" w:rsidR="007342FF" w:rsidRPr="00F92E1A" w:rsidRDefault="007342FF" w:rsidP="00514FF4">
      <w:pPr>
        <w:pStyle w:val="Akapitzlist"/>
        <w:numPr>
          <w:ilvl w:val="0"/>
          <w:numId w:val="2"/>
        </w:numPr>
        <w:spacing w:after="120"/>
        <w:ind w:left="426" w:right="-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jako fotokopię (s</w:t>
      </w:r>
      <w:r w:rsidR="00562FB7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an), w formacie pdf, uprzednio podpisanej oferty przez osoby uprawnione do reprezentowania Wykonawcy lub </w:t>
      </w:r>
    </w:p>
    <w:p w14:paraId="1B157A3C" w14:textId="5788B924" w:rsidR="002B5990" w:rsidRPr="00F92E1A" w:rsidRDefault="007342FF" w:rsidP="00004B1D">
      <w:pPr>
        <w:pStyle w:val="Akapitzlist"/>
        <w:numPr>
          <w:ilvl w:val="0"/>
          <w:numId w:val="2"/>
        </w:numPr>
        <w:spacing w:after="120"/>
        <w:ind w:left="426" w:right="-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w formacie danych, podpisaną podpisem elektronicznym umożliwiającym identyfikację osoby składającej podpis</w:t>
      </w:r>
      <w:r w:rsidR="007E171E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C5BDE8" w14:textId="77777777" w:rsidR="00D563F6" w:rsidRPr="00F92E1A" w:rsidRDefault="00D563F6" w:rsidP="00D563F6">
      <w:pPr>
        <w:pStyle w:val="Nagwek2"/>
      </w:pPr>
      <w:r w:rsidRPr="00F92E1A">
        <w:lastRenderedPageBreak/>
        <w:t>Osoba uprawniona do kontaktów z Wykonawcami:</w:t>
      </w:r>
    </w:p>
    <w:p w14:paraId="52E0BB1A" w14:textId="6182F557" w:rsidR="002B5990" w:rsidRPr="00F92E1A" w:rsidRDefault="002B5990" w:rsidP="002B5990">
      <w:pPr>
        <w:pStyle w:val="Tekstpodstawowy"/>
        <w:ind w:left="357" w:hanging="357"/>
        <w:rPr>
          <w:rFonts w:asciiTheme="minorHAnsi" w:hAnsiTheme="minorHAnsi"/>
          <w:sz w:val="24"/>
          <w:szCs w:val="24"/>
        </w:rPr>
      </w:pPr>
      <w:r w:rsidRPr="00F92E1A">
        <w:rPr>
          <w:rFonts w:asciiTheme="minorHAnsi" w:hAnsiTheme="minorHAnsi"/>
          <w:sz w:val="24"/>
          <w:szCs w:val="24"/>
        </w:rPr>
        <w:t xml:space="preserve">Informacji na temat przedmiotu zamówienia udziela w godzinach </w:t>
      </w:r>
      <w:r w:rsidR="00E14E2D">
        <w:rPr>
          <w:rFonts w:asciiTheme="minorHAnsi" w:hAnsiTheme="minorHAnsi"/>
          <w:sz w:val="24"/>
          <w:szCs w:val="24"/>
        </w:rPr>
        <w:t>10</w:t>
      </w:r>
      <w:r w:rsidRPr="00F92E1A">
        <w:rPr>
          <w:rFonts w:asciiTheme="minorHAnsi" w:hAnsiTheme="minorHAnsi"/>
          <w:sz w:val="24"/>
          <w:szCs w:val="24"/>
        </w:rPr>
        <w:t>.00-1</w:t>
      </w:r>
      <w:r w:rsidR="00E14E2D">
        <w:rPr>
          <w:rFonts w:asciiTheme="minorHAnsi" w:hAnsiTheme="minorHAnsi"/>
          <w:sz w:val="24"/>
          <w:szCs w:val="24"/>
        </w:rPr>
        <w:t>4</w:t>
      </w:r>
      <w:r w:rsidRPr="00F92E1A">
        <w:rPr>
          <w:rFonts w:asciiTheme="minorHAnsi" w:hAnsiTheme="minorHAnsi"/>
          <w:sz w:val="24"/>
          <w:szCs w:val="24"/>
        </w:rPr>
        <w:t>.</w:t>
      </w:r>
      <w:r w:rsidR="00E14E2D">
        <w:rPr>
          <w:rFonts w:asciiTheme="minorHAnsi" w:hAnsiTheme="minorHAnsi"/>
          <w:sz w:val="24"/>
          <w:szCs w:val="24"/>
        </w:rPr>
        <w:t>3</w:t>
      </w:r>
      <w:r w:rsidRPr="00F92E1A">
        <w:rPr>
          <w:rFonts w:asciiTheme="minorHAnsi" w:hAnsiTheme="minorHAnsi"/>
          <w:sz w:val="24"/>
          <w:szCs w:val="24"/>
        </w:rPr>
        <w:t>0:</w:t>
      </w:r>
    </w:p>
    <w:p w14:paraId="1276BBD9" w14:textId="436020C7" w:rsidR="002B5990" w:rsidRPr="00F92E1A" w:rsidRDefault="00F217E4" w:rsidP="002B5990">
      <w:pPr>
        <w:spacing w:after="0"/>
        <w:rPr>
          <w:sz w:val="24"/>
          <w:szCs w:val="24"/>
        </w:rPr>
      </w:pPr>
      <w:r w:rsidRPr="00F92E1A">
        <w:rPr>
          <w:sz w:val="24"/>
          <w:szCs w:val="24"/>
        </w:rPr>
        <w:t>Agnieszka Adamska-Parzymies</w:t>
      </w:r>
      <w:r w:rsidR="002B5990" w:rsidRPr="00F92E1A">
        <w:rPr>
          <w:sz w:val="24"/>
          <w:szCs w:val="24"/>
        </w:rPr>
        <w:t xml:space="preserve">, e-mail: </w:t>
      </w:r>
      <w:hyperlink r:id="rId15" w:history="1">
        <w:r w:rsidRPr="00F92E1A">
          <w:rPr>
            <w:rStyle w:val="Hipercze"/>
            <w:sz w:val="24"/>
            <w:szCs w:val="24"/>
          </w:rPr>
          <w:t>agnieszka.adamska@pfron.org.pl</w:t>
        </w:r>
      </w:hyperlink>
      <w:r w:rsidR="002B5990" w:rsidRPr="00F92E1A">
        <w:rPr>
          <w:sz w:val="24"/>
          <w:szCs w:val="24"/>
        </w:rPr>
        <w:t xml:space="preserve"> </w:t>
      </w:r>
    </w:p>
    <w:p w14:paraId="0DD3AB7D" w14:textId="1D566BC6" w:rsidR="002D36D2" w:rsidRPr="00F92E1A" w:rsidRDefault="002D36D2" w:rsidP="00562FB7">
      <w:pPr>
        <w:pStyle w:val="Nagwek2"/>
      </w:pPr>
      <w:r w:rsidRPr="00F92E1A">
        <w:t>Sposób oceny ofert.</w:t>
      </w:r>
    </w:p>
    <w:p w14:paraId="677D43DC" w14:textId="77777777" w:rsidR="002B5990" w:rsidRPr="00F92E1A" w:rsidRDefault="002B5990" w:rsidP="002B5990">
      <w:pPr>
        <w:rPr>
          <w:rFonts w:eastAsia="Calibri"/>
          <w:sz w:val="24"/>
          <w:szCs w:val="24"/>
        </w:rPr>
      </w:pPr>
      <w:r w:rsidRPr="00F92E1A">
        <w:rPr>
          <w:sz w:val="24"/>
          <w:szCs w:val="24"/>
        </w:rPr>
        <w:t xml:space="preserve">Oferta spełniająca wszystkie wymagania Zamawiającego zostanie oceniona na podstawie złożonego przez Wykonawcę formularza ofertowego. </w:t>
      </w:r>
      <w:r w:rsidRPr="00F92E1A">
        <w:rPr>
          <w:rFonts w:eastAsia="Calibri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553B90B0" w14:textId="22AABC9D" w:rsidR="002D36D2" w:rsidRPr="00F92E1A" w:rsidRDefault="002B5990" w:rsidP="00562FB7">
      <w:pPr>
        <w:pStyle w:val="Nagwek2"/>
      </w:pPr>
      <w:r w:rsidRPr="00F92E1A">
        <w:t xml:space="preserve"> </w:t>
      </w:r>
      <w:r w:rsidR="002D36D2" w:rsidRPr="00F92E1A">
        <w:t>Informacje dodatkowe.</w:t>
      </w:r>
    </w:p>
    <w:p w14:paraId="7F641FB2" w14:textId="63BF81FF" w:rsidR="007342FF" w:rsidRPr="00F92E1A" w:rsidRDefault="007342FF" w:rsidP="00514FF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Wykonawca może złożyć tylko jedną ofertę, która powinna obejmować całość zamówienia</w:t>
      </w:r>
      <w:r w:rsidR="001E0ACB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92A946A" w14:textId="44EAF26C" w:rsidR="002D36D2" w:rsidRPr="00F92E1A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W toku analizy ofert Zamawiający może żądać od Oferentów wyjaśnień dotyczących treści złożonych ofert</w:t>
      </w:r>
      <w:r w:rsidR="001E0ACB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18C969A" w14:textId="0462EA76" w:rsidR="002D36D2" w:rsidRPr="00F92E1A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Oferty nieczytelne nie będą rozpatrywane</w:t>
      </w:r>
      <w:r w:rsidR="001E0ACB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7A6199" w14:textId="61C96072" w:rsidR="002D36D2" w:rsidRPr="00F92E1A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Oferta winna zawierać: nazwę, adres, numer telefonu do kontaktu z oferentem oraz</w:t>
      </w:r>
      <w:r w:rsidR="00562FB7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datę sporządzenia oferty i podpis Oferenta</w:t>
      </w:r>
      <w:r w:rsidR="001E0ACB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155190" w14:textId="7B63CBA6" w:rsidR="002D36D2" w:rsidRPr="00F92E1A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Oczywiste omyłki pisarskie oraz oczywiste omyłki rachunkowe z uwzględnieniem konsekwencji rachunkowych dokonanych poprawek, Zamawiający poprawi w Ofercie</w:t>
      </w:r>
      <w:r w:rsidR="001E0ACB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E6C2F3" w14:textId="3E88A6C7" w:rsidR="002D36D2" w:rsidRPr="00DE289E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Wszystkie koszty związane ze sporządzeniem i złożeniem oferty ponosi Oferent; PFRON nie </w:t>
      </w:r>
      <w:r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>przewiduje zwrotu kosztów udziału w postępowaniu</w:t>
      </w:r>
      <w:r w:rsidR="001E0ACB"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D1EFC9" w14:textId="1B72E35B" w:rsidR="007342FF" w:rsidRPr="00DE289E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>Oferta musi być w języku polskim, a kwoty w niej zawarte muszą być wyrażone w PLN</w:t>
      </w:r>
      <w:r w:rsidR="001E0ACB"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23CED1" w14:textId="0A3D70A0" w:rsidR="002D36D2" w:rsidRPr="00DE289E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>Integralną częścią niniejszego Zapytania Ofertowego stanowi projekt Umowy</w:t>
      </w:r>
      <w:r w:rsidR="001E0ACB"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C1CA04" w14:textId="77777777" w:rsidR="002D36D2" w:rsidRPr="00F92E1A" w:rsidRDefault="002D36D2" w:rsidP="00514FF4">
      <w:pPr>
        <w:numPr>
          <w:ilvl w:val="0"/>
          <w:numId w:val="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>Zamawiający</w:t>
      </w: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odrzuci ofertę w przypadku:</w:t>
      </w:r>
    </w:p>
    <w:p w14:paraId="3D6FEE18" w14:textId="5ABC597D" w:rsidR="002D36D2" w:rsidRPr="00F92E1A" w:rsidRDefault="002D36D2" w:rsidP="00514FF4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niezgodności treści oferty z Zapytaniem Ofertowym</w:t>
      </w:r>
      <w:r w:rsidR="00BF6E0C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A0DF380" w14:textId="59723D57" w:rsidR="002D36D2" w:rsidRPr="00F92E1A" w:rsidRDefault="002D36D2" w:rsidP="00514FF4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przedstawienia przez Wykonawcę nieprawdziwych informacji</w:t>
      </w:r>
      <w:r w:rsidR="00BF6E0C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44334BD" w14:textId="6405B424" w:rsidR="002D36D2" w:rsidRPr="00F92E1A" w:rsidRDefault="002D36D2" w:rsidP="00514FF4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gdy Formularz Ofertowy będzie niekompletny lub nieczytelny</w:t>
      </w:r>
      <w:r w:rsidR="00BF6E0C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4F16371" w14:textId="305A436F" w:rsidR="00434944" w:rsidRPr="00F92E1A" w:rsidRDefault="002D36D2" w:rsidP="00514FF4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gdy oferta została złożona przez Wykonawcę, który posiada zaległości finansowe względem Zamawiającego lub jest z nim w sporze prawnym</w:t>
      </w:r>
      <w:r w:rsidR="00BF6E0C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D896DBC" w14:textId="642EB9B0" w:rsidR="002D36D2" w:rsidRPr="00F92E1A" w:rsidRDefault="002D36D2" w:rsidP="00514FF4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gdy oferta wpłynie po terminie (data, godzina) wskazanym w punkcie </w:t>
      </w:r>
      <w:r w:rsidR="002B5990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C4384C2" w14:textId="77777777" w:rsidR="002D36D2" w:rsidRPr="00F92E1A" w:rsidRDefault="002D36D2" w:rsidP="00562FB7">
      <w:pPr>
        <w:pStyle w:val="Nagwek2"/>
      </w:pPr>
      <w:r w:rsidRPr="00F92E1A">
        <w:t>Postanowienia końcowe.</w:t>
      </w:r>
    </w:p>
    <w:p w14:paraId="754900E8" w14:textId="72167247" w:rsidR="002D36D2" w:rsidRPr="00F92E1A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Zapytanie Ofertowe nie stanowi oferty w rozumieniu art. 66 Kodeksu cywilnego</w:t>
      </w:r>
      <w:r w:rsidR="001E0ACB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B4BCFF" w14:textId="622B0AEC" w:rsidR="002D36D2" w:rsidRPr="00F92E1A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Zamawiający zastrzega sobie prawo negocjacji ceny ofert z Oferentami, którzy złożyli w</w:t>
      </w:r>
      <w:r w:rsidR="00C417A3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2E1A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terminie prawidłowe oferty</w:t>
      </w:r>
      <w:r w:rsidR="001E0ACB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C327BB" w14:textId="709D90EA" w:rsidR="002D36D2" w:rsidRPr="00F92E1A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unieważnienia przedmiotowego postępowania na</w:t>
      </w:r>
      <w:r w:rsidR="00C417A3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każdym etapie bez podania przyczyny unieważnienia</w:t>
      </w:r>
      <w:r w:rsidR="001E0ACB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D7E10A" w14:textId="284EE6C3" w:rsidR="002D36D2" w:rsidRPr="00F92E1A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W przypadku unieważnienia postępowania Zamawiający nie ponosi kosztów przygotowania i złożenia oferty</w:t>
      </w:r>
      <w:r w:rsidR="001E0ACB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E107A3" w14:textId="75F7974F" w:rsidR="002D36D2" w:rsidRPr="00F92E1A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1E0ACB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A149A5" w14:textId="439CA9E8" w:rsidR="007342FF" w:rsidRPr="00F92E1A" w:rsidRDefault="007342FF" w:rsidP="00514FF4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F92E1A">
        <w:rPr>
          <w:sz w:val="24"/>
          <w:szCs w:val="24"/>
        </w:rPr>
        <w:t>Z zapytania ofertowego wyklucza się Wykonawców, o których mowa w art. 7 ust. 1 ustawy z dnia 13 kwietnia 2022 r. o szczególnych rozwiązaniach w zakresie przeciwdziałania wspieraniu agresji na Ukrainę oraz służących ochronie bezpieczeństwa narodowego (</w:t>
      </w:r>
      <w:r w:rsidR="00CC156D" w:rsidRPr="00F92E1A">
        <w:rPr>
          <w:sz w:val="24"/>
          <w:szCs w:val="24"/>
        </w:rPr>
        <w:t>Dz. U. z 2024 r. poz. 507</w:t>
      </w:r>
      <w:r w:rsidRPr="00F92E1A">
        <w:rPr>
          <w:sz w:val="24"/>
          <w:szCs w:val="24"/>
        </w:rPr>
        <w:t>), na zasadach określonych w</w:t>
      </w:r>
      <w:r w:rsidR="00C417A3" w:rsidRPr="00F92E1A">
        <w:rPr>
          <w:sz w:val="24"/>
          <w:szCs w:val="24"/>
        </w:rPr>
        <w:t> </w:t>
      </w:r>
      <w:r w:rsidRPr="00F92E1A">
        <w:rPr>
          <w:sz w:val="24"/>
          <w:szCs w:val="24"/>
        </w:rPr>
        <w:t>tej ustawie.</w:t>
      </w:r>
    </w:p>
    <w:p w14:paraId="4AB69D8F" w14:textId="7151C74C" w:rsidR="002D36D2" w:rsidRPr="00F92E1A" w:rsidRDefault="00795EFD" w:rsidP="00562FB7">
      <w:pPr>
        <w:pStyle w:val="Nagwek2"/>
      </w:pPr>
      <w:r w:rsidRPr="00F92E1A">
        <w:t xml:space="preserve"> </w:t>
      </w:r>
      <w:r w:rsidR="00852D1F" w:rsidRPr="00F92E1A">
        <w:t>Informacj</w:t>
      </w:r>
      <w:r w:rsidR="00A859B6" w:rsidRPr="00F92E1A">
        <w:t>e o</w:t>
      </w:r>
      <w:r w:rsidR="00852D1F" w:rsidRPr="00F92E1A">
        <w:t xml:space="preserve"> przetwarzani</w:t>
      </w:r>
      <w:r w:rsidR="00A859B6" w:rsidRPr="00F92E1A">
        <w:t>u</w:t>
      </w:r>
      <w:r w:rsidR="00852D1F" w:rsidRPr="00F92E1A">
        <w:t xml:space="preserve"> danych osobowych</w:t>
      </w:r>
      <w:r w:rsidR="00A859B6" w:rsidRPr="00F92E1A">
        <w:t xml:space="preserve"> przez Państwowy Fundusz Rehabilitacji Osób Niepełnosprawnych</w:t>
      </w:r>
      <w:r w:rsidR="002D36D2" w:rsidRPr="00F92E1A">
        <w:t>.</w:t>
      </w:r>
    </w:p>
    <w:p w14:paraId="336BF0E6" w14:textId="77777777" w:rsidR="00795EFD" w:rsidRPr="00F92E1A" w:rsidRDefault="00852D1F" w:rsidP="00795EFD">
      <w:pPr>
        <w:rPr>
          <w:sz w:val="24"/>
          <w:szCs w:val="24"/>
        </w:rPr>
      </w:pPr>
      <w:r w:rsidRPr="00F92E1A">
        <w:rPr>
          <w:sz w:val="24"/>
          <w:szCs w:val="24"/>
        </w:rPr>
        <w:t>Działając na podstawie art. 13 i 14 rozporządzenia Parlamentu Europejskiego i Rady (UE) 2016/679 z dnia 27 kwietnia 2016 r. w sprawie ochrony osób fizycznych w związku z</w:t>
      </w:r>
      <w:r w:rsidR="00C417A3" w:rsidRPr="00F92E1A">
        <w:rPr>
          <w:sz w:val="24"/>
          <w:szCs w:val="24"/>
        </w:rPr>
        <w:t> </w:t>
      </w:r>
      <w:r w:rsidRPr="00F92E1A">
        <w:rPr>
          <w:sz w:val="24"/>
          <w:szCs w:val="24"/>
        </w:rPr>
        <w:t>przetwarzaniem danych osobowych i w sprawie swobodnego przepływu takich danych oraz</w:t>
      </w:r>
      <w:r w:rsidR="00C417A3" w:rsidRPr="00F92E1A">
        <w:rPr>
          <w:sz w:val="24"/>
          <w:szCs w:val="24"/>
        </w:rPr>
        <w:t> </w:t>
      </w:r>
      <w:r w:rsidRPr="00F92E1A">
        <w:rPr>
          <w:sz w:val="24"/>
          <w:szCs w:val="24"/>
        </w:rPr>
        <w:t>uchylenia dyrektywy 95/46/WE (ogólne rozporządzenie o ochronie danych) (Dz. Urz. UE L</w:t>
      </w:r>
      <w:r w:rsidR="00C417A3" w:rsidRPr="00F92E1A">
        <w:rPr>
          <w:sz w:val="24"/>
          <w:szCs w:val="24"/>
        </w:rPr>
        <w:t> </w:t>
      </w:r>
      <w:r w:rsidRPr="00F92E1A">
        <w:rPr>
          <w:sz w:val="24"/>
          <w:szCs w:val="24"/>
        </w:rPr>
        <w:t xml:space="preserve">119 z 04.05.2016, str. 1), dalej „RODO”, w związku z zapytaniem ofertowym </w:t>
      </w:r>
      <w:r w:rsidR="00795EFD" w:rsidRPr="00F92E1A">
        <w:rPr>
          <w:sz w:val="24"/>
          <w:szCs w:val="24"/>
        </w:rPr>
        <w:t>na</w:t>
      </w:r>
      <w:r w:rsidR="00795EFD" w:rsidRPr="00F92E1A">
        <w:rPr>
          <w:spacing w:val="-1"/>
          <w:sz w:val="24"/>
          <w:szCs w:val="24"/>
        </w:rPr>
        <w:t xml:space="preserve"> wykonanie zdjęć</w:t>
      </w:r>
      <w:r w:rsidR="00795EFD" w:rsidRPr="00F92E1A">
        <w:rPr>
          <w:sz w:val="24"/>
          <w:szCs w:val="24"/>
        </w:rPr>
        <w:t xml:space="preserve"> prac plastycznych zakwalifikowanych do finału Ogólnopolskiego Konkursu Plastycznego „Sztuka Osób Niepełnosprawnych” organizowanego przez Państwowy Fundusz Rehabilitacji Osób Niepełnosprawnych, Zamawiający przekazuje poniżej informacje dotyczące przetwarzania danych osobowych.</w:t>
      </w:r>
    </w:p>
    <w:p w14:paraId="5AC7428D" w14:textId="4F0574BB" w:rsidR="002D36D2" w:rsidRPr="00F92E1A" w:rsidRDefault="002D36D2" w:rsidP="00795EFD">
      <w:pPr>
        <w:pStyle w:val="Nagwek3"/>
        <w:rPr>
          <w:sz w:val="28"/>
          <w:szCs w:val="28"/>
        </w:rPr>
      </w:pPr>
      <w:proofErr w:type="spellStart"/>
      <w:r w:rsidRPr="00F92E1A">
        <w:rPr>
          <w:sz w:val="28"/>
          <w:szCs w:val="28"/>
        </w:rPr>
        <w:t>Tożsamość</w:t>
      </w:r>
      <w:proofErr w:type="spellEnd"/>
      <w:r w:rsidRPr="00F92E1A">
        <w:rPr>
          <w:sz w:val="28"/>
          <w:szCs w:val="28"/>
        </w:rPr>
        <w:t xml:space="preserve"> </w:t>
      </w:r>
      <w:proofErr w:type="spellStart"/>
      <w:r w:rsidRPr="00F92E1A">
        <w:rPr>
          <w:sz w:val="28"/>
          <w:szCs w:val="28"/>
        </w:rPr>
        <w:t>administratora</w:t>
      </w:r>
      <w:proofErr w:type="spellEnd"/>
      <w:r w:rsidRPr="00F92E1A">
        <w:rPr>
          <w:sz w:val="28"/>
          <w:szCs w:val="28"/>
        </w:rPr>
        <w:t>.</w:t>
      </w:r>
    </w:p>
    <w:p w14:paraId="2950FFA1" w14:textId="77777777" w:rsidR="002D36D2" w:rsidRPr="00F92E1A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236B8640" w14:textId="77777777" w:rsidR="002D36D2" w:rsidRPr="00F92E1A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F92E1A">
        <w:rPr>
          <w:sz w:val="28"/>
          <w:szCs w:val="28"/>
          <w:lang w:val="pl-PL"/>
        </w:rPr>
        <w:t>Dane kontaktowe administratora.</w:t>
      </w:r>
    </w:p>
    <w:p w14:paraId="6F0A1904" w14:textId="77777777" w:rsidR="002D36D2" w:rsidRPr="00F92E1A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administratorem można skontaktować się poprzez adres e-mail: </w:t>
      </w:r>
      <w:hyperlink r:id="rId16">
        <w:r w:rsidRPr="00F92E1A">
          <w:rPr>
            <w:rStyle w:val="Hipercze"/>
            <w:rFonts w:asciiTheme="minorHAnsi" w:hAnsiTheme="minorHAnsi" w:cstheme="minorHAnsi"/>
            <w:sz w:val="24"/>
            <w:szCs w:val="24"/>
          </w:rPr>
          <w:t>kancelaria@pfron.org.pl</w:t>
        </w:r>
      </w:hyperlink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16EB180" w14:textId="77777777" w:rsidR="002D36D2" w:rsidRPr="00F92E1A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F92E1A">
        <w:rPr>
          <w:sz w:val="28"/>
          <w:szCs w:val="28"/>
          <w:lang w:val="pl-PL"/>
        </w:rPr>
        <w:t>Dane kontaktowe Inspektora Ochrony Danych.</w:t>
      </w:r>
    </w:p>
    <w:p w14:paraId="3E9C6FDD" w14:textId="2FF60A09" w:rsidR="002D36D2" w:rsidRPr="00F92E1A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Administrator wyznaczył inspektora ochrony danych, z którym można skontaktować się poprzez</w:t>
      </w:r>
      <w:r w:rsidR="00C417A3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e-mail: </w:t>
      </w:r>
      <w:hyperlink r:id="rId17">
        <w:r w:rsidRPr="00F92E1A">
          <w:rPr>
            <w:rStyle w:val="Hipercze"/>
            <w:rFonts w:asciiTheme="minorHAnsi" w:hAnsiTheme="minorHAnsi" w:cstheme="minorHAnsi"/>
            <w:sz w:val="24"/>
            <w:szCs w:val="24"/>
          </w:rPr>
          <w:t>iod@pfron.org.pl</w:t>
        </w:r>
      </w:hyperlink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127C4E93" w14:textId="77777777" w:rsidR="002D36D2" w:rsidRPr="00F92E1A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F92E1A">
        <w:rPr>
          <w:sz w:val="28"/>
          <w:szCs w:val="28"/>
          <w:lang w:val="pl-PL"/>
        </w:rPr>
        <w:t>Cele przetwarzania.</w:t>
      </w:r>
    </w:p>
    <w:p w14:paraId="45DF1659" w14:textId="7D738F88" w:rsidR="002D36D2" w:rsidRPr="00F92E1A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Celem przetwarzania danych osobowych jest przeprowadzenie zapytania ofertowego </w:t>
      </w:r>
    </w:p>
    <w:p w14:paraId="1A692FF9" w14:textId="77777777" w:rsidR="002D36D2" w:rsidRPr="00F92E1A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F92E1A">
        <w:rPr>
          <w:sz w:val="28"/>
          <w:szCs w:val="28"/>
          <w:lang w:val="pl-PL"/>
        </w:rPr>
        <w:t>Podstawa prawna przetwarzania.</w:t>
      </w:r>
    </w:p>
    <w:p w14:paraId="50621C8D" w14:textId="77777777" w:rsidR="002D36D2" w:rsidRPr="00F92E1A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5EEE36CC" w14:textId="77777777" w:rsidR="002D36D2" w:rsidRPr="00F92E1A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F92E1A">
        <w:rPr>
          <w:sz w:val="28"/>
          <w:szCs w:val="28"/>
          <w:lang w:val="pl-PL"/>
        </w:rPr>
        <w:t>Źródło danych osobowych.</w:t>
      </w:r>
    </w:p>
    <w:p w14:paraId="73B90753" w14:textId="77777777" w:rsidR="002D36D2" w:rsidRPr="00F92E1A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1C5AE57A" w14:textId="77777777" w:rsidR="002D36D2" w:rsidRPr="00F92E1A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F92E1A">
        <w:rPr>
          <w:sz w:val="28"/>
          <w:szCs w:val="28"/>
          <w:lang w:val="pl-PL"/>
        </w:rPr>
        <w:t>Kategorie danych osobowych.</w:t>
      </w:r>
    </w:p>
    <w:p w14:paraId="143F9AF0" w14:textId="77777777" w:rsidR="00C417A3" w:rsidRPr="00F92E1A" w:rsidRDefault="002D36D2" w:rsidP="00CC4545">
      <w:pPr>
        <w:spacing w:before="120" w:after="0"/>
        <w:ind w:right="-284"/>
        <w:rPr>
          <w:b/>
          <w:sz w:val="28"/>
          <w:szCs w:val="28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 związku z uczestniczeniem w zapytaniu ofertowym</w:t>
      </w:r>
      <w:r w:rsidR="00CC4545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6D2E1F" w14:textId="6727A5A7" w:rsidR="002D36D2" w:rsidRPr="00F92E1A" w:rsidRDefault="002D36D2" w:rsidP="00CC4545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b/>
          <w:sz w:val="28"/>
          <w:szCs w:val="28"/>
        </w:rPr>
        <w:t>Okres, przez który dane będą przechowywane.</w:t>
      </w:r>
    </w:p>
    <w:p w14:paraId="138F2B10" w14:textId="786FB33A" w:rsidR="002D36D2" w:rsidRPr="00F92E1A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będą przetwarzane przez okres wynikający z obowiązujących przepisów, zgodnie z zasadami archiwizacji obowiązującymi w PFRON, nie dłużej jednak niż do</w:t>
      </w:r>
      <w:r w:rsidR="00C417A3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ustania celu, dla którego dane zostały zebrane, lub cofnięcia zgody na przetwarzanie danych osobowych.</w:t>
      </w:r>
    </w:p>
    <w:p w14:paraId="7673C972" w14:textId="77777777" w:rsidR="002D36D2" w:rsidRPr="00F92E1A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F92E1A">
        <w:rPr>
          <w:sz w:val="28"/>
          <w:szCs w:val="28"/>
          <w:lang w:val="pl-PL"/>
        </w:rPr>
        <w:t>Podmioty, którym będą udostępniane dane osobowe.</w:t>
      </w:r>
    </w:p>
    <w:p w14:paraId="530402F0" w14:textId="77777777" w:rsidR="002D36D2" w:rsidRPr="00F92E1A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5BF19A03" w14:textId="77777777" w:rsidR="002D36D2" w:rsidRPr="00F92E1A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EAE4359" w14:textId="77777777" w:rsidR="002D36D2" w:rsidRPr="00F92E1A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F92E1A">
        <w:rPr>
          <w:sz w:val="28"/>
          <w:szCs w:val="28"/>
          <w:lang w:val="pl-PL"/>
        </w:rPr>
        <w:t>Prawa podmiotów danych.</w:t>
      </w:r>
    </w:p>
    <w:p w14:paraId="5E5A9A80" w14:textId="77777777" w:rsidR="002D36D2" w:rsidRPr="00F92E1A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54E6134A" w14:textId="77777777" w:rsidR="002D36D2" w:rsidRPr="00F92E1A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197EE237" w14:textId="77777777" w:rsidR="002D36D2" w:rsidRPr="00F92E1A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33B913C6" w14:textId="77777777" w:rsidR="002D36D2" w:rsidRPr="00F92E1A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na podstawie art. 17 RODO – prawo do usunięcia danych osobowych;</w:t>
      </w:r>
    </w:p>
    <w:p w14:paraId="5E386AD2" w14:textId="77777777" w:rsidR="002D36D2" w:rsidRPr="00F92E1A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3566D69A" w14:textId="77777777" w:rsidR="002D36D2" w:rsidRPr="00F92E1A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F92E1A">
        <w:rPr>
          <w:sz w:val="28"/>
          <w:szCs w:val="28"/>
          <w:lang w:val="pl-PL"/>
        </w:rPr>
        <w:t>Prawo wniesienia skargi do organu nadzorczego.</w:t>
      </w:r>
    </w:p>
    <w:p w14:paraId="4543A364" w14:textId="444572D8" w:rsidR="002D36D2" w:rsidRPr="00F92E1A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4EE01E2D" w14:textId="2849F05A" w:rsidR="002D36D2" w:rsidRPr="00F92E1A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F92E1A">
        <w:rPr>
          <w:sz w:val="28"/>
          <w:szCs w:val="28"/>
          <w:lang w:val="pl-PL"/>
        </w:rPr>
        <w:t>Informacja o dowolności lub obowiązku podania danych oraz o</w:t>
      </w:r>
      <w:r w:rsidR="007D7D15" w:rsidRPr="00F92E1A">
        <w:rPr>
          <w:sz w:val="28"/>
          <w:szCs w:val="28"/>
          <w:lang w:val="pl-PL"/>
        </w:rPr>
        <w:t> </w:t>
      </w:r>
      <w:r w:rsidRPr="00F92E1A">
        <w:rPr>
          <w:sz w:val="28"/>
          <w:szCs w:val="28"/>
          <w:lang w:val="pl-PL"/>
        </w:rPr>
        <w:t>ewentualnych. konsekwencjach niepodania danych.</w:t>
      </w:r>
    </w:p>
    <w:p w14:paraId="06F27EF1" w14:textId="77777777" w:rsidR="002D36D2" w:rsidRPr="00F92E1A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 Zapytaniu ofertowym.</w:t>
      </w:r>
    </w:p>
    <w:p w14:paraId="1FFC87D2" w14:textId="77777777" w:rsidR="002D36D2" w:rsidRPr="00F92E1A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F92E1A">
        <w:rPr>
          <w:sz w:val="28"/>
          <w:szCs w:val="28"/>
          <w:lang w:val="pl-PL"/>
        </w:rPr>
        <w:t>Informacja o zautomatyzowanym podejmowaniu decyzji.</w:t>
      </w:r>
    </w:p>
    <w:p w14:paraId="6659BDCD" w14:textId="3D5B6FB6" w:rsidR="002D36D2" w:rsidRPr="00F92E1A" w:rsidRDefault="002D36D2" w:rsidP="00EB3CE8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</w:t>
      </w:r>
      <w:r w:rsidR="00C417A3"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2E1A">
        <w:rPr>
          <w:rFonts w:asciiTheme="minorHAnsi" w:hAnsiTheme="minorHAnsi" w:cstheme="minorHAnsi"/>
          <w:color w:val="000000" w:themeColor="text1"/>
          <w:sz w:val="24"/>
          <w:szCs w:val="24"/>
        </w:rPr>
        <w:t>zautomatyzowanym przetwarzaniu.</w:t>
      </w:r>
    </w:p>
    <w:p w14:paraId="7BD30E50" w14:textId="77D97CFE" w:rsidR="006F10DB" w:rsidRPr="00DE289E" w:rsidRDefault="00706DF0" w:rsidP="009E0A2D">
      <w:pPr>
        <w:pStyle w:val="Nagwek2"/>
        <w:numPr>
          <w:ilvl w:val="0"/>
          <w:numId w:val="0"/>
        </w:numPr>
      </w:pPr>
      <w:r w:rsidRPr="00DE289E">
        <w:rPr>
          <w:rStyle w:val="Odwoaniedokomentarza"/>
          <w:sz w:val="32"/>
          <w:szCs w:val="32"/>
        </w:rPr>
        <w:t>Z</w:t>
      </w:r>
      <w:r w:rsidR="006F10DB" w:rsidRPr="00DE289E">
        <w:t>ałączniki:</w:t>
      </w:r>
    </w:p>
    <w:p w14:paraId="6AD8FF7B" w14:textId="4B3B3306" w:rsidR="006F10DB" w:rsidRPr="00DE289E" w:rsidRDefault="006F10DB" w:rsidP="00514FF4">
      <w:pPr>
        <w:pStyle w:val="Akapitzlist"/>
        <w:numPr>
          <w:ilvl w:val="0"/>
          <w:numId w:val="4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1 </w:t>
      </w:r>
      <w:r w:rsidR="00AB6F0C"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Formularz </w:t>
      </w:r>
      <w:r w:rsidR="00D2182E"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>ofertowy</w:t>
      </w:r>
    </w:p>
    <w:p w14:paraId="789F8E12" w14:textId="7B0A0A54" w:rsidR="006F10DB" w:rsidRPr="00DE289E" w:rsidRDefault="00F17EE2" w:rsidP="00514FF4">
      <w:pPr>
        <w:pStyle w:val="Akapitzlist"/>
        <w:numPr>
          <w:ilvl w:val="0"/>
          <w:numId w:val="4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2 </w:t>
      </w:r>
      <w:r w:rsidR="004B1FFE"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0596E" w:rsidRPr="00DE289E">
        <w:rPr>
          <w:rFonts w:asciiTheme="minorHAnsi" w:hAnsiTheme="minorHAnsi" w:cstheme="minorHAnsi"/>
          <w:color w:val="000000" w:themeColor="text1"/>
          <w:sz w:val="24"/>
          <w:szCs w:val="24"/>
        </w:rPr>
        <w:t>Wzór umowy</w:t>
      </w:r>
    </w:p>
    <w:p w14:paraId="49CEF529" w14:textId="77777777" w:rsidR="00954782" w:rsidRPr="00F92E1A" w:rsidRDefault="00954782" w:rsidP="00795EFD"/>
    <w:p w14:paraId="27F37E48" w14:textId="195D9274" w:rsidR="00795EFD" w:rsidRPr="00F92E1A" w:rsidRDefault="00795EFD" w:rsidP="00795EFD">
      <w:pPr>
        <w:pStyle w:val="Nagwek2"/>
        <w:numPr>
          <w:ilvl w:val="0"/>
          <w:numId w:val="0"/>
        </w:numPr>
        <w:ind w:left="426" w:hanging="426"/>
      </w:pPr>
      <w:r w:rsidRPr="00F92E1A">
        <w:t>Treść ze stopki</w:t>
      </w:r>
    </w:p>
    <w:p w14:paraId="5630E3F4" w14:textId="64B48781" w:rsidR="00795EFD" w:rsidRPr="00795EFD" w:rsidRDefault="00795EFD" w:rsidP="00795EFD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E1A">
        <w:rPr>
          <w:color w:val="000000" w:themeColor="text1"/>
          <w:sz w:val="24"/>
          <w:szCs w:val="24"/>
        </w:rPr>
        <w:t xml:space="preserve">al. Jana Pawła II 13, 00-828 Warszawa, POLSKA, tel. +48 22 50 55 500, </w:t>
      </w:r>
      <w:hyperlink r:id="rId18" w:history="1">
        <w:r w:rsidRPr="00F92E1A">
          <w:rPr>
            <w:rStyle w:val="Hipercze"/>
            <w:color w:val="000000" w:themeColor="text1"/>
            <w:sz w:val="24"/>
            <w:szCs w:val="24"/>
          </w:rPr>
          <w:t>www.pfron.org.pl</w:t>
        </w:r>
      </w:hyperlink>
    </w:p>
    <w:sectPr w:rsidR="00795EFD" w:rsidRPr="00795EFD" w:rsidSect="00110685">
      <w:type w:val="continuous"/>
      <w:pgSz w:w="11906" w:h="16838"/>
      <w:pgMar w:top="1417" w:right="1417" w:bottom="1417" w:left="1417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CF922" w14:textId="77777777" w:rsidR="00110685" w:rsidRDefault="00110685">
      <w:pPr>
        <w:spacing w:after="0" w:line="240" w:lineRule="auto"/>
      </w:pPr>
      <w:r>
        <w:separator/>
      </w:r>
    </w:p>
  </w:endnote>
  <w:endnote w:type="continuationSeparator" w:id="0">
    <w:p w14:paraId="32FB5FA5" w14:textId="77777777" w:rsidR="00110685" w:rsidRDefault="0011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4EE0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B492A76" wp14:editId="20EEE60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BF3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C31F325" wp14:editId="3349B13A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2CA5B" w14:textId="77777777" w:rsidR="00110685" w:rsidRDefault="001106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A40D4A" w14:textId="77777777" w:rsidR="00110685" w:rsidRDefault="0011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B4B5" w14:textId="72130A78" w:rsidR="00FA6CB1" w:rsidRDefault="00010CCA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F858F8F" wp14:editId="3677E14F">
          <wp:simplePos x="0" y="0"/>
          <wp:positionH relativeFrom="page">
            <wp:posOffset>-1663</wp:posOffset>
          </wp:positionH>
          <wp:positionV relativeFrom="paragraph">
            <wp:posOffset>-1000125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B04E21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  <w:bCs/>
        <w:color w:val="000000"/>
        <w:sz w:val="20"/>
        <w:szCs w:val="20"/>
        <w:shd w:val="clear" w:color="auto" w:fill="FFFFFF"/>
      </w:rPr>
    </w:lvl>
  </w:abstractNum>
  <w:abstractNum w:abstractNumId="1" w15:restartNumberingAfterBreak="0">
    <w:nsid w:val="011E05F5"/>
    <w:multiLevelType w:val="hybridMultilevel"/>
    <w:tmpl w:val="1BB2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C26"/>
    <w:multiLevelType w:val="hybridMultilevel"/>
    <w:tmpl w:val="D576C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26778"/>
    <w:multiLevelType w:val="hybridMultilevel"/>
    <w:tmpl w:val="4CCED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1CBE2F94">
      <w:start w:val="8"/>
      <w:numFmt w:val="upperRoman"/>
      <w:lvlText w:val="%3."/>
      <w:lvlJc w:val="left"/>
      <w:pPr>
        <w:ind w:left="2700" w:hanging="720"/>
      </w:pPr>
      <w:rPr>
        <w:rFonts w:cs="Calibri" w:hint="default"/>
        <w:b/>
        <w:i w:val="0"/>
      </w:rPr>
    </w:lvl>
    <w:lvl w:ilvl="3" w:tplc="CD5615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5AA26B7"/>
    <w:multiLevelType w:val="hybridMultilevel"/>
    <w:tmpl w:val="1BB8E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E3F88"/>
    <w:multiLevelType w:val="hybridMultilevel"/>
    <w:tmpl w:val="CFD6C1FE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35A38"/>
    <w:multiLevelType w:val="hybridMultilevel"/>
    <w:tmpl w:val="2A36AE6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2B07"/>
    <w:multiLevelType w:val="hybridMultilevel"/>
    <w:tmpl w:val="01569DD4"/>
    <w:lvl w:ilvl="0" w:tplc="9F40C898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9C164D6"/>
    <w:multiLevelType w:val="hybridMultilevel"/>
    <w:tmpl w:val="A0E875A8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B306BF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C7A74"/>
    <w:multiLevelType w:val="hybridMultilevel"/>
    <w:tmpl w:val="786A1A72"/>
    <w:lvl w:ilvl="0" w:tplc="E08E4866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3552B"/>
    <w:multiLevelType w:val="hybridMultilevel"/>
    <w:tmpl w:val="FAC85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25F1C"/>
    <w:multiLevelType w:val="hybridMultilevel"/>
    <w:tmpl w:val="4ABA470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D7202E"/>
    <w:multiLevelType w:val="hybridMultilevel"/>
    <w:tmpl w:val="FAC85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16E5A"/>
    <w:multiLevelType w:val="multilevel"/>
    <w:tmpl w:val="4C1AF7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DC33FF1"/>
    <w:multiLevelType w:val="multilevel"/>
    <w:tmpl w:val="8BB4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371C7B"/>
    <w:multiLevelType w:val="multilevel"/>
    <w:tmpl w:val="8C88B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8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-1075" w:hanging="360"/>
      </w:pPr>
    </w:lvl>
    <w:lvl w:ilvl="1" w:tplc="04150019" w:tentative="1">
      <w:start w:val="1"/>
      <w:numFmt w:val="lowerLetter"/>
      <w:lvlText w:val="%2."/>
      <w:lvlJc w:val="left"/>
      <w:pPr>
        <w:ind w:left="-355" w:hanging="360"/>
      </w:pPr>
    </w:lvl>
    <w:lvl w:ilvl="2" w:tplc="0415001B" w:tentative="1">
      <w:start w:val="1"/>
      <w:numFmt w:val="lowerRoman"/>
      <w:lvlText w:val="%3."/>
      <w:lvlJc w:val="right"/>
      <w:pPr>
        <w:ind w:left="365" w:hanging="180"/>
      </w:pPr>
    </w:lvl>
    <w:lvl w:ilvl="3" w:tplc="0415000F" w:tentative="1">
      <w:start w:val="1"/>
      <w:numFmt w:val="decimal"/>
      <w:lvlText w:val="%4."/>
      <w:lvlJc w:val="left"/>
      <w:pPr>
        <w:ind w:left="1085" w:hanging="360"/>
      </w:pPr>
    </w:lvl>
    <w:lvl w:ilvl="4" w:tplc="04150019" w:tentative="1">
      <w:start w:val="1"/>
      <w:numFmt w:val="lowerLetter"/>
      <w:lvlText w:val="%5."/>
      <w:lvlJc w:val="left"/>
      <w:pPr>
        <w:ind w:left="1805" w:hanging="360"/>
      </w:pPr>
    </w:lvl>
    <w:lvl w:ilvl="5" w:tplc="0415001B" w:tentative="1">
      <w:start w:val="1"/>
      <w:numFmt w:val="lowerRoman"/>
      <w:lvlText w:val="%6."/>
      <w:lvlJc w:val="right"/>
      <w:pPr>
        <w:ind w:left="2525" w:hanging="180"/>
      </w:pPr>
    </w:lvl>
    <w:lvl w:ilvl="6" w:tplc="0415000F" w:tentative="1">
      <w:start w:val="1"/>
      <w:numFmt w:val="decimal"/>
      <w:lvlText w:val="%7."/>
      <w:lvlJc w:val="left"/>
      <w:pPr>
        <w:ind w:left="3245" w:hanging="360"/>
      </w:pPr>
    </w:lvl>
    <w:lvl w:ilvl="7" w:tplc="04150019" w:tentative="1">
      <w:start w:val="1"/>
      <w:numFmt w:val="lowerLetter"/>
      <w:lvlText w:val="%8."/>
      <w:lvlJc w:val="left"/>
      <w:pPr>
        <w:ind w:left="3965" w:hanging="360"/>
      </w:pPr>
    </w:lvl>
    <w:lvl w:ilvl="8" w:tplc="0415001B" w:tentative="1">
      <w:start w:val="1"/>
      <w:numFmt w:val="lowerRoman"/>
      <w:lvlText w:val="%9."/>
      <w:lvlJc w:val="right"/>
      <w:pPr>
        <w:ind w:left="4685" w:hanging="180"/>
      </w:pPr>
    </w:lvl>
  </w:abstractNum>
  <w:abstractNum w:abstractNumId="19" w15:restartNumberingAfterBreak="0">
    <w:nsid w:val="6743441E"/>
    <w:multiLevelType w:val="hybridMultilevel"/>
    <w:tmpl w:val="F0765E4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6838793A"/>
    <w:multiLevelType w:val="hybridMultilevel"/>
    <w:tmpl w:val="362220FE"/>
    <w:lvl w:ilvl="0" w:tplc="3282FE5C">
      <w:start w:val="1"/>
      <w:numFmt w:val="decimal"/>
      <w:lvlText w:val="%1)"/>
      <w:lvlJc w:val="left"/>
      <w:pPr>
        <w:ind w:left="144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7A2C7F"/>
    <w:multiLevelType w:val="hybridMultilevel"/>
    <w:tmpl w:val="94BA2776"/>
    <w:lvl w:ilvl="0" w:tplc="52DC4E2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94B0C05C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A52AEA"/>
    <w:multiLevelType w:val="hybridMultilevel"/>
    <w:tmpl w:val="22C08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028E3"/>
    <w:multiLevelType w:val="hybridMultilevel"/>
    <w:tmpl w:val="22BA97CA"/>
    <w:lvl w:ilvl="0" w:tplc="DD2A2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9720C"/>
    <w:multiLevelType w:val="hybridMultilevel"/>
    <w:tmpl w:val="2534B488"/>
    <w:lvl w:ilvl="0" w:tplc="6D1408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23688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4CA0F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A3C78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A0C66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0005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4CA2E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70484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41C50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903638747">
    <w:abstractNumId w:val="8"/>
  </w:num>
  <w:num w:numId="2" w16cid:durableId="1228221811">
    <w:abstractNumId w:val="6"/>
  </w:num>
  <w:num w:numId="3" w16cid:durableId="1051609627">
    <w:abstractNumId w:val="19"/>
  </w:num>
  <w:num w:numId="4" w16cid:durableId="1210337371">
    <w:abstractNumId w:val="1"/>
  </w:num>
  <w:num w:numId="5" w16cid:durableId="1555047020">
    <w:abstractNumId w:val="11"/>
  </w:num>
  <w:num w:numId="6" w16cid:durableId="1182814795">
    <w:abstractNumId w:val="17"/>
  </w:num>
  <w:num w:numId="7" w16cid:durableId="1179006200">
    <w:abstractNumId w:val="16"/>
  </w:num>
  <w:num w:numId="8" w16cid:durableId="89593293">
    <w:abstractNumId w:val="9"/>
  </w:num>
  <w:num w:numId="9" w16cid:durableId="1844512337">
    <w:abstractNumId w:val="23"/>
  </w:num>
  <w:num w:numId="10" w16cid:durableId="21102752">
    <w:abstractNumId w:val="13"/>
  </w:num>
  <w:num w:numId="11" w16cid:durableId="435098892">
    <w:abstractNumId w:val="4"/>
  </w:num>
  <w:num w:numId="12" w16cid:durableId="367216615">
    <w:abstractNumId w:val="18"/>
  </w:num>
  <w:num w:numId="13" w16cid:durableId="49691504">
    <w:abstractNumId w:val="21"/>
  </w:num>
  <w:num w:numId="14" w16cid:durableId="835922796">
    <w:abstractNumId w:val="7"/>
  </w:num>
  <w:num w:numId="15" w16cid:durableId="383910951">
    <w:abstractNumId w:val="2"/>
  </w:num>
  <w:num w:numId="16" w16cid:durableId="586383001">
    <w:abstractNumId w:val="12"/>
  </w:num>
  <w:num w:numId="17" w16cid:durableId="756487259">
    <w:abstractNumId w:val="20"/>
  </w:num>
  <w:num w:numId="18" w16cid:durableId="771170884">
    <w:abstractNumId w:val="14"/>
  </w:num>
  <w:num w:numId="19" w16cid:durableId="1895313518">
    <w:abstractNumId w:val="10"/>
  </w:num>
  <w:num w:numId="20" w16cid:durableId="881133188">
    <w:abstractNumId w:val="3"/>
  </w:num>
  <w:num w:numId="21" w16cid:durableId="902763360">
    <w:abstractNumId w:val="22"/>
  </w:num>
  <w:num w:numId="22" w16cid:durableId="811098385">
    <w:abstractNumId w:val="15"/>
  </w:num>
  <w:num w:numId="23" w16cid:durableId="1365446038">
    <w:abstractNumId w:val="5"/>
  </w:num>
  <w:num w:numId="24" w16cid:durableId="2387592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1"/>
    <w:rsid w:val="0000026B"/>
    <w:rsid w:val="0000216D"/>
    <w:rsid w:val="00002C5F"/>
    <w:rsid w:val="00003491"/>
    <w:rsid w:val="00004B1D"/>
    <w:rsid w:val="00004E9D"/>
    <w:rsid w:val="00010620"/>
    <w:rsid w:val="00010CCA"/>
    <w:rsid w:val="00010FF5"/>
    <w:rsid w:val="00020AF7"/>
    <w:rsid w:val="00033AB4"/>
    <w:rsid w:val="00034B60"/>
    <w:rsid w:val="000357C4"/>
    <w:rsid w:val="0003639A"/>
    <w:rsid w:val="00041380"/>
    <w:rsid w:val="00041EA6"/>
    <w:rsid w:val="00046769"/>
    <w:rsid w:val="000472E3"/>
    <w:rsid w:val="000477B4"/>
    <w:rsid w:val="00050604"/>
    <w:rsid w:val="00052CB0"/>
    <w:rsid w:val="00053CA8"/>
    <w:rsid w:val="0005736B"/>
    <w:rsid w:val="00057DBC"/>
    <w:rsid w:val="00061351"/>
    <w:rsid w:val="00067940"/>
    <w:rsid w:val="00067DA2"/>
    <w:rsid w:val="00070CBB"/>
    <w:rsid w:val="00072063"/>
    <w:rsid w:val="00072A6E"/>
    <w:rsid w:val="00077316"/>
    <w:rsid w:val="00081D70"/>
    <w:rsid w:val="000835C5"/>
    <w:rsid w:val="0008446C"/>
    <w:rsid w:val="00091E7E"/>
    <w:rsid w:val="00092842"/>
    <w:rsid w:val="000A1D3C"/>
    <w:rsid w:val="000A2779"/>
    <w:rsid w:val="000A34FB"/>
    <w:rsid w:val="000A690B"/>
    <w:rsid w:val="000B09F4"/>
    <w:rsid w:val="000B1B94"/>
    <w:rsid w:val="000B4E2A"/>
    <w:rsid w:val="000C1D70"/>
    <w:rsid w:val="000C33FD"/>
    <w:rsid w:val="000C38AE"/>
    <w:rsid w:val="000C4724"/>
    <w:rsid w:val="000D2B7E"/>
    <w:rsid w:val="000D3739"/>
    <w:rsid w:val="000D53B4"/>
    <w:rsid w:val="000D5F9A"/>
    <w:rsid w:val="000D6CB0"/>
    <w:rsid w:val="000D772F"/>
    <w:rsid w:val="000E3EAA"/>
    <w:rsid w:val="000E66B2"/>
    <w:rsid w:val="000F0858"/>
    <w:rsid w:val="00110685"/>
    <w:rsid w:val="0011642B"/>
    <w:rsid w:val="00122643"/>
    <w:rsid w:val="001240CA"/>
    <w:rsid w:val="001261FA"/>
    <w:rsid w:val="001267C7"/>
    <w:rsid w:val="00127487"/>
    <w:rsid w:val="00132623"/>
    <w:rsid w:val="0014029D"/>
    <w:rsid w:val="0014235C"/>
    <w:rsid w:val="00143529"/>
    <w:rsid w:val="00145188"/>
    <w:rsid w:val="0014550E"/>
    <w:rsid w:val="00146FE7"/>
    <w:rsid w:val="00150660"/>
    <w:rsid w:val="00152A40"/>
    <w:rsid w:val="0015666D"/>
    <w:rsid w:val="00161E95"/>
    <w:rsid w:val="00163201"/>
    <w:rsid w:val="0016434D"/>
    <w:rsid w:val="001728FF"/>
    <w:rsid w:val="00172CAC"/>
    <w:rsid w:val="00172F6D"/>
    <w:rsid w:val="00175867"/>
    <w:rsid w:val="00175B44"/>
    <w:rsid w:val="0017731D"/>
    <w:rsid w:val="0017742D"/>
    <w:rsid w:val="0018202C"/>
    <w:rsid w:val="0018387F"/>
    <w:rsid w:val="0019354E"/>
    <w:rsid w:val="001A08B6"/>
    <w:rsid w:val="001A2E75"/>
    <w:rsid w:val="001A314C"/>
    <w:rsid w:val="001A7E1B"/>
    <w:rsid w:val="001B5381"/>
    <w:rsid w:val="001C3794"/>
    <w:rsid w:val="001D1C2E"/>
    <w:rsid w:val="001D3B34"/>
    <w:rsid w:val="001E0ACB"/>
    <w:rsid w:val="001E1529"/>
    <w:rsid w:val="001E43EE"/>
    <w:rsid w:val="001E7620"/>
    <w:rsid w:val="001F04E2"/>
    <w:rsid w:val="001F0E53"/>
    <w:rsid w:val="001F5419"/>
    <w:rsid w:val="001F64F5"/>
    <w:rsid w:val="001F70C8"/>
    <w:rsid w:val="00201F54"/>
    <w:rsid w:val="002033BC"/>
    <w:rsid w:val="00203D0E"/>
    <w:rsid w:val="0020455D"/>
    <w:rsid w:val="00207905"/>
    <w:rsid w:val="00207E5B"/>
    <w:rsid w:val="0021180B"/>
    <w:rsid w:val="002137DB"/>
    <w:rsid w:val="00215020"/>
    <w:rsid w:val="002253FA"/>
    <w:rsid w:val="00226C68"/>
    <w:rsid w:val="00227975"/>
    <w:rsid w:val="00234717"/>
    <w:rsid w:val="00236F9A"/>
    <w:rsid w:val="002414F6"/>
    <w:rsid w:val="00242571"/>
    <w:rsid w:val="002461E7"/>
    <w:rsid w:val="00250CF3"/>
    <w:rsid w:val="00253120"/>
    <w:rsid w:val="00255FD7"/>
    <w:rsid w:val="00260D4B"/>
    <w:rsid w:val="002612AC"/>
    <w:rsid w:val="00263013"/>
    <w:rsid w:val="00264C3D"/>
    <w:rsid w:val="00265742"/>
    <w:rsid w:val="00275516"/>
    <w:rsid w:val="00276141"/>
    <w:rsid w:val="00277A7A"/>
    <w:rsid w:val="00281C50"/>
    <w:rsid w:val="00282699"/>
    <w:rsid w:val="00283609"/>
    <w:rsid w:val="00286A6B"/>
    <w:rsid w:val="002A3319"/>
    <w:rsid w:val="002A4807"/>
    <w:rsid w:val="002B0A4B"/>
    <w:rsid w:val="002B5990"/>
    <w:rsid w:val="002C6335"/>
    <w:rsid w:val="002D01BB"/>
    <w:rsid w:val="002D2710"/>
    <w:rsid w:val="002D36D2"/>
    <w:rsid w:val="002D4088"/>
    <w:rsid w:val="002E31E8"/>
    <w:rsid w:val="002E4269"/>
    <w:rsid w:val="002E4838"/>
    <w:rsid w:val="002F1916"/>
    <w:rsid w:val="002F3DBA"/>
    <w:rsid w:val="002F4423"/>
    <w:rsid w:val="002F535B"/>
    <w:rsid w:val="00300B58"/>
    <w:rsid w:val="003011EC"/>
    <w:rsid w:val="00316FAF"/>
    <w:rsid w:val="00317F6C"/>
    <w:rsid w:val="00320407"/>
    <w:rsid w:val="0032268E"/>
    <w:rsid w:val="00323140"/>
    <w:rsid w:val="00324541"/>
    <w:rsid w:val="00331DE3"/>
    <w:rsid w:val="00337412"/>
    <w:rsid w:val="00337F5A"/>
    <w:rsid w:val="0034288E"/>
    <w:rsid w:val="00342BCC"/>
    <w:rsid w:val="0034321A"/>
    <w:rsid w:val="00343371"/>
    <w:rsid w:val="003436A6"/>
    <w:rsid w:val="0034583D"/>
    <w:rsid w:val="00354AE4"/>
    <w:rsid w:val="003571DA"/>
    <w:rsid w:val="00357D2D"/>
    <w:rsid w:val="00362C5E"/>
    <w:rsid w:val="00362DF6"/>
    <w:rsid w:val="0036527A"/>
    <w:rsid w:val="00366230"/>
    <w:rsid w:val="00371577"/>
    <w:rsid w:val="00377C4B"/>
    <w:rsid w:val="003853ED"/>
    <w:rsid w:val="00387E8F"/>
    <w:rsid w:val="00394AAC"/>
    <w:rsid w:val="003A1C0A"/>
    <w:rsid w:val="003B0879"/>
    <w:rsid w:val="003B405F"/>
    <w:rsid w:val="003B48DF"/>
    <w:rsid w:val="003B68DC"/>
    <w:rsid w:val="003B6E5E"/>
    <w:rsid w:val="003C3743"/>
    <w:rsid w:val="003C5F68"/>
    <w:rsid w:val="003D2366"/>
    <w:rsid w:val="003E5F06"/>
    <w:rsid w:val="003E61D0"/>
    <w:rsid w:val="003E6F99"/>
    <w:rsid w:val="003E72F0"/>
    <w:rsid w:val="003F11EA"/>
    <w:rsid w:val="003F2948"/>
    <w:rsid w:val="003F6CCE"/>
    <w:rsid w:val="003F7C7F"/>
    <w:rsid w:val="0040596E"/>
    <w:rsid w:val="0041072C"/>
    <w:rsid w:val="004124EF"/>
    <w:rsid w:val="00412964"/>
    <w:rsid w:val="004205C6"/>
    <w:rsid w:val="0042432E"/>
    <w:rsid w:val="00431E0C"/>
    <w:rsid w:val="004326DC"/>
    <w:rsid w:val="0043376A"/>
    <w:rsid w:val="00434944"/>
    <w:rsid w:val="00435593"/>
    <w:rsid w:val="0043758C"/>
    <w:rsid w:val="00454EFE"/>
    <w:rsid w:val="00457647"/>
    <w:rsid w:val="00457AB9"/>
    <w:rsid w:val="00477BB3"/>
    <w:rsid w:val="004845B3"/>
    <w:rsid w:val="004850D9"/>
    <w:rsid w:val="00485812"/>
    <w:rsid w:val="004858FB"/>
    <w:rsid w:val="00486B17"/>
    <w:rsid w:val="004923B9"/>
    <w:rsid w:val="00493B67"/>
    <w:rsid w:val="0049693E"/>
    <w:rsid w:val="00496FF0"/>
    <w:rsid w:val="004A116A"/>
    <w:rsid w:val="004A230F"/>
    <w:rsid w:val="004B0F64"/>
    <w:rsid w:val="004B1FFE"/>
    <w:rsid w:val="004B2F1B"/>
    <w:rsid w:val="004B58B0"/>
    <w:rsid w:val="004B6EDB"/>
    <w:rsid w:val="004C0B55"/>
    <w:rsid w:val="004C311A"/>
    <w:rsid w:val="004C3C8A"/>
    <w:rsid w:val="004C4BBE"/>
    <w:rsid w:val="004D1CA1"/>
    <w:rsid w:val="004D2BE6"/>
    <w:rsid w:val="004D2C2C"/>
    <w:rsid w:val="004D4458"/>
    <w:rsid w:val="004D4CD4"/>
    <w:rsid w:val="004D7961"/>
    <w:rsid w:val="004E222B"/>
    <w:rsid w:val="004F32E7"/>
    <w:rsid w:val="00501198"/>
    <w:rsid w:val="00502415"/>
    <w:rsid w:val="00505D48"/>
    <w:rsid w:val="00505DB4"/>
    <w:rsid w:val="005070F0"/>
    <w:rsid w:val="005138F7"/>
    <w:rsid w:val="00514B09"/>
    <w:rsid w:val="00514FF4"/>
    <w:rsid w:val="00515CDD"/>
    <w:rsid w:val="00517B61"/>
    <w:rsid w:val="00520559"/>
    <w:rsid w:val="00521308"/>
    <w:rsid w:val="00521B72"/>
    <w:rsid w:val="005239FF"/>
    <w:rsid w:val="005276E6"/>
    <w:rsid w:val="00527C1B"/>
    <w:rsid w:val="005306C2"/>
    <w:rsid w:val="00530B72"/>
    <w:rsid w:val="00530D2A"/>
    <w:rsid w:val="0053764C"/>
    <w:rsid w:val="00542D99"/>
    <w:rsid w:val="00543E99"/>
    <w:rsid w:val="005441B7"/>
    <w:rsid w:val="00546DEE"/>
    <w:rsid w:val="005479FA"/>
    <w:rsid w:val="005516CD"/>
    <w:rsid w:val="00560580"/>
    <w:rsid w:val="00560E8B"/>
    <w:rsid w:val="0056122C"/>
    <w:rsid w:val="005615B7"/>
    <w:rsid w:val="00562FB7"/>
    <w:rsid w:val="00564986"/>
    <w:rsid w:val="00564E0F"/>
    <w:rsid w:val="00567974"/>
    <w:rsid w:val="00576C9C"/>
    <w:rsid w:val="00587E54"/>
    <w:rsid w:val="005965D8"/>
    <w:rsid w:val="005A3C43"/>
    <w:rsid w:val="005A688A"/>
    <w:rsid w:val="005B4445"/>
    <w:rsid w:val="005C33E3"/>
    <w:rsid w:val="005C69AC"/>
    <w:rsid w:val="005E09D8"/>
    <w:rsid w:val="005E13AE"/>
    <w:rsid w:val="005E1806"/>
    <w:rsid w:val="005E617E"/>
    <w:rsid w:val="005E61BD"/>
    <w:rsid w:val="005F16C1"/>
    <w:rsid w:val="005F1E01"/>
    <w:rsid w:val="005F2DD3"/>
    <w:rsid w:val="005F5A06"/>
    <w:rsid w:val="006030EB"/>
    <w:rsid w:val="00607E91"/>
    <w:rsid w:val="006126C0"/>
    <w:rsid w:val="006139A0"/>
    <w:rsid w:val="00614A7C"/>
    <w:rsid w:val="0061555B"/>
    <w:rsid w:val="006162A4"/>
    <w:rsid w:val="006254B5"/>
    <w:rsid w:val="0062731B"/>
    <w:rsid w:val="00630A06"/>
    <w:rsid w:val="00633A4E"/>
    <w:rsid w:val="00633FB3"/>
    <w:rsid w:val="006341EC"/>
    <w:rsid w:val="00635DCA"/>
    <w:rsid w:val="00644574"/>
    <w:rsid w:val="00644BDB"/>
    <w:rsid w:val="00645141"/>
    <w:rsid w:val="00645BEE"/>
    <w:rsid w:val="00650131"/>
    <w:rsid w:val="00651018"/>
    <w:rsid w:val="006555D1"/>
    <w:rsid w:val="00655E92"/>
    <w:rsid w:val="00657282"/>
    <w:rsid w:val="00657880"/>
    <w:rsid w:val="00665945"/>
    <w:rsid w:val="00673D5A"/>
    <w:rsid w:val="00674C82"/>
    <w:rsid w:val="0067523A"/>
    <w:rsid w:val="0067523D"/>
    <w:rsid w:val="006766D3"/>
    <w:rsid w:val="006771E9"/>
    <w:rsid w:val="006847D0"/>
    <w:rsid w:val="00692EB6"/>
    <w:rsid w:val="006A310D"/>
    <w:rsid w:val="006A37F6"/>
    <w:rsid w:val="006B3880"/>
    <w:rsid w:val="006B3F45"/>
    <w:rsid w:val="006B3FCD"/>
    <w:rsid w:val="006B48DB"/>
    <w:rsid w:val="006B6EAE"/>
    <w:rsid w:val="006C217A"/>
    <w:rsid w:val="006C252F"/>
    <w:rsid w:val="006D3F4B"/>
    <w:rsid w:val="006D6170"/>
    <w:rsid w:val="006D6451"/>
    <w:rsid w:val="006D76AE"/>
    <w:rsid w:val="006E3E97"/>
    <w:rsid w:val="006E60D7"/>
    <w:rsid w:val="006E6136"/>
    <w:rsid w:val="006E7F68"/>
    <w:rsid w:val="006F10DB"/>
    <w:rsid w:val="006F1B4B"/>
    <w:rsid w:val="006F2958"/>
    <w:rsid w:val="006F3289"/>
    <w:rsid w:val="006F5CC3"/>
    <w:rsid w:val="006F6124"/>
    <w:rsid w:val="007011A1"/>
    <w:rsid w:val="0070142F"/>
    <w:rsid w:val="007032A4"/>
    <w:rsid w:val="00703E54"/>
    <w:rsid w:val="00706DF0"/>
    <w:rsid w:val="007113A4"/>
    <w:rsid w:val="00712CD7"/>
    <w:rsid w:val="00713C6B"/>
    <w:rsid w:val="00715B95"/>
    <w:rsid w:val="0072121F"/>
    <w:rsid w:val="0072212F"/>
    <w:rsid w:val="00722530"/>
    <w:rsid w:val="0072479A"/>
    <w:rsid w:val="00724BB8"/>
    <w:rsid w:val="00724F89"/>
    <w:rsid w:val="00725947"/>
    <w:rsid w:val="007272EC"/>
    <w:rsid w:val="0072743D"/>
    <w:rsid w:val="00727E72"/>
    <w:rsid w:val="00732535"/>
    <w:rsid w:val="00732949"/>
    <w:rsid w:val="007342FF"/>
    <w:rsid w:val="007449FA"/>
    <w:rsid w:val="00747C2E"/>
    <w:rsid w:val="00750494"/>
    <w:rsid w:val="00760BE9"/>
    <w:rsid w:val="00767F65"/>
    <w:rsid w:val="00777FB1"/>
    <w:rsid w:val="00780D1E"/>
    <w:rsid w:val="00781999"/>
    <w:rsid w:val="00782C82"/>
    <w:rsid w:val="007948EA"/>
    <w:rsid w:val="0079581E"/>
    <w:rsid w:val="00795EFD"/>
    <w:rsid w:val="007A0B47"/>
    <w:rsid w:val="007A32E5"/>
    <w:rsid w:val="007B1B5A"/>
    <w:rsid w:val="007B2803"/>
    <w:rsid w:val="007B2B9C"/>
    <w:rsid w:val="007B4188"/>
    <w:rsid w:val="007B7E1D"/>
    <w:rsid w:val="007C0BE1"/>
    <w:rsid w:val="007C2ECF"/>
    <w:rsid w:val="007C549B"/>
    <w:rsid w:val="007C7A5E"/>
    <w:rsid w:val="007C7ECE"/>
    <w:rsid w:val="007D1370"/>
    <w:rsid w:val="007D1C8E"/>
    <w:rsid w:val="007D27D9"/>
    <w:rsid w:val="007D43D6"/>
    <w:rsid w:val="007D5777"/>
    <w:rsid w:val="007D6E03"/>
    <w:rsid w:val="007D7D15"/>
    <w:rsid w:val="007E008B"/>
    <w:rsid w:val="007E171E"/>
    <w:rsid w:val="007E202F"/>
    <w:rsid w:val="007E2C1D"/>
    <w:rsid w:val="007E3988"/>
    <w:rsid w:val="007E539C"/>
    <w:rsid w:val="007F030C"/>
    <w:rsid w:val="007F2917"/>
    <w:rsid w:val="007F2F88"/>
    <w:rsid w:val="0080060F"/>
    <w:rsid w:val="00805FE2"/>
    <w:rsid w:val="008063A0"/>
    <w:rsid w:val="00816298"/>
    <w:rsid w:val="008202B0"/>
    <w:rsid w:val="008228BF"/>
    <w:rsid w:val="00823B59"/>
    <w:rsid w:val="00824BDF"/>
    <w:rsid w:val="00825AE5"/>
    <w:rsid w:val="00831730"/>
    <w:rsid w:val="00833D6B"/>
    <w:rsid w:val="00834CCA"/>
    <w:rsid w:val="00837836"/>
    <w:rsid w:val="00837AE9"/>
    <w:rsid w:val="00850167"/>
    <w:rsid w:val="00852D1F"/>
    <w:rsid w:val="00854764"/>
    <w:rsid w:val="008558BE"/>
    <w:rsid w:val="008570FF"/>
    <w:rsid w:val="00857AB8"/>
    <w:rsid w:val="00860189"/>
    <w:rsid w:val="008609C9"/>
    <w:rsid w:val="00866193"/>
    <w:rsid w:val="00866470"/>
    <w:rsid w:val="0086736F"/>
    <w:rsid w:val="00873C95"/>
    <w:rsid w:val="00874FD7"/>
    <w:rsid w:val="008754A2"/>
    <w:rsid w:val="008774A6"/>
    <w:rsid w:val="00880563"/>
    <w:rsid w:val="00882534"/>
    <w:rsid w:val="00882A0B"/>
    <w:rsid w:val="00883451"/>
    <w:rsid w:val="0088417F"/>
    <w:rsid w:val="00894D9E"/>
    <w:rsid w:val="008A3AE8"/>
    <w:rsid w:val="008B3AD0"/>
    <w:rsid w:val="008B657C"/>
    <w:rsid w:val="008B7930"/>
    <w:rsid w:val="008C0DD2"/>
    <w:rsid w:val="008C131D"/>
    <w:rsid w:val="008C1FDB"/>
    <w:rsid w:val="008C2373"/>
    <w:rsid w:val="008C35ED"/>
    <w:rsid w:val="008C39CF"/>
    <w:rsid w:val="008C6298"/>
    <w:rsid w:val="008D2016"/>
    <w:rsid w:val="008D25A3"/>
    <w:rsid w:val="008D3028"/>
    <w:rsid w:val="008E23FC"/>
    <w:rsid w:val="008E51ED"/>
    <w:rsid w:val="008F09E6"/>
    <w:rsid w:val="00900E81"/>
    <w:rsid w:val="00914712"/>
    <w:rsid w:val="0091495A"/>
    <w:rsid w:val="009155C1"/>
    <w:rsid w:val="00917F0B"/>
    <w:rsid w:val="00923346"/>
    <w:rsid w:val="0092417A"/>
    <w:rsid w:val="00924F5F"/>
    <w:rsid w:val="0092652F"/>
    <w:rsid w:val="009269D2"/>
    <w:rsid w:val="00930596"/>
    <w:rsid w:val="00934B11"/>
    <w:rsid w:val="00935369"/>
    <w:rsid w:val="009400DC"/>
    <w:rsid w:val="0094104A"/>
    <w:rsid w:val="009425BC"/>
    <w:rsid w:val="00945190"/>
    <w:rsid w:val="0094526F"/>
    <w:rsid w:val="00946765"/>
    <w:rsid w:val="009468F8"/>
    <w:rsid w:val="00951A5F"/>
    <w:rsid w:val="00952399"/>
    <w:rsid w:val="009534EF"/>
    <w:rsid w:val="00954782"/>
    <w:rsid w:val="00962234"/>
    <w:rsid w:val="00963FC3"/>
    <w:rsid w:val="00970DE1"/>
    <w:rsid w:val="00986056"/>
    <w:rsid w:val="00987BF6"/>
    <w:rsid w:val="009900B8"/>
    <w:rsid w:val="0099390F"/>
    <w:rsid w:val="0099629C"/>
    <w:rsid w:val="009A2236"/>
    <w:rsid w:val="009A2AF8"/>
    <w:rsid w:val="009A2FE8"/>
    <w:rsid w:val="009B08A4"/>
    <w:rsid w:val="009B38F9"/>
    <w:rsid w:val="009B4B61"/>
    <w:rsid w:val="009B60BC"/>
    <w:rsid w:val="009C1017"/>
    <w:rsid w:val="009C55CD"/>
    <w:rsid w:val="009C638C"/>
    <w:rsid w:val="009D0294"/>
    <w:rsid w:val="009D0ED7"/>
    <w:rsid w:val="009E0A2D"/>
    <w:rsid w:val="009E265F"/>
    <w:rsid w:val="009E3A01"/>
    <w:rsid w:val="009E4F50"/>
    <w:rsid w:val="009E6693"/>
    <w:rsid w:val="009F16C3"/>
    <w:rsid w:val="009F1F2C"/>
    <w:rsid w:val="009F20F0"/>
    <w:rsid w:val="009F3438"/>
    <w:rsid w:val="009F548A"/>
    <w:rsid w:val="009F5684"/>
    <w:rsid w:val="009F5979"/>
    <w:rsid w:val="00A007DD"/>
    <w:rsid w:val="00A01985"/>
    <w:rsid w:val="00A038AA"/>
    <w:rsid w:val="00A0425F"/>
    <w:rsid w:val="00A068F9"/>
    <w:rsid w:val="00A07061"/>
    <w:rsid w:val="00A1474C"/>
    <w:rsid w:val="00A1677F"/>
    <w:rsid w:val="00A22309"/>
    <w:rsid w:val="00A22CF2"/>
    <w:rsid w:val="00A23326"/>
    <w:rsid w:val="00A24328"/>
    <w:rsid w:val="00A26144"/>
    <w:rsid w:val="00A32944"/>
    <w:rsid w:val="00A358B5"/>
    <w:rsid w:val="00A45B62"/>
    <w:rsid w:val="00A47645"/>
    <w:rsid w:val="00A519CD"/>
    <w:rsid w:val="00A51DF3"/>
    <w:rsid w:val="00A548E1"/>
    <w:rsid w:val="00A565AE"/>
    <w:rsid w:val="00A62ED9"/>
    <w:rsid w:val="00A63FB2"/>
    <w:rsid w:val="00A6414D"/>
    <w:rsid w:val="00A67EDD"/>
    <w:rsid w:val="00A73096"/>
    <w:rsid w:val="00A81C46"/>
    <w:rsid w:val="00A833F6"/>
    <w:rsid w:val="00A8468D"/>
    <w:rsid w:val="00A859B6"/>
    <w:rsid w:val="00A86595"/>
    <w:rsid w:val="00A873C3"/>
    <w:rsid w:val="00A90CDB"/>
    <w:rsid w:val="00A94D81"/>
    <w:rsid w:val="00A97677"/>
    <w:rsid w:val="00AA1C80"/>
    <w:rsid w:val="00AA6AD6"/>
    <w:rsid w:val="00AB4ACB"/>
    <w:rsid w:val="00AB6F0C"/>
    <w:rsid w:val="00AC0453"/>
    <w:rsid w:val="00AC1539"/>
    <w:rsid w:val="00AC29F2"/>
    <w:rsid w:val="00AC3FAF"/>
    <w:rsid w:val="00AC41A8"/>
    <w:rsid w:val="00AC5475"/>
    <w:rsid w:val="00AC6CDE"/>
    <w:rsid w:val="00AD0182"/>
    <w:rsid w:val="00AD03C2"/>
    <w:rsid w:val="00AD3076"/>
    <w:rsid w:val="00AD4482"/>
    <w:rsid w:val="00AD6541"/>
    <w:rsid w:val="00AD690A"/>
    <w:rsid w:val="00AE00D8"/>
    <w:rsid w:val="00AE0340"/>
    <w:rsid w:val="00AE0390"/>
    <w:rsid w:val="00AE0CE1"/>
    <w:rsid w:val="00AE259D"/>
    <w:rsid w:val="00AF10FC"/>
    <w:rsid w:val="00AF224F"/>
    <w:rsid w:val="00AF4941"/>
    <w:rsid w:val="00AF51E8"/>
    <w:rsid w:val="00B049A2"/>
    <w:rsid w:val="00B04DF2"/>
    <w:rsid w:val="00B05273"/>
    <w:rsid w:val="00B12628"/>
    <w:rsid w:val="00B1585E"/>
    <w:rsid w:val="00B172D4"/>
    <w:rsid w:val="00B26F75"/>
    <w:rsid w:val="00B27269"/>
    <w:rsid w:val="00B27F78"/>
    <w:rsid w:val="00B30E55"/>
    <w:rsid w:val="00B31D62"/>
    <w:rsid w:val="00B347A8"/>
    <w:rsid w:val="00B36392"/>
    <w:rsid w:val="00B36B3A"/>
    <w:rsid w:val="00B41BCA"/>
    <w:rsid w:val="00B50BFC"/>
    <w:rsid w:val="00B56D24"/>
    <w:rsid w:val="00B57BCB"/>
    <w:rsid w:val="00B57FC7"/>
    <w:rsid w:val="00B60484"/>
    <w:rsid w:val="00B63FE6"/>
    <w:rsid w:val="00B66B2F"/>
    <w:rsid w:val="00B67F7F"/>
    <w:rsid w:val="00B71470"/>
    <w:rsid w:val="00B74E46"/>
    <w:rsid w:val="00B774DE"/>
    <w:rsid w:val="00B90A5A"/>
    <w:rsid w:val="00B944C2"/>
    <w:rsid w:val="00B95913"/>
    <w:rsid w:val="00B95A7F"/>
    <w:rsid w:val="00B95C9F"/>
    <w:rsid w:val="00B973F2"/>
    <w:rsid w:val="00BA0288"/>
    <w:rsid w:val="00BA18A9"/>
    <w:rsid w:val="00BA2E56"/>
    <w:rsid w:val="00BA3109"/>
    <w:rsid w:val="00BB1FA6"/>
    <w:rsid w:val="00BB52D6"/>
    <w:rsid w:val="00BB5AF5"/>
    <w:rsid w:val="00BB7796"/>
    <w:rsid w:val="00BC12E7"/>
    <w:rsid w:val="00BD2581"/>
    <w:rsid w:val="00BD2BDD"/>
    <w:rsid w:val="00BD2EC8"/>
    <w:rsid w:val="00BD2F45"/>
    <w:rsid w:val="00BD6BA7"/>
    <w:rsid w:val="00BE7C82"/>
    <w:rsid w:val="00BF6E0C"/>
    <w:rsid w:val="00BF7A34"/>
    <w:rsid w:val="00C038C6"/>
    <w:rsid w:val="00C06727"/>
    <w:rsid w:val="00C07118"/>
    <w:rsid w:val="00C12260"/>
    <w:rsid w:val="00C13A5E"/>
    <w:rsid w:val="00C21384"/>
    <w:rsid w:val="00C23383"/>
    <w:rsid w:val="00C23D15"/>
    <w:rsid w:val="00C24796"/>
    <w:rsid w:val="00C2554F"/>
    <w:rsid w:val="00C2608D"/>
    <w:rsid w:val="00C2636C"/>
    <w:rsid w:val="00C300E0"/>
    <w:rsid w:val="00C30506"/>
    <w:rsid w:val="00C3115E"/>
    <w:rsid w:val="00C315F9"/>
    <w:rsid w:val="00C32853"/>
    <w:rsid w:val="00C32CE1"/>
    <w:rsid w:val="00C34B33"/>
    <w:rsid w:val="00C34F16"/>
    <w:rsid w:val="00C35A27"/>
    <w:rsid w:val="00C35CC1"/>
    <w:rsid w:val="00C37B81"/>
    <w:rsid w:val="00C414B8"/>
    <w:rsid w:val="00C417A3"/>
    <w:rsid w:val="00C47247"/>
    <w:rsid w:val="00C50CA7"/>
    <w:rsid w:val="00C53CE8"/>
    <w:rsid w:val="00C55490"/>
    <w:rsid w:val="00C55F2E"/>
    <w:rsid w:val="00C56561"/>
    <w:rsid w:val="00C5730A"/>
    <w:rsid w:val="00C6607F"/>
    <w:rsid w:val="00C71DDA"/>
    <w:rsid w:val="00C72B8F"/>
    <w:rsid w:val="00C754D6"/>
    <w:rsid w:val="00C778D0"/>
    <w:rsid w:val="00C8140A"/>
    <w:rsid w:val="00C83700"/>
    <w:rsid w:val="00C84DCF"/>
    <w:rsid w:val="00C855F2"/>
    <w:rsid w:val="00C934DE"/>
    <w:rsid w:val="00C95D3A"/>
    <w:rsid w:val="00C95F99"/>
    <w:rsid w:val="00C95FAB"/>
    <w:rsid w:val="00CA2C12"/>
    <w:rsid w:val="00CA5EDC"/>
    <w:rsid w:val="00CB0DDE"/>
    <w:rsid w:val="00CB21DD"/>
    <w:rsid w:val="00CB2ED2"/>
    <w:rsid w:val="00CB5B49"/>
    <w:rsid w:val="00CB7F1E"/>
    <w:rsid w:val="00CC156D"/>
    <w:rsid w:val="00CC3885"/>
    <w:rsid w:val="00CC4545"/>
    <w:rsid w:val="00CC4BB1"/>
    <w:rsid w:val="00CD3E92"/>
    <w:rsid w:val="00CD4845"/>
    <w:rsid w:val="00CE19B2"/>
    <w:rsid w:val="00CE2031"/>
    <w:rsid w:val="00CE4458"/>
    <w:rsid w:val="00CE5D59"/>
    <w:rsid w:val="00CF31A1"/>
    <w:rsid w:val="00CF3A47"/>
    <w:rsid w:val="00D037E4"/>
    <w:rsid w:val="00D0384A"/>
    <w:rsid w:val="00D049DE"/>
    <w:rsid w:val="00D061DE"/>
    <w:rsid w:val="00D0687F"/>
    <w:rsid w:val="00D06A67"/>
    <w:rsid w:val="00D11AFD"/>
    <w:rsid w:val="00D11CC2"/>
    <w:rsid w:val="00D134DE"/>
    <w:rsid w:val="00D2182E"/>
    <w:rsid w:val="00D24BD8"/>
    <w:rsid w:val="00D253D5"/>
    <w:rsid w:val="00D26414"/>
    <w:rsid w:val="00D33D7A"/>
    <w:rsid w:val="00D3478F"/>
    <w:rsid w:val="00D400D8"/>
    <w:rsid w:val="00D435F5"/>
    <w:rsid w:val="00D43E6D"/>
    <w:rsid w:val="00D44CF7"/>
    <w:rsid w:val="00D454FE"/>
    <w:rsid w:val="00D4668D"/>
    <w:rsid w:val="00D526F6"/>
    <w:rsid w:val="00D52953"/>
    <w:rsid w:val="00D5438D"/>
    <w:rsid w:val="00D563F6"/>
    <w:rsid w:val="00D60A50"/>
    <w:rsid w:val="00D60A78"/>
    <w:rsid w:val="00D650BF"/>
    <w:rsid w:val="00D6570A"/>
    <w:rsid w:val="00D66E7F"/>
    <w:rsid w:val="00D7035E"/>
    <w:rsid w:val="00D706E8"/>
    <w:rsid w:val="00D72B71"/>
    <w:rsid w:val="00D7396C"/>
    <w:rsid w:val="00D73D31"/>
    <w:rsid w:val="00D75B97"/>
    <w:rsid w:val="00D8200A"/>
    <w:rsid w:val="00D84FBC"/>
    <w:rsid w:val="00D854DE"/>
    <w:rsid w:val="00D87072"/>
    <w:rsid w:val="00D87665"/>
    <w:rsid w:val="00D92766"/>
    <w:rsid w:val="00D947C0"/>
    <w:rsid w:val="00D9647D"/>
    <w:rsid w:val="00DA0F75"/>
    <w:rsid w:val="00DA5AEC"/>
    <w:rsid w:val="00DA79B0"/>
    <w:rsid w:val="00DB01BF"/>
    <w:rsid w:val="00DB14AB"/>
    <w:rsid w:val="00DB6C15"/>
    <w:rsid w:val="00DB6ECD"/>
    <w:rsid w:val="00DC1C7D"/>
    <w:rsid w:val="00DD30A3"/>
    <w:rsid w:val="00DE289E"/>
    <w:rsid w:val="00DE5D78"/>
    <w:rsid w:val="00DF0878"/>
    <w:rsid w:val="00DF7969"/>
    <w:rsid w:val="00E01178"/>
    <w:rsid w:val="00E01B85"/>
    <w:rsid w:val="00E12031"/>
    <w:rsid w:val="00E14E2D"/>
    <w:rsid w:val="00E27EBD"/>
    <w:rsid w:val="00E302A6"/>
    <w:rsid w:val="00E30B51"/>
    <w:rsid w:val="00E32D16"/>
    <w:rsid w:val="00E33B6E"/>
    <w:rsid w:val="00E34470"/>
    <w:rsid w:val="00E403DB"/>
    <w:rsid w:val="00E40C2D"/>
    <w:rsid w:val="00E441DC"/>
    <w:rsid w:val="00E44EEE"/>
    <w:rsid w:val="00E4679B"/>
    <w:rsid w:val="00E4774D"/>
    <w:rsid w:val="00E47F1C"/>
    <w:rsid w:val="00E540A1"/>
    <w:rsid w:val="00E60A0B"/>
    <w:rsid w:val="00E61B25"/>
    <w:rsid w:val="00E64482"/>
    <w:rsid w:val="00E665CE"/>
    <w:rsid w:val="00E675DB"/>
    <w:rsid w:val="00E67B0E"/>
    <w:rsid w:val="00E70F1A"/>
    <w:rsid w:val="00E71CE1"/>
    <w:rsid w:val="00E765B7"/>
    <w:rsid w:val="00E76E96"/>
    <w:rsid w:val="00E81A43"/>
    <w:rsid w:val="00E85B8B"/>
    <w:rsid w:val="00E9161F"/>
    <w:rsid w:val="00E918DC"/>
    <w:rsid w:val="00E93B85"/>
    <w:rsid w:val="00E94366"/>
    <w:rsid w:val="00E95D24"/>
    <w:rsid w:val="00EA261A"/>
    <w:rsid w:val="00EA4A85"/>
    <w:rsid w:val="00EA5BC9"/>
    <w:rsid w:val="00EA62BB"/>
    <w:rsid w:val="00EA6905"/>
    <w:rsid w:val="00EA7AC6"/>
    <w:rsid w:val="00EB3CE8"/>
    <w:rsid w:val="00EB58D2"/>
    <w:rsid w:val="00EC088C"/>
    <w:rsid w:val="00EC15EF"/>
    <w:rsid w:val="00EC5246"/>
    <w:rsid w:val="00EE2184"/>
    <w:rsid w:val="00EE44AB"/>
    <w:rsid w:val="00EE5B34"/>
    <w:rsid w:val="00EE616A"/>
    <w:rsid w:val="00EF2281"/>
    <w:rsid w:val="00EF3083"/>
    <w:rsid w:val="00EF693D"/>
    <w:rsid w:val="00EF74CC"/>
    <w:rsid w:val="00F015F4"/>
    <w:rsid w:val="00F041AC"/>
    <w:rsid w:val="00F04EAF"/>
    <w:rsid w:val="00F109E4"/>
    <w:rsid w:val="00F1128C"/>
    <w:rsid w:val="00F14939"/>
    <w:rsid w:val="00F17EE2"/>
    <w:rsid w:val="00F202A3"/>
    <w:rsid w:val="00F20674"/>
    <w:rsid w:val="00F217E4"/>
    <w:rsid w:val="00F21BFA"/>
    <w:rsid w:val="00F223FC"/>
    <w:rsid w:val="00F23998"/>
    <w:rsid w:val="00F252CA"/>
    <w:rsid w:val="00F25BD9"/>
    <w:rsid w:val="00F32F13"/>
    <w:rsid w:val="00F36C1E"/>
    <w:rsid w:val="00F3788E"/>
    <w:rsid w:val="00F40CE7"/>
    <w:rsid w:val="00F43CA8"/>
    <w:rsid w:val="00F44AAC"/>
    <w:rsid w:val="00F471A4"/>
    <w:rsid w:val="00F52C06"/>
    <w:rsid w:val="00F60BE6"/>
    <w:rsid w:val="00F62486"/>
    <w:rsid w:val="00F63224"/>
    <w:rsid w:val="00F63E32"/>
    <w:rsid w:val="00F65F44"/>
    <w:rsid w:val="00F663E0"/>
    <w:rsid w:val="00F66B4F"/>
    <w:rsid w:val="00F6731C"/>
    <w:rsid w:val="00F675BA"/>
    <w:rsid w:val="00F74627"/>
    <w:rsid w:val="00F74B09"/>
    <w:rsid w:val="00F77DDA"/>
    <w:rsid w:val="00F8124A"/>
    <w:rsid w:val="00F86CDB"/>
    <w:rsid w:val="00F929C3"/>
    <w:rsid w:val="00F92E1A"/>
    <w:rsid w:val="00F94364"/>
    <w:rsid w:val="00FA1C80"/>
    <w:rsid w:val="00FA3510"/>
    <w:rsid w:val="00FA4711"/>
    <w:rsid w:val="00FA52AC"/>
    <w:rsid w:val="00FA5996"/>
    <w:rsid w:val="00FA6CB1"/>
    <w:rsid w:val="00FB07D0"/>
    <w:rsid w:val="00FB0E72"/>
    <w:rsid w:val="00FB1CDC"/>
    <w:rsid w:val="00FB27D9"/>
    <w:rsid w:val="00FB4F21"/>
    <w:rsid w:val="00FB54DD"/>
    <w:rsid w:val="00FC2579"/>
    <w:rsid w:val="00FD15DE"/>
    <w:rsid w:val="00FD238E"/>
    <w:rsid w:val="00FD5426"/>
    <w:rsid w:val="00FD7B49"/>
    <w:rsid w:val="00FD7F6F"/>
    <w:rsid w:val="00FE741E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4630"/>
  <w15:docId w15:val="{0978C25C-A03B-402F-A0DD-FDAA66C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67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2FB7"/>
    <w:pPr>
      <w:numPr>
        <w:numId w:val="5"/>
      </w:numPr>
      <w:spacing w:before="240" w:after="120"/>
      <w:ind w:left="426" w:hanging="426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562FB7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C32CE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2CE1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04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9DE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qFormat/>
    <w:rsid w:val="000D772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1CC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1CC2"/>
    <w:rPr>
      <w:rFonts w:eastAsiaTheme="minorHAns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9E265F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C6CD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8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8A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8A4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7F03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F030C"/>
    <w:rPr>
      <w:sz w:val="22"/>
      <w:szCs w:val="22"/>
      <w:lang w:eastAsia="en-US"/>
    </w:rPr>
  </w:style>
  <w:style w:type="paragraph" w:customStyle="1" w:styleId="Default">
    <w:name w:val="Default"/>
    <w:rsid w:val="007B4188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2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agnieszka.adamska@pfron.org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nieszka.adamska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0C595C6D78644EA87851F1962F8F7D" ma:contentTypeVersion="12" ma:contentTypeDescription="Utwórz nowy dokument." ma:contentTypeScope="" ma:versionID="86d670d0e1aec5d57a6f0b0a933ae8fa">
  <xsd:schema xmlns:xsd="http://www.w3.org/2001/XMLSchema" xmlns:xs="http://www.w3.org/2001/XMLSchema" xmlns:p="http://schemas.microsoft.com/office/2006/metadata/properties" xmlns:ns3="bbf18071-823a-4b53-bd53-f88ca1401bdb" xmlns:ns4="2b68bea2-7965-40c4-93a5-539fa0748330" targetNamespace="http://schemas.microsoft.com/office/2006/metadata/properties" ma:root="true" ma:fieldsID="d88bd087daff89059fd377f9ad1b37b4" ns3:_="" ns4:_="">
    <xsd:import namespace="bbf18071-823a-4b53-bd53-f88ca1401bdb"/>
    <xsd:import namespace="2b68bea2-7965-40c4-93a5-539fa0748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8071-823a-4b53-bd53-f88ca1401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8bea2-7965-40c4-93a5-539fa0748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18071-823a-4b53-bd53-f88ca1401bdb" xsi:nil="true"/>
  </documentManagement>
</p:properties>
</file>

<file path=customXml/itemProps1.xml><?xml version="1.0" encoding="utf-8"?>
<ds:datastoreItem xmlns:ds="http://schemas.openxmlformats.org/officeDocument/2006/customXml" ds:itemID="{9A009C3E-0665-4722-A33A-FB4A5A619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DF456-90D9-4821-B79F-E95BAD456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8B8B0-8082-4841-B8BE-8ABD0676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18071-823a-4b53-bd53-f88ca1401bdb"/>
    <ds:schemaRef ds:uri="2b68bea2-7965-40c4-93a5-539fa074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BA0B35-2873-4D73-B245-57EDE8995182}">
  <ds:schemaRefs>
    <ds:schemaRef ds:uri="http://purl.org/dc/elements/1.1/"/>
    <ds:schemaRef ds:uri="http://schemas.microsoft.com/office/2006/documentManagement/types"/>
    <ds:schemaRef ds:uri="bbf18071-823a-4b53-bd53-f88ca1401bd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68bea2-7965-40c4-93a5-539fa074833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356</TotalTime>
  <Pages>6</Pages>
  <Words>1569</Words>
  <Characters>9418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- rejestracja wydarzeń</vt:lpstr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rejestracja wydarzeń</dc:title>
  <dc:creator>Hrynkiewicz Katarzyna</dc:creator>
  <cp:lastModifiedBy>Agnieszka Adamska-Parzymies</cp:lastModifiedBy>
  <cp:revision>58</cp:revision>
  <cp:lastPrinted>2024-06-04T09:50:00Z</cp:lastPrinted>
  <dcterms:created xsi:type="dcterms:W3CDTF">2024-06-06T10:39:00Z</dcterms:created>
  <dcterms:modified xsi:type="dcterms:W3CDTF">2024-09-13T08:48:00Z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0x010100700C595C6D78644EA87851F1962F8F7D</vt:lpwstr>
  </property>
</Properties>
</file>