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195B" w:rsidR="003A2EE1" w:rsidP="000A63F6" w:rsidRDefault="007D6798" w14:paraId="289291AB" w14:textId="193C3669">
      <w:pPr>
        <w:spacing w:before="960" w:after="160"/>
        <w:ind w:left="5954"/>
        <w:rPr>
          <w:rFonts w:eastAsia="Calibri" w:asciiTheme="minorHAnsi" w:hAnsiTheme="minorHAnsi" w:cstheme="minorBidi"/>
        </w:rPr>
      </w:pPr>
      <w:r w:rsidRPr="00ED195B">
        <w:rPr>
          <w:rFonts w:eastAsia="Calibri" w:asciiTheme="minorHAnsi" w:hAnsiTheme="minorHAnsi" w:cstheme="minorBidi"/>
        </w:rPr>
        <w:t>Warszawa,</w:t>
      </w:r>
      <w:r w:rsidRPr="00ED195B" w:rsidR="00815342">
        <w:rPr>
          <w:rFonts w:eastAsia="Calibri" w:asciiTheme="minorHAnsi" w:hAnsiTheme="minorHAnsi" w:cstheme="minorBidi"/>
        </w:rPr>
        <w:t xml:space="preserve"> </w:t>
      </w:r>
      <w:r w:rsidR="00236B81">
        <w:rPr>
          <w:rFonts w:eastAsia="Calibri" w:asciiTheme="minorHAnsi" w:hAnsiTheme="minorHAnsi" w:cstheme="minorBidi"/>
        </w:rPr>
        <w:t>15</w:t>
      </w:r>
      <w:r w:rsidR="0009532B">
        <w:rPr>
          <w:rFonts w:eastAsia="Calibri" w:asciiTheme="minorHAnsi" w:hAnsiTheme="minorHAnsi" w:cstheme="minorBidi"/>
        </w:rPr>
        <w:t xml:space="preserve"> </w:t>
      </w:r>
      <w:r w:rsidR="00236B81">
        <w:rPr>
          <w:rFonts w:eastAsia="Calibri" w:asciiTheme="minorHAnsi" w:hAnsiTheme="minorHAnsi" w:cstheme="minorBidi"/>
        </w:rPr>
        <w:t>styczeń</w:t>
      </w:r>
      <w:r w:rsidRPr="00ED195B" w:rsidR="00815342">
        <w:rPr>
          <w:rFonts w:eastAsia="Calibri" w:asciiTheme="minorHAnsi" w:hAnsiTheme="minorHAnsi" w:cstheme="minorBidi"/>
        </w:rPr>
        <w:t xml:space="preserve"> 202</w:t>
      </w:r>
      <w:r w:rsidR="00236B81">
        <w:rPr>
          <w:rFonts w:eastAsia="Calibri" w:asciiTheme="minorHAnsi" w:hAnsiTheme="minorHAnsi" w:cstheme="minorBidi"/>
        </w:rPr>
        <w:t>5</w:t>
      </w:r>
      <w:r w:rsidRPr="00ED195B" w:rsidR="00815342">
        <w:rPr>
          <w:rFonts w:eastAsia="Calibri" w:asciiTheme="minorHAnsi" w:hAnsiTheme="minorHAnsi" w:cstheme="minorBidi"/>
        </w:rPr>
        <w:t xml:space="preserve"> r.</w:t>
      </w:r>
    </w:p>
    <w:p w:rsidRPr="00236B81" w:rsidR="005D0468" w:rsidP="00236B81" w:rsidRDefault="007D6798" w14:paraId="338D0875" w14:textId="41D2DD69">
      <w:pPr>
        <w:pStyle w:val="Nagwek1"/>
        <w:jc w:val="center"/>
        <w:rPr>
          <w:color w:val="auto"/>
          <w:sz w:val="36"/>
          <w:szCs w:val="36"/>
        </w:rPr>
      </w:pPr>
      <w:r w:rsidRPr="00ED195B">
        <w:rPr>
          <w:rFonts w:eastAsia="Calibri" w:asciiTheme="minorHAnsi" w:hAnsiTheme="minorHAnsi" w:cstheme="minorHAnsi"/>
          <w:color w:val="auto"/>
          <w:sz w:val="36"/>
          <w:szCs w:val="36"/>
        </w:rPr>
        <w:t xml:space="preserve">Zapytanie ofertowe </w:t>
      </w:r>
      <w:bookmarkStart w:name="_Hlk84330000" w:id="0"/>
      <w:r w:rsidRPr="00ED195B" w:rsidR="00292BBF">
        <w:rPr>
          <w:color w:val="auto"/>
          <w:sz w:val="36"/>
          <w:szCs w:val="36"/>
        </w:rPr>
        <w:t>na</w:t>
      </w:r>
      <w:r w:rsidRPr="00ED195B" w:rsidR="005001F5">
        <w:rPr>
          <w:color w:val="auto"/>
          <w:sz w:val="36"/>
          <w:szCs w:val="36"/>
        </w:rPr>
        <w:t xml:space="preserve"> </w:t>
      </w:r>
      <w:r w:rsidR="00244100">
        <w:rPr>
          <w:color w:val="auto"/>
          <w:sz w:val="36"/>
          <w:szCs w:val="36"/>
        </w:rPr>
        <w:t>zakup</w:t>
      </w:r>
      <w:r w:rsidR="00E8798B">
        <w:rPr>
          <w:color w:val="auto"/>
          <w:sz w:val="36"/>
          <w:szCs w:val="36"/>
        </w:rPr>
        <w:t xml:space="preserve"> </w:t>
      </w:r>
      <w:r w:rsidR="00236B81">
        <w:rPr>
          <w:color w:val="auto"/>
          <w:sz w:val="36"/>
          <w:szCs w:val="36"/>
        </w:rPr>
        <w:t>2</w:t>
      </w:r>
      <w:r w:rsidR="00E8798B">
        <w:rPr>
          <w:color w:val="auto"/>
          <w:sz w:val="36"/>
          <w:szCs w:val="36"/>
        </w:rPr>
        <w:t xml:space="preserve"> sztuk</w:t>
      </w:r>
      <w:r w:rsidR="00244100">
        <w:rPr>
          <w:color w:val="auto"/>
          <w:sz w:val="36"/>
          <w:szCs w:val="36"/>
        </w:rPr>
        <w:t xml:space="preserve"> </w:t>
      </w:r>
      <w:bookmarkEnd w:id="0"/>
      <w:r w:rsidR="00236B81">
        <w:rPr>
          <w:color w:val="auto"/>
          <w:sz w:val="36"/>
          <w:szCs w:val="36"/>
        </w:rPr>
        <w:t>serwerów Dell PowerEdge R660</w:t>
      </w:r>
      <w:r w:rsidR="00E8798B">
        <w:rPr>
          <w:color w:val="auto"/>
          <w:sz w:val="36"/>
          <w:szCs w:val="36"/>
        </w:rPr>
        <w:t xml:space="preserve"> </w:t>
      </w:r>
      <w:r w:rsidR="00236B81">
        <w:rPr>
          <w:color w:val="auto"/>
          <w:sz w:val="36"/>
          <w:szCs w:val="36"/>
        </w:rPr>
        <w:t>wraz</w:t>
      </w:r>
      <w:r w:rsidR="00E8798B">
        <w:rPr>
          <w:color w:val="auto"/>
          <w:sz w:val="36"/>
          <w:szCs w:val="36"/>
        </w:rPr>
        <w:t xml:space="preserve"> </w:t>
      </w:r>
      <w:r w:rsidR="00236B81">
        <w:rPr>
          <w:color w:val="auto"/>
          <w:sz w:val="36"/>
          <w:szCs w:val="36"/>
        </w:rPr>
        <w:t>z trzy letnim</w:t>
      </w:r>
      <w:r w:rsidR="00E8798B">
        <w:rPr>
          <w:color w:val="auto"/>
          <w:sz w:val="36"/>
          <w:szCs w:val="36"/>
        </w:rPr>
        <w:t xml:space="preserve"> wsparci</w:t>
      </w:r>
      <w:r w:rsidR="00236B81">
        <w:rPr>
          <w:color w:val="auto"/>
          <w:sz w:val="36"/>
          <w:szCs w:val="36"/>
        </w:rPr>
        <w:t>em</w:t>
      </w:r>
      <w:r w:rsidR="00E8798B">
        <w:rPr>
          <w:color w:val="auto"/>
          <w:sz w:val="36"/>
          <w:szCs w:val="36"/>
        </w:rPr>
        <w:t xml:space="preserve"> producenta.</w:t>
      </w:r>
    </w:p>
    <w:p w:rsidRPr="00ED195B" w:rsidR="005D0468" w:rsidP="00881D61" w:rsidRDefault="005D0468" w14:paraId="5D3A4DDB" w14:textId="77777777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:rsidRPr="00ED195B" w:rsidR="005D0468" w:rsidP="00881D61" w:rsidRDefault="005D0468" w14:paraId="20C9BF86" w14:textId="48BBA246">
      <w:pPr>
        <w:suppressAutoHyphens w:val="0"/>
        <w:autoSpaceDN/>
        <w:textAlignment w:val="auto"/>
      </w:pPr>
      <w:r w:rsidRPr="00ED195B">
        <w:t>al. Jana Pawła II 13, 00-828 Warszawa, P</w:t>
      </w:r>
      <w:r w:rsidRPr="00ED195B" w:rsidR="00BB00A1">
        <w:t>olska</w:t>
      </w:r>
      <w:r w:rsidRPr="00ED195B">
        <w:t xml:space="preserve">, te. +48 22 5055500, </w:t>
      </w:r>
      <w:hyperlink w:history="1" r:id="rId11">
        <w:r w:rsidRPr="00ED195B">
          <w:t>www.pfron.org.pl</w:t>
        </w:r>
      </w:hyperlink>
      <w:r w:rsidRPr="00ED195B">
        <w:t xml:space="preserve"> </w:t>
      </w:r>
    </w:p>
    <w:p w:rsidRPr="00ED195B" w:rsidR="005D0468" w:rsidP="00881D61" w:rsidRDefault="005D0468" w14:paraId="654624A0" w14:textId="448A4A6B">
      <w:pPr>
        <w:spacing w:before="720" w:after="240"/>
        <w:outlineLvl w:val="0"/>
        <w:rPr>
          <w:rFonts w:eastAsia="Calibri" w:asciiTheme="minorHAnsi" w:hAnsiTheme="minorHAnsi" w:cstheme="minorHAnsi"/>
          <w:b/>
          <w:bCs/>
          <w:sz w:val="30"/>
          <w:szCs w:val="30"/>
        </w:rPr>
        <w:sectPr w:rsidRPr="00ED195B" w:rsidR="005D0468" w:rsidSect="00D8379E">
          <w:footerReference w:type="default" r:id="rId12"/>
          <w:headerReference w:type="first" r:id="rId13"/>
          <w:footerReference w:type="first" r:id="rId14"/>
          <w:pgSz w:w="11906" w:h="16838" w:orient="portrait"/>
          <w:pgMar w:top="1418" w:right="1418" w:bottom="1418" w:left="1418" w:header="0" w:footer="0" w:gutter="0"/>
          <w:cols w:space="708"/>
          <w:titlePg/>
          <w:docGrid w:linePitch="299"/>
        </w:sectPr>
      </w:pPr>
    </w:p>
    <w:p w:rsidRPr="00ED195B" w:rsidR="003A2EE1" w:rsidP="00B423BE" w:rsidRDefault="007D6798" w14:paraId="019BE99E" w14:textId="72D0C129">
      <w:pPr>
        <w:pStyle w:val="Nagwek2"/>
        <w:numPr>
          <w:ilvl w:val="0"/>
          <w:numId w:val="2"/>
        </w:numPr>
      </w:pPr>
      <w:r w:rsidRPr="00ED195B">
        <w:t>Nazwa i adres Zamawiającego:</w:t>
      </w:r>
    </w:p>
    <w:p w:rsidRPr="00501DEB" w:rsidR="003A2EE1" w:rsidP="00881D61" w:rsidRDefault="007D6798" w14:paraId="555DF8FC" w14:textId="69634C30">
      <w:pPr>
        <w:pStyle w:val="Akapitzlist"/>
        <w:tabs>
          <w:tab w:val="left" w:pos="1960"/>
        </w:tabs>
        <w:spacing w:after="120"/>
        <w:ind w:left="360"/>
        <w:rPr>
          <w:rFonts w:eastAsia="Calibri" w:asciiTheme="minorHAnsi" w:hAnsiTheme="minorHAnsi" w:cstheme="minorHAnsi"/>
          <w:sz w:val="24"/>
          <w:szCs w:val="24"/>
        </w:rPr>
      </w:pPr>
      <w:r w:rsidRPr="00501DEB">
        <w:rPr>
          <w:rFonts w:eastAsia="Calibri" w:asciiTheme="minorHAnsi" w:hAnsiTheme="minorHAnsi" w:cstheme="minorHAnsi"/>
          <w:sz w:val="24"/>
          <w:szCs w:val="24"/>
        </w:rPr>
        <w:t>Państwowy Fundusz Rehabilitacji Osób Niepełnosprawnych (PFRON)</w:t>
      </w:r>
      <w:r w:rsidRPr="00501DEB">
        <w:rPr>
          <w:rFonts w:eastAsia="Calibri" w:asciiTheme="minorHAnsi" w:hAnsiTheme="minorHAnsi" w:cstheme="minorHAnsi"/>
          <w:sz w:val="24"/>
          <w:szCs w:val="24"/>
        </w:rPr>
        <w:br/>
      </w:r>
      <w:r w:rsidRPr="00501DEB">
        <w:rPr>
          <w:rFonts w:eastAsia="Calibri" w:asciiTheme="minorHAnsi" w:hAnsiTheme="minorHAnsi" w:cstheme="minorHAnsi"/>
          <w:sz w:val="24"/>
          <w:szCs w:val="24"/>
        </w:rPr>
        <w:t>al. Jana Pawła II nr 13, 00-828 Warszawa</w:t>
      </w:r>
      <w:r w:rsidRPr="00501DEB" w:rsidR="00BB00A1">
        <w:rPr>
          <w:rFonts w:eastAsia="Calibri" w:asciiTheme="minorHAnsi" w:hAnsiTheme="minorHAnsi" w:cstheme="minorHAnsi"/>
          <w:sz w:val="24"/>
          <w:szCs w:val="24"/>
        </w:rPr>
        <w:t>.</w:t>
      </w:r>
    </w:p>
    <w:p w:rsidRPr="00ED195B" w:rsidR="00865DB5" w:rsidP="00B423BE" w:rsidRDefault="007D6798" w14:paraId="6FB82759" w14:textId="2E559042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:rsidR="00236B81" w:rsidP="00236B81" w:rsidRDefault="006D04D3" w14:paraId="2DC1BD6C" w14:textId="77777777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>Przedmiotem zamówienia jest</w:t>
      </w:r>
      <w:r w:rsidR="00196949">
        <w:rPr>
          <w:sz w:val="24"/>
          <w:szCs w:val="24"/>
        </w:rPr>
        <w:t xml:space="preserve"> </w:t>
      </w:r>
      <w:r w:rsidR="00244100">
        <w:rPr>
          <w:sz w:val="24"/>
          <w:szCs w:val="24"/>
        </w:rPr>
        <w:t xml:space="preserve">zakup </w:t>
      </w:r>
      <w:r w:rsidRPr="00236B81" w:rsidR="00236B81">
        <w:rPr>
          <w:sz w:val="24"/>
          <w:szCs w:val="24"/>
        </w:rPr>
        <w:t>2 sztuk serwerów Dell PowerEdge R660 wraz z trzy letnim wsparciem producenta</w:t>
      </w:r>
      <w:r w:rsidR="00236B81">
        <w:rPr>
          <w:sz w:val="24"/>
          <w:szCs w:val="24"/>
        </w:rPr>
        <w:t xml:space="preserve">. </w:t>
      </w:r>
    </w:p>
    <w:p w:rsidRPr="00236B81" w:rsidR="00236B81" w:rsidP="00236B81" w:rsidRDefault="00236B81" w14:paraId="3126F45A" w14:textId="4B0C59CC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Dostarczane urządzenia muszą być zgodne ze specyfikacją techniczną </w:t>
      </w:r>
      <w:r w:rsidR="00D03905">
        <w:rPr>
          <w:sz w:val="24"/>
          <w:szCs w:val="24"/>
        </w:rPr>
        <w:t xml:space="preserve">umieszczoną w Załączniku nr 2 do </w:t>
      </w:r>
      <w:r w:rsidR="00CC1FC5">
        <w:rPr>
          <w:sz w:val="24"/>
          <w:szCs w:val="24"/>
        </w:rPr>
        <w:t>Z</w:t>
      </w:r>
      <w:r w:rsidR="00D03905">
        <w:rPr>
          <w:sz w:val="24"/>
          <w:szCs w:val="24"/>
        </w:rPr>
        <w:t>apytania – Specyfikacja techniczna</w:t>
      </w:r>
      <w:r>
        <w:rPr>
          <w:sz w:val="24"/>
          <w:szCs w:val="24"/>
        </w:rPr>
        <w:t xml:space="preserve"> </w:t>
      </w:r>
      <w:r w:rsidRPr="00236B81">
        <w:rPr>
          <w:sz w:val="24"/>
          <w:szCs w:val="24"/>
        </w:rPr>
        <w:t>.</w:t>
      </w:r>
    </w:p>
    <w:p w:rsidRPr="00D03905" w:rsidR="00B84C9E" w:rsidP="00B423BE" w:rsidRDefault="00B84C9E" w14:paraId="10486486" w14:textId="71CB41BA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eastAsia="Calibri" w:asciiTheme="minorHAnsi" w:hAnsiTheme="minorHAnsi" w:cstheme="minorHAnsi"/>
          <w:color w:val="auto"/>
          <w:sz w:val="24"/>
          <w:szCs w:val="24"/>
          <w:u w:val="none"/>
        </w:rPr>
      </w:pPr>
      <w:r w:rsidRPr="00D03905">
        <w:rPr>
          <w:rFonts w:eastAsia="Calibri" w:asciiTheme="minorHAnsi" w:hAnsiTheme="minorHAnsi" w:cstheme="minorHAnsi"/>
          <w:sz w:val="24"/>
          <w:szCs w:val="24"/>
        </w:rPr>
        <w:t xml:space="preserve">Kod </w:t>
      </w:r>
      <w:r w:rsidRPr="00D03905">
        <w:rPr>
          <w:sz w:val="24"/>
          <w:szCs w:val="24"/>
        </w:rPr>
        <w:t xml:space="preserve">CPV: </w:t>
      </w:r>
      <w:r w:rsidRPr="00D03905" w:rsidR="00D03905">
        <w:rPr>
          <w:sz w:val="24"/>
          <w:szCs w:val="24"/>
        </w:rPr>
        <w:t>30213000-5 – Serwery komputerowe.</w:t>
      </w:r>
    </w:p>
    <w:p w:rsidRPr="00881D61" w:rsidR="00663319" w:rsidP="00B423BE" w:rsidRDefault="00663319" w14:paraId="1962B7E1" w14:textId="616332E1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Termin realizacji zamówienia oraz dostawa do Biura Funduszu nastąpi w maksymalnym terminie </w:t>
      </w:r>
      <w:r w:rsidR="00236B81">
        <w:rPr>
          <w:rFonts w:asciiTheme="minorHAnsi" w:hAnsiTheme="minorHAnsi"/>
          <w:sz w:val="24"/>
          <w:szCs w:val="24"/>
        </w:rPr>
        <w:t>14</w:t>
      </w:r>
      <w:r w:rsidRPr="00881D61">
        <w:rPr>
          <w:rFonts w:asciiTheme="minorHAnsi" w:hAnsiTheme="minorHAnsi"/>
          <w:sz w:val="24"/>
          <w:szCs w:val="24"/>
        </w:rPr>
        <w:t xml:space="preserve"> dni roboczych liczonych od dnia podpisania Zamówienia.</w:t>
      </w:r>
    </w:p>
    <w:p w:rsidRPr="00881D61" w:rsidR="002B4FED" w:rsidP="00B423BE" w:rsidRDefault="002B4FED" w14:paraId="26E82C89" w14:textId="39321CE7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Pr="00881D61" w:rsidR="004708F7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:rsidRPr="00881D61" w:rsidR="00663319" w:rsidP="00B423BE" w:rsidRDefault="00663319" w14:paraId="49D8B282" w14:textId="2EA857B7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:rsidRPr="00ED195B" w:rsidR="003A2EE1" w:rsidP="00B423BE" w:rsidRDefault="007D6798" w14:paraId="23E1C05E" w14:textId="3B2F7373">
      <w:pPr>
        <w:pStyle w:val="Nagwek2"/>
        <w:numPr>
          <w:ilvl w:val="0"/>
          <w:numId w:val="2"/>
        </w:numPr>
      </w:pPr>
      <w:r w:rsidRPr="00ED195B">
        <w:t xml:space="preserve">Opis </w:t>
      </w:r>
      <w:r w:rsidRPr="00ED195B" w:rsidR="00AA5FA6">
        <w:t>sposobu oceny ofert</w:t>
      </w:r>
      <w:r w:rsidRPr="00ED195B">
        <w:t>:</w:t>
      </w:r>
    </w:p>
    <w:p w:rsidRPr="00881D61" w:rsidR="00D45027" w:rsidP="00B423BE" w:rsidRDefault="00D45027" w14:paraId="135A64C9" w14:textId="57F2ADA3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Pr="00881D61" w:rsidR="00AA5FA6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Pr="00881D61" w:rsidR="00AA5FA6">
        <w:rPr>
          <w:rFonts w:asciiTheme="minorHAnsi" w:hAnsiTheme="minorHAnsi" w:cstheme="minorHAnsi"/>
          <w:sz w:val="24"/>
          <w:szCs w:val="24"/>
        </w:rPr>
        <w:t>Zapytaniu</w:t>
      </w:r>
      <w:r w:rsidRPr="00881D61" w:rsidR="005001F5">
        <w:rPr>
          <w:rFonts w:asciiTheme="minorHAnsi" w:hAnsiTheme="minorHAnsi" w:cstheme="minorHAnsi"/>
          <w:sz w:val="24"/>
          <w:szCs w:val="24"/>
        </w:rPr>
        <w:t>.</w:t>
      </w:r>
    </w:p>
    <w:p w:rsidRPr="00881D61" w:rsidR="00CB111F" w:rsidP="00B423BE" w:rsidRDefault="007D6798" w14:paraId="54EF5F93" w14:textId="4CB509A7">
      <w:pPr>
        <w:pStyle w:val="Akapitzlist"/>
        <w:numPr>
          <w:ilvl w:val="1"/>
          <w:numId w:val="2"/>
        </w:numPr>
        <w:spacing w:after="120"/>
        <w:rPr>
          <w:rFonts w:eastAsia="Calibri" w:asciiTheme="minorHAnsi" w:hAnsiTheme="minorHAnsi" w:cstheme="minorHAnsi"/>
          <w:sz w:val="24"/>
          <w:szCs w:val="24"/>
          <w:lang w:eastAsia="ar-SA"/>
        </w:rPr>
      </w:pP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Pr="00881D61" w:rsidR="00865DB5">
        <w:rPr>
          <w:rFonts w:eastAsia="Calibri" w:asciiTheme="minorHAns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Pr="00881D61" w:rsidR="00CB111F">
        <w:rPr>
          <w:rFonts w:asciiTheme="minorHAnsi" w:hAnsiTheme="minorHAnsi" w:cstheme="minorHAnsi"/>
          <w:sz w:val="24"/>
          <w:szCs w:val="24"/>
        </w:rPr>
        <w:t xml:space="preserve"> </w:t>
      </w:r>
      <w:r w:rsidRPr="00881D61" w:rsidR="00865DB5">
        <w:rPr>
          <w:rFonts w:eastAsia="Calibri" w:asciiTheme="minorHAnsi" w:hAnsiTheme="minorHAnsi" w:cstheme="minorHAnsi"/>
          <w:sz w:val="24"/>
          <w:szCs w:val="24"/>
          <w:lang w:eastAsia="ar-SA"/>
        </w:rPr>
        <w:t>Wykonawcy</w:t>
      </w:r>
      <w:r w:rsidRPr="00881D61" w:rsidR="00CB111F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:rsidRPr="00881D61" w:rsidR="00CB111F" w:rsidP="00B423BE" w:rsidRDefault="00CB111F" w14:paraId="333CDFD5" w14:textId="605D2BB0">
      <w:pPr>
        <w:pStyle w:val="Akapitzlist"/>
        <w:numPr>
          <w:ilvl w:val="1"/>
          <w:numId w:val="2"/>
        </w:numPr>
        <w:spacing w:after="120"/>
        <w:rPr>
          <w:rFonts w:eastAsia="Calibri" w:asciiTheme="minorHAnsi" w:hAnsiTheme="minorHAnsi" w:cstheme="minorHAnsi"/>
          <w:sz w:val="24"/>
          <w:szCs w:val="24"/>
          <w:lang w:eastAsia="ar-SA"/>
        </w:rPr>
      </w:pP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Pr="00881D61" w:rsidR="00865DB5">
        <w:rPr>
          <w:rFonts w:eastAsia="Calibri" w:asciiTheme="minorHAns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Pr="00881D61" w:rsidR="00865DB5">
        <w:rPr>
          <w:rFonts w:eastAsia="Calibri" w:asciiTheme="minorHAns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Pr="00881D61" w:rsidR="00865DB5">
        <w:rPr>
          <w:rFonts w:eastAsia="Calibri" w:asciiTheme="minorHAns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Pr="00881D61" w:rsidR="00AA5FA6">
        <w:rPr>
          <w:rFonts w:eastAsia="Calibri" w:asciiTheme="minorHAnsi" w:hAnsiTheme="minorHAnsi" w:cstheme="minorHAnsi"/>
          <w:sz w:val="24"/>
          <w:szCs w:val="24"/>
          <w:lang w:eastAsia="ar-SA"/>
        </w:rPr>
        <w:t>2</w:t>
      </w: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 powyżej stosuje się. </w:t>
      </w:r>
    </w:p>
    <w:p w:rsidRPr="00881D61" w:rsidR="00C36116" w:rsidP="00B423BE" w:rsidRDefault="00CB111F" w14:paraId="6E3F9276" w14:textId="4D4CE603">
      <w:pPr>
        <w:pStyle w:val="Akapitzlist"/>
        <w:numPr>
          <w:ilvl w:val="1"/>
          <w:numId w:val="2"/>
        </w:numPr>
        <w:spacing w:after="120"/>
        <w:rPr>
          <w:rFonts w:eastAsia="Calibri" w:asciiTheme="minorHAnsi" w:hAnsiTheme="minorHAnsi" w:cstheme="minorHAnsi"/>
          <w:sz w:val="24"/>
          <w:szCs w:val="24"/>
          <w:lang w:eastAsia="ar-SA"/>
        </w:rPr>
      </w:pP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>Do ofert dodatkowych wskazanych w pkt 3.</w:t>
      </w:r>
      <w:r w:rsidRPr="00881D61" w:rsidR="00AA5FA6">
        <w:rPr>
          <w:rFonts w:eastAsia="Calibri" w:asciiTheme="minorHAnsi" w:hAnsiTheme="minorHAnsi" w:cstheme="minorHAnsi"/>
          <w:sz w:val="24"/>
          <w:szCs w:val="24"/>
          <w:lang w:eastAsia="ar-SA"/>
        </w:rPr>
        <w:t>2</w:t>
      </w: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 i 3.</w:t>
      </w:r>
      <w:r w:rsidRPr="00881D61" w:rsidR="00AA5FA6">
        <w:rPr>
          <w:rFonts w:eastAsia="Calibri" w:asciiTheme="minorHAnsi" w:hAnsiTheme="minorHAnsi" w:cstheme="minorHAnsi"/>
          <w:sz w:val="24"/>
          <w:szCs w:val="24"/>
          <w:lang w:eastAsia="ar-SA"/>
        </w:rPr>
        <w:t>3</w:t>
      </w:r>
      <w:r w:rsidRPr="00881D61">
        <w:rPr>
          <w:rFonts w:eastAsia="Calibri" w:asciiTheme="minorHAns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:rsidRPr="00ED195B" w:rsidR="003A2EE1" w:rsidP="00B423BE" w:rsidRDefault="007D6798" w14:paraId="35078425" w14:textId="583217EA">
      <w:pPr>
        <w:pStyle w:val="Nagwek2"/>
        <w:numPr>
          <w:ilvl w:val="0"/>
          <w:numId w:val="2"/>
        </w:numPr>
      </w:pPr>
      <w:r w:rsidRPr="00ED195B">
        <w:t>Termin związania ofertą:</w:t>
      </w:r>
    </w:p>
    <w:p w:rsidRPr="00881D61" w:rsidR="003A2EE1" w:rsidP="00881D61" w:rsidRDefault="007D6798" w14:paraId="7C655754" w14:textId="0D21AF19">
      <w:pPr>
        <w:pStyle w:val="Akapitzlist"/>
        <w:tabs>
          <w:tab w:val="left" w:pos="1960"/>
        </w:tabs>
        <w:spacing w:after="120"/>
        <w:ind w:left="360"/>
        <w:rPr>
          <w:rFonts w:eastAsia="Calibri" w:asciiTheme="minorHAnsi" w:hAnsiTheme="minorHAnsi" w:cstheme="minorHAnsi"/>
          <w:sz w:val="24"/>
          <w:szCs w:val="24"/>
        </w:rPr>
      </w:pPr>
      <w:r w:rsidRPr="00881D61">
        <w:rPr>
          <w:rFonts w:eastAsia="Calibri" w:asciiTheme="minorHAnsi" w:hAnsiTheme="minorHAnsi" w:cstheme="minorHAnsi"/>
          <w:sz w:val="24"/>
          <w:szCs w:val="24"/>
        </w:rPr>
        <w:t>Termin związania ofertą - 30 dni od dnia upływu terminu składania ofert.</w:t>
      </w:r>
      <w:r w:rsidRPr="00881D61" w:rsidR="00094B58">
        <w:rPr>
          <w:rFonts w:eastAsia="Calibri" w:asciiTheme="minorHAnsi" w:hAnsiTheme="minorHAnsi" w:cstheme="minorHAnsi"/>
          <w:sz w:val="24"/>
          <w:szCs w:val="24"/>
        </w:rPr>
        <w:t xml:space="preserve"> </w:t>
      </w:r>
    </w:p>
    <w:p w:rsidRPr="00ED195B" w:rsidR="00ED195B" w:rsidP="00B423BE" w:rsidRDefault="007D6798" w14:paraId="5C74D7EF" w14:textId="098CE031">
      <w:pPr>
        <w:pStyle w:val="Nagwek2"/>
        <w:numPr>
          <w:ilvl w:val="0"/>
          <w:numId w:val="2"/>
        </w:numPr>
      </w:pPr>
      <w:r w:rsidRPr="00ED195B">
        <w:t>Wymagane dokumenty:</w:t>
      </w:r>
    </w:p>
    <w:p w:rsidRPr="00881D61" w:rsidR="00ED195B" w:rsidP="00881D61" w:rsidRDefault="00ED195B" w14:paraId="0C7EAEA6" w14:textId="77777777">
      <w:pPr>
        <w:pStyle w:val="Akapitzlist"/>
        <w:tabs>
          <w:tab w:val="left" w:pos="1960"/>
        </w:tabs>
        <w:spacing w:after="120"/>
        <w:ind w:left="360"/>
        <w:rPr>
          <w:rFonts w:eastAsia="Calibri" w:asciiTheme="minorHAnsi" w:hAnsiTheme="minorHAnsi" w:cstheme="minorHAnsi"/>
          <w:sz w:val="24"/>
          <w:szCs w:val="24"/>
        </w:rPr>
      </w:pPr>
      <w:r w:rsidRPr="00881D61">
        <w:rPr>
          <w:rFonts w:eastAsia="Calibri" w:asciiTheme="minorHAns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:rsidR="008D1C6D" w:rsidP="00B423BE" w:rsidRDefault="007D6798" w14:paraId="14D19322" w14:textId="77777777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:rsidRPr="00A226C3" w:rsidR="008D1C6D" w:rsidP="00B423BE" w:rsidRDefault="00967174" w14:paraId="6DE8C07E" w14:textId="4FBD95DC">
      <w:pPr>
        <w:pStyle w:val="Akapitzlist"/>
        <w:numPr>
          <w:ilvl w:val="1"/>
          <w:numId w:val="2"/>
        </w:numPr>
        <w:rPr>
          <w:rStyle w:val="Hipercze"/>
          <w:rFonts w:eastAsia="Calibri" w:asciiTheme="minorHAns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</w:t>
      </w:r>
      <w:r w:rsidR="0094077E">
        <w:rPr>
          <w:sz w:val="24"/>
          <w:szCs w:val="24"/>
        </w:rPr>
        <w:t xml:space="preserve"> </w:t>
      </w:r>
      <w:r w:rsidRPr="00D03905" w:rsidR="0094077E">
        <w:rPr>
          <w:sz w:val="24"/>
          <w:szCs w:val="24"/>
        </w:rPr>
        <w:t>202</w:t>
      </w:r>
      <w:r w:rsidRPr="00D03905" w:rsidR="00E40752">
        <w:rPr>
          <w:sz w:val="24"/>
          <w:szCs w:val="24"/>
        </w:rPr>
        <w:t>5</w:t>
      </w:r>
      <w:r w:rsidRPr="00D03905" w:rsidR="0094077E">
        <w:rPr>
          <w:sz w:val="24"/>
          <w:szCs w:val="24"/>
        </w:rPr>
        <w:t>-</w:t>
      </w:r>
      <w:r w:rsidRPr="00D03905" w:rsidR="00E40752">
        <w:rPr>
          <w:sz w:val="24"/>
          <w:szCs w:val="24"/>
        </w:rPr>
        <w:t>0</w:t>
      </w:r>
      <w:r w:rsidRPr="00D03905" w:rsidR="0094077E">
        <w:rPr>
          <w:sz w:val="24"/>
          <w:szCs w:val="24"/>
        </w:rPr>
        <w:t>1-</w:t>
      </w:r>
      <w:r w:rsidRPr="00D03905" w:rsidR="00E40752">
        <w:rPr>
          <w:sz w:val="24"/>
          <w:szCs w:val="24"/>
        </w:rPr>
        <w:t>24</w:t>
      </w:r>
      <w:r w:rsidRPr="00A226C3">
        <w:rPr>
          <w:sz w:val="24"/>
          <w:szCs w:val="24"/>
        </w:rPr>
        <w:t xml:space="preserve"> do godziny 1</w:t>
      </w:r>
      <w:r w:rsidR="0094077E">
        <w:rPr>
          <w:sz w:val="24"/>
          <w:szCs w:val="24"/>
        </w:rPr>
        <w:t>2</w:t>
      </w:r>
      <w:r w:rsidRPr="00A226C3">
        <w:rPr>
          <w:sz w:val="24"/>
          <w:szCs w:val="24"/>
        </w:rPr>
        <w:t xml:space="preserve">.00 na adres e-mail: </w:t>
      </w:r>
      <w:hyperlink w:history="1" r:id="rId15">
        <w:r w:rsidRPr="007853EE" w:rsidR="00236B81">
          <w:rPr>
            <w:rStyle w:val="Hipercze"/>
            <w:rFonts w:asciiTheme="minorHAnsi" w:hAnsiTheme="minorHAnsi" w:cstheme="minorHAnsi"/>
            <w:sz w:val="24"/>
            <w:szCs w:val="24"/>
          </w:rPr>
          <w:t>rwalczak@pfron.org.pl</w:t>
        </w:r>
      </w:hyperlink>
      <w:r w:rsidR="0094077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oraz </w:t>
      </w:r>
      <w:hyperlink w:history="1" r:id="rId16">
        <w:r w:rsidRPr="007853EE" w:rsidR="00236B81">
          <w:rPr>
            <w:rStyle w:val="Hipercze"/>
            <w:rFonts w:asciiTheme="minorHAnsi" w:hAnsiTheme="minorHAnsi" w:cstheme="minorHAnsi"/>
            <w:sz w:val="24"/>
            <w:szCs w:val="24"/>
          </w:rPr>
          <w:t>krystian.perkowski@pfron.org.pl</w:t>
        </w:r>
      </w:hyperlink>
      <w:r w:rsidR="00236B8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94077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</w:p>
    <w:p w:rsidRPr="00A226C3" w:rsidR="008D1C6D" w:rsidP="00B423BE" w:rsidRDefault="00967174" w14:paraId="0A75FFFD" w14:textId="77777777">
      <w:pPr>
        <w:pStyle w:val="Akapitzlist"/>
        <w:numPr>
          <w:ilvl w:val="1"/>
          <w:numId w:val="2"/>
        </w:numPr>
        <w:rPr>
          <w:rFonts w:eastAsia="Calibri" w:asciiTheme="minorHAns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:rsidRPr="00A226C3" w:rsidR="00967174" w:rsidP="00B423BE" w:rsidRDefault="00967174" w14:paraId="447530E8" w14:textId="33EF9D65">
      <w:pPr>
        <w:pStyle w:val="Akapitzlist"/>
        <w:numPr>
          <w:ilvl w:val="1"/>
          <w:numId w:val="2"/>
        </w:numPr>
        <w:rPr>
          <w:rFonts w:eastAsia="Calibri" w:asciiTheme="minorHAns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:rsidRPr="00ED195B" w:rsidR="003A2EE1" w:rsidP="00B423BE" w:rsidRDefault="007D6798" w14:paraId="114DB119" w14:textId="550A1A2E">
      <w:pPr>
        <w:pStyle w:val="Nagwek2"/>
        <w:numPr>
          <w:ilvl w:val="0"/>
          <w:numId w:val="2"/>
        </w:numPr>
      </w:pPr>
      <w:r w:rsidRPr="00ED195B">
        <w:t>Osob</w:t>
      </w:r>
      <w:r w:rsidRPr="00ED195B" w:rsidR="008B1F76">
        <w:t>y</w:t>
      </w:r>
      <w:r w:rsidRPr="00ED195B">
        <w:t xml:space="preserve"> </w:t>
      </w:r>
      <w:r w:rsidRPr="00ED195B" w:rsidR="008B1F76">
        <w:t>uprawnione</w:t>
      </w:r>
      <w:r w:rsidRPr="00ED195B">
        <w:t xml:space="preserve"> do kontaktów z </w:t>
      </w:r>
      <w:r w:rsidRPr="00ED195B" w:rsidR="00421F2E">
        <w:t>Wykonawcami</w:t>
      </w:r>
      <w:r w:rsidRPr="00ED195B">
        <w:t>:</w:t>
      </w:r>
    </w:p>
    <w:p w:rsidRPr="00A226C3" w:rsidR="003A2EE1" w:rsidP="00881D61" w:rsidRDefault="007D6798" w14:paraId="6C8FBC42" w14:textId="49C94B3C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Informacji na temat przedmiotu zamówienia udziela </w:t>
      </w:r>
      <w:r w:rsidRPr="00A226C3" w:rsidR="008B1F76">
        <w:rPr>
          <w:rFonts w:eastAsia="Calibri" w:asciiTheme="minorHAnsi" w:hAnsiTheme="minorHAnsi" w:cstheme="minorHAnsi"/>
          <w:sz w:val="24"/>
          <w:szCs w:val="24"/>
        </w:rPr>
        <w:t xml:space="preserve">Pan </w:t>
      </w:r>
      <w:r w:rsidR="00236B81">
        <w:rPr>
          <w:rFonts w:eastAsia="Calibri" w:asciiTheme="minorHAnsi" w:hAnsiTheme="minorHAnsi" w:cstheme="minorHAnsi"/>
          <w:sz w:val="24"/>
          <w:szCs w:val="24"/>
        </w:rPr>
        <w:t>Robert Walczak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, e-mail: </w:t>
      </w:r>
      <w:bookmarkStart w:name="_Hlk99712221" w:id="1"/>
      <w:r w:rsidRPr="00A226C3" w:rsidR="00236B81">
        <w:rPr>
          <w:sz w:val="24"/>
          <w:szCs w:val="24"/>
        </w:rPr>
        <w:t xml:space="preserve">: </w:t>
      </w:r>
      <w:hyperlink w:history="1" r:id="rId17">
        <w:r w:rsidRPr="007853EE" w:rsidR="00236B81">
          <w:rPr>
            <w:rStyle w:val="Hipercze"/>
            <w:rFonts w:asciiTheme="minorHAnsi" w:hAnsiTheme="minorHAnsi" w:cstheme="minorHAnsi"/>
            <w:sz w:val="24"/>
            <w:szCs w:val="24"/>
          </w:rPr>
          <w:t>rwalczak@pfron.org.pl</w:t>
        </w:r>
      </w:hyperlink>
      <w:r w:rsidR="00236B81">
        <w:rPr>
          <w:rFonts w:asciiTheme="minorHAnsi" w:hAnsiTheme="minorHAnsi" w:cstheme="minorHAnsi"/>
          <w:sz w:val="24"/>
          <w:szCs w:val="24"/>
        </w:rPr>
        <w:t xml:space="preserve"> </w:t>
      </w:r>
      <w:r w:rsidR="0094077E">
        <w:rPr>
          <w:rFonts w:eastAsia="Calibri" w:asciiTheme="minorHAnsi" w:hAnsiTheme="minorHAnsi" w:cstheme="minorHAnsi"/>
          <w:sz w:val="24"/>
          <w:szCs w:val="24"/>
        </w:rPr>
        <w:t xml:space="preserve">oraz Pan </w:t>
      </w:r>
      <w:r w:rsidR="00236B81">
        <w:rPr>
          <w:rFonts w:eastAsia="Calibri" w:asciiTheme="minorHAnsi" w:hAnsiTheme="minorHAnsi" w:cstheme="minorHAnsi"/>
          <w:sz w:val="24"/>
          <w:szCs w:val="24"/>
        </w:rPr>
        <w:t>Krystian Perkowski</w:t>
      </w:r>
      <w:r w:rsidR="0094077E">
        <w:rPr>
          <w:rFonts w:eastAsia="Calibri" w:asciiTheme="minorHAnsi" w:hAnsiTheme="minorHAnsi" w:cstheme="minorHAnsi"/>
          <w:sz w:val="24"/>
          <w:szCs w:val="24"/>
        </w:rPr>
        <w:t xml:space="preserve">, e-mail: </w:t>
      </w:r>
      <w:hyperlink w:history="1" r:id="rId18">
        <w:r w:rsidR="00236B81">
          <w:rPr>
            <w:rStyle w:val="Hipercze"/>
            <w:rFonts w:asciiTheme="minorHAnsi" w:hAnsiTheme="minorHAnsi" w:cstheme="minorHAnsi"/>
            <w:sz w:val="24"/>
            <w:szCs w:val="24"/>
          </w:rPr>
          <w:t>k</w:t>
        </w:r>
        <w:r w:rsidRPr="007853EE" w:rsidR="00236B81">
          <w:rPr>
            <w:rStyle w:val="Hipercze"/>
            <w:rFonts w:asciiTheme="minorHAnsi" w:hAnsiTheme="minorHAnsi" w:cstheme="minorHAnsi"/>
            <w:sz w:val="24"/>
            <w:szCs w:val="24"/>
          </w:rPr>
          <w:t>rystian.perkowski@pfron.org.pl</w:t>
        </w:r>
      </w:hyperlink>
      <w:r w:rsidR="0094077E">
        <w:rPr>
          <w:rFonts w:eastAsia="Calibri" w:asciiTheme="minorHAnsi" w:hAnsiTheme="minorHAnsi" w:cstheme="minorHAnsi"/>
          <w:sz w:val="24"/>
          <w:szCs w:val="24"/>
        </w:rPr>
        <w:t>.</w:t>
      </w:r>
    </w:p>
    <w:bookmarkEnd w:id="1"/>
    <w:p w:rsidRPr="00ED195B" w:rsidR="003A2EE1" w:rsidP="00B423BE" w:rsidRDefault="007D6798" w14:paraId="6136284F" w14:textId="5E206EC1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Pr="00ED195B" w:rsidR="00CB111F">
        <w:t>z</w:t>
      </w:r>
      <w:r w:rsidRPr="00ED195B">
        <w:t>amówienia:</w:t>
      </w:r>
    </w:p>
    <w:p w:rsidRPr="00A226C3" w:rsidR="003A2EE1" w:rsidP="00881D61" w:rsidRDefault="004C4A82" w14:paraId="75B5541C" w14:textId="49571A33">
      <w:pPr>
        <w:pStyle w:val="Akapitzlist"/>
        <w:tabs>
          <w:tab w:val="left" w:pos="1600"/>
        </w:tabs>
        <w:spacing w:after="120"/>
        <w:ind w:left="3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T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ermin realizacji zamówienia – </w:t>
      </w:r>
      <w:r w:rsidRPr="00A226C3" w:rsidR="00077D26">
        <w:rPr>
          <w:rFonts w:eastAsia="Calibri" w:asciiTheme="minorHAnsi" w:hAnsiTheme="minorHAnsi" w:cstheme="minorHAnsi"/>
          <w:sz w:val="24"/>
          <w:szCs w:val="24"/>
        </w:rPr>
        <w:t>14 dni od potwierdzenia otrzymania Wniosku o zamówienie do 130 000 zł przez Wykonawcę</w:t>
      </w:r>
      <w:r w:rsidR="00BE2AC0">
        <w:rPr>
          <w:rFonts w:eastAsia="Calibri" w:asciiTheme="minorHAnsi" w:hAnsiTheme="minorHAnsi" w:cstheme="minorHAnsi"/>
          <w:sz w:val="24"/>
          <w:szCs w:val="24"/>
        </w:rPr>
        <w:t>.</w:t>
      </w:r>
    </w:p>
    <w:p w:rsidRPr="00ED195B" w:rsidR="003A2EE1" w:rsidP="00B423BE" w:rsidRDefault="007D6798" w14:paraId="17CA6916" w14:textId="77777777">
      <w:pPr>
        <w:pStyle w:val="Nagwek2"/>
        <w:numPr>
          <w:ilvl w:val="0"/>
          <w:numId w:val="2"/>
        </w:numPr>
      </w:pPr>
      <w:r w:rsidRPr="00ED195B">
        <w:t>Informacje dodatkowe:</w:t>
      </w:r>
    </w:p>
    <w:p w:rsidRPr="00A226C3" w:rsidR="000B58B4" w:rsidP="00B423BE" w:rsidRDefault="000B58B4" w14:paraId="0746988F" w14:textId="5C4F36EC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Pr="00A226C3" w:rsidR="00D45027">
        <w:rPr>
          <w:rFonts w:asciiTheme="minorHAnsi" w:hAnsiTheme="minorHAnsi" w:cstheme="minorHAnsi"/>
          <w:sz w:val="24"/>
          <w:szCs w:val="24"/>
        </w:rPr>
        <w:t>.</w:t>
      </w:r>
    </w:p>
    <w:p w:rsidRPr="00A226C3" w:rsidR="003A2EE1" w:rsidP="00B423BE" w:rsidRDefault="007D6798" w14:paraId="4B2E20B9" w14:textId="4E28F999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Pr="00A226C3" w:rsidR="0060176B">
        <w:rPr>
          <w:rFonts w:eastAsia="Calibri" w:asciiTheme="minorHAnsi" w:hAnsiTheme="minorHAnsi" w:cstheme="minorHAnsi"/>
          <w:sz w:val="24"/>
          <w:szCs w:val="24"/>
        </w:rPr>
        <w:t>.</w:t>
      </w:r>
      <w:r w:rsidRPr="00A226C3" w:rsidR="0060176B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A226C3" w:rsidR="00094B58" w:rsidP="00B423BE" w:rsidRDefault="00094B58" w14:paraId="7D5BB07F" w14:textId="06E854FA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Oferty nieczytelne nie będą rozpatrywane.</w:t>
      </w:r>
    </w:p>
    <w:p w:rsidRPr="00A226C3" w:rsidR="003A2EE1" w:rsidP="00B423BE" w:rsidRDefault="007D6798" w14:paraId="43AA27BB" w14:textId="3A8EB6CF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 toku analizy ofert Zamawiający może żądać od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</w:t>
      </w:r>
      <w:r w:rsidRPr="00A226C3">
        <w:rPr>
          <w:rFonts w:eastAsia="Calibri" w:asciiTheme="minorHAnsi" w:hAnsiTheme="minorHAnsi" w:cstheme="minorHAnsi"/>
          <w:sz w:val="24"/>
          <w:szCs w:val="24"/>
        </w:rPr>
        <w:t>ów wyjaśnień dotyczących treści złożonych ofert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 xml:space="preserve">, w tym </w:t>
      </w:r>
      <w:r w:rsidRPr="00A226C3" w:rsidR="003419CA">
        <w:rPr>
          <w:rFonts w:eastAsia="Calibri" w:asciiTheme="minorHAnsi" w:hAnsiTheme="minorHAnsi" w:cstheme="minorHAnsi"/>
          <w:sz w:val="24"/>
          <w:szCs w:val="24"/>
        </w:rPr>
        <w:t>wyjaśnień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 xml:space="preserve"> do</w:t>
      </w:r>
      <w:r w:rsidRPr="00A226C3" w:rsidR="003419CA">
        <w:rPr>
          <w:rFonts w:eastAsia="Calibri" w:asciiTheme="minorHAnsi" w:hAnsiTheme="minorHAnsi" w:cstheme="minorHAnsi"/>
          <w:sz w:val="24"/>
          <w:szCs w:val="24"/>
        </w:rPr>
        <w:t>tyczących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 xml:space="preserve"> wysokości zaoferowanej ceny oferty w stosunku d</w:t>
      </w:r>
      <w:r w:rsidRPr="00A226C3" w:rsidR="003419CA">
        <w:rPr>
          <w:rFonts w:eastAsia="Calibri" w:asciiTheme="minorHAnsi" w:hAnsiTheme="minorHAnsi" w:cstheme="minorHAnsi"/>
          <w:sz w:val="24"/>
          <w:szCs w:val="24"/>
        </w:rPr>
        <w:t>o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Pr="00A226C3" w:rsidR="00D45027">
        <w:rPr>
          <w:rFonts w:eastAsia="Calibri" w:asciiTheme="minorHAnsi" w:hAnsiTheme="minorHAnsi" w:cstheme="minorHAnsi"/>
          <w:sz w:val="24"/>
          <w:szCs w:val="24"/>
        </w:rPr>
        <w:t>ich uzupełnienia</w:t>
      </w:r>
      <w:r w:rsidRPr="00A226C3">
        <w:rPr>
          <w:rFonts w:eastAsia="Calibri" w:asciiTheme="minorHAnsi" w:hAnsiTheme="minorHAnsi" w:cstheme="minorHAnsi"/>
          <w:sz w:val="24"/>
          <w:szCs w:val="24"/>
        </w:rPr>
        <w:t>.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 xml:space="preserve"> Uzupełnieniu nie podlega Formularz Oferty.</w:t>
      </w:r>
    </w:p>
    <w:p w:rsidRPr="00A226C3" w:rsidR="003419CA" w:rsidP="48E0CBD7" w:rsidRDefault="003419CA" w14:paraId="090D2AB9" w14:textId="5A6F4586">
      <w:pPr>
        <w:pStyle w:val="Akapitzlist"/>
        <w:numPr>
          <w:ilvl w:val="1"/>
          <w:numId w:val="2"/>
        </w:numPr>
        <w:spacing w:after="160"/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48E0CBD7" w:rsidR="003419CA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Zamawiający zastrzega sobie prawo do kierowania </w:t>
      </w:r>
      <w:r w:rsidRPr="48E0CBD7" w:rsidR="00D45027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wyjaśnień bądź wezwania </w:t>
      </w:r>
      <w:r w:rsidRPr="48E0CBD7" w:rsidR="00865DB5">
        <w:rPr>
          <w:rFonts w:ascii="Calibri" w:hAnsi="Calibri" w:eastAsia="Calibri" w:cs="Calibri" w:asciiTheme="minorAscii" w:hAnsiTheme="minorAscii" w:cstheme="minorAscii"/>
          <w:sz w:val="24"/>
          <w:szCs w:val="24"/>
        </w:rPr>
        <w:t>Wykonawcy</w:t>
      </w:r>
      <w:r w:rsidRPr="48E0CBD7" w:rsidR="00AA5FA6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</w:t>
      </w:r>
      <w:r w:rsidRPr="48E0CBD7" w:rsidR="00D45027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do złożenia lub uzupełnienia dokumentów jedynie do </w:t>
      </w:r>
      <w:r w:rsidRPr="48E0CBD7" w:rsidR="00865DB5">
        <w:rPr>
          <w:rFonts w:ascii="Calibri" w:hAnsi="Calibri" w:eastAsia="Calibri" w:cs="Calibri" w:asciiTheme="minorAscii" w:hAnsiTheme="minorAscii" w:cstheme="minorAscii"/>
          <w:sz w:val="24"/>
          <w:szCs w:val="24"/>
        </w:rPr>
        <w:t>Wykonawcy</w:t>
      </w:r>
      <w:r w:rsidRPr="48E0CBD7" w:rsidR="00D45027">
        <w:rPr>
          <w:rFonts w:ascii="Calibri" w:hAnsi="Calibri" w:eastAsia="Calibri" w:cs="Calibri" w:asciiTheme="minorAscii" w:hAnsiTheme="minorAscii" w:cstheme="minorAscii"/>
          <w:sz w:val="24"/>
          <w:szCs w:val="24"/>
        </w:rPr>
        <w:t>, którego oferta zawierać będzie najniższą cenę</w:t>
      </w:r>
      <w:r w:rsidRPr="48E0CBD7" w:rsidR="00AA5FA6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</w:t>
      </w:r>
      <w:r w:rsidRPr="48E0CBD7" w:rsidR="51383EEC">
        <w:rPr>
          <w:rFonts w:ascii="Calibri" w:hAnsi="Calibri" w:eastAsia="Calibri" w:cs="Calibri" w:asciiTheme="minorAscii" w:hAnsiTheme="minorAscii" w:cstheme="minorAscii"/>
          <w:sz w:val="24"/>
          <w:szCs w:val="24"/>
        </w:rPr>
        <w:t>spośród</w:t>
      </w:r>
      <w:r w:rsidRPr="48E0CBD7" w:rsidR="00AA5FA6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ofert</w:t>
      </w:r>
      <w:r w:rsidRPr="48E0CBD7" w:rsidR="0060176B">
        <w:rPr>
          <w:rFonts w:ascii="Calibri" w:hAnsi="Calibri" w:eastAsia="Calibri" w:cs="Calibri" w:asciiTheme="minorAscii" w:hAnsiTheme="minorAscii" w:cstheme="minorAscii"/>
          <w:sz w:val="24"/>
          <w:szCs w:val="24"/>
        </w:rPr>
        <w:t xml:space="preserve"> niepodlegających odrzuceniu</w:t>
      </w:r>
      <w:r w:rsidRPr="48E0CBD7" w:rsidR="00D45027">
        <w:rPr>
          <w:rFonts w:ascii="Calibri" w:hAnsi="Calibri" w:eastAsia="Calibri" w:cs="Calibri" w:asciiTheme="minorAscii" w:hAnsiTheme="minorAscii" w:cstheme="minorAscii"/>
          <w:sz w:val="24"/>
          <w:szCs w:val="24"/>
        </w:rPr>
        <w:t>.</w:t>
      </w:r>
    </w:p>
    <w:p w:rsidRPr="00A226C3" w:rsidR="003A2EE1" w:rsidP="00B423BE" w:rsidRDefault="007D6798" w14:paraId="649207CE" w14:textId="77777777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Zamawiający poprawi w ofercie:</w:t>
      </w:r>
    </w:p>
    <w:p w:rsidRPr="00A226C3" w:rsidR="003A2EE1" w:rsidP="00B423BE" w:rsidRDefault="007D6798" w14:paraId="51424C5E" w14:textId="77777777">
      <w:pPr>
        <w:pStyle w:val="Akapitzlist"/>
        <w:numPr>
          <w:ilvl w:val="0"/>
          <w:numId w:val="4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oczywiste omyłki pisarskie;</w:t>
      </w:r>
    </w:p>
    <w:p w:rsidRPr="00A226C3" w:rsidR="003A2EE1" w:rsidP="00B423BE" w:rsidRDefault="007D6798" w14:paraId="77788684" w14:textId="77777777">
      <w:pPr>
        <w:pStyle w:val="Akapitzlist"/>
        <w:numPr>
          <w:ilvl w:val="0"/>
          <w:numId w:val="4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oczywiste omyłki rachunkowe z uwzględnieniem konsekwencji rachunkowych dokonanych poprawek;</w:t>
      </w:r>
    </w:p>
    <w:p w:rsidRPr="00A226C3" w:rsidR="00077D26" w:rsidP="00B423BE" w:rsidRDefault="007D6798" w14:paraId="3B5D3D11" w14:textId="250BC56B">
      <w:pPr>
        <w:pStyle w:val="Akapitzlist"/>
        <w:numPr>
          <w:ilvl w:val="0"/>
          <w:numId w:val="4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:rsidRPr="00A226C3" w:rsidR="003A2EE1" w:rsidP="00B423BE" w:rsidRDefault="007D6798" w14:paraId="13830D94" w14:textId="4C760F57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Zamawiający odrzuci ofertę:</w:t>
      </w:r>
    </w:p>
    <w:p w:rsidRPr="00A226C3" w:rsidR="003A2EE1" w:rsidP="00B423BE" w:rsidRDefault="00F57D31" w14:paraId="25ACA09D" w14:textId="3465506B">
      <w:pPr>
        <w:pStyle w:val="Akapitzlist"/>
        <w:numPr>
          <w:ilvl w:val="0"/>
          <w:numId w:val="3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 przypadku 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>niezgodności treści oferty z Zapytaniem Ofertowym;</w:t>
      </w:r>
    </w:p>
    <w:p w:rsidRPr="00A226C3" w:rsidR="003A2EE1" w:rsidP="00B423BE" w:rsidRDefault="00F57D31" w14:paraId="6A9A6333" w14:textId="5D01EAF8">
      <w:pPr>
        <w:pStyle w:val="Akapitzlist"/>
        <w:numPr>
          <w:ilvl w:val="0"/>
          <w:numId w:val="3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 przypadku 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przedstawienia przez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Wykonawcę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 nieprawdziwych informacji;</w:t>
      </w:r>
    </w:p>
    <w:p w:rsidRPr="00A226C3" w:rsidR="003A2EE1" w:rsidP="00B423BE" w:rsidRDefault="00F57D31" w14:paraId="3FDC9643" w14:textId="5FACB288">
      <w:pPr>
        <w:pStyle w:val="Akapitzlist"/>
        <w:numPr>
          <w:ilvl w:val="0"/>
          <w:numId w:val="3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 przypadku 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gdy 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>Formularz O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>fert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>y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 będzie niekompletn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>y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 lub nieczyteln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>y;</w:t>
      </w:r>
    </w:p>
    <w:p w:rsidRPr="00A226C3" w:rsidR="00936F46" w:rsidP="00B423BE" w:rsidRDefault="00F57D31" w14:paraId="1FBD9D58" w14:textId="15F00E5F">
      <w:pPr>
        <w:pStyle w:val="Akapitzlist"/>
        <w:numPr>
          <w:ilvl w:val="0"/>
          <w:numId w:val="3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 przypadku, 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gdy oferta została złożona przez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Wykonawcę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Wykonawca</w:t>
      </w:r>
      <w:r w:rsidRPr="00A226C3" w:rsidR="00B50BBE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>;</w:t>
      </w:r>
    </w:p>
    <w:p w:rsidRPr="00A226C3" w:rsidR="00936F46" w:rsidP="00B423BE" w:rsidRDefault="00F57D31" w14:paraId="731F022F" w14:textId="706C9070">
      <w:pPr>
        <w:pStyle w:val="Akapitzlist"/>
        <w:numPr>
          <w:ilvl w:val="0"/>
          <w:numId w:val="3"/>
        </w:numPr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jako ofertę z rażąco niską cen</w:t>
      </w:r>
      <w:r w:rsidRPr="00A226C3" w:rsidR="00077D26">
        <w:rPr>
          <w:rFonts w:eastAsia="Calibri" w:asciiTheme="minorHAnsi" w:hAnsiTheme="minorHAnsi" w:cstheme="minorHAnsi"/>
          <w:sz w:val="24"/>
          <w:szCs w:val="24"/>
        </w:rPr>
        <w:t>ą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Pr="00A226C3" w:rsidR="00936F46">
        <w:rPr>
          <w:rFonts w:eastAsia="Calibri" w:asciiTheme="minorHAnsi" w:hAnsiTheme="minorHAnsi" w:cstheme="minorHAnsi"/>
          <w:sz w:val="24"/>
          <w:szCs w:val="24"/>
        </w:rPr>
        <w:t>;</w:t>
      </w:r>
    </w:p>
    <w:p w:rsidRPr="00A226C3" w:rsidR="003A2EE1" w:rsidP="00B423BE" w:rsidRDefault="00CA224A" w14:paraId="0C7D500D" w14:textId="7B2B9A7C">
      <w:pPr>
        <w:pStyle w:val="Akapitzlist"/>
        <w:numPr>
          <w:ilvl w:val="0"/>
          <w:numId w:val="3"/>
        </w:numPr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Pr="00A226C3" w:rsidR="00111301">
        <w:rPr>
          <w:rFonts w:eastAsia="Calibri" w:asciiTheme="minorHAnsi" w:hAnsiTheme="minorHAnsi" w:cstheme="minorHAnsi"/>
          <w:sz w:val="24"/>
          <w:szCs w:val="24"/>
        </w:rPr>
        <w:t xml:space="preserve"> z 2022 r.,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 poz. 835).</w:t>
      </w:r>
    </w:p>
    <w:p w:rsidRPr="00A226C3" w:rsidR="003A2EE1" w:rsidP="00B423BE" w:rsidRDefault="00865DB5" w14:paraId="1D847F74" w14:textId="0DF0DEDB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Wykonawca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:rsidRPr="00A226C3" w:rsidR="007E28E3" w:rsidP="00B423BE" w:rsidRDefault="007D6798" w14:paraId="667133E4" w14:textId="77777777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Zamawiający nie dopuszcza składania ofert częściowych.</w:t>
      </w:r>
    </w:p>
    <w:p w:rsidRPr="00A226C3" w:rsidR="003A2EE1" w:rsidP="00B423BE" w:rsidRDefault="007D6798" w14:paraId="4335687B" w14:textId="047D6F3F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Zamawiający nie dopuszcza składania ofert </w:t>
      </w:r>
      <w:r w:rsidRPr="00A226C3" w:rsidR="000B58B4">
        <w:rPr>
          <w:rFonts w:eastAsia="Calibri" w:asciiTheme="minorHAnsi" w:hAnsiTheme="minorHAnsi" w:cstheme="minorHAnsi"/>
          <w:sz w:val="24"/>
          <w:szCs w:val="24"/>
        </w:rPr>
        <w:t>wariantowych</w:t>
      </w:r>
      <w:r w:rsidRPr="00A226C3">
        <w:rPr>
          <w:rFonts w:eastAsia="Calibri" w:asciiTheme="minorHAnsi" w:hAnsiTheme="minorHAnsi" w:cstheme="minorHAnsi"/>
          <w:sz w:val="24"/>
          <w:szCs w:val="24"/>
        </w:rPr>
        <w:t>.</w:t>
      </w:r>
    </w:p>
    <w:p w:rsidRPr="00A226C3" w:rsidR="003A2EE1" w:rsidP="00B423BE" w:rsidRDefault="007D6798" w14:paraId="72F6219A" w14:textId="57E8A88A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Wszystkie koszty związane ze sporządzeniem i złożeniem oferty ponosi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Wykonawca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. </w:t>
      </w:r>
      <w:r w:rsidRPr="00A226C3" w:rsidR="008B1F76">
        <w:rPr>
          <w:rFonts w:eastAsia="Calibri" w:asciiTheme="minorHAnsi" w:hAnsiTheme="minorHAnsi" w:cstheme="minorHAnsi"/>
          <w:sz w:val="24"/>
          <w:szCs w:val="24"/>
        </w:rPr>
        <w:t>PFRON nie przewiduje zwrotu kosztów udziału w postępowaniu.</w:t>
      </w:r>
    </w:p>
    <w:p w:rsidRPr="00A226C3" w:rsidR="00094B58" w:rsidP="00B423BE" w:rsidRDefault="00094B58" w14:paraId="476FFE92" w14:textId="5A2FD305">
      <w:pPr>
        <w:pStyle w:val="Akapitzlist"/>
        <w:numPr>
          <w:ilvl w:val="1"/>
          <w:numId w:val="2"/>
        </w:numPr>
        <w:spacing w:after="16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</w:t>
      </w:r>
      <w:r w:rsidRPr="00A226C3">
        <w:rPr>
          <w:rFonts w:eastAsia="Calibri" w:asciiTheme="minorHAnsi" w:hAnsiTheme="minorHAnsi" w:cstheme="minorHAnsi"/>
          <w:sz w:val="24"/>
          <w:szCs w:val="24"/>
        </w:rPr>
        <w:t>ów.</w:t>
      </w:r>
    </w:p>
    <w:p w:rsidRPr="00ED195B" w:rsidR="003A2EE1" w:rsidP="00B423BE" w:rsidRDefault="007D6798" w14:paraId="28536C31" w14:textId="77777777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:rsidRPr="00A226C3" w:rsidR="003A2EE1" w:rsidP="00881D61" w:rsidRDefault="007D6798" w14:paraId="236A5A29" w14:textId="2094E6A9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:rsidRPr="00881D61" w:rsidR="003A2EE1" w:rsidP="00881D61" w:rsidRDefault="007D6798" w14:paraId="42119FE0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Tożsamość administratora</w:t>
      </w:r>
    </w:p>
    <w:p w:rsidRPr="00A226C3" w:rsidR="003A2EE1" w:rsidP="00881D61" w:rsidRDefault="007D6798" w14:paraId="392F2B11" w14:textId="77777777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:rsidRPr="00881D61" w:rsidR="003A2EE1" w:rsidP="00881D61" w:rsidRDefault="007D6798" w14:paraId="61940B15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Dane kontaktowe administratora</w:t>
      </w:r>
    </w:p>
    <w:p w:rsidRPr="00A226C3" w:rsidR="003A2EE1" w:rsidP="00881D61" w:rsidRDefault="007D6798" w14:paraId="077A11A7" w14:textId="7777777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Z administratorem można skontaktować się poprzez adres e-mail: </w:t>
      </w:r>
      <w:hyperlink w:history="1" r:id="rId19">
        <w:r w:rsidRPr="00A226C3">
          <w:rPr>
            <w:rFonts w:eastAsia="Calibri" w:asciiTheme="minorHAns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eastAsia="Calibri"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:rsidRPr="00881D61" w:rsidR="003A2EE1" w:rsidP="00881D61" w:rsidRDefault="007D6798" w14:paraId="7103F228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Dane kontaktowe inspektora ochrony danych</w:t>
      </w:r>
    </w:p>
    <w:p w:rsidRPr="00A226C3" w:rsidR="003A2EE1" w:rsidP="00881D61" w:rsidRDefault="007D6798" w14:paraId="3F6DD51A" w14:textId="036EFC0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e-mail: </w:t>
      </w:r>
      <w:hyperlink w:history="1" r:id="rId20">
        <w:r w:rsidRPr="00A226C3">
          <w:rPr>
            <w:rFonts w:eastAsia="Calibri" w:asciiTheme="minorHAns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:rsidRPr="00881D61" w:rsidR="003A2EE1" w:rsidP="00881D61" w:rsidRDefault="007D6798" w14:paraId="739527ED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Cele przetwarzania</w:t>
      </w:r>
    </w:p>
    <w:p w:rsidRPr="00A226C3" w:rsidR="003A2EE1" w:rsidP="00881D61" w:rsidRDefault="007D6798" w14:paraId="3C299500" w14:textId="77777777">
      <w:pPr>
        <w:spacing w:after="0"/>
        <w:rPr>
          <w:rFonts w:eastAsia="Calibri" w:asciiTheme="minorHAnsi" w:hAnsiTheme="minorHAnsi" w:cstheme="minorHAnsi"/>
          <w:iCs/>
          <w:sz w:val="24"/>
          <w:szCs w:val="24"/>
        </w:rPr>
      </w:pPr>
      <w:r w:rsidRPr="00A226C3">
        <w:rPr>
          <w:rFonts w:eastAsia="Calibri" w:asciiTheme="minorHAns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:rsidRPr="00881D61" w:rsidR="003A2EE1" w:rsidP="00881D61" w:rsidRDefault="007D6798" w14:paraId="2245FC0A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Podstawa prawna przetwarzania</w:t>
      </w:r>
    </w:p>
    <w:p w:rsidRPr="00A226C3" w:rsidR="003A2EE1" w:rsidP="00881D61" w:rsidRDefault="007D6798" w14:paraId="71E2D9B5" w14:textId="5DAD9C20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Podstawą prawną przetwarzania danych osobowych jest art. 6 ust. 1 lit. c RODO (realizacja przez</w:t>
      </w:r>
      <w:r w:rsidRPr="00A226C3" w:rsidR="00881D61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:rsidRPr="00881D61" w:rsidR="003A2EE1" w:rsidP="00881D61" w:rsidRDefault="007D6798" w14:paraId="26C6D8EF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Źródło danych osobowych</w:t>
      </w:r>
    </w:p>
    <w:p w:rsidRPr="00A226C3" w:rsidR="003A2EE1" w:rsidP="00881D61" w:rsidRDefault="007D6798" w14:paraId="357D1D1F" w14:textId="50603FDB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Administrator może pozyskiwać dane osobowe przedstawicieli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Wykonawcy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 za jego pośrednictwem.</w:t>
      </w:r>
    </w:p>
    <w:p w:rsidRPr="00881D61" w:rsidR="003A2EE1" w:rsidP="00881D61" w:rsidRDefault="007D6798" w14:paraId="1BD2EF01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Kategorie danych osobowych</w:t>
      </w:r>
    </w:p>
    <w:p w:rsidRPr="00A226C3" w:rsidR="003A2EE1" w:rsidP="00881D61" w:rsidRDefault="007D6798" w14:paraId="0627AA72" w14:textId="32B87125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Zakres danych dotyczących przedstawicieli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Wykonawcy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:rsidRPr="00881D61" w:rsidR="003A2EE1" w:rsidP="00881D61" w:rsidRDefault="007D6798" w14:paraId="3AC289EB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Okres, przez który dane będą przetwarzane</w:t>
      </w:r>
    </w:p>
    <w:p w:rsidRPr="00A226C3" w:rsidR="003A2EE1" w:rsidP="00881D61" w:rsidRDefault="007D6798" w14:paraId="5431C02E" w14:textId="77777777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:rsidRPr="00881D61" w:rsidR="003A2EE1" w:rsidP="00881D61" w:rsidRDefault="007D6798" w14:paraId="13A68D50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Podmioty, którym będą udostępniane dane osobowe</w:t>
      </w:r>
    </w:p>
    <w:p w:rsidRPr="00A226C3" w:rsidR="003A2EE1" w:rsidP="00881D61" w:rsidRDefault="007D6798" w14:paraId="7787FF6A" w14:textId="7777777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eastAsia="Calibri" w:asciiTheme="minorHAns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:rsidRPr="00881D61" w:rsidR="003A2EE1" w:rsidP="00881D61" w:rsidRDefault="007D6798" w14:paraId="375E7F0B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Prawa podmiotów danych</w:t>
      </w:r>
    </w:p>
    <w:p w:rsidRPr="00A226C3" w:rsidR="003A2EE1" w:rsidP="00881D61" w:rsidRDefault="007D6798" w14:paraId="3F3C9473" w14:textId="7777777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:rsidRPr="00A226C3" w:rsidR="003A2EE1" w:rsidP="00B423BE" w:rsidRDefault="007D6798" w14:paraId="1217D63F" w14:textId="77777777">
      <w:pPr>
        <w:pStyle w:val="Akapitzlist"/>
        <w:numPr>
          <w:ilvl w:val="0"/>
          <w:numId w:val="5"/>
        </w:num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:rsidRPr="00A226C3" w:rsidR="003A2EE1" w:rsidP="00B423BE" w:rsidRDefault="007D6798" w14:paraId="3782F9E4" w14:textId="77777777">
      <w:pPr>
        <w:pStyle w:val="Akapitzlist"/>
        <w:numPr>
          <w:ilvl w:val="0"/>
          <w:numId w:val="5"/>
        </w:num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:rsidRPr="00A226C3" w:rsidR="003A2EE1" w:rsidP="00B423BE" w:rsidRDefault="007D6798" w14:paraId="36B972D9" w14:textId="77777777">
      <w:pPr>
        <w:pStyle w:val="Akapitzlist"/>
        <w:numPr>
          <w:ilvl w:val="0"/>
          <w:numId w:val="5"/>
        </w:num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:rsidRPr="00A226C3" w:rsidR="003A2EE1" w:rsidP="00B423BE" w:rsidRDefault="007D6798" w14:paraId="0377D291" w14:textId="77777777">
      <w:pPr>
        <w:pStyle w:val="Akapitzlist"/>
        <w:numPr>
          <w:ilvl w:val="0"/>
          <w:numId w:val="5"/>
        </w:num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:rsidRPr="00A226C3" w:rsidR="003A2EE1" w:rsidP="00B423BE" w:rsidRDefault="007D6798" w14:paraId="26D5AF16" w14:textId="77777777">
      <w:pPr>
        <w:pStyle w:val="Akapitzlist"/>
        <w:numPr>
          <w:ilvl w:val="0"/>
          <w:numId w:val="5"/>
        </w:num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:rsidRPr="00881D61" w:rsidR="003A2EE1" w:rsidP="00881D61" w:rsidRDefault="007D6798" w14:paraId="6EAAB17C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Prawo wniesienia skargi do organu nadzorczego</w:t>
      </w:r>
    </w:p>
    <w:p w:rsidRPr="00A226C3" w:rsidR="003A2EE1" w:rsidP="00881D61" w:rsidRDefault="007D6798" w14:paraId="2567E1BA" w14:textId="7777777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:rsidRPr="00881D61" w:rsidR="003A2EE1" w:rsidP="00881D61" w:rsidRDefault="007D6798" w14:paraId="1D4B63D4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:rsidRPr="00A226C3" w:rsidR="003A2EE1" w:rsidP="00881D61" w:rsidRDefault="007D6798" w14:paraId="70418BE3" w14:textId="77777777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:rsidRPr="00881D61" w:rsidR="003A2EE1" w:rsidP="00881D61" w:rsidRDefault="007D6798" w14:paraId="1DA0756F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Informacja o zautomatyzowanym podejmowaniu decyzji</w:t>
      </w:r>
    </w:p>
    <w:p w:rsidRPr="00A226C3" w:rsidR="003A2EE1" w:rsidP="00881D61" w:rsidRDefault="007D6798" w14:paraId="2FC5E171" w14:textId="77777777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:rsidRPr="00881D61" w:rsidR="003A2EE1" w:rsidP="00881D61" w:rsidRDefault="007D6798" w14:paraId="556675C7" w14:textId="77777777">
      <w:pPr>
        <w:keepNext/>
        <w:spacing w:before="200" w:after="0"/>
        <w:outlineLvl w:val="2"/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Pr="00881D61">
        <w:rPr>
          <w:rFonts w:eastAsia="Calibri" w:asciiTheme="minorHAns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:rsidRPr="00A226C3" w:rsidR="003A2EE1" w:rsidP="00881D61" w:rsidRDefault="00865DB5" w14:paraId="56C1494E" w14:textId="2037ABD6">
      <w:pPr>
        <w:spacing w:after="12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Wykonawca</w:t>
      </w:r>
      <w:r w:rsidRPr="00A226C3" w:rsidR="007D6798">
        <w:rPr>
          <w:rFonts w:eastAsia="Calibri" w:asciiTheme="minorHAns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:rsidRPr="00A226C3" w:rsidR="00B50BBE" w:rsidP="00881D61" w:rsidRDefault="007D6798" w14:paraId="32B9737D" w14:textId="2E1458A3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 przypadku konieczności powierzenia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Wykonawcy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eastAsia="Calibri" w:asciiTheme="minorHAnsi" w:hAnsiTheme="minorHAnsi" w:cstheme="minorHAnsi"/>
          <w:sz w:val="24"/>
          <w:szCs w:val="24"/>
        </w:rPr>
        <w:br/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w ramach realizacji umowy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Z</w:t>
      </w: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amawiający przeprowadzi weryfikację wdrożenia przez </w:t>
      </w:r>
      <w:r w:rsidRPr="00A226C3" w:rsidR="00865DB5">
        <w:rPr>
          <w:rFonts w:eastAsia="Calibri" w:asciiTheme="minorHAnsi" w:hAnsiTheme="minorHAnsi" w:cstheme="minorHAnsi"/>
          <w:sz w:val="24"/>
          <w:szCs w:val="24"/>
        </w:rPr>
        <w:t>Wykonawcę</w:t>
      </w:r>
    </w:p>
    <w:p w:rsidRPr="00A226C3" w:rsidR="003A2EE1" w:rsidP="00881D61" w:rsidRDefault="007D6798" w14:paraId="50261265" w14:textId="2E66A44A">
      <w:pPr>
        <w:spacing w:after="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:rsidRPr="00ED195B" w:rsidR="003A2EE1" w:rsidP="00B423BE" w:rsidRDefault="007D6798" w14:paraId="5F9C9D75" w14:textId="77777777">
      <w:pPr>
        <w:pStyle w:val="Nagwek2"/>
        <w:numPr>
          <w:ilvl w:val="0"/>
          <w:numId w:val="2"/>
        </w:numPr>
      </w:pPr>
      <w:r w:rsidRPr="00ED195B">
        <w:t>Postanowienia końcowe:</w:t>
      </w:r>
    </w:p>
    <w:p w:rsidRPr="00A226C3" w:rsidR="003A2EE1" w:rsidP="00B423BE" w:rsidRDefault="007D6798" w14:paraId="16517982" w14:textId="5EA11B53">
      <w:pPr>
        <w:pStyle w:val="Akapitzlist"/>
        <w:numPr>
          <w:ilvl w:val="1"/>
          <w:numId w:val="2"/>
        </w:numPr>
        <w:spacing w:after="12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Zapytanie Ofertowe nie stanowi oferty w rozumieniu art. 66 Kodeksu cywilnego.</w:t>
      </w:r>
    </w:p>
    <w:p w:rsidRPr="00A226C3" w:rsidR="008B1F76" w:rsidP="00B423BE" w:rsidRDefault="007D6798" w14:paraId="1F1C0C1B" w14:textId="61F41FEC">
      <w:pPr>
        <w:pStyle w:val="Akapitzlist"/>
        <w:numPr>
          <w:ilvl w:val="1"/>
          <w:numId w:val="2"/>
        </w:numPr>
        <w:spacing w:after="12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:rsidRPr="00A226C3" w:rsidR="003A2EE1" w:rsidP="00B423BE" w:rsidRDefault="007D6798" w14:paraId="30A5FA4E" w14:textId="1EDCFE7F">
      <w:pPr>
        <w:pStyle w:val="Akapitzlist"/>
        <w:numPr>
          <w:ilvl w:val="1"/>
          <w:numId w:val="2"/>
        </w:numPr>
        <w:spacing w:after="12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:rsidRPr="00A226C3" w:rsidR="003A2EE1" w:rsidP="00B423BE" w:rsidRDefault="007D6798" w14:paraId="6A804AA4" w14:textId="005C52BB">
      <w:pPr>
        <w:pStyle w:val="Akapitzlist"/>
        <w:numPr>
          <w:ilvl w:val="1"/>
          <w:numId w:val="2"/>
        </w:numPr>
        <w:spacing w:after="120"/>
        <w:rPr>
          <w:rFonts w:eastAsia="Calibri"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:rsidR="005E5808" w:rsidRDefault="005E5808" w14:paraId="4D77F79D" w14:textId="77777777">
      <w:pPr>
        <w:suppressAutoHyphens w:val="0"/>
        <w:spacing w:after="0" w:line="240" w:lineRule="auto"/>
        <w:rPr>
          <w:rFonts w:eastAsia="Calibri" w:asciiTheme="minorHAnsi" w:hAnsiTheme="minorHAnsi" w:cstheme="minorHAnsi"/>
          <w:b/>
          <w:bCs/>
          <w:sz w:val="26"/>
          <w:szCs w:val="26"/>
        </w:rPr>
      </w:pPr>
      <w:r>
        <w:br w:type="page"/>
      </w:r>
    </w:p>
    <w:p w:rsidRPr="00ED195B" w:rsidR="003A2EE1" w:rsidP="009C2A06" w:rsidRDefault="007D6798" w14:paraId="56BC5A48" w14:textId="4A4ED616">
      <w:pPr>
        <w:pStyle w:val="Nagwek2"/>
        <w:ind w:left="0"/>
      </w:pPr>
      <w:r w:rsidRPr="00ED195B">
        <w:t xml:space="preserve">Załączniki: </w:t>
      </w:r>
    </w:p>
    <w:p w:rsidR="008D1C6D" w:rsidP="00881D61" w:rsidRDefault="007D6798" w14:paraId="1C080D42" w14:textId="77777777">
      <w:pPr>
        <w:pStyle w:val="Nagwek3"/>
      </w:pPr>
      <w:r w:rsidRPr="00ED195B">
        <w:t xml:space="preserve">Załącznik nr </w:t>
      </w:r>
      <w:r w:rsidRPr="00ED195B" w:rsidR="00B50BBE">
        <w:t xml:space="preserve">1 </w:t>
      </w:r>
      <w:r w:rsidRPr="00ED195B">
        <w:t>do Zapytania</w:t>
      </w:r>
      <w:r w:rsidRPr="00ED195B" w:rsidR="00B50BBE">
        <w:t xml:space="preserve"> </w:t>
      </w:r>
    </w:p>
    <w:p w:rsidRPr="00ED195B" w:rsidR="003A2EE1" w:rsidP="005E5808" w:rsidRDefault="007D6798" w14:paraId="45DABDEB" w14:textId="7BF165F4">
      <w:pPr>
        <w:pStyle w:val="Nagwek4"/>
        <w:jc w:val="center"/>
      </w:pPr>
      <w:r w:rsidRPr="00ED195B">
        <w:t xml:space="preserve">Formularz </w:t>
      </w:r>
      <w:r w:rsidRPr="00ED195B" w:rsidR="00B50BBE">
        <w:t>O</w:t>
      </w:r>
      <w:r w:rsidRPr="00ED195B">
        <w:t>ferty</w:t>
      </w:r>
    </w:p>
    <w:p w:rsidRPr="00A226C3" w:rsidR="003A2EE1" w:rsidP="00881D61" w:rsidRDefault="007D6798" w14:paraId="73B4B2B7" w14:textId="6EE0DD76">
      <w:pPr>
        <w:autoSpaceDE w:val="0"/>
        <w:adjustRightInd w:val="0"/>
        <w:rPr>
          <w:rFonts w:asciiTheme="minorHAnsi" w:hAnsiTheme="minorHAnsi" w:eastAsiaTheme="minorEastAsia" w:cstheme="minorBidi"/>
          <w:i/>
          <w:iCs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 xml:space="preserve">Nazwa </w:t>
      </w:r>
      <w:r w:rsidRPr="00A226C3" w:rsidR="00865DB5">
        <w:rPr>
          <w:rFonts w:eastAsia="Calibri" w:asciiTheme="minorHAnsi" w:hAnsiTheme="minorHAnsi" w:cstheme="minorHAnsi"/>
          <w:sz w:val="24"/>
          <w:szCs w:val="24"/>
          <w:lang w:eastAsia="pl-PL"/>
        </w:rPr>
        <w:t>Wykonawcy</w:t>
      </w:r>
      <w:r w:rsidRPr="00A226C3" w:rsidR="007E28E3">
        <w:rPr>
          <w:rFonts w:eastAsia="Calibri" w:asciiTheme="minorHAnsi" w:hAnsiTheme="minorHAnsi" w:cstheme="minorHAnsi"/>
          <w:sz w:val="24"/>
          <w:szCs w:val="24"/>
          <w:lang w:eastAsia="pl-PL"/>
        </w:rPr>
        <w:t>/ Wykonawców:</w:t>
      </w:r>
      <w:r w:rsidRPr="00A226C3" w:rsidR="007E28E3">
        <w:rPr>
          <w:rFonts w:eastAsia="Calibri" w:asciiTheme="minorHAnsi" w:hAnsiTheme="minorHAnsi" w:cstheme="minorHAnsi"/>
          <w:sz w:val="24"/>
          <w:szCs w:val="24"/>
          <w:lang w:eastAsia="pl-PL"/>
        </w:rPr>
        <w:br/>
      </w:r>
      <w:r w:rsidRPr="00A226C3" w:rsidR="007E28E3">
        <w:rPr>
          <w:rFonts w:asciiTheme="minorHAnsi" w:hAnsiTheme="minorHAnsi" w:eastAsiaTheme="minorEastAsia" w:cstheme="minorBidi"/>
          <w:sz w:val="24"/>
          <w:szCs w:val="24"/>
        </w:rPr>
        <w:t>(w przypadku oferty wspólnej, proszę wskazać pełnomocnika)</w:t>
      </w:r>
    </w:p>
    <w:p w:rsidRPr="00A226C3" w:rsidR="003A2EE1" w:rsidP="00881D61" w:rsidRDefault="007D6798" w14:paraId="76390838" w14:textId="77777777">
      <w:pPr>
        <w:tabs>
          <w:tab w:val="left" w:leader="dot" w:pos="6237"/>
        </w:tabs>
        <w:autoSpaceDE w:val="0"/>
        <w:spacing w:after="0"/>
        <w:rPr>
          <w:rFonts w:eastAsia="Calibri"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ab/>
      </w:r>
    </w:p>
    <w:p w:rsidRPr="00A226C3" w:rsidR="00B50BBE" w:rsidP="00881D61" w:rsidRDefault="00B50BBE" w14:paraId="074BCAC1" w14:textId="03BB323A">
      <w:pPr>
        <w:tabs>
          <w:tab w:val="left" w:leader="dot" w:pos="2410"/>
          <w:tab w:val="left" w:leader="dot" w:pos="5103"/>
        </w:tabs>
        <w:spacing w:after="0"/>
        <w:rPr>
          <w:rFonts w:eastAsia="Calibri"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 xml:space="preserve">Siedziba </w:t>
      </w:r>
      <w:r w:rsidRPr="00A226C3" w:rsidR="00865DB5">
        <w:rPr>
          <w:rFonts w:eastAsia="Calibri" w:asciiTheme="minorHAnsi" w:hAnsiTheme="minorHAnsi" w:cstheme="minorHAnsi"/>
          <w:sz w:val="24"/>
          <w:szCs w:val="24"/>
          <w:lang w:eastAsia="pl-PL"/>
        </w:rPr>
        <w:t>Wykonawcy</w:t>
      </w:r>
      <w:r w:rsidRPr="00A226C3" w:rsidR="007E28E3">
        <w:rPr>
          <w:rFonts w:eastAsia="Calibri" w:asciiTheme="minorHAns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>:</w:t>
      </w:r>
    </w:p>
    <w:p w:rsidRPr="00A226C3" w:rsidR="00B50BBE" w:rsidP="00881D61" w:rsidRDefault="00B50BBE" w14:paraId="7AAF83F1" w14:textId="65248CE6">
      <w:pPr>
        <w:tabs>
          <w:tab w:val="left" w:leader="dot" w:pos="2410"/>
          <w:tab w:val="left" w:leader="dot" w:pos="5103"/>
        </w:tabs>
        <w:spacing w:after="0"/>
        <w:rPr>
          <w:rFonts w:eastAsia="Calibri"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ab/>
      </w:r>
    </w:p>
    <w:p w:rsidRPr="00A226C3" w:rsidR="003A2EE1" w:rsidP="00881D61" w:rsidRDefault="007D6798" w14:paraId="02E77A33" w14:textId="688667DF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ab/>
      </w: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 xml:space="preserve"> NIP: </w:t>
      </w: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ab/>
      </w:r>
    </w:p>
    <w:p w:rsidRPr="00A226C3" w:rsidR="003A2EE1" w:rsidP="00881D61" w:rsidRDefault="007D6798" w14:paraId="0547A18A" w14:textId="1EC965CD">
      <w:pPr>
        <w:autoSpaceDE w:val="0"/>
        <w:spacing w:after="0"/>
        <w:rPr>
          <w:rFonts w:eastAsia="Calibri"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:rsidRPr="00A226C3" w:rsidR="003A2EE1" w:rsidP="00881D61" w:rsidRDefault="007D6798" w14:paraId="280CE8A7" w14:textId="77777777">
      <w:pPr>
        <w:tabs>
          <w:tab w:val="left" w:leader="dot" w:pos="6237"/>
        </w:tabs>
        <w:autoSpaceDE w:val="0"/>
        <w:spacing w:after="0"/>
        <w:rPr>
          <w:rFonts w:eastAsia="Calibri"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ab/>
      </w:r>
    </w:p>
    <w:p w:rsidRPr="00A226C3" w:rsidR="003A2EE1" w:rsidP="00881D61" w:rsidRDefault="007D6798" w14:paraId="12461E03" w14:textId="77777777">
      <w:pPr>
        <w:tabs>
          <w:tab w:val="left" w:leader="dot" w:pos="2694"/>
          <w:tab w:val="left" w:leader="dot" w:pos="5103"/>
        </w:tabs>
        <w:autoSpaceDE w:val="0"/>
        <w:spacing w:after="0"/>
        <w:rPr>
          <w:rFonts w:eastAsia="Calibri"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ab/>
      </w: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 xml:space="preserve"> e-mail: </w:t>
      </w:r>
      <w:r w:rsidRPr="00A226C3">
        <w:rPr>
          <w:rFonts w:eastAsia="Calibri" w:asciiTheme="minorHAnsi" w:hAnsiTheme="minorHAnsi" w:cstheme="minorHAnsi"/>
          <w:sz w:val="24"/>
          <w:szCs w:val="24"/>
          <w:lang w:eastAsia="pl-PL"/>
        </w:rPr>
        <w:tab/>
      </w:r>
    </w:p>
    <w:p w:rsidRPr="00A226C3" w:rsidR="007E28E3" w:rsidP="005E5808" w:rsidRDefault="007D6798" w14:paraId="5E85EC1A" w14:textId="3F697937">
      <w:pPr>
        <w:rPr>
          <w:rFonts w:asciiTheme="minorHAnsi" w:hAnsiTheme="minorHAnsi" w:eastAsiaTheme="minorEastAsia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Pr="00A226C3" w:rsidR="007E28E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Pr="00A226C3" w:rsidR="007E28E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="00BE2AC0">
        <w:rPr>
          <w:rFonts w:asciiTheme="minorHAnsi" w:hAnsiTheme="minorHAnsi" w:eastAsiaTheme="minorEastAsia" w:cstheme="minorBidi"/>
          <w:sz w:val="24"/>
          <w:szCs w:val="24"/>
        </w:rPr>
        <w:t xml:space="preserve">dostawę </w:t>
      </w:r>
      <w:r w:rsidRPr="00236B81" w:rsidR="00E40752">
        <w:rPr>
          <w:sz w:val="24"/>
          <w:szCs w:val="24"/>
        </w:rPr>
        <w:t>2 sztuk serwerów Dell PowerEdge R660 wraz z trzy letnim wsparciem producenta</w:t>
      </w:r>
      <w:r w:rsidRPr="00A226C3" w:rsidR="007E28E3">
        <w:rPr>
          <w:rFonts w:asciiTheme="minorHAnsi" w:hAnsiTheme="minorHAnsi" w:eastAsiaTheme="minorEastAsia" w:cstheme="minorBidi"/>
          <w:sz w:val="24"/>
          <w:szCs w:val="24"/>
        </w:rPr>
        <w:t>.</w:t>
      </w:r>
    </w:p>
    <w:p w:rsidRPr="00A226C3" w:rsidR="00D2554E" w:rsidP="005E5808" w:rsidRDefault="00D2554E" w14:paraId="0D0E6D96" w14:textId="70DBD3E2">
      <w:pPr>
        <w:rPr>
          <w:rFonts w:asciiTheme="minorHAnsi" w:hAnsiTheme="minorHAnsi" w:eastAsiaTheme="minorEastAsia" w:cstheme="minorBidi"/>
          <w:sz w:val="24"/>
          <w:szCs w:val="24"/>
        </w:rPr>
      </w:pPr>
      <w:r w:rsidRPr="00A226C3">
        <w:rPr>
          <w:rFonts w:asciiTheme="minorHAnsi" w:hAnsiTheme="minorHAnsi" w:eastAsiaTheme="minorEastAsia" w:cstheme="minorBidi"/>
          <w:sz w:val="24"/>
          <w:szCs w:val="24"/>
        </w:rPr>
        <w:t>Tabela 1</w:t>
      </w:r>
    </w:p>
    <w:tbl>
      <w:tblPr>
        <w:tblStyle w:val="Tabela-Siatka2"/>
        <w:tblW w:w="10413" w:type="dxa"/>
        <w:jc w:val="center"/>
        <w:tblLook w:val="04A0" w:firstRow="1" w:lastRow="0" w:firstColumn="1" w:lastColumn="0" w:noHBand="0" w:noVBand="1"/>
      </w:tblPr>
      <w:tblGrid>
        <w:gridCol w:w="481"/>
        <w:gridCol w:w="3996"/>
        <w:gridCol w:w="838"/>
        <w:gridCol w:w="1364"/>
        <w:gridCol w:w="1396"/>
        <w:gridCol w:w="1016"/>
        <w:gridCol w:w="1322"/>
      </w:tblGrid>
      <w:tr w:rsidRPr="00434D5D" w:rsidR="00ED195B" w:rsidTr="006A0286" w14:paraId="54C29E74" w14:textId="77777777">
        <w:trPr>
          <w:trHeight w:val="300"/>
          <w:tblHeader/>
          <w:jc w:val="center"/>
        </w:trPr>
        <w:tc>
          <w:tcPr>
            <w:tcW w:w="481" w:type="dxa"/>
            <w:shd w:val="clear" w:color="auto" w:fill="D9D9D9" w:themeFill="background1" w:themeFillShade="D9"/>
            <w:vAlign w:val="center"/>
            <w:hideMark/>
          </w:tcPr>
          <w:p w:rsidRPr="00434D5D" w:rsidR="00D2554E" w:rsidP="00881D61" w:rsidRDefault="00712A1F" w14:paraId="57B752B5" w14:textId="26645F1C">
            <w:pPr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>Lp.</w:t>
            </w:r>
          </w:p>
        </w:tc>
        <w:tc>
          <w:tcPr>
            <w:tcW w:w="3996" w:type="dxa"/>
            <w:shd w:val="clear" w:color="auto" w:fill="D9D9D9" w:themeFill="background1" w:themeFillShade="D9"/>
            <w:vAlign w:val="center"/>
            <w:hideMark/>
          </w:tcPr>
          <w:p w:rsidRPr="00434D5D" w:rsidR="00D2554E" w:rsidP="00881D61" w:rsidRDefault="00D2554E" w14:paraId="2EECD162" w14:textId="77777777">
            <w:pPr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>Nazwa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Pr="00434D5D" w:rsidR="00D2554E" w:rsidP="00881D61" w:rsidRDefault="00D2554E" w14:paraId="4E295818" w14:textId="77777777">
            <w:pPr>
              <w:rPr>
                <w:rFonts w:asciiTheme="minorHAnsi" w:hAnsiTheme="minorHAnsi" w:cstheme="minorHAnsi"/>
              </w:rPr>
            </w:pPr>
            <w:r w:rsidRPr="00434D5D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  <w:hideMark/>
          </w:tcPr>
          <w:p w:rsidRPr="00434D5D" w:rsidR="00D2554E" w:rsidP="00881D61" w:rsidRDefault="00E838F3" w14:paraId="2325731A" w14:textId="05BDE725">
            <w:pPr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 xml:space="preserve">Cena </w:t>
            </w:r>
            <w:r w:rsidRPr="00434D5D" w:rsidR="00D2554E">
              <w:rPr>
                <w:rFonts w:asciiTheme="minorHAnsi" w:hAnsiTheme="minorHAnsi" w:eastAsiaTheme="minorEastAsia" w:cstheme="minorHAnsi"/>
              </w:rPr>
              <w:t>jednostkowa (netto PLN)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Pr="00434D5D" w:rsidR="00D2554E" w:rsidP="00881D61" w:rsidRDefault="00D2554E" w14:paraId="6EBD72E0" w14:textId="33879B1B">
            <w:pPr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 xml:space="preserve">Wartość netto </w:t>
            </w:r>
            <w:r w:rsidRPr="00434D5D" w:rsidR="00E838F3">
              <w:rPr>
                <w:rFonts w:asciiTheme="minorHAnsi" w:hAnsiTheme="minorHAnsi" w:eastAsiaTheme="minorEastAsia" w:cstheme="minorHAnsi"/>
              </w:rPr>
              <w:t xml:space="preserve">w </w:t>
            </w:r>
            <w:r w:rsidRPr="00434D5D">
              <w:rPr>
                <w:rFonts w:asciiTheme="minorHAnsi" w:hAnsiTheme="minorHAnsi" w:eastAsiaTheme="minorEastAsia" w:cstheme="minorHAnsi"/>
              </w:rPr>
              <w:t>PLN</w:t>
            </w:r>
            <w:r w:rsidRPr="00434D5D" w:rsidR="00E838F3">
              <w:rPr>
                <w:rFonts w:asciiTheme="minorHAnsi" w:hAnsiTheme="minorHAnsi" w:eastAsiaTheme="minorEastAsia" w:cstheme="minorHAnsi"/>
              </w:rPr>
              <w:t xml:space="preserve"> (</w:t>
            </w:r>
            <w:r w:rsidRPr="00434D5D" w:rsidR="00F93D67">
              <w:rPr>
                <w:rFonts w:asciiTheme="minorHAnsi" w:hAnsiTheme="minorHAnsi" w:eastAsiaTheme="minorEastAsia" w:cstheme="minorHAnsi"/>
              </w:rPr>
              <w:t xml:space="preserve">kolumna C </w:t>
            </w:r>
            <w:r w:rsidRPr="00434D5D" w:rsidR="003E3A95">
              <w:rPr>
                <w:rFonts w:asciiTheme="minorHAnsi" w:hAnsiTheme="minorHAnsi" w:eastAsiaTheme="minorEastAsia" w:cstheme="minorHAnsi"/>
              </w:rPr>
              <w:t>x</w:t>
            </w:r>
            <w:r w:rsidRPr="00434D5D" w:rsidR="00F93D67">
              <w:rPr>
                <w:rFonts w:asciiTheme="minorHAnsi" w:hAnsiTheme="minorHAnsi" w:eastAsiaTheme="minorEastAsia" w:cstheme="minorHAnsi"/>
              </w:rPr>
              <w:t xml:space="preserve"> </w:t>
            </w:r>
            <w:r w:rsidRPr="00434D5D" w:rsidR="003E3A95">
              <w:rPr>
                <w:rFonts w:asciiTheme="minorHAnsi" w:hAnsiTheme="minorHAnsi" w:eastAsiaTheme="minorEastAsia" w:cstheme="minorHAnsi"/>
              </w:rPr>
              <w:t>k</w:t>
            </w:r>
            <w:r w:rsidRPr="00434D5D" w:rsidR="00F93D67">
              <w:rPr>
                <w:rFonts w:asciiTheme="minorHAnsi" w:hAnsiTheme="minorHAnsi" w:eastAsiaTheme="minorEastAsia" w:cstheme="minorHAnsi"/>
              </w:rPr>
              <w:t>olumna D)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  <w:hideMark/>
          </w:tcPr>
          <w:p w:rsidRPr="00434D5D" w:rsidR="00D2554E" w:rsidP="00881D61" w:rsidRDefault="00C271A0" w14:paraId="74ECF1AF" w14:textId="74562E6D">
            <w:pPr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 xml:space="preserve">Podatek </w:t>
            </w:r>
            <w:r w:rsidRPr="00434D5D" w:rsidR="00D2554E">
              <w:rPr>
                <w:rFonts w:asciiTheme="minorHAnsi" w:hAnsiTheme="minorHAnsi" w:eastAsiaTheme="minorEastAsia" w:cstheme="minorHAnsi"/>
              </w:rPr>
              <w:t>VAT</w:t>
            </w:r>
            <w:r w:rsidRPr="00434D5D" w:rsidR="00D2554E">
              <w:rPr>
                <w:rFonts w:asciiTheme="minorHAnsi" w:hAnsiTheme="minorHAnsi" w:eastAsiaTheme="minorEastAsia" w:cstheme="minorHAnsi"/>
              </w:rPr>
              <w:br/>
            </w:r>
            <w:r w:rsidRPr="00434D5D">
              <w:rPr>
                <w:rFonts w:asciiTheme="minorHAnsi" w:hAnsiTheme="minorHAnsi" w:eastAsiaTheme="minorEastAsia" w:cstheme="minorHAnsi"/>
              </w:rPr>
              <w:t xml:space="preserve">w </w:t>
            </w:r>
            <w:r w:rsidRPr="00434D5D" w:rsidR="00D2554E">
              <w:rPr>
                <w:rFonts w:asciiTheme="minorHAnsi" w:hAnsiTheme="minorHAnsi" w:eastAsiaTheme="minorEastAsia" w:cstheme="minorHAnsi"/>
              </w:rPr>
              <w:t>%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  <w:hideMark/>
          </w:tcPr>
          <w:p w:rsidRPr="00434D5D" w:rsidR="00D2554E" w:rsidP="00881D61" w:rsidRDefault="00D2554E" w14:paraId="4100BF95" w14:textId="09C4AA7D">
            <w:pPr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 xml:space="preserve">Wartość brutto </w:t>
            </w:r>
            <w:r w:rsidRPr="00434D5D" w:rsidR="00F93D67">
              <w:rPr>
                <w:rFonts w:asciiTheme="minorHAnsi" w:hAnsiTheme="minorHAnsi" w:eastAsiaTheme="minorEastAsia" w:cstheme="minorHAnsi"/>
              </w:rPr>
              <w:t xml:space="preserve">w </w:t>
            </w:r>
            <w:r w:rsidRPr="00434D5D">
              <w:rPr>
                <w:rFonts w:asciiTheme="minorHAnsi" w:hAnsiTheme="minorHAnsi" w:eastAsiaTheme="minorEastAsia" w:cstheme="minorHAnsi"/>
              </w:rPr>
              <w:t>PLN</w:t>
            </w:r>
            <w:r w:rsidRPr="00434D5D" w:rsidR="00F93D67">
              <w:rPr>
                <w:rFonts w:asciiTheme="minorHAnsi" w:hAnsiTheme="minorHAnsi" w:eastAsiaTheme="minorEastAsia" w:cstheme="minorHAnsi"/>
              </w:rPr>
              <w:t xml:space="preserve"> (kolumna E </w:t>
            </w:r>
            <w:r w:rsidRPr="00434D5D" w:rsidR="003E3A95">
              <w:rPr>
                <w:rFonts w:asciiTheme="minorHAnsi" w:hAnsiTheme="minorHAnsi" w:eastAsiaTheme="minorEastAsia" w:cstheme="minorHAnsi"/>
              </w:rPr>
              <w:t>+</w:t>
            </w:r>
            <w:r w:rsidRPr="00434D5D" w:rsidR="00F93D67">
              <w:rPr>
                <w:rFonts w:asciiTheme="minorHAnsi" w:hAnsiTheme="minorHAnsi" w:eastAsiaTheme="minorEastAsia" w:cstheme="minorHAnsi"/>
              </w:rPr>
              <w:t xml:space="preserve"> </w:t>
            </w:r>
            <w:r w:rsidRPr="00434D5D" w:rsidR="003E3A95">
              <w:rPr>
                <w:rFonts w:asciiTheme="minorHAnsi" w:hAnsiTheme="minorHAnsi" w:eastAsiaTheme="minorEastAsia" w:cstheme="minorHAnsi"/>
              </w:rPr>
              <w:t xml:space="preserve">kolumna F) </w:t>
            </w:r>
          </w:p>
        </w:tc>
      </w:tr>
      <w:tr w:rsidRPr="00434D5D" w:rsidR="00ED195B" w:rsidTr="006A0286" w14:paraId="5AFA349C" w14:textId="77777777">
        <w:trPr>
          <w:trHeight w:val="300"/>
          <w:jc w:val="center"/>
        </w:trPr>
        <w:tc>
          <w:tcPr>
            <w:tcW w:w="481" w:type="dxa"/>
            <w:vAlign w:val="center"/>
          </w:tcPr>
          <w:p w:rsidRPr="00434D5D" w:rsidR="00E838F3" w:rsidP="00881D61" w:rsidRDefault="00E838F3" w14:paraId="2E808608" w14:textId="4BC12B8C">
            <w:pPr>
              <w:rPr>
                <w:rFonts w:asciiTheme="minorHAnsi" w:hAnsiTheme="minorHAnsi" w:eastAsiaTheme="minorEastAsia" w:cstheme="minorHAnsi"/>
                <w:u w:val="single"/>
              </w:rPr>
            </w:pPr>
            <w:r w:rsidRPr="00434D5D">
              <w:rPr>
                <w:rFonts w:asciiTheme="minorHAnsi" w:hAnsiTheme="minorHAnsi" w:eastAsiaTheme="minorEastAsia" w:cstheme="minorHAnsi"/>
                <w:u w:val="single"/>
              </w:rPr>
              <w:t>A</w:t>
            </w:r>
          </w:p>
        </w:tc>
        <w:tc>
          <w:tcPr>
            <w:tcW w:w="3996" w:type="dxa"/>
            <w:vAlign w:val="center"/>
          </w:tcPr>
          <w:p w:rsidRPr="00434D5D" w:rsidR="00E838F3" w:rsidP="00881D61" w:rsidRDefault="00E838F3" w14:paraId="13A2B3A1" w14:textId="4CB082C2">
            <w:pPr>
              <w:rPr>
                <w:rFonts w:asciiTheme="minorHAnsi" w:hAnsiTheme="minorHAnsi" w:eastAsiaTheme="minorEastAsia" w:cstheme="minorHAnsi"/>
                <w:u w:val="single"/>
              </w:rPr>
            </w:pPr>
            <w:r w:rsidRPr="00434D5D">
              <w:rPr>
                <w:rFonts w:asciiTheme="minorHAnsi" w:hAnsiTheme="minorHAnsi" w:eastAsiaTheme="minorEastAsia" w:cstheme="minorHAnsi"/>
                <w:u w:val="single"/>
              </w:rPr>
              <w:t>B</w:t>
            </w:r>
          </w:p>
        </w:tc>
        <w:tc>
          <w:tcPr>
            <w:tcW w:w="838" w:type="dxa"/>
            <w:vAlign w:val="center"/>
          </w:tcPr>
          <w:p w:rsidRPr="00434D5D" w:rsidR="00E838F3" w:rsidP="00881D61" w:rsidRDefault="00E838F3" w14:paraId="63D1EF58" w14:textId="2A9531B5">
            <w:pPr>
              <w:rPr>
                <w:rFonts w:asciiTheme="minorHAnsi" w:hAnsiTheme="minorHAnsi" w:cstheme="minorHAnsi"/>
                <w:u w:val="single"/>
              </w:rPr>
            </w:pPr>
            <w:r w:rsidRPr="00434D5D">
              <w:rPr>
                <w:rFonts w:asciiTheme="minorHAnsi" w:hAnsiTheme="minorHAnsi" w:cstheme="minorHAnsi"/>
                <w:u w:val="single"/>
              </w:rPr>
              <w:t>C</w:t>
            </w:r>
          </w:p>
        </w:tc>
        <w:tc>
          <w:tcPr>
            <w:tcW w:w="1364" w:type="dxa"/>
            <w:vAlign w:val="center"/>
          </w:tcPr>
          <w:p w:rsidRPr="00434D5D" w:rsidR="00E838F3" w:rsidDel="00E838F3" w:rsidP="00881D61" w:rsidRDefault="00E838F3" w14:paraId="07D7E43B" w14:textId="38A0AF71">
            <w:pPr>
              <w:rPr>
                <w:rFonts w:asciiTheme="minorHAnsi" w:hAnsiTheme="minorHAnsi" w:eastAsiaTheme="minorEastAsia" w:cstheme="minorHAnsi"/>
                <w:u w:val="single"/>
              </w:rPr>
            </w:pPr>
            <w:r w:rsidRPr="00434D5D">
              <w:rPr>
                <w:rFonts w:asciiTheme="minorHAnsi" w:hAnsiTheme="minorHAnsi" w:eastAsiaTheme="minorEastAsia" w:cstheme="minorHAnsi"/>
                <w:u w:val="single"/>
              </w:rPr>
              <w:t>D</w:t>
            </w:r>
          </w:p>
        </w:tc>
        <w:tc>
          <w:tcPr>
            <w:tcW w:w="1396" w:type="dxa"/>
            <w:vAlign w:val="center"/>
          </w:tcPr>
          <w:p w:rsidRPr="00434D5D" w:rsidR="00E838F3" w:rsidP="00881D61" w:rsidRDefault="00E838F3" w14:paraId="005B5612" w14:textId="07774EDB">
            <w:pPr>
              <w:rPr>
                <w:rFonts w:asciiTheme="minorHAnsi" w:hAnsiTheme="minorHAnsi" w:eastAsiaTheme="minorEastAsia" w:cstheme="minorHAnsi"/>
                <w:u w:val="single"/>
              </w:rPr>
            </w:pPr>
            <w:r w:rsidRPr="00434D5D">
              <w:rPr>
                <w:rFonts w:asciiTheme="minorHAnsi" w:hAnsiTheme="minorHAnsi" w:eastAsiaTheme="minorEastAsia" w:cstheme="minorHAnsi"/>
                <w:u w:val="single"/>
              </w:rPr>
              <w:t>E</w:t>
            </w:r>
          </w:p>
        </w:tc>
        <w:tc>
          <w:tcPr>
            <w:tcW w:w="1016" w:type="dxa"/>
            <w:vAlign w:val="center"/>
          </w:tcPr>
          <w:p w:rsidRPr="00434D5D" w:rsidR="00E838F3" w:rsidP="00881D61" w:rsidRDefault="00E838F3" w14:paraId="4B01B194" w14:textId="0718E202">
            <w:pPr>
              <w:rPr>
                <w:rFonts w:asciiTheme="minorHAnsi" w:hAnsiTheme="minorHAnsi" w:eastAsiaTheme="minorEastAsia" w:cstheme="minorHAnsi"/>
                <w:u w:val="single"/>
              </w:rPr>
            </w:pPr>
            <w:r w:rsidRPr="00434D5D">
              <w:rPr>
                <w:rFonts w:asciiTheme="minorHAnsi" w:hAnsiTheme="minorHAnsi" w:eastAsiaTheme="minorEastAsia" w:cstheme="minorHAnsi"/>
                <w:u w:val="single"/>
              </w:rPr>
              <w:t>F</w:t>
            </w:r>
          </w:p>
        </w:tc>
        <w:tc>
          <w:tcPr>
            <w:tcW w:w="1322" w:type="dxa"/>
            <w:vAlign w:val="center"/>
          </w:tcPr>
          <w:p w:rsidRPr="00434D5D" w:rsidR="00E838F3" w:rsidP="00881D61" w:rsidRDefault="00E838F3" w14:paraId="1B0647B9" w14:textId="60A30DEA">
            <w:pPr>
              <w:rPr>
                <w:rFonts w:asciiTheme="minorHAnsi" w:hAnsiTheme="minorHAnsi" w:eastAsiaTheme="minorEastAsia" w:cstheme="minorHAnsi"/>
                <w:u w:val="single"/>
              </w:rPr>
            </w:pPr>
            <w:r w:rsidRPr="00434D5D">
              <w:rPr>
                <w:rFonts w:asciiTheme="minorHAnsi" w:hAnsiTheme="minorHAnsi" w:eastAsiaTheme="minorEastAsia" w:cstheme="minorHAnsi"/>
                <w:u w:val="single"/>
              </w:rPr>
              <w:t>G</w:t>
            </w:r>
          </w:p>
        </w:tc>
      </w:tr>
      <w:tr w:rsidRPr="00434D5D" w:rsidR="00ED195B" w:rsidTr="006A0286" w14:paraId="798F1434" w14:textId="77777777">
        <w:trPr>
          <w:jc w:val="center"/>
        </w:trPr>
        <w:tc>
          <w:tcPr>
            <w:tcW w:w="0" w:type="auto"/>
            <w:vAlign w:val="center"/>
            <w:hideMark/>
          </w:tcPr>
          <w:p w:rsidRPr="00434D5D" w:rsidR="00D2554E" w:rsidP="00881D61" w:rsidRDefault="00D2554E" w14:paraId="4945B47D" w14:textId="77777777">
            <w:pPr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Pr="00434D5D" w:rsidR="00D2554E" w:rsidP="00881D61" w:rsidRDefault="00E40752" w14:paraId="1229EBEA" w14:textId="3D52D3E0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Serwer Dell PowerEdge R660</w:t>
            </w:r>
          </w:p>
        </w:tc>
        <w:tc>
          <w:tcPr>
            <w:tcW w:w="0" w:type="auto"/>
            <w:vAlign w:val="center"/>
          </w:tcPr>
          <w:p w:rsidRPr="00434D5D" w:rsidR="00D2554E" w:rsidP="00881D61" w:rsidRDefault="00E40752" w14:paraId="6D4C34F0" w14:textId="45B942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0" w:type="auto"/>
            <w:vAlign w:val="center"/>
          </w:tcPr>
          <w:p w:rsidRPr="00434D5D" w:rsidR="00D2554E" w:rsidP="006A0286" w:rsidRDefault="00A226C3" w14:paraId="1F97DF97" w14:textId="561F56ED">
            <w:pPr>
              <w:tabs>
                <w:tab w:val="left" w:leader="dot" w:pos="348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Pr="00434D5D" w:rsidR="003E3A95">
              <w:rPr>
                <w:rFonts w:asciiTheme="minorHAnsi" w:hAnsiTheme="minorHAnsi" w:eastAsiaTheme="minorEastAsia" w:cstheme="minorHAnsi"/>
              </w:rPr>
              <w:t xml:space="preserve"> zł</w:t>
            </w:r>
          </w:p>
        </w:tc>
        <w:tc>
          <w:tcPr>
            <w:tcW w:w="0" w:type="auto"/>
            <w:vAlign w:val="center"/>
          </w:tcPr>
          <w:p w:rsidRPr="00434D5D" w:rsidR="00D2554E" w:rsidP="006A0286" w:rsidRDefault="00A226C3" w14:paraId="206955D6" w14:textId="15D9CA27">
            <w:pPr>
              <w:tabs>
                <w:tab w:val="left" w:leader="dot" w:pos="396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Pr="00434D5D" w:rsidR="003E3A95">
              <w:rPr>
                <w:rFonts w:asciiTheme="minorHAnsi" w:hAnsiTheme="minorHAnsi" w:eastAsiaTheme="minorEastAsia" w:cstheme="minorHAnsi"/>
              </w:rPr>
              <w:t xml:space="preserve"> zł</w:t>
            </w:r>
          </w:p>
        </w:tc>
        <w:tc>
          <w:tcPr>
            <w:tcW w:w="0" w:type="auto"/>
            <w:vAlign w:val="center"/>
          </w:tcPr>
          <w:p w:rsidRPr="00434D5D" w:rsidR="00D2554E" w:rsidP="006A0286" w:rsidRDefault="00A226C3" w14:paraId="040EAC24" w14:textId="5D1AFCC8">
            <w:pPr>
              <w:tabs>
                <w:tab w:val="left" w:leader="dot" w:pos="335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Pr="00434D5D" w:rsidR="00C271A0">
              <w:rPr>
                <w:rFonts w:asciiTheme="minorHAnsi" w:hAnsiTheme="minorHAnsi" w:eastAsiaTheme="minorEastAsia" w:cstheme="minorHAnsi"/>
              </w:rPr>
              <w:t>%</w:t>
            </w:r>
          </w:p>
        </w:tc>
        <w:tc>
          <w:tcPr>
            <w:tcW w:w="0" w:type="auto"/>
            <w:vAlign w:val="center"/>
          </w:tcPr>
          <w:p w:rsidRPr="00434D5D" w:rsidR="00D2554E" w:rsidP="006A0286" w:rsidRDefault="00A226C3" w14:paraId="41EE99CD" w14:textId="0C4A62E3">
            <w:pPr>
              <w:tabs>
                <w:tab w:val="left" w:leader="dot" w:pos="420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="005A778F">
              <w:rPr>
                <w:rFonts w:asciiTheme="minorHAnsi" w:hAnsiTheme="minorHAnsi" w:eastAsiaTheme="minorEastAsia" w:cstheme="minorHAnsi"/>
              </w:rPr>
              <w:t xml:space="preserve"> </w:t>
            </w:r>
            <w:r w:rsidRPr="00434D5D" w:rsidR="003E3A95">
              <w:rPr>
                <w:rFonts w:asciiTheme="minorHAnsi" w:hAnsiTheme="minorHAnsi" w:eastAsiaTheme="minorEastAsia" w:cstheme="minorHAnsi"/>
              </w:rPr>
              <w:t>zł</w:t>
            </w:r>
          </w:p>
        </w:tc>
      </w:tr>
      <w:tr w:rsidRPr="00434D5D" w:rsidR="007D35BA" w:rsidTr="006A0286" w14:paraId="1399E14D" w14:textId="77777777">
        <w:trPr>
          <w:trHeight w:val="300"/>
          <w:jc w:val="center"/>
        </w:trPr>
        <w:tc>
          <w:tcPr>
            <w:tcW w:w="481" w:type="dxa"/>
            <w:vAlign w:val="center"/>
          </w:tcPr>
          <w:p w:rsidRPr="00434D5D" w:rsidR="007D35BA" w:rsidP="007D35BA" w:rsidRDefault="00E40752" w14:paraId="52DB0119" w14:textId="0D40DC1C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2</w:t>
            </w:r>
            <w:r w:rsidR="007D35BA">
              <w:rPr>
                <w:rFonts w:asciiTheme="minorHAnsi" w:hAnsiTheme="minorHAnsi" w:eastAsiaTheme="minorEastAsia" w:cstheme="minorHAnsi"/>
              </w:rPr>
              <w:t>.</w:t>
            </w:r>
          </w:p>
        </w:tc>
        <w:tc>
          <w:tcPr>
            <w:tcW w:w="3996" w:type="dxa"/>
            <w:vAlign w:val="center"/>
          </w:tcPr>
          <w:p w:rsidR="007D35BA" w:rsidP="007D35BA" w:rsidRDefault="00E40752" w14:paraId="36C6001D" w14:textId="68F83E9F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Trzy letnie</w:t>
            </w:r>
            <w:r w:rsidR="007D35BA">
              <w:rPr>
                <w:rFonts w:asciiTheme="minorHAnsi" w:hAnsiTheme="minorHAnsi" w:eastAsiaTheme="minorEastAsia" w:cstheme="minorHAnsi"/>
              </w:rPr>
              <w:t xml:space="preserve"> wsparcie producenta</w:t>
            </w:r>
          </w:p>
        </w:tc>
        <w:tc>
          <w:tcPr>
            <w:tcW w:w="838" w:type="dxa"/>
            <w:vAlign w:val="center"/>
          </w:tcPr>
          <w:p w:rsidRPr="00434D5D" w:rsidR="007D35BA" w:rsidP="007D35BA" w:rsidRDefault="00E40752" w14:paraId="64FF1ED1" w14:textId="335AC3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1364" w:type="dxa"/>
            <w:vAlign w:val="center"/>
          </w:tcPr>
          <w:p w:rsidRPr="00434D5D" w:rsidR="007D35BA" w:rsidP="006A0286" w:rsidRDefault="007D35BA" w14:paraId="2A4E204D" w14:textId="1521F1E1">
            <w:pPr>
              <w:tabs>
                <w:tab w:val="left" w:leader="dot" w:pos="348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Pr="00434D5D">
              <w:rPr>
                <w:rFonts w:asciiTheme="minorHAnsi" w:hAnsiTheme="minorHAnsi" w:eastAsiaTheme="minorEastAsia" w:cstheme="minorHAnsi"/>
              </w:rPr>
              <w:t xml:space="preserve"> zł</w:t>
            </w:r>
          </w:p>
        </w:tc>
        <w:tc>
          <w:tcPr>
            <w:tcW w:w="1396" w:type="dxa"/>
            <w:vAlign w:val="center"/>
          </w:tcPr>
          <w:p w:rsidRPr="00434D5D" w:rsidR="007D35BA" w:rsidP="006A0286" w:rsidRDefault="007D35BA" w14:paraId="123A04CA" w14:textId="5248FC09">
            <w:pPr>
              <w:tabs>
                <w:tab w:val="left" w:leader="dot" w:pos="396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Pr="00434D5D">
              <w:rPr>
                <w:rFonts w:asciiTheme="minorHAnsi" w:hAnsiTheme="minorHAnsi" w:eastAsiaTheme="minorEastAsia" w:cstheme="minorHAnsi"/>
              </w:rPr>
              <w:t xml:space="preserve"> zł</w:t>
            </w:r>
          </w:p>
        </w:tc>
        <w:tc>
          <w:tcPr>
            <w:tcW w:w="1016" w:type="dxa"/>
            <w:vAlign w:val="center"/>
          </w:tcPr>
          <w:p w:rsidRPr="00434D5D" w:rsidR="007D35BA" w:rsidP="006A0286" w:rsidRDefault="007D35BA" w14:paraId="56D6728D" w14:textId="54F9C10E">
            <w:pPr>
              <w:tabs>
                <w:tab w:val="left" w:leader="dot" w:pos="335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Pr="00434D5D">
              <w:rPr>
                <w:rFonts w:asciiTheme="minorHAnsi" w:hAnsiTheme="minorHAnsi" w:eastAsiaTheme="minorEastAsia" w:cstheme="minorHAnsi"/>
              </w:rPr>
              <w:t>%</w:t>
            </w:r>
          </w:p>
        </w:tc>
        <w:tc>
          <w:tcPr>
            <w:tcW w:w="1322" w:type="dxa"/>
            <w:vAlign w:val="center"/>
          </w:tcPr>
          <w:p w:rsidRPr="00434D5D" w:rsidR="007D35BA" w:rsidP="006A0286" w:rsidRDefault="007D35BA" w14:paraId="7BF57BC3" w14:textId="1867E3FC">
            <w:pPr>
              <w:tabs>
                <w:tab w:val="left" w:leader="dot" w:pos="420"/>
              </w:tabs>
              <w:jc w:val="right"/>
              <w:rPr>
                <w:rFonts w:asciiTheme="minorHAnsi" w:hAnsiTheme="minorHAnsi" w:eastAsiaTheme="minorEastAsia" w:cstheme="minorHAnsi"/>
              </w:rPr>
            </w:pPr>
            <w:r w:rsidRPr="00434D5D">
              <w:rPr>
                <w:rFonts w:asciiTheme="minorHAnsi" w:hAnsiTheme="minorHAnsi" w:eastAsiaTheme="minorEastAsia" w:cstheme="minorHAnsi"/>
              </w:rPr>
              <w:tab/>
            </w:r>
            <w:r w:rsidR="005A778F">
              <w:rPr>
                <w:rFonts w:asciiTheme="minorHAnsi" w:hAnsiTheme="minorHAnsi" w:eastAsiaTheme="minorEastAsia" w:cstheme="minorHAnsi"/>
              </w:rPr>
              <w:t xml:space="preserve"> </w:t>
            </w:r>
            <w:r w:rsidRPr="00434D5D">
              <w:rPr>
                <w:rFonts w:asciiTheme="minorHAnsi" w:hAnsiTheme="minorHAnsi" w:eastAsiaTheme="minorEastAsia" w:cstheme="minorHAnsi"/>
              </w:rPr>
              <w:t>zł</w:t>
            </w:r>
          </w:p>
        </w:tc>
      </w:tr>
    </w:tbl>
    <w:p w:rsidR="00D03905" w:rsidP="00881D61" w:rsidRDefault="00D03905" w14:paraId="5D636C7F" w14:textId="77777777">
      <w:pPr>
        <w:suppressAutoHyphens w:val="0"/>
        <w:spacing w:after="0"/>
        <w:rPr>
          <w:rFonts w:eastAsia="Arial Narrow"/>
        </w:rPr>
      </w:pPr>
    </w:p>
    <w:p w:rsidR="00D03905" w:rsidP="00881D61" w:rsidRDefault="00D03905" w14:paraId="024BAB37" w14:textId="77777777">
      <w:pPr>
        <w:suppressAutoHyphens w:val="0"/>
        <w:spacing w:after="0"/>
        <w:rPr>
          <w:rFonts w:eastAsia="Arial Narrow"/>
        </w:rPr>
      </w:pPr>
    </w:p>
    <w:p w:rsidR="00CC1FC5" w:rsidRDefault="00CC1FC5" w14:paraId="09F67254" w14:textId="77777777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GB" w:eastAsia="pl-PL"/>
        </w:rPr>
      </w:pPr>
      <w:r>
        <w:br w:type="page"/>
      </w:r>
    </w:p>
    <w:p w:rsidR="00D03905" w:rsidP="00D03905" w:rsidRDefault="00D03905" w14:paraId="2BF417CD" w14:textId="195917E5">
      <w:pPr>
        <w:pStyle w:val="Nagwek3"/>
      </w:pPr>
      <w:r w:rsidRPr="00ED195B">
        <w:t xml:space="preserve">Załącznik nr </w:t>
      </w:r>
      <w:r>
        <w:t>2</w:t>
      </w:r>
      <w:r w:rsidRPr="00ED195B">
        <w:t xml:space="preserve"> do Zapytania </w:t>
      </w:r>
    </w:p>
    <w:p w:rsidRPr="00ED195B" w:rsidR="00D03905" w:rsidP="00D03905" w:rsidRDefault="00D03905" w14:paraId="4E41DD81" w14:textId="7B507A24">
      <w:pPr>
        <w:pStyle w:val="Nagwek4"/>
        <w:jc w:val="center"/>
      </w:pPr>
      <w:r>
        <w:t>Specyfikacja techniczna</w:t>
      </w:r>
    </w:p>
    <w:p w:rsidR="00CC1FC5" w:rsidP="00D03905" w:rsidRDefault="00CC1FC5" w14:paraId="3B385355" w14:textId="77777777">
      <w:pPr>
        <w:autoSpaceDE w:val="0"/>
        <w:adjustRightInd w:val="0"/>
        <w:rPr>
          <w:rFonts w:eastAsia="Calibri" w:asciiTheme="minorHAnsi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C1FC5" w:rsidTr="009B1C55" w14:paraId="7F234DA5" w14:textId="77777777">
        <w:tc>
          <w:tcPr>
            <w:tcW w:w="2122" w:type="dxa"/>
          </w:tcPr>
          <w:p w:rsidRPr="009977DA" w:rsidR="00CC1FC5" w:rsidP="009B1C55" w:rsidRDefault="00CC1FC5" w14:paraId="7AE1B4A6" w14:textId="77777777">
            <w:pPr>
              <w:spacing w:after="120"/>
            </w:pPr>
            <w:r>
              <w:t>Model:</w:t>
            </w:r>
          </w:p>
        </w:tc>
        <w:tc>
          <w:tcPr>
            <w:tcW w:w="6940" w:type="dxa"/>
          </w:tcPr>
          <w:p w:rsidRPr="009977DA" w:rsidR="00CC1FC5" w:rsidP="009B1C55" w:rsidRDefault="00CC1FC5" w14:paraId="3FDC3D2A" w14:textId="77777777">
            <w:r w:rsidRPr="006A709D">
              <w:t>Dell PowerEdge R660</w:t>
            </w:r>
          </w:p>
        </w:tc>
      </w:tr>
      <w:tr w:rsidR="00CC1FC5" w:rsidTr="009B1C55" w14:paraId="5DB268DF" w14:textId="77777777">
        <w:tc>
          <w:tcPr>
            <w:tcW w:w="2122" w:type="dxa"/>
          </w:tcPr>
          <w:p w:rsidRPr="009977DA" w:rsidR="00CC1FC5" w:rsidP="009B1C55" w:rsidRDefault="00CC1FC5" w14:paraId="0866A789" w14:textId="77777777">
            <w:pPr>
              <w:spacing w:after="120"/>
            </w:pPr>
            <w:r w:rsidRPr="006A709D">
              <w:rPr>
                <w:b/>
                <w:bCs/>
              </w:rPr>
              <w:t>Typ obudowy</w:t>
            </w:r>
          </w:p>
        </w:tc>
        <w:tc>
          <w:tcPr>
            <w:tcW w:w="6940" w:type="dxa"/>
          </w:tcPr>
          <w:p w:rsidRPr="009977DA" w:rsidR="00CC1FC5" w:rsidP="009B1C55" w:rsidRDefault="00CC1FC5" w14:paraId="6535D828" w14:textId="77777777">
            <w:pPr>
              <w:spacing w:after="120"/>
            </w:pPr>
            <w:r w:rsidRPr="006A709D">
              <w:t>Rack 1U</w:t>
            </w:r>
          </w:p>
        </w:tc>
      </w:tr>
      <w:tr w:rsidR="00CC1FC5" w:rsidTr="00CC1FC5" w14:paraId="78113EEA" w14:textId="77777777">
        <w:trPr>
          <w:trHeight w:val="556"/>
        </w:trPr>
        <w:tc>
          <w:tcPr>
            <w:tcW w:w="2122" w:type="dxa"/>
          </w:tcPr>
          <w:p w:rsidRPr="006A709D" w:rsidR="00CC1FC5" w:rsidP="009B1C55" w:rsidRDefault="00CC1FC5" w14:paraId="206E13E5" w14:textId="77777777">
            <w:pPr>
              <w:spacing w:after="120"/>
            </w:pPr>
            <w:r w:rsidRPr="006A709D">
              <w:rPr>
                <w:b/>
                <w:bCs/>
              </w:rPr>
              <w:t>Procesor</w:t>
            </w:r>
          </w:p>
          <w:p w:rsidRPr="009977DA" w:rsidR="00CC1FC5" w:rsidP="009B1C55" w:rsidRDefault="00CC1FC5" w14:paraId="39FE0CB6" w14:textId="77777777"/>
        </w:tc>
        <w:tc>
          <w:tcPr>
            <w:tcW w:w="6940" w:type="dxa"/>
          </w:tcPr>
          <w:p w:rsidRPr="009977DA" w:rsidR="00CC1FC5" w:rsidP="009B1C55" w:rsidRDefault="00CC1FC5" w14:paraId="623A77C2" w14:textId="77777777">
            <w:pPr>
              <w:spacing w:after="120"/>
            </w:pPr>
            <w:r w:rsidRPr="006A709D">
              <w:t>2 x Intel® Xeon™ Platinum-8452Y (2.0 GHz - 3.2 GHz, 36 rdzeni/72 wątki, 67.5 MB cache, 300 W)</w:t>
            </w:r>
          </w:p>
        </w:tc>
      </w:tr>
      <w:tr w:rsidR="00CC1FC5" w:rsidTr="009B1C55" w14:paraId="57E6D7EC" w14:textId="77777777">
        <w:tc>
          <w:tcPr>
            <w:tcW w:w="2122" w:type="dxa"/>
          </w:tcPr>
          <w:p w:rsidRPr="009977DA" w:rsidR="00CC1FC5" w:rsidP="009B1C55" w:rsidRDefault="00CC1FC5" w14:paraId="48A7975C" w14:textId="77777777">
            <w:pPr>
              <w:spacing w:after="120"/>
            </w:pPr>
            <w:r w:rsidRPr="006A709D">
              <w:rPr>
                <w:b/>
                <w:bCs/>
              </w:rPr>
              <w:t>Pamięć RAM</w:t>
            </w:r>
          </w:p>
        </w:tc>
        <w:tc>
          <w:tcPr>
            <w:tcW w:w="6940" w:type="dxa"/>
          </w:tcPr>
          <w:p w:rsidRPr="009977DA" w:rsidR="00CC1FC5" w:rsidP="009B1C55" w:rsidRDefault="00CC1FC5" w14:paraId="6066841B" w14:textId="77777777">
            <w:pPr>
              <w:spacing w:after="120"/>
            </w:pPr>
            <w:r w:rsidRPr="006A709D">
              <w:t>4 x 64 GB (1 x 64 GB, DDR5, RDIMM, 5600 MT/s, ECC)</w:t>
            </w:r>
          </w:p>
        </w:tc>
      </w:tr>
      <w:tr w:rsidR="00CC1FC5" w:rsidTr="009B1C55" w14:paraId="47AFF72E" w14:textId="77777777">
        <w:tc>
          <w:tcPr>
            <w:tcW w:w="2122" w:type="dxa"/>
          </w:tcPr>
          <w:p w:rsidRPr="009977DA" w:rsidR="00CC1FC5" w:rsidP="009B1C55" w:rsidRDefault="00CC1FC5" w14:paraId="4DF669F3" w14:textId="77777777">
            <w:pPr>
              <w:spacing w:after="120"/>
            </w:pPr>
            <w:r w:rsidRPr="006A709D">
              <w:rPr>
                <w:b/>
                <w:bCs/>
              </w:rPr>
              <w:t>Zatoki na dyski</w:t>
            </w:r>
          </w:p>
        </w:tc>
        <w:tc>
          <w:tcPr>
            <w:tcW w:w="6940" w:type="dxa"/>
          </w:tcPr>
          <w:p w:rsidRPr="009977DA" w:rsidR="00CC1FC5" w:rsidP="009B1C55" w:rsidRDefault="00CC1FC5" w14:paraId="014B7ABB" w14:textId="77777777">
            <w:pPr>
              <w:spacing w:after="120"/>
            </w:pPr>
            <w:r w:rsidRPr="006A709D">
              <w:t>Maksymalnie 8 dysków 2.5″ NVMe U.2 (sprzętowy RAID lub bez RAID) w ramce Hot-Plug</w:t>
            </w:r>
          </w:p>
        </w:tc>
      </w:tr>
      <w:tr w:rsidR="00CC1FC5" w:rsidTr="009B1C55" w14:paraId="204DB21F" w14:textId="77777777">
        <w:tc>
          <w:tcPr>
            <w:tcW w:w="2122" w:type="dxa"/>
          </w:tcPr>
          <w:p w:rsidRPr="009977DA" w:rsidR="00CC1FC5" w:rsidP="009B1C55" w:rsidRDefault="00CC1FC5" w14:paraId="44AA6FBC" w14:textId="77777777">
            <w:pPr>
              <w:spacing w:after="120"/>
            </w:pPr>
            <w:r w:rsidRPr="006A709D">
              <w:rPr>
                <w:b/>
                <w:bCs/>
              </w:rPr>
              <w:t>Kontroler RAID</w:t>
            </w:r>
          </w:p>
        </w:tc>
        <w:tc>
          <w:tcPr>
            <w:tcW w:w="6940" w:type="dxa"/>
          </w:tcPr>
          <w:p w:rsidRPr="009977DA" w:rsidR="00CC1FC5" w:rsidP="009B1C55" w:rsidRDefault="00CC1FC5" w14:paraId="598D644D" w14:textId="77777777">
            <w:pPr>
              <w:spacing w:after="120"/>
            </w:pPr>
            <w:r w:rsidRPr="006A709D">
              <w:t>PERC H755N (Sprzętowy, 8 GB cache, 16 GT/s, NVMe, 0/1/5/6/10/50/60)</w:t>
            </w:r>
          </w:p>
        </w:tc>
      </w:tr>
      <w:tr w:rsidR="00CC1FC5" w:rsidTr="009B1C55" w14:paraId="75148340" w14:textId="77777777">
        <w:tc>
          <w:tcPr>
            <w:tcW w:w="2122" w:type="dxa"/>
          </w:tcPr>
          <w:p w:rsidRPr="009977DA" w:rsidR="00CC1FC5" w:rsidP="009B1C55" w:rsidRDefault="00CC1FC5" w14:paraId="5FB70210" w14:textId="77777777">
            <w:pPr>
              <w:spacing w:after="120"/>
            </w:pPr>
            <w:r w:rsidRPr="006A709D">
              <w:rPr>
                <w:b/>
                <w:bCs/>
              </w:rPr>
              <w:t>Zintegrowana karta sieciowa</w:t>
            </w:r>
          </w:p>
        </w:tc>
        <w:tc>
          <w:tcPr>
            <w:tcW w:w="6940" w:type="dxa"/>
          </w:tcPr>
          <w:p w:rsidRPr="009977DA" w:rsidR="00CC1FC5" w:rsidP="009B1C55" w:rsidRDefault="00CC1FC5" w14:paraId="0AD6FF80" w14:textId="77777777">
            <w:pPr>
              <w:spacing w:after="120"/>
            </w:pPr>
            <w:r w:rsidRPr="006A709D">
              <w:t>Broadcom® 5720 Dual Port (2 x RJ-45, 1 Gb/s, 1000Base-T, Zintegrowana)</w:t>
            </w:r>
          </w:p>
        </w:tc>
      </w:tr>
      <w:tr w:rsidR="00CC1FC5" w:rsidTr="009B1C55" w14:paraId="2DACCFB1" w14:textId="77777777">
        <w:tc>
          <w:tcPr>
            <w:tcW w:w="2122" w:type="dxa"/>
          </w:tcPr>
          <w:p w:rsidRPr="009977DA" w:rsidR="00CC1FC5" w:rsidP="009B1C55" w:rsidRDefault="00CC1FC5" w14:paraId="2EFC1F78" w14:textId="77777777">
            <w:pPr>
              <w:spacing w:after="120"/>
            </w:pPr>
            <w:r w:rsidRPr="006A709D">
              <w:rPr>
                <w:b/>
                <w:bCs/>
              </w:rPr>
              <w:t>Karta sieciowa OCP 3.0</w:t>
            </w:r>
          </w:p>
        </w:tc>
        <w:tc>
          <w:tcPr>
            <w:tcW w:w="6940" w:type="dxa"/>
          </w:tcPr>
          <w:p w:rsidRPr="009977DA" w:rsidR="00CC1FC5" w:rsidP="009B1C55" w:rsidRDefault="00CC1FC5" w14:paraId="195003C1" w14:textId="77777777">
            <w:pPr>
              <w:spacing w:after="120"/>
            </w:pPr>
            <w:r w:rsidRPr="006A709D">
              <w:t>Broadcom® 57414 Dual Port (2 x SFP28, 25 Gb/s, SFP28, OCP 3.0)</w:t>
            </w:r>
          </w:p>
        </w:tc>
      </w:tr>
      <w:tr w:rsidR="00CC1FC5" w:rsidTr="009B1C55" w14:paraId="0C84B87B" w14:textId="77777777">
        <w:tc>
          <w:tcPr>
            <w:tcW w:w="2122" w:type="dxa"/>
          </w:tcPr>
          <w:p w:rsidRPr="009977DA" w:rsidR="00CC1FC5" w:rsidP="009B1C55" w:rsidRDefault="00CC1FC5" w14:paraId="59A88534" w14:textId="77777777">
            <w:pPr>
              <w:spacing w:after="120"/>
            </w:pPr>
            <w:r w:rsidRPr="006A709D">
              <w:rPr>
                <w:b/>
                <w:bCs/>
              </w:rPr>
              <w:t>Dodatkowa karta sieciowa</w:t>
            </w:r>
          </w:p>
        </w:tc>
        <w:tc>
          <w:tcPr>
            <w:tcW w:w="6940" w:type="dxa"/>
          </w:tcPr>
          <w:p w:rsidRPr="006A709D" w:rsidR="00CC1FC5" w:rsidP="009B1C55" w:rsidRDefault="00CC1FC5" w14:paraId="310AF5CE" w14:textId="77777777">
            <w:pPr>
              <w:spacing w:after="120"/>
            </w:pPr>
            <w:r w:rsidRPr="006A709D">
              <w:t>Broadcom® 57414 Dual Port (2 x SFP28, 25 Gb/s, SFP28, PCIe)</w:t>
            </w:r>
          </w:p>
        </w:tc>
      </w:tr>
      <w:tr w:rsidR="00CC1FC5" w:rsidTr="009B1C55" w14:paraId="36A600BC" w14:textId="77777777">
        <w:tc>
          <w:tcPr>
            <w:tcW w:w="2122" w:type="dxa"/>
          </w:tcPr>
          <w:p w:rsidRPr="009977DA" w:rsidR="00CC1FC5" w:rsidP="009B1C55" w:rsidRDefault="00CC1FC5" w14:paraId="5AA5F596" w14:textId="77777777">
            <w:pPr>
              <w:spacing w:after="120"/>
            </w:pPr>
            <w:r w:rsidRPr="006A709D">
              <w:rPr>
                <w:b/>
                <w:bCs/>
              </w:rPr>
              <w:t>Karty Fibre Channel</w:t>
            </w:r>
          </w:p>
        </w:tc>
        <w:tc>
          <w:tcPr>
            <w:tcW w:w="6940" w:type="dxa"/>
          </w:tcPr>
          <w:p w:rsidRPr="006A709D" w:rsidR="00CC1FC5" w:rsidP="009B1C55" w:rsidRDefault="00CC1FC5" w14:paraId="2BCB7075" w14:textId="77777777">
            <w:pPr>
              <w:spacing w:after="120"/>
            </w:pPr>
            <w:r w:rsidRPr="006A709D">
              <w:t>QLogic 2772 Dual Port (2 x LC, 32 Gb/s, Fibre Channel, PCIe)</w:t>
            </w:r>
          </w:p>
        </w:tc>
      </w:tr>
      <w:tr w:rsidR="00CC1FC5" w:rsidTr="009B1C55" w14:paraId="5D3AB7AB" w14:textId="77777777">
        <w:tc>
          <w:tcPr>
            <w:tcW w:w="2122" w:type="dxa"/>
          </w:tcPr>
          <w:p w:rsidRPr="009977DA" w:rsidR="00CC1FC5" w:rsidP="009B1C55" w:rsidRDefault="00CC1FC5" w14:paraId="19770A09" w14:textId="77777777">
            <w:pPr>
              <w:spacing w:after="120"/>
            </w:pPr>
            <w:r w:rsidRPr="006A709D">
              <w:rPr>
                <w:b/>
                <w:bCs/>
              </w:rPr>
              <w:t>Kontroler BOSS</w:t>
            </w:r>
          </w:p>
        </w:tc>
        <w:tc>
          <w:tcPr>
            <w:tcW w:w="6940" w:type="dxa"/>
          </w:tcPr>
          <w:p w:rsidRPr="006A709D" w:rsidR="00CC1FC5" w:rsidP="009B1C55" w:rsidRDefault="00CC1FC5" w14:paraId="06C8B7AA" w14:textId="77777777">
            <w:pPr>
              <w:spacing w:after="120"/>
            </w:pPr>
            <w:r w:rsidRPr="006A709D">
              <w:t>Karta BOSS-N1 z 2 x 480 GB (M.2 NVMe, RAID1)</w:t>
            </w:r>
          </w:p>
        </w:tc>
      </w:tr>
      <w:tr w:rsidR="00CC1FC5" w:rsidTr="009B1C55" w14:paraId="71D519B1" w14:textId="77777777">
        <w:tc>
          <w:tcPr>
            <w:tcW w:w="2122" w:type="dxa"/>
          </w:tcPr>
          <w:p w:rsidRPr="009977DA" w:rsidR="00CC1FC5" w:rsidP="009B1C55" w:rsidRDefault="00CC1FC5" w14:paraId="30A4FCD4" w14:textId="77777777">
            <w:pPr>
              <w:spacing w:after="120"/>
            </w:pPr>
            <w:r w:rsidRPr="006A709D">
              <w:rPr>
                <w:b/>
                <w:bCs/>
              </w:rPr>
              <w:t>Kontroler zdalnego zarządzania</w:t>
            </w:r>
          </w:p>
        </w:tc>
        <w:tc>
          <w:tcPr>
            <w:tcW w:w="6940" w:type="dxa"/>
          </w:tcPr>
          <w:p w:rsidRPr="006A709D" w:rsidR="00CC1FC5" w:rsidP="009B1C55" w:rsidRDefault="00CC1FC5" w14:paraId="44842576" w14:textId="77777777">
            <w:pPr>
              <w:spacing w:after="120"/>
            </w:pPr>
            <w:r w:rsidRPr="006A709D">
              <w:t>iDRAC9 Enterprise (1 x RJ-45)</w:t>
            </w:r>
          </w:p>
          <w:p w:rsidRPr="006A709D" w:rsidR="00CC1FC5" w:rsidP="009B1C55" w:rsidRDefault="00CC1FC5" w14:paraId="1C9DEE8B" w14:textId="77777777"/>
        </w:tc>
      </w:tr>
      <w:tr w:rsidR="00CC1FC5" w:rsidTr="009B1C55" w14:paraId="3A47A47D" w14:textId="77777777">
        <w:tc>
          <w:tcPr>
            <w:tcW w:w="2122" w:type="dxa"/>
          </w:tcPr>
          <w:p w:rsidRPr="006A709D" w:rsidR="00CC1FC5" w:rsidP="009B1C55" w:rsidRDefault="00CC1FC5" w14:paraId="17479B48" w14:textId="77777777">
            <w:pPr>
              <w:rPr>
                <w:b/>
                <w:bCs/>
              </w:rPr>
            </w:pPr>
            <w:r w:rsidRPr="006A709D">
              <w:rPr>
                <w:b/>
                <w:bCs/>
              </w:rPr>
              <w:t xml:space="preserve">Złącza </w:t>
            </w:r>
            <w:r>
              <w:rPr>
                <w:b/>
                <w:bCs/>
              </w:rPr>
              <w:t>–</w:t>
            </w:r>
            <w:r w:rsidRPr="006A709D">
              <w:rPr>
                <w:b/>
                <w:bCs/>
              </w:rPr>
              <w:t xml:space="preserve"> przód</w:t>
            </w:r>
          </w:p>
        </w:tc>
        <w:tc>
          <w:tcPr>
            <w:tcW w:w="6940" w:type="dxa"/>
          </w:tcPr>
          <w:p w:rsidRPr="006A709D" w:rsidR="00CC1FC5" w:rsidP="009B1C55" w:rsidRDefault="00CC1FC5" w14:paraId="311CD5ED" w14:textId="77777777">
            <w:r>
              <w:t>VGA, USB-A 2.0, Micro-USB (iDRAC)</w:t>
            </w:r>
          </w:p>
        </w:tc>
      </w:tr>
      <w:tr w:rsidR="00CC1FC5" w:rsidTr="009B1C55" w14:paraId="1A54DEB7" w14:textId="77777777">
        <w:tc>
          <w:tcPr>
            <w:tcW w:w="2122" w:type="dxa"/>
          </w:tcPr>
          <w:p w:rsidRPr="006A709D" w:rsidR="00CC1FC5" w:rsidP="009B1C55" w:rsidRDefault="00CC1FC5" w14:paraId="697E1C8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Złącza – tył</w:t>
            </w:r>
          </w:p>
        </w:tc>
        <w:tc>
          <w:tcPr>
            <w:tcW w:w="6940" w:type="dxa"/>
          </w:tcPr>
          <w:p w:rsidRPr="006A709D" w:rsidR="00CC1FC5" w:rsidP="009B1C55" w:rsidRDefault="00CC1FC5" w14:paraId="2618A3E9" w14:textId="77777777">
            <w:r>
              <w:t>2xRJ45, RJ45 (iDRAC), USB-A 3.0, USB-A 2.0</w:t>
            </w:r>
          </w:p>
        </w:tc>
      </w:tr>
      <w:tr w:rsidR="00CC1FC5" w:rsidTr="009B1C55" w14:paraId="630AB728" w14:textId="77777777">
        <w:tc>
          <w:tcPr>
            <w:tcW w:w="2122" w:type="dxa"/>
          </w:tcPr>
          <w:p w:rsidRPr="007C2F8B" w:rsidR="00CC1FC5" w:rsidP="009B1C55" w:rsidRDefault="00CC1FC5" w14:paraId="44F0C761" w14:textId="77777777">
            <w:pPr>
              <w:spacing w:after="120"/>
            </w:pPr>
            <w:r w:rsidRPr="006A709D">
              <w:rPr>
                <w:b/>
                <w:bCs/>
              </w:rPr>
              <w:t>Zasilacz</w:t>
            </w:r>
          </w:p>
        </w:tc>
        <w:tc>
          <w:tcPr>
            <w:tcW w:w="6940" w:type="dxa"/>
          </w:tcPr>
          <w:p w:rsidRPr="006A709D" w:rsidR="00CC1FC5" w:rsidP="009B1C55" w:rsidRDefault="00CC1FC5" w14:paraId="641DB737" w14:textId="77777777">
            <w:pPr>
              <w:spacing w:after="120"/>
            </w:pPr>
            <w:r w:rsidRPr="006A709D">
              <w:t>2 x 1100 W Hot-Plug (80 PLUS Titanium)</w:t>
            </w:r>
          </w:p>
        </w:tc>
      </w:tr>
      <w:tr w:rsidR="00CC1FC5" w:rsidTr="009B1C55" w14:paraId="22C01C0C" w14:textId="77777777">
        <w:tc>
          <w:tcPr>
            <w:tcW w:w="2122" w:type="dxa"/>
          </w:tcPr>
          <w:p w:rsidRPr="007C2F8B" w:rsidR="00CC1FC5" w:rsidP="009B1C55" w:rsidRDefault="00CC1FC5" w14:paraId="2D21753D" w14:textId="77777777">
            <w:pPr>
              <w:spacing w:after="120"/>
            </w:pPr>
            <w:r w:rsidRPr="006A709D">
              <w:rPr>
                <w:b/>
                <w:bCs/>
              </w:rPr>
              <w:t>Przewód zasilający</w:t>
            </w:r>
          </w:p>
        </w:tc>
        <w:tc>
          <w:tcPr>
            <w:tcW w:w="6940" w:type="dxa"/>
          </w:tcPr>
          <w:p w:rsidRPr="006A709D" w:rsidR="00CC1FC5" w:rsidP="009B1C55" w:rsidRDefault="00CC1FC5" w14:paraId="779B7ABA" w14:textId="77777777">
            <w:pPr>
              <w:spacing w:after="120"/>
            </w:pPr>
            <w:r w:rsidRPr="006A709D">
              <w:t>2 x Rack PDU 2 m (C13/C14)</w:t>
            </w:r>
          </w:p>
        </w:tc>
      </w:tr>
      <w:tr w:rsidR="00CC1FC5" w:rsidTr="009B1C55" w14:paraId="2AD6738F" w14:textId="77777777">
        <w:tc>
          <w:tcPr>
            <w:tcW w:w="2122" w:type="dxa"/>
          </w:tcPr>
          <w:p w:rsidRPr="007C2F8B" w:rsidR="00CC1FC5" w:rsidP="009B1C55" w:rsidRDefault="00CC1FC5" w14:paraId="3F00B02E" w14:textId="77777777">
            <w:pPr>
              <w:spacing w:after="120"/>
            </w:pPr>
            <w:r w:rsidRPr="006A709D">
              <w:rPr>
                <w:b/>
                <w:bCs/>
              </w:rPr>
              <w:t>Maskownica</w:t>
            </w:r>
          </w:p>
        </w:tc>
        <w:tc>
          <w:tcPr>
            <w:tcW w:w="6940" w:type="dxa"/>
          </w:tcPr>
          <w:p w:rsidRPr="006A709D" w:rsidR="00CC1FC5" w:rsidP="009B1C55" w:rsidRDefault="00CC1FC5" w14:paraId="1873BAEA" w14:textId="77777777">
            <w:pPr>
              <w:spacing w:after="120"/>
            </w:pPr>
            <w:r w:rsidRPr="006A709D">
              <w:t>Standard Bezel (1U)</w:t>
            </w:r>
          </w:p>
        </w:tc>
      </w:tr>
      <w:tr w:rsidR="00CC1FC5" w:rsidTr="009B1C55" w14:paraId="37CB5AB3" w14:textId="77777777">
        <w:tc>
          <w:tcPr>
            <w:tcW w:w="2122" w:type="dxa"/>
          </w:tcPr>
          <w:p w:rsidRPr="007C2F8B" w:rsidR="00CC1FC5" w:rsidP="009B1C55" w:rsidRDefault="00CC1FC5" w14:paraId="001BF28B" w14:textId="77777777">
            <w:pPr>
              <w:spacing w:after="120"/>
            </w:pPr>
            <w:r w:rsidRPr="006A709D">
              <w:rPr>
                <w:b/>
                <w:bCs/>
              </w:rPr>
              <w:t>Szyny montażowe Rack</w:t>
            </w:r>
          </w:p>
        </w:tc>
        <w:tc>
          <w:tcPr>
            <w:tcW w:w="6940" w:type="dxa"/>
          </w:tcPr>
          <w:p w:rsidRPr="006A709D" w:rsidR="00CC1FC5" w:rsidP="009B1C55" w:rsidRDefault="00CC1FC5" w14:paraId="4B347DCF" w14:textId="77777777">
            <w:pPr>
              <w:spacing w:after="120"/>
            </w:pPr>
            <w:r w:rsidRPr="006A709D">
              <w:t>Ruchome ReadyRails™ z ramieniem na przewody</w:t>
            </w:r>
          </w:p>
        </w:tc>
      </w:tr>
      <w:tr w:rsidR="00CC1FC5" w:rsidTr="009B1C55" w14:paraId="5933C6BF" w14:textId="77777777">
        <w:tc>
          <w:tcPr>
            <w:tcW w:w="2122" w:type="dxa"/>
          </w:tcPr>
          <w:p w:rsidRPr="007C2F8B" w:rsidR="00CC1FC5" w:rsidP="009B1C55" w:rsidRDefault="00CC1FC5" w14:paraId="0F63477E" w14:textId="77777777">
            <w:pPr>
              <w:spacing w:after="120"/>
            </w:pPr>
            <w:r w:rsidRPr="006A709D">
              <w:rPr>
                <w:b/>
                <w:bCs/>
              </w:rPr>
              <w:t>Gwarancja producenta</w:t>
            </w:r>
          </w:p>
        </w:tc>
        <w:tc>
          <w:tcPr>
            <w:tcW w:w="6940" w:type="dxa"/>
          </w:tcPr>
          <w:p w:rsidRPr="006A709D" w:rsidR="00CC1FC5" w:rsidP="009B1C55" w:rsidRDefault="00CC1FC5" w14:paraId="6EBA64AB" w14:textId="77777777">
            <w:pPr>
              <w:spacing w:after="120"/>
            </w:pPr>
            <w:r>
              <w:t>36 mc</w:t>
            </w:r>
            <w:r w:rsidRPr="006A709D">
              <w:t xml:space="preserve"> </w:t>
            </w:r>
            <w:r>
              <w:t xml:space="preserve">gwarancja </w:t>
            </w:r>
            <w:r w:rsidRPr="006A709D">
              <w:t>Basic z czasem reakcji Next Business Day</w:t>
            </w:r>
          </w:p>
          <w:p w:rsidRPr="006A709D" w:rsidR="00CC1FC5" w:rsidP="009B1C55" w:rsidRDefault="00CC1FC5" w14:paraId="7FB4E14A" w14:textId="77777777"/>
        </w:tc>
      </w:tr>
      <w:tr w:rsidR="00CC1FC5" w:rsidTr="009B1C55" w14:paraId="0B3A35D5" w14:textId="77777777">
        <w:tc>
          <w:tcPr>
            <w:tcW w:w="2122" w:type="dxa"/>
          </w:tcPr>
          <w:p w:rsidRPr="007C2F8B" w:rsidR="00CC1FC5" w:rsidP="009B1C55" w:rsidRDefault="00CC1FC5" w14:paraId="325C78C3" w14:textId="77777777">
            <w:pPr>
              <w:spacing w:after="120"/>
            </w:pPr>
            <w:r w:rsidRPr="006A709D">
              <w:rPr>
                <w:b/>
                <w:bCs/>
              </w:rPr>
              <w:t>Zachowanie dysków twardych</w:t>
            </w:r>
          </w:p>
        </w:tc>
        <w:tc>
          <w:tcPr>
            <w:tcW w:w="6940" w:type="dxa"/>
          </w:tcPr>
          <w:p w:rsidRPr="006A709D" w:rsidR="00CC1FC5" w:rsidP="009B1C55" w:rsidRDefault="00CC1FC5" w14:paraId="20918F7B" w14:textId="77777777">
            <w:pPr>
              <w:spacing w:after="120"/>
            </w:pPr>
            <w:r w:rsidRPr="006A709D">
              <w:t>3</w:t>
            </w:r>
            <w:r>
              <w:t>6 mc</w:t>
            </w:r>
            <w:r w:rsidRPr="006A709D">
              <w:t xml:space="preserve"> Keep Your Hard Drive</w:t>
            </w:r>
          </w:p>
        </w:tc>
      </w:tr>
    </w:tbl>
    <w:p w:rsidRPr="008D1C6D" w:rsidR="003A2EE1" w:rsidP="00881D61" w:rsidRDefault="007D6798" w14:paraId="10030C53" w14:textId="7B710133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t>Oświadczenia</w:t>
      </w:r>
    </w:p>
    <w:p w:rsidRPr="00A226C3" w:rsidR="00BF5CE7" w:rsidP="00B423BE" w:rsidRDefault="007D6798" w14:paraId="02CAEEC4" w14:textId="77777777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Pr="00A226C3" w:rsidR="00BF5CE7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A226C3" w:rsidR="00D15A3C" w:rsidP="00B423BE" w:rsidRDefault="00D15A3C" w14:paraId="45EB5D3E" w14:textId="77777777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:rsidRPr="00A226C3" w:rsidR="00BF5CE7" w:rsidP="00B423BE" w:rsidRDefault="00BF1311" w14:paraId="0F54E170" w14:textId="1F8D81D7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Pr="00A226C3" w:rsidR="00BF5CE7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:rsidRPr="00A226C3" w:rsidR="00BF5CE7" w:rsidP="00B423BE" w:rsidRDefault="00BF5CE7" w14:paraId="465942D4" w14:textId="7E650498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:rsidRPr="00A226C3" w:rsidR="001A383E" w:rsidP="00B423BE" w:rsidRDefault="001A383E" w14:paraId="2A4DC400" w14:textId="79E0F195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:rsidRPr="00A226C3" w:rsidR="00C00044" w:rsidP="00B423BE" w:rsidRDefault="00C00044" w14:paraId="19E55F17" w14:textId="1FAFE128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:rsidRPr="00A226C3" w:rsidR="001A383E" w:rsidP="00B423BE" w:rsidRDefault="001A383E" w14:paraId="0F190706" w14:textId="78025CB3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Pr="00A226C3" w:rsidR="00BB00A1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:rsidRPr="00A226C3" w:rsidR="008943DE" w:rsidP="00881D61" w:rsidRDefault="008943DE" w14:paraId="74DF8979" w14:textId="2C623380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Pr="00A226C3" w:rsidR="00D2554E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Pr="00A226C3" w:rsidR="00D2554E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Pr="00A226C3" w:rsidR="00D2554E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:rsidRPr="00A226C3" w:rsidR="008943DE" w:rsidP="00D8379E" w:rsidRDefault="00D8379E" w14:paraId="1F886240" w14:textId="5789F294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:rsidRPr="00A226C3" w:rsidR="002D6587" w:rsidP="00D8379E" w:rsidRDefault="007D6798" w14:paraId="4DF4541A" w14:textId="4E5E714B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Pr="00A226C3" w:rsidR="00865DB5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Pr="00A226C3" w:rsidR="0098560F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lub innej u</w:t>
      </w:r>
      <w:r w:rsidRPr="00A226C3" w:rsidR="00094B58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Pr="00A226C3" w:rsidR="00ED195B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Pr="00A226C3" w:rsidR="002D6587" w:rsidSect="00D8379E">
      <w:pgSz w:w="11906" w:h="16838" w:orient="portrait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CAE" w:rsidRDefault="00611CAE" w14:paraId="17179619" w14:textId="77777777">
      <w:pPr>
        <w:spacing w:after="0" w:line="240" w:lineRule="auto"/>
      </w:pPr>
      <w:r>
        <w:separator/>
      </w:r>
    </w:p>
  </w:endnote>
  <w:endnote w:type="continuationSeparator" w:id="0">
    <w:p w:rsidR="00611CAE" w:rsidRDefault="00611CAE" w14:paraId="59CB4745" w14:textId="77777777">
      <w:pPr>
        <w:spacing w:after="0" w:line="240" w:lineRule="auto"/>
      </w:pPr>
      <w:r>
        <w:continuationSeparator/>
      </w:r>
    </w:p>
  </w:endnote>
  <w:endnote w:type="continuationNotice" w:id="1">
    <w:p w:rsidR="00611CAE" w:rsidRDefault="00611CAE" w14:paraId="737F25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01F5" w:rsidP="008D1C6D" w:rsidRDefault="005001F5" w14:paraId="782A1ADB" w14:textId="77777777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01F5" w:rsidP="008D1C6D" w:rsidRDefault="005001F5" w14:paraId="5B19B194" w14:textId="77777777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CAE" w:rsidRDefault="00611CAE" w14:paraId="046C98F2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1CAE" w:rsidRDefault="00611CAE" w14:paraId="4D3ECA2E" w14:textId="77777777">
      <w:pPr>
        <w:spacing w:after="0" w:line="240" w:lineRule="auto"/>
      </w:pPr>
      <w:r>
        <w:continuationSeparator/>
      </w:r>
    </w:p>
  </w:footnote>
  <w:footnote w:type="continuationNotice" w:id="1">
    <w:p w:rsidR="00611CAE" w:rsidRDefault="00611CAE" w14:paraId="1A7A0A2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01F5" w:rsidP="008D1C6D" w:rsidRDefault="005001F5" w14:paraId="1B380B9F" w14:textId="77777777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AEEC2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2640F"/>
    <w:rsid w:val="00036D31"/>
    <w:rsid w:val="00052759"/>
    <w:rsid w:val="0007099A"/>
    <w:rsid w:val="00072AF2"/>
    <w:rsid w:val="00077D26"/>
    <w:rsid w:val="00086547"/>
    <w:rsid w:val="00094B58"/>
    <w:rsid w:val="0009532B"/>
    <w:rsid w:val="000A63F6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96949"/>
    <w:rsid w:val="001A069E"/>
    <w:rsid w:val="001A383E"/>
    <w:rsid w:val="001C05A8"/>
    <w:rsid w:val="00236B81"/>
    <w:rsid w:val="00244100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A2EE1"/>
    <w:rsid w:val="003A5894"/>
    <w:rsid w:val="003B3C4E"/>
    <w:rsid w:val="003E3A95"/>
    <w:rsid w:val="003E6A4E"/>
    <w:rsid w:val="00421F2E"/>
    <w:rsid w:val="0043042A"/>
    <w:rsid w:val="00434D5D"/>
    <w:rsid w:val="004708F7"/>
    <w:rsid w:val="004812E0"/>
    <w:rsid w:val="004A3434"/>
    <w:rsid w:val="004C4A82"/>
    <w:rsid w:val="004C5362"/>
    <w:rsid w:val="004F30FB"/>
    <w:rsid w:val="005001F5"/>
    <w:rsid w:val="0050164E"/>
    <w:rsid w:val="00501DEB"/>
    <w:rsid w:val="00511A4C"/>
    <w:rsid w:val="00547D23"/>
    <w:rsid w:val="005564AC"/>
    <w:rsid w:val="005712C5"/>
    <w:rsid w:val="00586C92"/>
    <w:rsid w:val="005920F7"/>
    <w:rsid w:val="005A778F"/>
    <w:rsid w:val="005D03DC"/>
    <w:rsid w:val="005D0468"/>
    <w:rsid w:val="005E5808"/>
    <w:rsid w:val="005F0615"/>
    <w:rsid w:val="0060176B"/>
    <w:rsid w:val="00611CAE"/>
    <w:rsid w:val="00615A0E"/>
    <w:rsid w:val="00623CC3"/>
    <w:rsid w:val="00635E85"/>
    <w:rsid w:val="00660901"/>
    <w:rsid w:val="00663319"/>
    <w:rsid w:val="00684D21"/>
    <w:rsid w:val="006A0286"/>
    <w:rsid w:val="006B0B50"/>
    <w:rsid w:val="006C2431"/>
    <w:rsid w:val="006D04D3"/>
    <w:rsid w:val="006D13EB"/>
    <w:rsid w:val="00702BCC"/>
    <w:rsid w:val="0070592C"/>
    <w:rsid w:val="00712A1F"/>
    <w:rsid w:val="007337EB"/>
    <w:rsid w:val="007361DB"/>
    <w:rsid w:val="00761950"/>
    <w:rsid w:val="007B5BCE"/>
    <w:rsid w:val="007C6399"/>
    <w:rsid w:val="007C6BC0"/>
    <w:rsid w:val="007D35BA"/>
    <w:rsid w:val="007D6798"/>
    <w:rsid w:val="007E28E3"/>
    <w:rsid w:val="007F1C8C"/>
    <w:rsid w:val="00815342"/>
    <w:rsid w:val="00816513"/>
    <w:rsid w:val="00851F09"/>
    <w:rsid w:val="008573A6"/>
    <w:rsid w:val="00865DB5"/>
    <w:rsid w:val="00881D61"/>
    <w:rsid w:val="008943DE"/>
    <w:rsid w:val="008A5179"/>
    <w:rsid w:val="008A7B3D"/>
    <w:rsid w:val="008B1F76"/>
    <w:rsid w:val="008D1C6D"/>
    <w:rsid w:val="008D2FDF"/>
    <w:rsid w:val="008E370B"/>
    <w:rsid w:val="008E3E98"/>
    <w:rsid w:val="008E6ADD"/>
    <w:rsid w:val="00936F46"/>
    <w:rsid w:val="0093724A"/>
    <w:rsid w:val="0094077E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1583D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13640"/>
    <w:rsid w:val="00B31F96"/>
    <w:rsid w:val="00B34263"/>
    <w:rsid w:val="00B423BE"/>
    <w:rsid w:val="00B50BBE"/>
    <w:rsid w:val="00B6335D"/>
    <w:rsid w:val="00B847DD"/>
    <w:rsid w:val="00B84C9E"/>
    <w:rsid w:val="00B8663C"/>
    <w:rsid w:val="00BB00A1"/>
    <w:rsid w:val="00BC31F3"/>
    <w:rsid w:val="00BC3B67"/>
    <w:rsid w:val="00BC5B73"/>
    <w:rsid w:val="00BD650D"/>
    <w:rsid w:val="00BE2AC0"/>
    <w:rsid w:val="00BF1311"/>
    <w:rsid w:val="00BF5CE7"/>
    <w:rsid w:val="00BF790B"/>
    <w:rsid w:val="00C00044"/>
    <w:rsid w:val="00C00621"/>
    <w:rsid w:val="00C01B57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C1FC5"/>
    <w:rsid w:val="00CD36B7"/>
    <w:rsid w:val="00D03905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7726F"/>
    <w:rsid w:val="00D8379E"/>
    <w:rsid w:val="00DC34B5"/>
    <w:rsid w:val="00DE1C6C"/>
    <w:rsid w:val="00E0312A"/>
    <w:rsid w:val="00E06C43"/>
    <w:rsid w:val="00E34DD2"/>
    <w:rsid w:val="00E37126"/>
    <w:rsid w:val="00E40752"/>
    <w:rsid w:val="00E57B41"/>
    <w:rsid w:val="00E609BD"/>
    <w:rsid w:val="00E729C2"/>
    <w:rsid w:val="00E8327A"/>
    <w:rsid w:val="00E838F3"/>
    <w:rsid w:val="00E8798B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E3C4B"/>
    <w:rsid w:val="48E0CBD7"/>
    <w:rsid w:val="51383EEC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eastAsia="Calibri" w:asciiTheme="minorHAns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</w:style>
  <w:style w:type="paragraph" w:styleId="Podstawowyakapitowy" w:customStyle="1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rPr>
      <w:b/>
      <w:bCs/>
      <w:sz w:val="22"/>
      <w:szCs w:val="22"/>
      <w:lang w:eastAsia="en-US"/>
    </w:rPr>
  </w:style>
  <w:style w:type="character" w:styleId="Nagwek5Znak" w:customStyle="1">
    <w:name w:val="Nagłówek 5 Znak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rPr>
      <w:rFonts w:ascii="Calibri" w:hAnsi="Calibri" w:eastAsia="Times New Roman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color="000000" w:sz="4" w:space="1"/>
      </w:pBdr>
      <w:spacing w:line="240" w:lineRule="auto"/>
    </w:pPr>
    <w:rPr>
      <w:spacing w:val="5"/>
      <w:sz w:val="52"/>
      <w:szCs w:val="52"/>
    </w:rPr>
  </w:style>
  <w:style w:type="character" w:styleId="TytuZnak" w:customStyle="1">
    <w:name w:val="Tytuł Znak"/>
    <w:rPr>
      <w:rFonts w:ascii="Calibri" w:hAnsi="Calibri" w:eastAsia="Times New Roman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styleId="PodtytuZnak" w:customStyle="1">
    <w:name w:val="Podtytuł Znak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styleId="CytatZnak" w:customStyle="1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color="000000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CytatintensywnyZnak" w:customStyle="1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color="000000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styleId="ZagicieodgryformularzaZnak" w:customStyle="1">
    <w:name w:val="Zagięcie od góry formularza Znak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color="000000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wrap" w:customStyle="1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oaccount" w:customStyle="1">
    <w:name w:val="noaccount"/>
    <w:basedOn w:val="Domylnaczcionkaakapitu"/>
  </w:style>
  <w:style w:type="character" w:styleId="sm" w:customStyle="1">
    <w:name w:val="sm"/>
    <w:basedOn w:val="Domylnaczcionkaakapitu"/>
  </w:style>
  <w:style w:type="character" w:styleId="fa0" w:customStyle="1">
    <w:name w:val="fa0"/>
    <w:basedOn w:val="Domylnaczcionkaakapitu"/>
  </w:style>
  <w:style w:type="character" w:styleId="ip" w:customStyle="1">
    <w:name w:val="ip"/>
    <w:basedOn w:val="Domylnaczcionkaakapitu"/>
  </w:style>
  <w:style w:type="character" w:styleId="dt0" w:customStyle="1">
    <w:name w:val="dt0"/>
    <w:basedOn w:val="Domylnaczcionkaakapitu"/>
  </w:style>
  <w:style w:type="paragraph" w:styleId="ncbr" w:customStyle="1">
    <w:name w:val="ncbr"/>
    <w:basedOn w:val="Normalny"/>
    <w:autoRedefine/>
  </w:style>
  <w:style w:type="character" w:styleId="fa1" w:customStyle="1">
    <w:name w:val="fa1"/>
    <w:basedOn w:val="Domylnaczcionkaakapitu"/>
  </w:style>
  <w:style w:type="character" w:styleId="ncbrZnak" w:customStyle="1">
    <w:name w:val="ncbr Znak"/>
    <w:basedOn w:val="Domylnaczcionkaakapitu"/>
  </w:style>
  <w:style w:type="character" w:styleId="Legenda1" w:customStyle="1">
    <w:name w:val="Legenda1"/>
    <w:basedOn w:val="Domylnaczcionkaakapitu"/>
  </w:style>
  <w:style w:type="character" w:styleId="subcaption" w:customStyle="1">
    <w:name w:val="subcaption"/>
    <w:basedOn w:val="Domylnaczcionkaakapitu"/>
  </w:style>
  <w:style w:type="character" w:styleId="entries" w:customStyle="1">
    <w:name w:val="entries"/>
    <w:basedOn w:val="Domylnaczcionkaakapitu"/>
  </w:style>
  <w:style w:type="character" w:styleId="user" w:customStyle="1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styleId="TematkomentarzaZnak" w:customStyle="1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styleId="TekstprzypisudolnegoZnak" w:customStyle="1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styleId="Tabela-Siatka22" w:customStyle="1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1" w:customStyle="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styleId="TableGrid0" w:customStyle="1">
    <w:name w:val="Table Grid0"/>
    <w:rsid w:val="002D6587"/>
    <w:pPr>
      <w:autoSpaceDN/>
      <w:textAlignment w:val="auto"/>
    </w:pPr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" w:customStyle="1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styleId="Nagwek2Znak0" w:customStyle="1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styleId="Nagwek20" w:customStyle="1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yperlink" Target="mailto:Krystian.perkowski@pfron.org.p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mailto:rwalczak@pfron.org.p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krystian.perkowski@pfron.org.pl" TargetMode="External" Id="rId16" /><Relationship Type="http://schemas.openxmlformats.org/officeDocument/2006/relationships/hyperlink" Target="mailto:iod@pfron.org.pl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pfron.org.pl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rwalczak@pfron.org.pl" TargetMode="External" Id="rId15" /><Relationship Type="http://schemas.openxmlformats.org/officeDocument/2006/relationships/endnotes" Target="endnotes.xml" Id="rId10" /><Relationship Type="http://schemas.openxmlformats.org/officeDocument/2006/relationships/hyperlink" Target="mailto:kancelaria@pfron.org.pl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PFRON_szablon_Word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zapytanie ofertowe EA 2023</dc:title>
  <dc:creator>DIT</dc:creator>
  <lastModifiedBy>Walczak Robert</lastModifiedBy>
  <revision>26</revision>
  <lastPrinted>2022-04-07T13:22:00.0000000Z</lastPrinted>
  <dcterms:created xsi:type="dcterms:W3CDTF">2022-12-06T12:19:00.0000000Z</dcterms:created>
  <dcterms:modified xsi:type="dcterms:W3CDTF">2025-01-15T13:50:53.0161177Z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  <property fmtid="{D5CDD505-2E9C-101B-9397-08002B2CF9AE}" pid="4" name="MSIP_Label_a99a87ef-4d18-4109-add0-821ebc88b416_Enabled">
    <vt:lpwstr>true</vt:lpwstr>
  </property>
  <property fmtid="{D5CDD505-2E9C-101B-9397-08002B2CF9AE}" pid="5" name="MSIP_Label_a99a87ef-4d18-4109-add0-821ebc88b416_SetDate">
    <vt:lpwstr>2025-01-15T12:50:13Z</vt:lpwstr>
  </property>
  <property fmtid="{D5CDD505-2E9C-101B-9397-08002B2CF9AE}" pid="6" name="MSIP_Label_a99a87ef-4d18-4109-add0-821ebc88b416_Method">
    <vt:lpwstr>Standard</vt:lpwstr>
  </property>
  <property fmtid="{D5CDD505-2E9C-101B-9397-08002B2CF9AE}" pid="7" name="MSIP_Label_a99a87ef-4d18-4109-add0-821ebc88b416_Name">
    <vt:lpwstr>Wewnętrzne</vt:lpwstr>
  </property>
  <property fmtid="{D5CDD505-2E9C-101B-9397-08002B2CF9AE}" pid="8" name="MSIP_Label_a99a87ef-4d18-4109-add0-821ebc88b416_SiteId">
    <vt:lpwstr>4e80bc7d-72c3-4455-a15a-165f686713b8</vt:lpwstr>
  </property>
  <property fmtid="{D5CDD505-2E9C-101B-9397-08002B2CF9AE}" pid="9" name="MSIP_Label_a99a87ef-4d18-4109-add0-821ebc88b416_ActionId">
    <vt:lpwstr>98017bc3-7ff3-41b7-9a14-c6217d4c177e</vt:lpwstr>
  </property>
  <property fmtid="{D5CDD505-2E9C-101B-9397-08002B2CF9AE}" pid="10" name="MSIP_Label_a99a87ef-4d18-4109-add0-821ebc88b416_ContentBits">
    <vt:lpwstr>0</vt:lpwstr>
  </property>
</Properties>
</file>