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5F76" w14:textId="77777777" w:rsidR="009C2DC3" w:rsidRDefault="009C2DC3" w:rsidP="009C2DC3">
      <w:pPr>
        <w:jc w:val="both"/>
      </w:pPr>
      <w:r>
        <w:tab/>
      </w:r>
    </w:p>
    <w:p w14:paraId="6556B133" w14:textId="40675FD0" w:rsidR="009C2DC3" w:rsidRDefault="009C2DC3" w:rsidP="009C2DC3">
      <w:pPr>
        <w:jc w:val="both"/>
      </w:pPr>
      <w:r>
        <w:t>Szanowni Państwo,</w:t>
      </w:r>
    </w:p>
    <w:p w14:paraId="63D2106E" w14:textId="1F391B9A" w:rsidR="009C2DC3" w:rsidRDefault="009C2DC3" w:rsidP="0055065E">
      <w:pPr>
        <w:ind w:firstLine="708"/>
        <w:jc w:val="both"/>
      </w:pPr>
      <w:r>
        <w:t>w odpowiedzi na zapytanie dotyczące świadczenia</w:t>
      </w:r>
      <w:r w:rsidR="0055065E">
        <w:t xml:space="preserve"> na</w:t>
      </w:r>
      <w:r w:rsidR="0055065E" w:rsidRPr="0055065E">
        <w:t xml:space="preserve"> </w:t>
      </w:r>
      <w:r w:rsidR="0055065E" w:rsidRPr="0055065E">
        <w:rPr>
          <w:b/>
          <w:bCs/>
        </w:rPr>
        <w:t xml:space="preserve">Zakup patchcordów, adapterów oraz przewodów konsolowych </w:t>
      </w:r>
      <w:r w:rsidR="0055065E">
        <w:t xml:space="preserve">złożonych zostało </w:t>
      </w:r>
      <w:r w:rsidR="00B17707">
        <w:t>10</w:t>
      </w:r>
      <w:r w:rsidR="0055065E">
        <w:t xml:space="preserve"> </w:t>
      </w:r>
      <w:r>
        <w:t xml:space="preserve">ofert. Ze wszystkich ofert, które zostały dostarczone wybrano </w:t>
      </w:r>
      <w:r w:rsidR="0055065E">
        <w:t xml:space="preserve">ofertę </w:t>
      </w:r>
      <w:r w:rsidR="00556CE7">
        <w:rPr>
          <w:b/>
          <w:bCs/>
        </w:rPr>
        <w:t>FCNET</w:t>
      </w:r>
      <w:r w:rsidR="0055065E">
        <w:t xml:space="preserve"> jako najkorzystniejszą</w:t>
      </w:r>
      <w:r>
        <w:t>.</w:t>
      </w:r>
    </w:p>
    <w:p w14:paraId="0CCD3550" w14:textId="77777777" w:rsidR="009C2DC3" w:rsidRDefault="009C2DC3" w:rsidP="009C2DC3">
      <w:pPr>
        <w:jc w:val="both"/>
      </w:pPr>
    </w:p>
    <w:tbl>
      <w:tblPr>
        <w:tblW w:w="85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2140"/>
        <w:gridCol w:w="1842"/>
        <w:gridCol w:w="1843"/>
        <w:gridCol w:w="2077"/>
      </w:tblGrid>
      <w:tr w:rsidR="009C2DC3" w:rsidRPr="001A5B8A" w14:paraId="1FDAA93D" w14:textId="77777777" w:rsidTr="0055065E">
        <w:trPr>
          <w:trHeight w:val="30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7830060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7B23333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FIRMY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A62FA94" w14:textId="605025AC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233CB71" w14:textId="6B6CF9C2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BRUTTO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810996D" w14:textId="77777777" w:rsidR="009C2DC3" w:rsidRPr="001A5B8A" w:rsidRDefault="009C2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Najkorzystniejsza oferta</w:t>
            </w:r>
          </w:p>
        </w:tc>
      </w:tr>
      <w:tr w:rsidR="009C2DC3" w:rsidRPr="001A5B8A" w14:paraId="4F8EBF1D" w14:textId="77777777" w:rsidTr="00B17707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29B5D4F" w14:textId="77777777" w:rsidR="009C2DC3" w:rsidRPr="001A5B8A" w:rsidRDefault="009C2D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D575280" w14:textId="28400FF0" w:rsidR="009C2DC3" w:rsidRPr="001A5B8A" w:rsidRDefault="00550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2si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A04D82F" w14:textId="65344501" w:rsidR="009C2DC3" w:rsidRPr="001A5B8A" w:rsidRDefault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6CE7">
              <w:rPr>
                <w:rFonts w:ascii="Calibri" w:eastAsia="Times New Roman" w:hAnsi="Calibri" w:cs="Calibri"/>
                <w:color w:val="000000"/>
                <w:lang w:eastAsia="pl-PL"/>
              </w:rPr>
              <w:t>16 343,40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06E65B32" w14:textId="1FF24261" w:rsidR="009C2DC3" w:rsidRPr="001A5B8A" w:rsidRDefault="00550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065E">
              <w:rPr>
                <w:rFonts w:ascii="Calibri" w:eastAsia="Times New Roman" w:hAnsi="Calibri" w:cs="Calibri"/>
                <w:color w:val="000000"/>
                <w:lang w:eastAsia="pl-PL"/>
              </w:rPr>
              <w:t>20 102,38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4531A7" w14:textId="77777777" w:rsidR="009C2DC3" w:rsidRPr="001A5B8A" w:rsidRDefault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3F2017C8" w14:textId="77777777" w:rsidTr="00B17707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246A782" w14:textId="77777777" w:rsidR="009C2DC3" w:rsidRPr="001A5B8A" w:rsidRDefault="009C2D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CB7CEC9" w14:textId="32E07B88" w:rsidR="009C2DC3" w:rsidRPr="001A5B8A" w:rsidRDefault="00550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Atel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284F78C" w14:textId="5D296212" w:rsidR="009C2DC3" w:rsidRPr="001A5B8A" w:rsidRDefault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6CE7">
              <w:rPr>
                <w:rFonts w:ascii="Calibri" w:eastAsia="Times New Roman" w:hAnsi="Calibri" w:cs="Calibri"/>
                <w:color w:val="000000"/>
                <w:lang w:eastAsia="pl-PL"/>
              </w:rPr>
              <w:t>10 672,40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2197985" w14:textId="55B3FD9C" w:rsidR="009C2DC3" w:rsidRPr="001A5B8A" w:rsidRDefault="00550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13 127,05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1657BDFC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783157B5" w14:textId="77777777" w:rsidTr="00B17707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D3D2614" w14:textId="77777777" w:rsidR="009C2DC3" w:rsidRPr="001A5B8A" w:rsidRDefault="009C2D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5B8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DEA9F9D" w14:textId="3D4EB278" w:rsidR="009C2DC3" w:rsidRPr="001A5B8A" w:rsidRDefault="00550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Cellco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CFA1569" w14:textId="2FAA65B3" w:rsidR="009C2DC3" w:rsidRPr="001A5B8A" w:rsidRDefault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6CE7">
              <w:rPr>
                <w:rFonts w:ascii="Calibri" w:eastAsia="Times New Roman" w:hAnsi="Calibri" w:cs="Calibri"/>
                <w:color w:val="000000"/>
                <w:lang w:eastAsia="pl-PL"/>
              </w:rPr>
              <w:t>17 828,00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1145302" w14:textId="4CBA356D" w:rsidR="009C2DC3" w:rsidRPr="001A5B8A" w:rsidRDefault="00550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21 928,44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C142EE" w14:textId="0866C5E1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052D158A" w14:textId="77777777" w:rsidTr="00B17707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7FEC440" w14:textId="5C33AAE9" w:rsidR="009C2DC3" w:rsidRPr="001A5B8A" w:rsidRDefault="009C2D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Hlk161827314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3BB8AB7" w14:textId="6EEB3947" w:rsidR="009C2DC3" w:rsidRPr="001A5B8A" w:rsidRDefault="00550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Comel-IT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CC5628C" w14:textId="0D52C0CC" w:rsidR="009C2DC3" w:rsidRPr="001A5B8A" w:rsidRDefault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6CE7">
              <w:rPr>
                <w:rFonts w:ascii="Calibri" w:eastAsia="Times New Roman" w:hAnsi="Calibri" w:cs="Calibri"/>
                <w:color w:val="000000"/>
                <w:lang w:eastAsia="pl-PL"/>
              </w:rPr>
              <w:t>13 928,80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B628D6B" w14:textId="3897E985" w:rsidR="009C2DC3" w:rsidRPr="001A5B8A" w:rsidRDefault="005506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17 132,42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D825C0" w14:textId="69C201C2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bookmarkEnd w:id="0"/>
      <w:tr w:rsidR="009C2DC3" w:rsidRPr="001A5B8A" w14:paraId="550DB4F7" w14:textId="77777777" w:rsidTr="00B17707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9FF9FE" w14:textId="742517E0" w:rsidR="009C2DC3" w:rsidRPr="001A5B8A" w:rsidRDefault="009C2D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465B37" w14:textId="10B9CA2F" w:rsidR="009C2DC3" w:rsidRPr="001A5B8A" w:rsidRDefault="00550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FCNET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2633EF" w14:textId="6305CA9A" w:rsidR="009C2DC3" w:rsidRPr="001A5B8A" w:rsidRDefault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1" w:name="_Hlk194321177"/>
            <w:r w:rsidRPr="00556CE7">
              <w:rPr>
                <w:rFonts w:ascii="Calibri" w:eastAsia="Times New Roman" w:hAnsi="Calibri" w:cs="Calibri"/>
                <w:color w:val="000000"/>
                <w:lang w:eastAsia="pl-PL"/>
              </w:rPr>
              <w:t>8 520,00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bookmarkEnd w:id="1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A3217B" w14:textId="0C241E0A" w:rsidR="009C2DC3" w:rsidRPr="001A5B8A" w:rsidRDefault="007D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2" w:name="_Hlk194321164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10 479,60 zł</w:t>
            </w:r>
            <w:bookmarkEnd w:id="2"/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8345E" w14:textId="5D5B116A" w:rsidR="009C2DC3" w:rsidRPr="001A5B8A" w:rsidRDefault="00556CE7" w:rsidP="00556C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</w:tr>
      <w:tr w:rsidR="009C2DC3" w:rsidRPr="001A5B8A" w14:paraId="74A89BB7" w14:textId="77777777" w:rsidTr="0055065E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F9AF285" w14:textId="036AB83D" w:rsidR="009C2DC3" w:rsidRDefault="009C2D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656B980" w14:textId="33575EFD" w:rsidR="009C2DC3" w:rsidRPr="00C70817" w:rsidRDefault="00550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Multicom-online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8172D9A" w14:textId="67E9803E" w:rsidR="009C2DC3" w:rsidRPr="001A5B8A" w:rsidRDefault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6CE7">
              <w:rPr>
                <w:rFonts w:ascii="Calibri" w:eastAsia="Times New Roman" w:hAnsi="Calibri" w:cs="Calibri"/>
                <w:color w:val="000000"/>
                <w:lang w:eastAsia="pl-PL"/>
              </w:rPr>
              <w:t>13 484,00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C3D5F6F" w14:textId="3F619441" w:rsidR="009C2DC3" w:rsidRPr="001A5B8A" w:rsidRDefault="007D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16 585,32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39831425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03B77D7A" w14:textId="77777777" w:rsidTr="0055065E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F2CD098" w14:textId="302AC045" w:rsidR="009C2DC3" w:rsidRDefault="009C2D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54B5CBE" w14:textId="07345253" w:rsidR="009C2DC3" w:rsidRPr="00C70817" w:rsidRDefault="00550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Poltel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731B2DF" w14:textId="7F7C8316" w:rsidR="009C2DC3" w:rsidRPr="001A5B8A" w:rsidRDefault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6CE7">
              <w:rPr>
                <w:rFonts w:ascii="Calibri" w:eastAsia="Times New Roman" w:hAnsi="Calibri" w:cs="Calibri"/>
                <w:color w:val="000000"/>
                <w:lang w:eastAsia="pl-PL"/>
              </w:rPr>
              <w:t>17 058,00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8A80AA7" w14:textId="773CFC68" w:rsidR="009C2DC3" w:rsidRPr="001A5B8A" w:rsidRDefault="007D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20 981,34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51AD62E3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7F0F3148" w14:textId="77777777" w:rsidTr="0055065E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A38C3E3" w14:textId="731EF52C" w:rsidR="009C2DC3" w:rsidRDefault="009C2D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EBF8DE4" w14:textId="15F6F553" w:rsidR="009C2DC3" w:rsidRPr="00C70817" w:rsidRDefault="00550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SerwiskomputerowyIT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5B34708" w14:textId="2AA305EB" w:rsidR="009C2DC3" w:rsidRPr="001A5B8A" w:rsidRDefault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6CE7">
              <w:rPr>
                <w:rFonts w:ascii="Calibri" w:eastAsia="Times New Roman" w:hAnsi="Calibri" w:cs="Calibri"/>
                <w:color w:val="000000"/>
                <w:lang w:eastAsia="pl-PL"/>
              </w:rPr>
              <w:t>14 667,28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9B8EAA0" w14:textId="5517D1A2" w:rsidR="009C2DC3" w:rsidRPr="001A5B8A" w:rsidRDefault="007D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18 040,75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60DEB78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56CE7" w:rsidRPr="001A5B8A" w14:paraId="530F0191" w14:textId="77777777" w:rsidTr="0055065E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A5FE5D5" w14:textId="4A54BF45" w:rsidR="00556CE7" w:rsidRDefault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C00D9D2" w14:textId="6AABE45B" w:rsidR="00556CE7" w:rsidRDefault="0055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PROFIMAG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7B12509" w14:textId="63F8ACC5" w:rsidR="00556CE7" w:rsidRPr="00556CE7" w:rsidRDefault="00B17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17707">
              <w:rPr>
                <w:rFonts w:ascii="Calibri" w:eastAsia="Times New Roman" w:hAnsi="Calibri" w:cs="Calibri"/>
                <w:color w:val="000000"/>
                <w:lang w:eastAsia="pl-PL"/>
              </w:rPr>
              <w:t>12 280,40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1E67248" w14:textId="57BBBAC2" w:rsidR="00556CE7" w:rsidRDefault="00556CE7" w:rsidP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6CE7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556CE7">
              <w:rPr>
                <w:rFonts w:ascii="Calibri" w:eastAsia="Times New Roman" w:hAnsi="Calibri" w:cs="Calibri"/>
                <w:color w:val="000000"/>
                <w:lang w:eastAsia="pl-PL"/>
              </w:rPr>
              <w:t>104,89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70BB0DD8" w14:textId="77777777" w:rsidR="00556CE7" w:rsidRPr="001A5B8A" w:rsidRDefault="00556CE7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2DC3" w:rsidRPr="001A5B8A" w14:paraId="1B72610D" w14:textId="77777777" w:rsidTr="0055065E">
        <w:trPr>
          <w:trHeight w:val="300"/>
          <w:jc w:val="center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374BD64" w14:textId="05CAA626" w:rsidR="009C2DC3" w:rsidRDefault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0926FCE" w14:textId="73A07C64" w:rsidR="009C2DC3" w:rsidRPr="00C70817" w:rsidRDefault="005506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Speckable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CD820CE" w14:textId="067C8419" w:rsidR="009C2DC3" w:rsidRPr="001A5B8A" w:rsidRDefault="0055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56CE7">
              <w:rPr>
                <w:rFonts w:ascii="Calibri" w:eastAsia="Times New Roman" w:hAnsi="Calibri" w:cs="Calibri"/>
                <w:color w:val="000000"/>
                <w:lang w:eastAsia="pl-PL"/>
              </w:rPr>
              <w:t>14 222,70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A6F5920" w14:textId="7D26C767" w:rsidR="009C2DC3" w:rsidRPr="001A5B8A" w:rsidRDefault="007D6B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17 493,92 zł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2CBAF5BF" w14:textId="77777777" w:rsidR="009C2DC3" w:rsidRPr="001A5B8A" w:rsidRDefault="009C2DC3" w:rsidP="009C2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8A3FDFF" w14:textId="77777777" w:rsidR="009C2DC3" w:rsidRPr="00263D71" w:rsidRDefault="009C2DC3" w:rsidP="009C2DC3">
      <w:pPr>
        <w:jc w:val="both"/>
      </w:pPr>
      <w:r>
        <w:t xml:space="preserve"> </w:t>
      </w:r>
    </w:p>
    <w:p w14:paraId="715715D9" w14:textId="3C5A0080" w:rsidR="00357D2D" w:rsidRPr="009C2DC3" w:rsidRDefault="00357D2D" w:rsidP="009C2DC3"/>
    <w:sectPr w:rsidR="00357D2D" w:rsidRPr="009C2DC3" w:rsidSect="009C2D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61EF" w14:textId="77777777" w:rsidR="00364984" w:rsidRDefault="00364984" w:rsidP="008D2F1F">
      <w:r>
        <w:separator/>
      </w:r>
    </w:p>
  </w:endnote>
  <w:endnote w:type="continuationSeparator" w:id="0">
    <w:p w14:paraId="376EB752" w14:textId="77777777" w:rsidR="00364984" w:rsidRDefault="00364984" w:rsidP="008D2F1F">
      <w:r>
        <w:continuationSeparator/>
      </w:r>
    </w:p>
  </w:endnote>
  <w:endnote w:type="continuationNotice" w:id="1">
    <w:p w14:paraId="7A113D33" w14:textId="77777777" w:rsidR="00364984" w:rsidRDefault="003649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7BAD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5131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0BF3BBFA" wp14:editId="207F21EA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591E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29582168" wp14:editId="3506492E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D754" w14:textId="77777777" w:rsidR="00364984" w:rsidRDefault="00364984" w:rsidP="008D2F1F">
      <w:r>
        <w:separator/>
      </w:r>
    </w:p>
  </w:footnote>
  <w:footnote w:type="continuationSeparator" w:id="0">
    <w:p w14:paraId="27D49444" w14:textId="77777777" w:rsidR="00364984" w:rsidRDefault="00364984" w:rsidP="008D2F1F">
      <w:r>
        <w:continuationSeparator/>
      </w:r>
    </w:p>
  </w:footnote>
  <w:footnote w:type="continuationNotice" w:id="1">
    <w:p w14:paraId="7ECFB732" w14:textId="77777777" w:rsidR="00364984" w:rsidRDefault="003649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FAEF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9590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5A24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844DB69" wp14:editId="14A216FA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4"/>
  </w:num>
  <w:num w:numId="2" w16cid:durableId="413279930">
    <w:abstractNumId w:val="3"/>
  </w:num>
  <w:num w:numId="3" w16cid:durableId="767042470">
    <w:abstractNumId w:val="14"/>
  </w:num>
  <w:num w:numId="4" w16cid:durableId="1257329717">
    <w:abstractNumId w:val="12"/>
  </w:num>
  <w:num w:numId="5" w16cid:durableId="1786269051">
    <w:abstractNumId w:val="1"/>
  </w:num>
  <w:num w:numId="6" w16cid:durableId="507988097">
    <w:abstractNumId w:val="15"/>
  </w:num>
  <w:num w:numId="7" w16cid:durableId="1091512453">
    <w:abstractNumId w:val="7"/>
  </w:num>
  <w:num w:numId="8" w16cid:durableId="1405684767">
    <w:abstractNumId w:val="0"/>
  </w:num>
  <w:num w:numId="9" w16cid:durableId="2030452274">
    <w:abstractNumId w:val="6"/>
  </w:num>
  <w:num w:numId="10" w16cid:durableId="342558730">
    <w:abstractNumId w:val="8"/>
  </w:num>
  <w:num w:numId="11" w16cid:durableId="1491217738">
    <w:abstractNumId w:val="18"/>
  </w:num>
  <w:num w:numId="12" w16cid:durableId="1708918456">
    <w:abstractNumId w:val="17"/>
  </w:num>
  <w:num w:numId="13" w16cid:durableId="1123882351">
    <w:abstractNumId w:val="13"/>
  </w:num>
  <w:num w:numId="14" w16cid:durableId="423500874">
    <w:abstractNumId w:val="9"/>
  </w:num>
  <w:num w:numId="15" w16cid:durableId="268583385">
    <w:abstractNumId w:val="11"/>
  </w:num>
  <w:num w:numId="16" w16cid:durableId="423576566">
    <w:abstractNumId w:val="16"/>
  </w:num>
  <w:num w:numId="17" w16cid:durableId="427966436">
    <w:abstractNumId w:val="19"/>
  </w:num>
  <w:num w:numId="18" w16cid:durableId="1336496106">
    <w:abstractNumId w:val="10"/>
  </w:num>
  <w:num w:numId="19" w16cid:durableId="568925434">
    <w:abstractNumId w:val="2"/>
  </w:num>
  <w:num w:numId="20" w16cid:durableId="255476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C3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32623"/>
    <w:rsid w:val="0014029D"/>
    <w:rsid w:val="00161E95"/>
    <w:rsid w:val="00163201"/>
    <w:rsid w:val="0018202C"/>
    <w:rsid w:val="00185D06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B0439"/>
    <w:rsid w:val="002D2710"/>
    <w:rsid w:val="0032268E"/>
    <w:rsid w:val="00323140"/>
    <w:rsid w:val="00324541"/>
    <w:rsid w:val="00342BCC"/>
    <w:rsid w:val="0034321A"/>
    <w:rsid w:val="003436A6"/>
    <w:rsid w:val="0035572B"/>
    <w:rsid w:val="00357D2D"/>
    <w:rsid w:val="00364984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D7961"/>
    <w:rsid w:val="004E4951"/>
    <w:rsid w:val="00502415"/>
    <w:rsid w:val="005070F0"/>
    <w:rsid w:val="00521308"/>
    <w:rsid w:val="00536C0D"/>
    <w:rsid w:val="00542D99"/>
    <w:rsid w:val="00546DEE"/>
    <w:rsid w:val="0055065E"/>
    <w:rsid w:val="00556CE7"/>
    <w:rsid w:val="00567338"/>
    <w:rsid w:val="00567974"/>
    <w:rsid w:val="005B018F"/>
    <w:rsid w:val="005B1247"/>
    <w:rsid w:val="005B4445"/>
    <w:rsid w:val="005E09D8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33073"/>
    <w:rsid w:val="00751CE8"/>
    <w:rsid w:val="00760BE9"/>
    <w:rsid w:val="0079581E"/>
    <w:rsid w:val="007C0BE1"/>
    <w:rsid w:val="007C7ECE"/>
    <w:rsid w:val="007D1C8E"/>
    <w:rsid w:val="007D6BE0"/>
    <w:rsid w:val="007E008B"/>
    <w:rsid w:val="007E2C1D"/>
    <w:rsid w:val="007E3988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4D9E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87DA4"/>
    <w:rsid w:val="009A2FE8"/>
    <w:rsid w:val="009B60BC"/>
    <w:rsid w:val="009C2DC3"/>
    <w:rsid w:val="009C638C"/>
    <w:rsid w:val="009D0ED7"/>
    <w:rsid w:val="009E3A01"/>
    <w:rsid w:val="00A23326"/>
    <w:rsid w:val="00A24328"/>
    <w:rsid w:val="00A45B62"/>
    <w:rsid w:val="00A94D81"/>
    <w:rsid w:val="00AA1C80"/>
    <w:rsid w:val="00AB4ACB"/>
    <w:rsid w:val="00AC1539"/>
    <w:rsid w:val="00AC41A8"/>
    <w:rsid w:val="00AC545F"/>
    <w:rsid w:val="00AD4482"/>
    <w:rsid w:val="00AE259D"/>
    <w:rsid w:val="00B04DF2"/>
    <w:rsid w:val="00B17707"/>
    <w:rsid w:val="00B26F75"/>
    <w:rsid w:val="00B66B2F"/>
    <w:rsid w:val="00B6715A"/>
    <w:rsid w:val="00B71470"/>
    <w:rsid w:val="00B90A5A"/>
    <w:rsid w:val="00BD2BDD"/>
    <w:rsid w:val="00C24796"/>
    <w:rsid w:val="00C2636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E7DD5"/>
    <w:rsid w:val="00DF0878"/>
    <w:rsid w:val="00E01178"/>
    <w:rsid w:val="00E13126"/>
    <w:rsid w:val="00E302A6"/>
    <w:rsid w:val="00E441DC"/>
    <w:rsid w:val="00E70F1A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8926F"/>
  <w15:docId w15:val="{995F01B6-FE7A-4E35-8D29-F3655515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DC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447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Witczak Mateusz</dc:creator>
  <cp:keywords/>
  <dc:description/>
  <cp:lastModifiedBy>Witczak Mateusz</cp:lastModifiedBy>
  <cp:revision>2</cp:revision>
  <cp:lastPrinted>2018-05-09T10:06:00Z</cp:lastPrinted>
  <dcterms:created xsi:type="dcterms:W3CDTF">2025-03-27T10:15:00Z</dcterms:created>
  <dcterms:modified xsi:type="dcterms:W3CDTF">2025-03-31T13:00:00Z</dcterms:modified>
</cp:coreProperties>
</file>