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76" w14:textId="7A3D54C2" w:rsidR="009C2DC3" w:rsidRPr="00E85E70" w:rsidRDefault="00E85E70" w:rsidP="00E85E70">
      <w:pPr>
        <w:jc w:val="center"/>
        <w:rPr>
          <w:b/>
          <w:bCs/>
          <w:sz w:val="28"/>
          <w:szCs w:val="28"/>
        </w:rPr>
      </w:pPr>
      <w:r w:rsidRPr="00E85E70">
        <w:rPr>
          <w:b/>
          <w:bCs/>
          <w:sz w:val="28"/>
          <w:szCs w:val="28"/>
        </w:rPr>
        <w:t>Aktualizacja rozstrzygnięcia</w:t>
      </w:r>
    </w:p>
    <w:p w14:paraId="57A0386D" w14:textId="77777777" w:rsidR="00E85E70" w:rsidRDefault="00E85E70" w:rsidP="009C2DC3">
      <w:pPr>
        <w:jc w:val="both"/>
      </w:pPr>
    </w:p>
    <w:p w14:paraId="6556B133" w14:textId="0BF1D5B5" w:rsidR="009C2DC3" w:rsidRDefault="009C2DC3" w:rsidP="009C2DC3">
      <w:pPr>
        <w:jc w:val="both"/>
      </w:pPr>
      <w:r>
        <w:t>Szanowni Państwo,</w:t>
      </w:r>
    </w:p>
    <w:p w14:paraId="2EE3F786" w14:textId="77777777" w:rsidR="00E85E70" w:rsidRDefault="009C2DC3" w:rsidP="00E85E70">
      <w:pPr>
        <w:ind w:firstLine="708"/>
        <w:jc w:val="both"/>
      </w:pPr>
      <w:r>
        <w:t>w odpowiedzi na zapytanie dotyczące świadczeni</w:t>
      </w:r>
      <w:r w:rsidR="00E34113">
        <w:t>a</w:t>
      </w:r>
      <w:r w:rsidR="0055065E">
        <w:t xml:space="preserve"> na</w:t>
      </w:r>
      <w:r w:rsidR="0055065E" w:rsidRPr="0055065E">
        <w:t xml:space="preserve"> </w:t>
      </w:r>
      <w:r w:rsidR="00E34113" w:rsidRPr="00E34113">
        <w:rPr>
          <w:b/>
          <w:bCs/>
        </w:rPr>
        <w:t xml:space="preserve">Zapytanie ofertowe - Subskrypcja: Red </w:t>
      </w:r>
      <w:proofErr w:type="spellStart"/>
      <w:r w:rsidR="00E34113" w:rsidRPr="00E34113">
        <w:rPr>
          <w:b/>
          <w:bCs/>
        </w:rPr>
        <w:t>Hat</w:t>
      </w:r>
      <w:proofErr w:type="spellEnd"/>
      <w:r w:rsidR="00E34113" w:rsidRPr="00E34113">
        <w:rPr>
          <w:b/>
          <w:bCs/>
        </w:rPr>
        <w:t xml:space="preserve"> Enterprise Linux for Virtual </w:t>
      </w:r>
      <w:proofErr w:type="spellStart"/>
      <w:r w:rsidR="00E34113" w:rsidRPr="00E34113">
        <w:rPr>
          <w:b/>
          <w:bCs/>
        </w:rPr>
        <w:t>Datacenters</w:t>
      </w:r>
      <w:proofErr w:type="spellEnd"/>
      <w:r w:rsidR="00E34113" w:rsidRPr="00E34113">
        <w:rPr>
          <w:b/>
          <w:bCs/>
        </w:rPr>
        <w:t xml:space="preserve"> with </w:t>
      </w:r>
      <w:proofErr w:type="spellStart"/>
      <w:r w:rsidR="00E34113" w:rsidRPr="00E34113">
        <w:rPr>
          <w:b/>
          <w:bCs/>
        </w:rPr>
        <w:t>Satellite</w:t>
      </w:r>
      <w:proofErr w:type="spellEnd"/>
      <w:r w:rsidR="00E34113" w:rsidRPr="00E34113">
        <w:rPr>
          <w:b/>
          <w:bCs/>
        </w:rPr>
        <w:t xml:space="preserve">, Standard </w:t>
      </w:r>
      <w:r w:rsidR="0055065E">
        <w:t xml:space="preserve">złożonych zostało </w:t>
      </w:r>
      <w:r w:rsidR="00BA61C5">
        <w:t>7</w:t>
      </w:r>
      <w:r w:rsidR="0055065E">
        <w:t xml:space="preserve"> </w:t>
      </w:r>
      <w:r>
        <w:t xml:space="preserve">ofert. </w:t>
      </w:r>
      <w:r w:rsidR="00E85E70">
        <w:t>Jedna z ofert wpłynęła po terminie, nie brała udziału w rozstrzygnięciu.</w:t>
      </w:r>
      <w:r w:rsidR="00E85E70">
        <w:t xml:space="preserve"> </w:t>
      </w:r>
    </w:p>
    <w:p w14:paraId="73D8CB29" w14:textId="57B58A27" w:rsidR="00E85E70" w:rsidRDefault="00E85E70" w:rsidP="00E85E70">
      <w:pPr>
        <w:jc w:val="both"/>
      </w:pPr>
      <w:r>
        <w:t xml:space="preserve">Firma </w:t>
      </w:r>
      <w:proofErr w:type="spellStart"/>
      <w:r w:rsidRPr="00A31729">
        <w:rPr>
          <w:rFonts w:ascii="Calibri" w:eastAsia="Times New Roman" w:hAnsi="Calibri" w:cs="Calibri"/>
          <w:b/>
          <w:bCs/>
          <w:color w:val="000000"/>
          <w:lang w:eastAsia="pl-PL"/>
        </w:rPr>
        <w:t>Excogitate</w:t>
      </w:r>
      <w:proofErr w:type="spellEnd"/>
      <w:r w:rsidRPr="00A3172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Sp. z o.o.</w:t>
      </w:r>
      <w:r>
        <w:t xml:space="preserve"> </w:t>
      </w:r>
      <w:r>
        <w:t xml:space="preserve">w dniu </w:t>
      </w:r>
      <w:r w:rsidRPr="00E85E70">
        <w:rPr>
          <w:b/>
          <w:bCs/>
        </w:rPr>
        <w:t>2025.04.08</w:t>
      </w:r>
      <w:r>
        <w:t xml:space="preserve"> zrezygnowała z realizacji zamówienia.</w:t>
      </w:r>
    </w:p>
    <w:p w14:paraId="63D2106E" w14:textId="1DE99BA0" w:rsidR="009C2DC3" w:rsidRDefault="00E85E70" w:rsidP="00E85E70">
      <w:pPr>
        <w:jc w:val="both"/>
      </w:pPr>
      <w:r>
        <w:t xml:space="preserve">Z uwagi na powyższe, ze </w:t>
      </w:r>
      <w:r w:rsidR="009C2DC3">
        <w:t xml:space="preserve">wszystkich ofert, które zostały dostarczone wybrano </w:t>
      </w:r>
      <w:r w:rsidR="0055065E">
        <w:t xml:space="preserve">ofertę </w:t>
      </w:r>
      <w:r>
        <w:br/>
      </w:r>
      <w:r w:rsidRPr="00E85E70">
        <w:rPr>
          <w:rFonts w:ascii="Calibri" w:eastAsia="Times New Roman" w:hAnsi="Calibri" w:cs="Calibri"/>
          <w:b/>
          <w:bCs/>
          <w:color w:val="000000"/>
          <w:lang w:eastAsia="pl-PL"/>
        </w:rPr>
        <w:t>Fast IT Solutions Sp. z o.o.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55065E" w:rsidRPr="00E85E70">
        <w:t>jako</w:t>
      </w:r>
      <w:r w:rsidR="0055065E">
        <w:t xml:space="preserve"> najkorzystniejszą</w:t>
      </w:r>
      <w:r w:rsidR="009C2DC3">
        <w:t>.</w:t>
      </w:r>
      <w:r w:rsidR="00BA61C5">
        <w:t xml:space="preserve"> </w:t>
      </w:r>
    </w:p>
    <w:p w14:paraId="73CE9A89" w14:textId="26752190" w:rsidR="00E85E70" w:rsidRDefault="00E85E70" w:rsidP="00E85E70">
      <w:pPr>
        <w:jc w:val="both"/>
      </w:pPr>
    </w:p>
    <w:p w14:paraId="0CCD3550" w14:textId="77777777" w:rsidR="009C2DC3" w:rsidRDefault="009C2DC3" w:rsidP="009C2DC3">
      <w:pPr>
        <w:jc w:val="both"/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624"/>
        <w:gridCol w:w="1358"/>
        <w:gridCol w:w="1843"/>
        <w:gridCol w:w="2469"/>
      </w:tblGrid>
      <w:tr w:rsidR="009C2DC3" w:rsidRPr="001A5B8A" w14:paraId="1FDAA93D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830060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B23333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62FA94" w14:textId="605025AC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33CB71" w14:textId="6B6CF9C2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810996D" w14:textId="77777777" w:rsidR="009C2DC3" w:rsidRPr="001A5B8A" w:rsidRDefault="009C2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Najkorzystniejsza oferta</w:t>
            </w:r>
          </w:p>
        </w:tc>
      </w:tr>
      <w:tr w:rsidR="009C2DC3" w:rsidRPr="001A5B8A" w14:paraId="4F8EBF1D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9B5D4F" w14:textId="2F6053AB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575280" w14:textId="5D37A44B" w:rsidR="009C2DC3" w:rsidRPr="001A5B8A" w:rsidRDefault="00E34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BIT Sp. z o.o.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04D82F" w14:textId="714A48E7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125 970,00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65B32" w14:textId="5AED23C5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154 943,10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531A7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3F2017C8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46A782" w14:textId="1D76A5C2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B7CEC9" w14:textId="437D94A3" w:rsidR="009C2DC3" w:rsidRPr="001A5B8A" w:rsidRDefault="00E34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Decsoft</w:t>
            </w:r>
            <w:proofErr w:type="spellEnd"/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S.A.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84F78C" w14:textId="6EDAD5A5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109 000,00zł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197985" w14:textId="355EDEA8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134 070,00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57BDFC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83157B5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D3D2614" w14:textId="6BC1C6C3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DEA9F9D" w14:textId="2AA9A53F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Excogitate</w:t>
            </w:r>
            <w:proofErr w:type="spellEnd"/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CFA1569" w14:textId="227FFA45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101 490,00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1145302" w14:textId="21E6A1D2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124 832,70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C142EE" w14:textId="53958F71" w:rsidR="009C2DC3" w:rsidRPr="001A5B8A" w:rsidRDefault="00E85E70" w:rsidP="00A31729">
            <w:pPr>
              <w:tabs>
                <w:tab w:val="center" w:pos="9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Rezygnacja.</w:t>
            </w:r>
          </w:p>
        </w:tc>
      </w:tr>
      <w:tr w:rsidR="009C2DC3" w:rsidRPr="001A5B8A" w14:paraId="052D158A" w14:textId="77777777" w:rsidTr="00E85E70">
        <w:trPr>
          <w:trHeight w:val="211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FEC440" w14:textId="03F30507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161827314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B8AB7" w14:textId="12193F44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Fast IT Solutions Sp. z o.o.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5628C" w14:textId="0A1D2AC9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980,00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628D6B" w14:textId="2DAD8DC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355,40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25C0" w14:textId="5E64FE94" w:rsidR="009C2DC3" w:rsidRPr="001A5B8A" w:rsidRDefault="00E85E70" w:rsidP="00E8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  <w:bookmarkEnd w:id="0"/>
      <w:tr w:rsidR="009C2DC3" w:rsidRPr="001A5B8A" w14:paraId="550DB4F7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9FF9FE" w14:textId="1D149D76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465B37" w14:textId="1C3D999C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KOMA NORD Sp. z o. 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2633EF" w14:textId="6757ADFA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138 990,00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A3217B" w14:textId="1861C6F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170 957,70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8345E" w14:textId="210FED85" w:rsidR="009C2DC3" w:rsidRPr="001A5B8A" w:rsidRDefault="009C2DC3" w:rsidP="00556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4A89BB7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9AF285" w14:textId="3AE96905" w:rsidR="009C2DC3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56B980" w14:textId="412AC6DA" w:rsidR="009C2DC3" w:rsidRPr="00C70817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System Data SP. z o.o.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172D9A" w14:textId="15ED53E7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124 410,00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3D5F6F" w14:textId="3DEB981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153 024,30 zł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31425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03B77D7A" w14:textId="77777777" w:rsidTr="00E85E7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2CD098" w14:textId="276EC4A7" w:rsidR="009C2DC3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4B5CBE" w14:textId="73917C74" w:rsidR="009C2DC3" w:rsidRPr="00C70817" w:rsidRDefault="00BA6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61C5">
              <w:rPr>
                <w:rFonts w:ascii="Calibri" w:eastAsia="Times New Roman" w:hAnsi="Calibri" w:cs="Calibri"/>
                <w:color w:val="000000"/>
                <w:lang w:eastAsia="pl-PL"/>
              </w:rPr>
              <w:t>NTT Poland sp. z o.o.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31B2DF" w14:textId="5F7AFA5B" w:rsidR="009C2DC3" w:rsidRPr="001A5B8A" w:rsidRDefault="00BA61C5" w:rsidP="00BA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A80AA7" w14:textId="0BE35E09" w:rsidR="009C2DC3" w:rsidRPr="001A5B8A" w:rsidRDefault="00BA61C5" w:rsidP="00BA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62E3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8A3FDFF" w14:textId="77777777" w:rsidR="009C2DC3" w:rsidRPr="00263D71" w:rsidRDefault="009C2DC3" w:rsidP="009C2DC3">
      <w:pPr>
        <w:jc w:val="both"/>
      </w:pPr>
      <w:r>
        <w:t xml:space="preserve"> </w:t>
      </w:r>
    </w:p>
    <w:p w14:paraId="715715D9" w14:textId="3C5A0080" w:rsidR="00357D2D" w:rsidRPr="009C2DC3" w:rsidRDefault="00357D2D" w:rsidP="009C2DC3"/>
    <w:sectPr w:rsidR="00357D2D" w:rsidRPr="009C2DC3" w:rsidSect="009C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61EF" w14:textId="77777777" w:rsidR="00364984" w:rsidRDefault="00364984" w:rsidP="008D2F1F">
      <w:r>
        <w:separator/>
      </w:r>
    </w:p>
  </w:endnote>
  <w:endnote w:type="continuationSeparator" w:id="0">
    <w:p w14:paraId="376EB752" w14:textId="77777777" w:rsidR="00364984" w:rsidRDefault="00364984" w:rsidP="008D2F1F">
      <w:r>
        <w:continuationSeparator/>
      </w:r>
    </w:p>
  </w:endnote>
  <w:endnote w:type="continuationNotice" w:id="1">
    <w:p w14:paraId="7A113D33" w14:textId="77777777" w:rsidR="00364984" w:rsidRDefault="0036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7BA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131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BF3BBFA" wp14:editId="207F21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91E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582168" wp14:editId="3506492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D754" w14:textId="77777777" w:rsidR="00364984" w:rsidRDefault="00364984" w:rsidP="008D2F1F">
      <w:r>
        <w:separator/>
      </w:r>
    </w:p>
  </w:footnote>
  <w:footnote w:type="continuationSeparator" w:id="0">
    <w:p w14:paraId="27D49444" w14:textId="77777777" w:rsidR="00364984" w:rsidRDefault="00364984" w:rsidP="008D2F1F">
      <w:r>
        <w:continuationSeparator/>
      </w:r>
    </w:p>
  </w:footnote>
  <w:footnote w:type="continuationNotice" w:id="1">
    <w:p w14:paraId="7ECFB732" w14:textId="77777777" w:rsidR="00364984" w:rsidRDefault="00364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AE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59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24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4DB69" wp14:editId="14A216FA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3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8761F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B043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64984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C066D"/>
    <w:rsid w:val="004D7961"/>
    <w:rsid w:val="004E4951"/>
    <w:rsid w:val="00502415"/>
    <w:rsid w:val="005070F0"/>
    <w:rsid w:val="00521308"/>
    <w:rsid w:val="00536C0D"/>
    <w:rsid w:val="00542D99"/>
    <w:rsid w:val="00546DEE"/>
    <w:rsid w:val="0055065E"/>
    <w:rsid w:val="00556CE7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D6BE0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2DC3"/>
    <w:rsid w:val="009C638C"/>
    <w:rsid w:val="009D0ED7"/>
    <w:rsid w:val="009E3A01"/>
    <w:rsid w:val="00A23326"/>
    <w:rsid w:val="00A24328"/>
    <w:rsid w:val="00A31729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7707"/>
    <w:rsid w:val="00B26F75"/>
    <w:rsid w:val="00B66B2F"/>
    <w:rsid w:val="00B6715A"/>
    <w:rsid w:val="00B71470"/>
    <w:rsid w:val="00B90A5A"/>
    <w:rsid w:val="00BA61C5"/>
    <w:rsid w:val="00BD2BDD"/>
    <w:rsid w:val="00BE30F2"/>
    <w:rsid w:val="00C24796"/>
    <w:rsid w:val="00C2636C"/>
    <w:rsid w:val="00C54F3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48AF"/>
    <w:rsid w:val="00DE7DD5"/>
    <w:rsid w:val="00DF0878"/>
    <w:rsid w:val="00E01178"/>
    <w:rsid w:val="00E13126"/>
    <w:rsid w:val="00E302A6"/>
    <w:rsid w:val="00E34113"/>
    <w:rsid w:val="00E441DC"/>
    <w:rsid w:val="00E70F1A"/>
    <w:rsid w:val="00E85E70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926F"/>
  <w15:docId w15:val="{995F01B6-FE7A-4E35-8D29-F365551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558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Witczak Mateusz</dc:creator>
  <cp:keywords/>
  <dc:description/>
  <cp:lastModifiedBy>Witczak Mateusz</cp:lastModifiedBy>
  <cp:revision>5</cp:revision>
  <cp:lastPrinted>2018-05-09T10:06:00Z</cp:lastPrinted>
  <dcterms:created xsi:type="dcterms:W3CDTF">2025-03-27T10:15:00Z</dcterms:created>
  <dcterms:modified xsi:type="dcterms:W3CDTF">2025-04-08T13:49:00Z</dcterms:modified>
</cp:coreProperties>
</file>