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91AB" w14:textId="6C1FF06D" w:rsidR="003A2EE1" w:rsidRPr="009520A3" w:rsidRDefault="007D6798" w:rsidP="006D7F89">
      <w:pPr>
        <w:spacing w:after="120" w:line="254" w:lineRule="auto"/>
        <w:jc w:val="right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Warszawa, </w:t>
      </w:r>
      <w:r w:rsidR="003308F1">
        <w:rPr>
          <w:rFonts w:asciiTheme="minorHAnsi" w:eastAsia="Calibri" w:hAnsiTheme="minorHAnsi" w:cstheme="minorHAnsi"/>
        </w:rPr>
        <w:t>1</w:t>
      </w:r>
      <w:r w:rsidR="002E6A0C">
        <w:rPr>
          <w:rFonts w:asciiTheme="minorHAnsi" w:eastAsia="Calibri" w:hAnsiTheme="minorHAnsi" w:cstheme="minorHAnsi"/>
        </w:rPr>
        <w:t>4</w:t>
      </w:r>
      <w:r w:rsidR="00313057">
        <w:rPr>
          <w:rFonts w:asciiTheme="minorHAnsi" w:eastAsia="Calibri" w:hAnsiTheme="minorHAnsi" w:cstheme="minorHAnsi"/>
        </w:rPr>
        <w:t>.</w:t>
      </w:r>
      <w:r w:rsidR="00187477">
        <w:rPr>
          <w:rFonts w:asciiTheme="minorHAnsi" w:eastAsia="Calibri" w:hAnsiTheme="minorHAnsi" w:cstheme="minorHAnsi"/>
        </w:rPr>
        <w:t>0</w:t>
      </w:r>
      <w:r w:rsidR="003308F1">
        <w:rPr>
          <w:rFonts w:asciiTheme="minorHAnsi" w:eastAsia="Calibri" w:hAnsiTheme="minorHAnsi" w:cstheme="minorHAnsi"/>
        </w:rPr>
        <w:t>4</w:t>
      </w:r>
      <w:r w:rsidR="00313057">
        <w:rPr>
          <w:rFonts w:asciiTheme="minorHAnsi" w:eastAsia="Calibri" w:hAnsiTheme="minorHAnsi" w:cstheme="minorHAnsi"/>
        </w:rPr>
        <w:t>.</w:t>
      </w:r>
      <w:r w:rsidRPr="009520A3">
        <w:rPr>
          <w:rFonts w:asciiTheme="minorHAnsi" w:eastAsia="Calibri" w:hAnsiTheme="minorHAnsi" w:cstheme="minorHAnsi"/>
        </w:rPr>
        <w:t>202</w:t>
      </w:r>
      <w:r w:rsidR="00187477">
        <w:rPr>
          <w:rFonts w:asciiTheme="minorHAnsi" w:eastAsia="Calibri" w:hAnsiTheme="minorHAnsi" w:cstheme="minorHAnsi"/>
        </w:rPr>
        <w:t>5</w:t>
      </w:r>
      <w:r w:rsidRPr="009520A3">
        <w:rPr>
          <w:rFonts w:asciiTheme="minorHAnsi" w:eastAsia="Calibri" w:hAnsiTheme="minorHAnsi" w:cstheme="minorHAnsi"/>
        </w:rPr>
        <w:t xml:space="preserve"> r.</w:t>
      </w:r>
    </w:p>
    <w:p w14:paraId="6C11CABF" w14:textId="4FB5D7A9" w:rsidR="003A2EE1" w:rsidRPr="009520A3" w:rsidRDefault="007D6798" w:rsidP="35AD2E17">
      <w:pPr>
        <w:spacing w:before="720" w:after="120" w:line="254" w:lineRule="auto"/>
        <w:outlineLvl w:val="0"/>
        <w:rPr>
          <w:rFonts w:asciiTheme="minorHAnsi" w:eastAsia="Calibri" w:hAnsiTheme="minorHAnsi" w:cstheme="minorBidi"/>
          <w:b/>
          <w:bCs/>
          <w:sz w:val="30"/>
          <w:szCs w:val="30"/>
        </w:rPr>
      </w:pPr>
      <w:r w:rsidRPr="35AD2E17">
        <w:rPr>
          <w:rFonts w:asciiTheme="minorHAnsi" w:eastAsia="Calibri" w:hAnsiTheme="minorHAnsi" w:cstheme="minorBidi"/>
          <w:b/>
          <w:bCs/>
          <w:sz w:val="30"/>
          <w:szCs w:val="30"/>
        </w:rPr>
        <w:t>Zapytanie ofertowe na</w:t>
      </w:r>
      <w:r w:rsidR="00BF512C" w:rsidRPr="35AD2E17">
        <w:rPr>
          <w:rFonts w:asciiTheme="minorHAnsi" w:eastAsia="Calibri" w:hAnsiTheme="minorHAnsi" w:cstheme="minorBidi"/>
          <w:b/>
          <w:bCs/>
          <w:sz w:val="30"/>
          <w:szCs w:val="30"/>
        </w:rPr>
        <w:t xml:space="preserve">: </w:t>
      </w:r>
      <w:r w:rsidR="66B097DB" w:rsidRPr="35AD2E17">
        <w:rPr>
          <w:rFonts w:asciiTheme="minorHAnsi" w:eastAsia="Calibri" w:hAnsiTheme="minorHAnsi" w:cstheme="minorBidi"/>
          <w:b/>
          <w:bCs/>
          <w:sz w:val="30"/>
          <w:szCs w:val="30"/>
        </w:rPr>
        <w:t>Szkolenie</w:t>
      </w:r>
      <w:r w:rsidR="007B7D9F">
        <w:rPr>
          <w:rFonts w:asciiTheme="minorHAnsi" w:eastAsia="Calibri" w:hAnsiTheme="minorHAnsi" w:cstheme="minorBidi"/>
          <w:b/>
          <w:bCs/>
          <w:sz w:val="30"/>
          <w:szCs w:val="30"/>
        </w:rPr>
        <w:t xml:space="preserve"> </w:t>
      </w:r>
      <w:r w:rsidR="66B097DB" w:rsidRPr="35AD2E17">
        <w:rPr>
          <w:rFonts w:asciiTheme="minorHAnsi" w:eastAsia="Calibri" w:hAnsiTheme="minorHAnsi" w:cstheme="minorBidi"/>
          <w:b/>
          <w:bCs/>
          <w:sz w:val="30"/>
          <w:szCs w:val="30"/>
        </w:rPr>
        <w:t xml:space="preserve">z </w:t>
      </w:r>
      <w:r w:rsidR="00B70CD3">
        <w:rPr>
          <w:rFonts w:asciiTheme="minorHAnsi" w:eastAsia="Calibri" w:hAnsiTheme="minorHAnsi" w:cstheme="minorBidi"/>
          <w:b/>
          <w:bCs/>
          <w:sz w:val="30"/>
          <w:szCs w:val="30"/>
        </w:rPr>
        <w:t>zakresu</w:t>
      </w:r>
      <w:r w:rsidR="66B097DB" w:rsidRPr="35AD2E17">
        <w:rPr>
          <w:rFonts w:asciiTheme="minorHAnsi" w:eastAsia="Calibri" w:hAnsiTheme="minorHAnsi" w:cstheme="minorBidi"/>
          <w:b/>
          <w:bCs/>
          <w:sz w:val="30"/>
          <w:szCs w:val="30"/>
        </w:rPr>
        <w:t xml:space="preserve"> Zoom Business i Zoom Webinar </w:t>
      </w:r>
      <w:r w:rsidR="006C2431" w:rsidRPr="35AD2E17">
        <w:rPr>
          <w:rFonts w:asciiTheme="minorHAnsi" w:eastAsia="Calibri" w:hAnsiTheme="minorHAnsi" w:cstheme="minorBidi"/>
          <w:b/>
          <w:bCs/>
          <w:sz w:val="30"/>
          <w:szCs w:val="30"/>
        </w:rPr>
        <w:t>(dalej jako „Zapytanie”)</w:t>
      </w:r>
    </w:p>
    <w:p w14:paraId="019BE99E" w14:textId="72D0C129" w:rsidR="003A2EE1" w:rsidRPr="009520A3" w:rsidRDefault="007D6798" w:rsidP="003308F1">
      <w:pPr>
        <w:pStyle w:val="Nagwek2"/>
        <w:numPr>
          <w:ilvl w:val="0"/>
          <w:numId w:val="51"/>
        </w:numPr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Nazwa i adres Zamawiającego:</w:t>
      </w:r>
    </w:p>
    <w:p w14:paraId="555DF8FC" w14:textId="77777777" w:rsidR="003A2EE1" w:rsidRPr="003308F1" w:rsidRDefault="007D6798" w:rsidP="003308F1">
      <w:pPr>
        <w:pStyle w:val="Akapitzlist"/>
        <w:numPr>
          <w:ilvl w:val="1"/>
          <w:numId w:val="51"/>
        </w:num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3308F1">
        <w:rPr>
          <w:rFonts w:asciiTheme="minorHAnsi" w:eastAsia="Calibri" w:hAnsiTheme="minorHAnsi" w:cstheme="minorHAnsi"/>
        </w:rPr>
        <w:t>Państwowy Fundusz Rehabilitacji Osób Niepełnosprawnych (PFRON)</w:t>
      </w:r>
      <w:r w:rsidRPr="003308F1">
        <w:rPr>
          <w:rFonts w:asciiTheme="minorHAnsi" w:eastAsia="Calibri" w:hAnsiTheme="minorHAnsi" w:cstheme="minorHAnsi"/>
        </w:rPr>
        <w:br/>
        <w:t>al. Jana Pawła II nr 13, 00-828 Warszawa.</w:t>
      </w:r>
    </w:p>
    <w:p w14:paraId="6FB82759" w14:textId="2E559042" w:rsidR="00865DB5" w:rsidRPr="009520A3" w:rsidRDefault="007D6798" w:rsidP="003308F1">
      <w:pPr>
        <w:pStyle w:val="Nagwek2"/>
        <w:numPr>
          <w:ilvl w:val="0"/>
          <w:numId w:val="51"/>
        </w:numPr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Opis przedmiotu zamówienia:</w:t>
      </w:r>
    </w:p>
    <w:p w14:paraId="401DAB23" w14:textId="77777777" w:rsidR="006117A8" w:rsidRPr="00CC6FA4" w:rsidRDefault="006117A8" w:rsidP="003308F1">
      <w:pPr>
        <w:pStyle w:val="Akapitzlist"/>
        <w:numPr>
          <w:ilvl w:val="1"/>
          <w:numId w:val="51"/>
        </w:numPr>
        <w:tabs>
          <w:tab w:val="left" w:pos="1600"/>
        </w:tabs>
        <w:spacing w:after="120" w:line="254" w:lineRule="auto"/>
        <w:rPr>
          <w:rFonts w:asciiTheme="minorHAnsi" w:eastAsia="Calibri" w:hAnsiTheme="minorHAnsi" w:cstheme="minorBidi"/>
        </w:rPr>
      </w:pPr>
      <w:r w:rsidRPr="00CC6FA4">
        <w:rPr>
          <w:rFonts w:asciiTheme="minorHAnsi" w:eastAsia="Calibri" w:hAnsiTheme="minorHAnsi" w:cstheme="minorBidi"/>
        </w:rPr>
        <w:t>Przedmiotem zamówienia jest Usługa:</w:t>
      </w:r>
      <w:r>
        <w:rPr>
          <w:rFonts w:asciiTheme="minorHAnsi" w:eastAsia="Calibri" w:hAnsiTheme="minorHAnsi" w:cstheme="minorBidi"/>
        </w:rPr>
        <w:t xml:space="preserve"> </w:t>
      </w:r>
      <w:r w:rsidRPr="00CC6FA4">
        <w:rPr>
          <w:rFonts w:asciiTheme="minorHAnsi" w:eastAsiaTheme="minorEastAsia" w:hAnsiTheme="minorHAnsi" w:cstheme="minorBidi"/>
        </w:rPr>
        <w:t>Szkolenie z zakresu Zoom Business i Zoom Webinar.</w:t>
      </w:r>
    </w:p>
    <w:p w14:paraId="4D3B2259" w14:textId="77777777" w:rsidR="006117A8" w:rsidRPr="00CC6FA4" w:rsidRDefault="006117A8" w:rsidP="003308F1">
      <w:pPr>
        <w:pStyle w:val="Akapitzlist"/>
        <w:numPr>
          <w:ilvl w:val="1"/>
          <w:numId w:val="51"/>
        </w:numPr>
        <w:tabs>
          <w:tab w:val="left" w:pos="1600"/>
        </w:tabs>
        <w:spacing w:after="120" w:line="254" w:lineRule="auto"/>
        <w:rPr>
          <w:rFonts w:asciiTheme="minorHAnsi" w:eastAsiaTheme="minorEastAsia" w:hAnsiTheme="minorHAnsi" w:cstheme="minorBidi"/>
          <w:color w:val="000000" w:themeColor="text1"/>
        </w:rPr>
      </w:pPr>
      <w:r w:rsidRPr="00CC6FA4">
        <w:rPr>
          <w:rFonts w:asciiTheme="minorHAnsi" w:eastAsiaTheme="minorEastAsia" w:hAnsiTheme="minorHAnsi" w:cstheme="minorBidi"/>
        </w:rPr>
        <w:t>Usługa musi obejmować, ale nie musi ograniczać się do następujących tematów z zakresu Zoom Business i Zoom Webinar:</w:t>
      </w:r>
    </w:p>
    <w:p w14:paraId="70A198DB" w14:textId="77777777" w:rsidR="006117A8" w:rsidRPr="00CC6FA4" w:rsidRDefault="006117A8" w:rsidP="002C3E98">
      <w:pPr>
        <w:pStyle w:val="Akapitzlist"/>
        <w:numPr>
          <w:ilvl w:val="2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CC6FA4">
        <w:rPr>
          <w:rFonts w:asciiTheme="minorHAnsi" w:eastAsiaTheme="minorEastAsia" w:hAnsiTheme="minorHAnsi" w:cstheme="minorBidi"/>
          <w:color w:val="000000" w:themeColor="text1"/>
        </w:rPr>
        <w:t>Zakładanie wydarzeń typu Spotkanie i Webinar</w:t>
      </w:r>
    </w:p>
    <w:p w14:paraId="0271F250" w14:textId="56EFE19D" w:rsidR="006117A8" w:rsidRPr="00362949" w:rsidRDefault="006117A8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362949">
        <w:rPr>
          <w:rFonts w:asciiTheme="minorHAnsi" w:eastAsiaTheme="minorEastAsia" w:hAnsiTheme="minorHAnsi" w:cstheme="minorBidi"/>
          <w:color w:val="000000" w:themeColor="text1"/>
        </w:rPr>
        <w:t>Przedstawienie charakterystyki obydwu typów wydarzeń</w:t>
      </w:r>
    </w:p>
    <w:p w14:paraId="68699823" w14:textId="4BAF358D" w:rsidR="006117A8" w:rsidRPr="00362949" w:rsidRDefault="006117A8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362949">
        <w:rPr>
          <w:rFonts w:asciiTheme="minorHAnsi" w:eastAsiaTheme="minorEastAsia" w:hAnsiTheme="minorHAnsi" w:cstheme="minorBidi"/>
          <w:color w:val="000000" w:themeColor="text1"/>
        </w:rPr>
        <w:t>Przedstawienie różnic i podobieństw pomiędzy obydwoma typami wydarzeń</w:t>
      </w:r>
    </w:p>
    <w:p w14:paraId="35FE75F2" w14:textId="1BA6432F" w:rsidR="006117A8" w:rsidRPr="00362949" w:rsidRDefault="003308F1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P</w:t>
      </w:r>
      <w:r w:rsidR="006117A8" w:rsidRPr="00362949">
        <w:rPr>
          <w:rFonts w:asciiTheme="minorHAnsi" w:eastAsiaTheme="minorEastAsia" w:hAnsiTheme="minorHAnsi" w:cstheme="minorBidi"/>
          <w:color w:val="000000" w:themeColor="text1"/>
        </w:rPr>
        <w:t>rzedstawienie jak obydwa typy wydarzeń wyglądają w praktyce</w:t>
      </w:r>
    </w:p>
    <w:p w14:paraId="7DFF9FB9" w14:textId="77777777" w:rsidR="006117A8" w:rsidRPr="00CC6FA4" w:rsidRDefault="006117A8" w:rsidP="002C3E98">
      <w:pPr>
        <w:pStyle w:val="Akapitzlist"/>
        <w:numPr>
          <w:ilvl w:val="2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CC6FA4">
        <w:rPr>
          <w:rFonts w:asciiTheme="minorHAnsi" w:eastAsiaTheme="minorEastAsia" w:hAnsiTheme="minorHAnsi" w:cstheme="minorBidi"/>
          <w:color w:val="000000" w:themeColor="text1"/>
        </w:rPr>
        <w:t>Zapraszanie uczestników</w:t>
      </w:r>
    </w:p>
    <w:p w14:paraId="529F821A" w14:textId="6FA21F17" w:rsidR="006117A8" w:rsidRPr="00362949" w:rsidRDefault="006117A8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362949">
        <w:rPr>
          <w:rFonts w:asciiTheme="minorHAnsi" w:eastAsiaTheme="minorEastAsia" w:hAnsiTheme="minorHAnsi" w:cstheme="minorBidi"/>
          <w:color w:val="000000" w:themeColor="text1"/>
        </w:rPr>
        <w:t>Przedstawienie procesu tworzenie formularzy rejestracyjnych na Spotkani</w:t>
      </w:r>
      <w:r w:rsidR="00427EF0">
        <w:rPr>
          <w:rFonts w:asciiTheme="minorHAnsi" w:eastAsiaTheme="minorEastAsia" w:hAnsiTheme="minorHAnsi" w:cstheme="minorBidi"/>
          <w:color w:val="000000" w:themeColor="text1"/>
        </w:rPr>
        <w:t>e</w:t>
      </w:r>
      <w:r w:rsidRPr="00362949">
        <w:rPr>
          <w:rFonts w:asciiTheme="minorHAnsi" w:eastAsiaTheme="minorEastAsia" w:hAnsiTheme="minorHAnsi" w:cstheme="minorBidi"/>
          <w:color w:val="000000" w:themeColor="text1"/>
        </w:rPr>
        <w:t xml:space="preserve"> i Webinar</w:t>
      </w:r>
    </w:p>
    <w:p w14:paraId="4C4F1010" w14:textId="51C2D10C" w:rsidR="006117A8" w:rsidRPr="00362949" w:rsidRDefault="006117A8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362949">
        <w:rPr>
          <w:rFonts w:asciiTheme="minorHAnsi" w:eastAsiaTheme="minorEastAsia" w:hAnsiTheme="minorHAnsi" w:cstheme="minorBidi"/>
          <w:color w:val="000000" w:themeColor="text1"/>
        </w:rPr>
        <w:t>Przedstawienie wszystkich dodatkowych funkcji, które oferuje kreator formularza</w:t>
      </w:r>
    </w:p>
    <w:p w14:paraId="10280FE1" w14:textId="77777777" w:rsidR="006117A8" w:rsidRPr="00CC6FA4" w:rsidRDefault="006117A8" w:rsidP="002C3E98">
      <w:pPr>
        <w:pStyle w:val="Akapitzlist"/>
        <w:numPr>
          <w:ilvl w:val="2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CC6FA4">
        <w:rPr>
          <w:rFonts w:asciiTheme="minorHAnsi" w:eastAsiaTheme="minorEastAsia" w:hAnsiTheme="minorHAnsi" w:cstheme="minorBidi"/>
          <w:color w:val="000000" w:themeColor="text1"/>
        </w:rPr>
        <w:t>Zarządzanie uczestnikami, reakcja na sygnały uczestników (czat, pytania i odpowiedzi)</w:t>
      </w:r>
    </w:p>
    <w:p w14:paraId="6BF5EAF3" w14:textId="39DAAB2D" w:rsidR="006117A8" w:rsidRPr="008274FE" w:rsidRDefault="006117A8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8274FE">
        <w:rPr>
          <w:rFonts w:asciiTheme="minorHAnsi" w:eastAsiaTheme="minorEastAsia" w:hAnsiTheme="minorHAnsi" w:cstheme="minorBidi"/>
          <w:color w:val="000000" w:themeColor="text1"/>
        </w:rPr>
        <w:t>Przedstawienie i prezentacja możliwości kontroli przez prelegentów, hostów i moderatorów nad mikrofonami, kamerami, udostępnianiem ekranu oraz pozostałymi możliwościami uczestników</w:t>
      </w:r>
    </w:p>
    <w:p w14:paraId="54435FAA" w14:textId="14E5B3D1" w:rsidR="006117A8" w:rsidRPr="008274FE" w:rsidRDefault="006117A8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8274FE">
        <w:rPr>
          <w:rFonts w:asciiTheme="minorHAnsi" w:eastAsiaTheme="minorEastAsia" w:hAnsiTheme="minorHAnsi" w:cstheme="minorBidi"/>
          <w:color w:val="000000" w:themeColor="text1"/>
        </w:rPr>
        <w:t>Przedstawienie funkcjonalności typu „podnieś rękę” dostępnej dla uczestników spotkania i form zarządzania nią</w:t>
      </w:r>
    </w:p>
    <w:p w14:paraId="37B9F279" w14:textId="77777777" w:rsidR="006117A8" w:rsidRPr="00CC6FA4" w:rsidRDefault="006117A8" w:rsidP="002C3E98">
      <w:pPr>
        <w:pStyle w:val="Akapitzlist"/>
        <w:numPr>
          <w:ilvl w:val="2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CC6FA4">
        <w:rPr>
          <w:rFonts w:asciiTheme="minorHAnsi" w:eastAsiaTheme="minorEastAsia" w:hAnsiTheme="minorHAnsi" w:cstheme="minorBidi"/>
          <w:color w:val="000000" w:themeColor="text1"/>
        </w:rPr>
        <w:t>Przekazywanie i odzyskiwanie uprawnień hosta</w:t>
      </w:r>
    </w:p>
    <w:p w14:paraId="7397CD24" w14:textId="4B3023EE" w:rsidR="006117A8" w:rsidRPr="00CC6FA4" w:rsidRDefault="006117A8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CC6FA4">
        <w:rPr>
          <w:rFonts w:asciiTheme="minorHAnsi" w:eastAsiaTheme="minorEastAsia" w:hAnsiTheme="minorHAnsi" w:cstheme="minorBidi"/>
          <w:color w:val="000000" w:themeColor="text1"/>
        </w:rPr>
        <w:t>Przedstawienie różnic</w:t>
      </w:r>
    </w:p>
    <w:p w14:paraId="21A5DF55" w14:textId="10DF347C" w:rsidR="006117A8" w:rsidRPr="00CC6FA4" w:rsidRDefault="006117A8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CC6FA4">
        <w:rPr>
          <w:rFonts w:asciiTheme="minorHAnsi" w:eastAsiaTheme="minorEastAsia" w:hAnsiTheme="minorHAnsi" w:cstheme="minorBidi"/>
          <w:color w:val="000000" w:themeColor="text1"/>
        </w:rPr>
        <w:t>Przedstawienie wszystkich możliwych typów uczestników spotkania, różnic pomiędzy nimi oraz możliwościami jakie dana rola oferuje</w:t>
      </w:r>
    </w:p>
    <w:p w14:paraId="73758017" w14:textId="77777777" w:rsidR="006117A8" w:rsidRPr="00CC6FA4" w:rsidRDefault="006117A8" w:rsidP="002C3E98">
      <w:pPr>
        <w:pStyle w:val="Akapitzlist"/>
        <w:numPr>
          <w:ilvl w:val="2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CC6FA4">
        <w:rPr>
          <w:rFonts w:asciiTheme="minorHAnsi" w:eastAsiaTheme="minorEastAsia" w:hAnsiTheme="minorHAnsi" w:cstheme="minorBidi"/>
          <w:color w:val="000000" w:themeColor="text1"/>
        </w:rPr>
        <w:t>„Przypinanie” prowadzących i współprowadzących</w:t>
      </w:r>
    </w:p>
    <w:p w14:paraId="7DBFE5BE" w14:textId="5DED3669" w:rsidR="006117A8" w:rsidRPr="00CC6FA4" w:rsidRDefault="006117A8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CC6FA4">
        <w:rPr>
          <w:rFonts w:asciiTheme="minorHAnsi" w:eastAsiaTheme="minorEastAsia" w:hAnsiTheme="minorHAnsi" w:cstheme="minorBidi"/>
          <w:color w:val="000000" w:themeColor="text1"/>
        </w:rPr>
        <w:t>Przedstawienie i prezentacja funkcjonalności przypinania prowadzących i współprowadzących</w:t>
      </w:r>
    </w:p>
    <w:p w14:paraId="45DD9FBC" w14:textId="77777777" w:rsidR="006117A8" w:rsidRPr="00CC6FA4" w:rsidRDefault="006117A8" w:rsidP="002C3E98">
      <w:pPr>
        <w:pStyle w:val="Akapitzlist"/>
        <w:numPr>
          <w:ilvl w:val="2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CC6FA4">
        <w:rPr>
          <w:rFonts w:asciiTheme="minorHAnsi" w:eastAsiaTheme="minorEastAsia" w:hAnsiTheme="minorHAnsi" w:cstheme="minorBidi"/>
          <w:color w:val="000000" w:themeColor="text1"/>
        </w:rPr>
        <w:t>Udostępnianie uczestnikom treści multimedialnych, prezentacji i podobnych materiałów</w:t>
      </w:r>
    </w:p>
    <w:p w14:paraId="6245D6EC" w14:textId="704D5147" w:rsidR="006117A8" w:rsidRPr="00CC6FA4" w:rsidRDefault="006117A8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CC6FA4">
        <w:rPr>
          <w:rFonts w:asciiTheme="minorHAnsi" w:eastAsiaTheme="minorEastAsia" w:hAnsiTheme="minorHAnsi" w:cstheme="minorBidi"/>
          <w:color w:val="000000" w:themeColor="text1"/>
        </w:rPr>
        <w:t>Przedstawienie możliwych form udostępniania i zarządzania wymienionych treści uczestnikom wydarzeń</w:t>
      </w:r>
    </w:p>
    <w:p w14:paraId="2C52FD98" w14:textId="77777777" w:rsidR="006117A8" w:rsidRPr="00CC6FA4" w:rsidRDefault="006117A8" w:rsidP="002C3E98">
      <w:pPr>
        <w:pStyle w:val="Akapitzlist"/>
        <w:numPr>
          <w:ilvl w:val="2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CC6FA4">
        <w:rPr>
          <w:rFonts w:asciiTheme="minorHAnsi" w:eastAsiaTheme="minorEastAsia" w:hAnsiTheme="minorHAnsi" w:cstheme="minorBidi"/>
          <w:color w:val="000000" w:themeColor="text1"/>
        </w:rPr>
        <w:t>Rejestrowanie spotkania, transkrypcja na żywo</w:t>
      </w:r>
    </w:p>
    <w:p w14:paraId="05752BB3" w14:textId="66BC20CD" w:rsidR="002C3E98" w:rsidRDefault="006117A8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CC6FA4">
        <w:rPr>
          <w:rFonts w:asciiTheme="minorHAnsi" w:eastAsiaTheme="minorEastAsia" w:hAnsiTheme="minorHAnsi" w:cstheme="minorBidi"/>
          <w:color w:val="000000" w:themeColor="text1"/>
        </w:rPr>
        <w:lastRenderedPageBreak/>
        <w:t>Przedstawienie funkcjonalności nagrywania organizowanych wydarzeń, możliwości ich konfiguracji i archiwizacji</w:t>
      </w:r>
      <w:r w:rsidR="00F91939">
        <w:rPr>
          <w:rFonts w:asciiTheme="minorHAnsi" w:eastAsiaTheme="minorEastAsia" w:hAnsiTheme="minorHAnsi" w:cstheme="minorBidi"/>
          <w:color w:val="000000" w:themeColor="text1"/>
        </w:rPr>
        <w:t xml:space="preserve"> (jeśli jest dostępna)</w:t>
      </w:r>
    </w:p>
    <w:p w14:paraId="50C5F51A" w14:textId="36F796B2" w:rsidR="00E76707" w:rsidRDefault="00E76707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Przedstawienie możliwości nagrywania w chmurze</w:t>
      </w:r>
    </w:p>
    <w:p w14:paraId="2F32A0B0" w14:textId="5A693B4D" w:rsidR="00E76707" w:rsidRDefault="00E76707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Przedstawienie pozostałych kluczowych opcji tej funkcjonalności</w:t>
      </w:r>
    </w:p>
    <w:p w14:paraId="43189899" w14:textId="1834E486" w:rsidR="00E76707" w:rsidRDefault="00E76707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Przedstawienie sposobów realizacji transkrypcji (zarówno automatycznej jak i ręcznej – dostarczonej przed usługę zewnętrzną)</w:t>
      </w:r>
    </w:p>
    <w:p w14:paraId="11602699" w14:textId="36B629FA" w:rsidR="006117A8" w:rsidRPr="002C3E98" w:rsidRDefault="006117A8" w:rsidP="002C3E98">
      <w:pPr>
        <w:pStyle w:val="Akapitzlist"/>
        <w:numPr>
          <w:ilvl w:val="2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2C3E98">
        <w:rPr>
          <w:rFonts w:asciiTheme="minorHAnsi" w:eastAsiaTheme="minorEastAsia" w:hAnsiTheme="minorHAnsi" w:cstheme="minorBidi"/>
          <w:color w:val="000000" w:themeColor="text1"/>
        </w:rPr>
        <w:t>Wskazanie tłumacza PJM w Zoom Webinar</w:t>
      </w:r>
    </w:p>
    <w:p w14:paraId="30B5652B" w14:textId="0A43295D" w:rsidR="006117A8" w:rsidRPr="00CC6FA4" w:rsidRDefault="006117A8" w:rsidP="002C3E98">
      <w:pPr>
        <w:pStyle w:val="Akapitzlist"/>
        <w:numPr>
          <w:ilvl w:val="3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CC6FA4">
        <w:rPr>
          <w:rFonts w:asciiTheme="minorHAnsi" w:eastAsiaTheme="minorEastAsia" w:hAnsiTheme="minorHAnsi" w:cstheme="minorBidi"/>
          <w:color w:val="000000" w:themeColor="text1"/>
        </w:rPr>
        <w:t>Przedstawienie możliwości wskazania tłumacza migowego za pośrednictwem funkcjonalności PJM</w:t>
      </w:r>
    </w:p>
    <w:p w14:paraId="39F6F531" w14:textId="77777777" w:rsidR="006117A8" w:rsidRPr="00CC6FA4" w:rsidRDefault="006117A8" w:rsidP="002C3E98">
      <w:pPr>
        <w:pStyle w:val="Akapitzlist"/>
        <w:numPr>
          <w:ilvl w:val="1"/>
          <w:numId w:val="51"/>
        </w:numPr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00CC6FA4">
        <w:rPr>
          <w:rFonts w:asciiTheme="minorHAnsi" w:eastAsiaTheme="minorEastAsia" w:hAnsiTheme="minorHAnsi" w:cstheme="minorBidi"/>
          <w:color w:val="000000" w:themeColor="text1"/>
        </w:rPr>
        <w:t>Wskazanie dobrych praktyk do wdrożenia i stosowania dla organizatorów, prowadzących i prelegentów od etapu tworzenia formularzy rejestracyjnych po zakończenie wydarzenia</w:t>
      </w:r>
    </w:p>
    <w:p w14:paraId="307ED401" w14:textId="77777777" w:rsidR="002C3E98" w:rsidRPr="00D10B57" w:rsidRDefault="006117A8" w:rsidP="002C3E98">
      <w:pPr>
        <w:pStyle w:val="Akapitzlist"/>
        <w:numPr>
          <w:ilvl w:val="1"/>
          <w:numId w:val="51"/>
        </w:numPr>
      </w:pPr>
      <w:r w:rsidRPr="008274FE">
        <w:rPr>
          <w:rFonts w:asciiTheme="minorHAnsi" w:eastAsiaTheme="minorEastAsia" w:hAnsiTheme="minorHAnsi" w:cstheme="minorBidi"/>
          <w:color w:val="000000" w:themeColor="text1"/>
        </w:rPr>
        <w:t>Przeprowadzenie sesji Q&amp;A z uczestnikami szkolenia jako ostatnia część szkoleni</w:t>
      </w:r>
      <w:r>
        <w:rPr>
          <w:rFonts w:asciiTheme="minorHAnsi" w:eastAsiaTheme="minorEastAsia" w:hAnsiTheme="minorHAnsi" w:cstheme="minorBidi"/>
          <w:color w:val="000000" w:themeColor="text1"/>
        </w:rPr>
        <w:t>a</w:t>
      </w:r>
    </w:p>
    <w:p w14:paraId="30DBF3E0" w14:textId="65181FC2" w:rsidR="00D10B57" w:rsidRPr="00D10B57" w:rsidRDefault="00D10B57" w:rsidP="002C3E98">
      <w:pPr>
        <w:pStyle w:val="Akapitzlist"/>
        <w:numPr>
          <w:ilvl w:val="1"/>
          <w:numId w:val="51"/>
        </w:num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Szkolenie </w:t>
      </w:r>
      <w:r w:rsidR="00427EF0">
        <w:rPr>
          <w:rFonts w:asciiTheme="minorHAnsi" w:eastAsiaTheme="minorEastAsia" w:hAnsiTheme="minorHAnsi" w:cstheme="minorBidi"/>
          <w:color w:val="000000" w:themeColor="text1"/>
        </w:rPr>
        <w:t>zostanie przeprowadzone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427EF0">
        <w:rPr>
          <w:rFonts w:asciiTheme="minorHAnsi" w:eastAsiaTheme="minorEastAsia" w:hAnsiTheme="minorHAnsi" w:cstheme="minorBidi"/>
          <w:color w:val="000000" w:themeColor="text1"/>
        </w:rPr>
        <w:t xml:space="preserve">w </w:t>
      </w:r>
      <w:r>
        <w:rPr>
          <w:rFonts w:asciiTheme="minorHAnsi" w:eastAsiaTheme="minorEastAsia" w:hAnsiTheme="minorHAnsi" w:cstheme="minorBidi"/>
          <w:color w:val="000000" w:themeColor="text1"/>
        </w:rPr>
        <w:t>formie online</w:t>
      </w:r>
      <w:r w:rsidR="00427EF0">
        <w:rPr>
          <w:rFonts w:asciiTheme="minorHAnsi" w:eastAsiaTheme="minorEastAsia" w:hAnsiTheme="minorHAnsi" w:cstheme="minorBidi"/>
          <w:color w:val="000000" w:themeColor="text1"/>
        </w:rPr>
        <w:t xml:space="preserve"> za pośrednictwem platformy ZOOM</w:t>
      </w:r>
    </w:p>
    <w:p w14:paraId="1CE7905C" w14:textId="0E80DB57" w:rsidR="00225BB9" w:rsidRPr="00D10B57" w:rsidRDefault="00D10B57" w:rsidP="00C12A74">
      <w:pPr>
        <w:pStyle w:val="Akapitzlist"/>
        <w:numPr>
          <w:ilvl w:val="1"/>
          <w:numId w:val="51"/>
        </w:numPr>
      </w:pPr>
      <w:r>
        <w:rPr>
          <w:rFonts w:asciiTheme="minorHAnsi" w:eastAsiaTheme="minorEastAsia" w:hAnsiTheme="minorHAnsi" w:cstheme="minorBidi"/>
          <w:color w:val="000000" w:themeColor="text1"/>
        </w:rPr>
        <w:t>Liczba uczestników szkolenia ze strony zamawiającego to 13 (słownie: trzynaście) osób</w:t>
      </w:r>
    </w:p>
    <w:p w14:paraId="0933F9BD" w14:textId="035C1815" w:rsidR="00D10B57" w:rsidRPr="00225BB9" w:rsidRDefault="00D10B57" w:rsidP="002C3E98">
      <w:pPr>
        <w:pStyle w:val="Akapitzlist"/>
        <w:numPr>
          <w:ilvl w:val="1"/>
          <w:numId w:val="51"/>
        </w:numPr>
      </w:pPr>
      <w:r>
        <w:rPr>
          <w:rFonts w:asciiTheme="minorHAnsi" w:eastAsiaTheme="minorEastAsia" w:hAnsiTheme="minorHAnsi" w:cstheme="minorBidi"/>
          <w:color w:val="000000" w:themeColor="text1"/>
        </w:rPr>
        <w:t>Szkolenie odbędzie się w godzinach pracy Państwowego Funduszu Rehabilitacji Osób Niepełnosprawnych</w:t>
      </w:r>
      <w:r w:rsidR="00E76707">
        <w:rPr>
          <w:rFonts w:asciiTheme="minorHAnsi" w:eastAsiaTheme="minorEastAsia" w:hAnsiTheme="minorHAnsi" w:cstheme="minorBidi"/>
          <w:color w:val="000000" w:themeColor="text1"/>
        </w:rPr>
        <w:t xml:space="preserve"> czyli w godzinach 9:00-16:00, czas trwania szkolenie będzie nie krótszy niż 6 godzin + czas poświęcony na przerwy.</w:t>
      </w:r>
    </w:p>
    <w:p w14:paraId="5D2E47AF" w14:textId="6519B710" w:rsidR="006117A8" w:rsidRPr="002C3E98" w:rsidRDefault="002C3E98" w:rsidP="002C3E98">
      <w:pPr>
        <w:pStyle w:val="Akapitzlist"/>
        <w:numPr>
          <w:ilvl w:val="0"/>
          <w:numId w:val="51"/>
        </w:numPr>
        <w:rPr>
          <w:b/>
          <w:bCs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Wybór oferty</w:t>
      </w:r>
    </w:p>
    <w:p w14:paraId="135A64C9" w14:textId="7D4C5CB7" w:rsidR="00D45027" w:rsidRPr="009520A3" w:rsidRDefault="00D45027" w:rsidP="003308F1">
      <w:pPr>
        <w:numPr>
          <w:ilvl w:val="1"/>
          <w:numId w:val="51"/>
        </w:num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hAnsiTheme="minorHAnsi" w:cstheme="minorHAnsi"/>
        </w:rPr>
        <w:t xml:space="preserve">Za </w:t>
      </w:r>
      <w:r w:rsidRPr="00BE7B6B">
        <w:rPr>
          <w:rFonts w:asciiTheme="minorHAnsi" w:eastAsia="Calibri" w:hAnsiTheme="minorHAnsi" w:cstheme="minorHAnsi"/>
          <w:lang w:eastAsia="ar-SA"/>
        </w:rPr>
        <w:t>najkorzystniejszą</w:t>
      </w:r>
      <w:r w:rsidRPr="009520A3">
        <w:rPr>
          <w:rFonts w:asciiTheme="minorHAnsi" w:hAnsiTheme="minorHAnsi" w:cstheme="minorHAnsi"/>
        </w:rPr>
        <w:t xml:space="preserve"> </w:t>
      </w:r>
      <w:r w:rsidR="00AA5FA6" w:rsidRPr="009520A3">
        <w:rPr>
          <w:rFonts w:asciiTheme="minorHAnsi" w:hAnsiTheme="minorHAnsi" w:cstheme="minorHAnsi"/>
        </w:rPr>
        <w:t xml:space="preserve">ofertę </w:t>
      </w:r>
      <w:r w:rsidRPr="009520A3">
        <w:rPr>
          <w:rFonts w:asciiTheme="minorHAnsi" w:hAnsiTheme="minorHAnsi" w:cstheme="minorHAnsi"/>
        </w:rPr>
        <w:t xml:space="preserve">zostanie uznana oferta z najniższą ceną, spełniająca wszystkie wymagania określone w </w:t>
      </w:r>
      <w:r w:rsidR="00AA5FA6" w:rsidRPr="009520A3">
        <w:rPr>
          <w:rFonts w:asciiTheme="minorHAnsi" w:hAnsiTheme="minorHAnsi" w:cstheme="minorHAnsi"/>
        </w:rPr>
        <w:t>Zapytaniu</w:t>
      </w:r>
      <w:r w:rsidRPr="009520A3">
        <w:rPr>
          <w:rFonts w:asciiTheme="minorHAnsi" w:hAnsiTheme="minorHAnsi" w:cstheme="minorHAnsi"/>
        </w:rPr>
        <w:t>.</w:t>
      </w:r>
    </w:p>
    <w:p w14:paraId="54EF5F93" w14:textId="4CB509A7" w:rsidR="00CB111F" w:rsidRPr="009520A3" w:rsidRDefault="007D6798" w:rsidP="003308F1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</w:t>
      </w:r>
      <w:r w:rsidRPr="009520A3">
        <w:rPr>
          <w:rFonts w:asciiTheme="minorHAnsi" w:eastAsia="Calibri" w:hAnsiTheme="minorHAnsi" w:cstheme="minorHAnsi"/>
          <w:lang w:eastAsia="ar-SA"/>
        </w:rPr>
        <w:t>ów, którzy złożyli te oferty, do złożenia w terminie określonym przez Zamawiającego ofert dodatkowych zawierających nową cenę.</w:t>
      </w:r>
      <w:r w:rsidR="00CB111F" w:rsidRPr="009520A3">
        <w:rPr>
          <w:rFonts w:asciiTheme="minorHAnsi" w:hAnsiTheme="minorHAnsi" w:cstheme="minorHAnsi"/>
        </w:rPr>
        <w:t xml:space="preserve">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Wykonawcy</w:t>
      </w:r>
      <w:r w:rsidR="00CB111F" w:rsidRPr="009520A3">
        <w:rPr>
          <w:rFonts w:asciiTheme="minorHAnsi" w:eastAsia="Calibri" w:hAnsiTheme="minorHAnsi" w:cstheme="minorHAnsi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9520A3" w:rsidRDefault="00CB111F" w:rsidP="003308F1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Wykonawcami</w:t>
      </w:r>
      <w:r w:rsidRPr="009520A3">
        <w:rPr>
          <w:rFonts w:asciiTheme="minorHAnsi" w:eastAsia="Calibri" w:hAnsiTheme="minorHAnsi" w:cstheme="minorHAnsi"/>
          <w:lang w:eastAsia="ar-SA"/>
        </w:rPr>
        <w:t xml:space="preserve">. W negocjacjach będą mogły wziąć udział osoby umocowane do działania w imieniu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Wykonawcy</w:t>
      </w:r>
      <w:r w:rsidRPr="009520A3">
        <w:rPr>
          <w:rFonts w:asciiTheme="minorHAnsi" w:eastAsia="Calibri" w:hAnsiTheme="minorHAnsi" w:cstheme="minorHAnsi"/>
          <w:lang w:eastAsia="ar-SA"/>
        </w:rPr>
        <w:t xml:space="preserve">. Zamawiający po zakończeniu negocjacji zaprosi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Wykonawców</w:t>
      </w:r>
      <w:r w:rsidRPr="009520A3">
        <w:rPr>
          <w:rFonts w:asciiTheme="minorHAnsi" w:eastAsia="Calibri" w:hAnsiTheme="minorHAnsi" w:cstheme="minorHAnsi"/>
          <w:lang w:eastAsia="ar-SA"/>
        </w:rPr>
        <w:t>, którzy złożyli oferty, do złożenia ofert dodatkowych. Zdanie ostatnie pkt 3.</w:t>
      </w:r>
      <w:r w:rsidR="00AA5FA6" w:rsidRPr="009520A3">
        <w:rPr>
          <w:rFonts w:asciiTheme="minorHAnsi" w:eastAsia="Calibri" w:hAnsiTheme="minorHAnsi" w:cstheme="minorHAnsi"/>
          <w:lang w:eastAsia="ar-SA"/>
        </w:rPr>
        <w:t>2</w:t>
      </w:r>
      <w:r w:rsidRPr="009520A3">
        <w:rPr>
          <w:rFonts w:asciiTheme="minorHAnsi" w:eastAsia="Calibri" w:hAnsiTheme="minorHAnsi" w:cstheme="minorHAnsi"/>
          <w:lang w:eastAsia="ar-SA"/>
        </w:rPr>
        <w:t xml:space="preserve"> powyżej stosuje się. </w:t>
      </w:r>
    </w:p>
    <w:p w14:paraId="6E3F9276" w14:textId="4D4CE603" w:rsidR="00C36116" w:rsidRPr="009520A3" w:rsidRDefault="00CB111F" w:rsidP="003308F1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>Do ofert dodatkowych wskazanych w pkt 3.</w:t>
      </w:r>
      <w:r w:rsidR="00AA5FA6" w:rsidRPr="009520A3">
        <w:rPr>
          <w:rFonts w:asciiTheme="minorHAnsi" w:eastAsia="Calibri" w:hAnsiTheme="minorHAnsi" w:cstheme="minorHAnsi"/>
          <w:lang w:eastAsia="ar-SA"/>
        </w:rPr>
        <w:t>2</w:t>
      </w:r>
      <w:r w:rsidRPr="009520A3">
        <w:rPr>
          <w:rFonts w:asciiTheme="minorHAnsi" w:eastAsia="Calibri" w:hAnsiTheme="minorHAnsi" w:cstheme="minorHAnsi"/>
          <w:lang w:eastAsia="ar-SA"/>
        </w:rPr>
        <w:t xml:space="preserve"> i 3.</w:t>
      </w:r>
      <w:r w:rsidR="00AA5FA6" w:rsidRPr="009520A3">
        <w:rPr>
          <w:rFonts w:asciiTheme="minorHAnsi" w:eastAsia="Calibri" w:hAnsiTheme="minorHAnsi" w:cstheme="minorHAnsi"/>
          <w:lang w:eastAsia="ar-SA"/>
        </w:rPr>
        <w:t>3</w:t>
      </w:r>
      <w:r w:rsidRPr="009520A3">
        <w:rPr>
          <w:rFonts w:asciiTheme="minorHAnsi" w:eastAsia="Calibri" w:hAnsiTheme="minorHAnsi" w:cstheme="minorHAnsi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9520A3" w:rsidRDefault="007D6798" w:rsidP="003308F1">
      <w:pPr>
        <w:pStyle w:val="Nagwek2"/>
        <w:numPr>
          <w:ilvl w:val="0"/>
          <w:numId w:val="51"/>
        </w:numPr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Termin związania ofertą:</w:t>
      </w:r>
    </w:p>
    <w:p w14:paraId="7C655754" w14:textId="0D21AF19" w:rsidR="003A2EE1" w:rsidRPr="003308F1" w:rsidRDefault="007D6798" w:rsidP="003308F1">
      <w:pPr>
        <w:pStyle w:val="Akapitzlist"/>
        <w:numPr>
          <w:ilvl w:val="1"/>
          <w:numId w:val="51"/>
        </w:num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3308F1">
        <w:rPr>
          <w:rFonts w:asciiTheme="minorHAnsi" w:eastAsia="Calibri" w:hAnsiTheme="minorHAnsi" w:cstheme="minorHAnsi"/>
        </w:rPr>
        <w:t>Termin związania ofertą - 30 dni od dnia upływu terminu składania ofert.</w:t>
      </w:r>
      <w:r w:rsidR="00094B58" w:rsidRPr="003308F1">
        <w:rPr>
          <w:rFonts w:asciiTheme="minorHAnsi" w:eastAsia="Calibri" w:hAnsiTheme="minorHAnsi" w:cstheme="minorHAnsi"/>
        </w:rPr>
        <w:t xml:space="preserve"> </w:t>
      </w:r>
    </w:p>
    <w:p w14:paraId="56D43431" w14:textId="77777777" w:rsidR="003A2EE1" w:rsidRPr="009520A3" w:rsidRDefault="007D6798" w:rsidP="003308F1">
      <w:pPr>
        <w:pStyle w:val="Nagwek2"/>
        <w:numPr>
          <w:ilvl w:val="0"/>
          <w:numId w:val="51"/>
        </w:numPr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Wymagane dokumenty:</w:t>
      </w:r>
    </w:p>
    <w:p w14:paraId="6E5552AB" w14:textId="2C6942C6" w:rsidR="44F3DF45" w:rsidRPr="009520A3" w:rsidRDefault="00AA5FA6" w:rsidP="003308F1">
      <w:pPr>
        <w:pStyle w:val="Akapitzlist"/>
        <w:numPr>
          <w:ilvl w:val="1"/>
          <w:numId w:val="51"/>
        </w:numPr>
        <w:tabs>
          <w:tab w:val="left" w:pos="1960"/>
        </w:tabs>
        <w:spacing w:after="120" w:line="254" w:lineRule="auto"/>
        <w:rPr>
          <w:rFonts w:asciiTheme="minorHAnsi" w:eastAsia="Calibri" w:hAnsiTheme="minorHAnsi" w:cstheme="minorBidi"/>
        </w:rPr>
      </w:pPr>
      <w:r w:rsidRPr="35AD2E17">
        <w:rPr>
          <w:rFonts w:asciiTheme="minorHAnsi" w:eastAsia="Calibri" w:hAnsiTheme="minorHAnsi" w:cstheme="minorBidi"/>
        </w:rPr>
        <w:lastRenderedPageBreak/>
        <w:t xml:space="preserve">Ofertę należy przygotować na </w:t>
      </w:r>
      <w:r w:rsidR="007D6798" w:rsidRPr="35AD2E17">
        <w:rPr>
          <w:rFonts w:asciiTheme="minorHAnsi" w:eastAsia="Calibri" w:hAnsiTheme="minorHAnsi" w:cstheme="minorBidi"/>
        </w:rPr>
        <w:t>Formularz</w:t>
      </w:r>
      <w:r w:rsidR="00DA096B" w:rsidRPr="35AD2E17">
        <w:rPr>
          <w:rFonts w:asciiTheme="minorHAnsi" w:eastAsia="Calibri" w:hAnsiTheme="minorHAnsi" w:cstheme="minorBidi"/>
        </w:rPr>
        <w:t>u</w:t>
      </w:r>
      <w:r w:rsidR="007D6798" w:rsidRPr="35AD2E17">
        <w:rPr>
          <w:rFonts w:asciiTheme="minorHAnsi" w:eastAsia="Calibri" w:hAnsiTheme="minorHAnsi" w:cstheme="minorBidi"/>
        </w:rPr>
        <w:t xml:space="preserve"> </w:t>
      </w:r>
      <w:r w:rsidRPr="35AD2E17">
        <w:rPr>
          <w:rFonts w:asciiTheme="minorHAnsi" w:eastAsia="Calibri" w:hAnsiTheme="minorHAnsi" w:cstheme="minorBidi"/>
        </w:rPr>
        <w:t>O</w:t>
      </w:r>
      <w:r w:rsidR="007D6798" w:rsidRPr="35AD2E17">
        <w:rPr>
          <w:rFonts w:asciiTheme="minorHAnsi" w:eastAsia="Calibri" w:hAnsiTheme="minorHAnsi" w:cstheme="minorBidi"/>
        </w:rPr>
        <w:t xml:space="preserve">ferty, którego wzór stanowi załącznik nr </w:t>
      </w:r>
      <w:r w:rsidR="006C2431" w:rsidRPr="35AD2E17">
        <w:rPr>
          <w:rFonts w:asciiTheme="minorHAnsi" w:eastAsia="Calibri" w:hAnsiTheme="minorHAnsi" w:cstheme="minorBidi"/>
        </w:rPr>
        <w:t>1</w:t>
      </w:r>
      <w:r w:rsidR="007D6798" w:rsidRPr="35AD2E17">
        <w:rPr>
          <w:rFonts w:asciiTheme="minorHAnsi" w:eastAsia="Calibri" w:hAnsiTheme="minorHAnsi" w:cstheme="minorBidi"/>
        </w:rPr>
        <w:t xml:space="preserve"> do Zapytania ofertowego</w:t>
      </w:r>
      <w:r w:rsidR="006C2431" w:rsidRPr="35AD2E17">
        <w:rPr>
          <w:rFonts w:asciiTheme="minorHAnsi" w:eastAsia="Calibri" w:hAnsiTheme="minorHAnsi" w:cstheme="minorBidi"/>
        </w:rPr>
        <w:t xml:space="preserve"> podpisan</w:t>
      </w:r>
      <w:r w:rsidRPr="35AD2E17">
        <w:rPr>
          <w:rFonts w:asciiTheme="minorHAnsi" w:eastAsia="Calibri" w:hAnsiTheme="minorHAnsi" w:cstheme="minorBidi"/>
        </w:rPr>
        <w:t>ą</w:t>
      </w:r>
      <w:r w:rsidR="006C2431" w:rsidRPr="35AD2E17">
        <w:rPr>
          <w:rFonts w:asciiTheme="minorHAnsi" w:eastAsia="Calibri" w:hAnsiTheme="minorHAnsi" w:cstheme="minorBidi"/>
        </w:rPr>
        <w:t xml:space="preserve"> przez osobę</w:t>
      </w:r>
      <w:r w:rsidRPr="35AD2E17">
        <w:rPr>
          <w:rFonts w:asciiTheme="minorHAnsi" w:eastAsia="Calibri" w:hAnsiTheme="minorHAnsi" w:cstheme="minorBidi"/>
        </w:rPr>
        <w:t xml:space="preserve">/osoby </w:t>
      </w:r>
      <w:r w:rsidR="006C2431" w:rsidRPr="35AD2E17">
        <w:rPr>
          <w:rFonts w:asciiTheme="minorHAnsi" w:eastAsia="Calibri" w:hAnsiTheme="minorHAnsi" w:cstheme="minorBidi"/>
        </w:rPr>
        <w:t>umocowaną</w:t>
      </w:r>
      <w:r w:rsidRPr="35AD2E17">
        <w:rPr>
          <w:rFonts w:asciiTheme="minorHAnsi" w:eastAsia="Calibri" w:hAnsiTheme="minorHAnsi" w:cstheme="minorBidi"/>
        </w:rPr>
        <w:t>/umocowane</w:t>
      </w:r>
      <w:r w:rsidR="006C2431" w:rsidRPr="35AD2E17">
        <w:rPr>
          <w:rFonts w:asciiTheme="minorHAnsi" w:eastAsia="Calibri" w:hAnsiTheme="minorHAnsi" w:cstheme="minorBidi"/>
        </w:rPr>
        <w:t xml:space="preserve"> do reprezentowania </w:t>
      </w:r>
      <w:r w:rsidR="00865DB5" w:rsidRPr="35AD2E17">
        <w:rPr>
          <w:rFonts w:asciiTheme="minorHAnsi" w:eastAsia="Calibri" w:hAnsiTheme="minorHAnsi" w:cstheme="minorBidi"/>
        </w:rPr>
        <w:t>Wykonawcy</w:t>
      </w:r>
      <w:r w:rsidR="007D6798" w:rsidRPr="35AD2E17">
        <w:rPr>
          <w:rFonts w:asciiTheme="minorHAnsi" w:eastAsia="Calibri" w:hAnsiTheme="minorHAnsi" w:cstheme="minorBidi"/>
        </w:rPr>
        <w:t>.</w:t>
      </w:r>
    </w:p>
    <w:p w14:paraId="128014BD" w14:textId="77777777" w:rsidR="003A2EE1" w:rsidRPr="009520A3" w:rsidRDefault="007D6798" w:rsidP="003308F1">
      <w:pPr>
        <w:pStyle w:val="Nagwek2"/>
        <w:numPr>
          <w:ilvl w:val="0"/>
          <w:numId w:val="51"/>
        </w:numPr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Określenie miejsca, sposobu i terminu składania ofert:</w:t>
      </w:r>
    </w:p>
    <w:p w14:paraId="56A84AE2" w14:textId="2985EB87" w:rsidR="003A2EE1" w:rsidRPr="003308F1" w:rsidRDefault="64CDA8E7" w:rsidP="003308F1">
      <w:pPr>
        <w:pStyle w:val="Akapitzlist"/>
        <w:numPr>
          <w:ilvl w:val="1"/>
          <w:numId w:val="51"/>
        </w:numPr>
        <w:tabs>
          <w:tab w:val="left" w:pos="1960"/>
        </w:tabs>
        <w:spacing w:after="120" w:line="254" w:lineRule="auto"/>
        <w:rPr>
          <w:rFonts w:asciiTheme="minorHAnsi" w:hAnsiTheme="minorHAnsi" w:cstheme="minorBidi"/>
        </w:rPr>
      </w:pPr>
      <w:r w:rsidRPr="003308F1">
        <w:rPr>
          <w:rFonts w:asciiTheme="minorHAnsi" w:eastAsia="Calibri" w:hAnsiTheme="minorHAnsi" w:cstheme="minorBidi"/>
        </w:rPr>
        <w:t xml:space="preserve">Ofertę należy przesłać </w:t>
      </w:r>
      <w:r w:rsidR="3D68D4EC" w:rsidRPr="003308F1">
        <w:rPr>
          <w:rFonts w:asciiTheme="minorHAnsi" w:eastAsia="Calibri" w:hAnsiTheme="minorHAnsi" w:cstheme="minorBidi"/>
        </w:rPr>
        <w:t xml:space="preserve">na adres </w:t>
      </w:r>
      <w:r w:rsidRPr="003308F1">
        <w:rPr>
          <w:rFonts w:asciiTheme="minorHAnsi" w:eastAsia="Calibri" w:hAnsiTheme="minorHAnsi" w:cstheme="minorBidi"/>
        </w:rPr>
        <w:t>poczt</w:t>
      </w:r>
      <w:r w:rsidR="3D68D4EC" w:rsidRPr="003308F1">
        <w:rPr>
          <w:rFonts w:asciiTheme="minorHAnsi" w:eastAsia="Calibri" w:hAnsiTheme="minorHAnsi" w:cstheme="minorBidi"/>
        </w:rPr>
        <w:t>y</w:t>
      </w:r>
      <w:r w:rsidRPr="003308F1">
        <w:rPr>
          <w:rFonts w:asciiTheme="minorHAnsi" w:eastAsia="Calibri" w:hAnsiTheme="minorHAnsi" w:cstheme="minorBidi"/>
        </w:rPr>
        <w:t xml:space="preserve"> elektroniczn</w:t>
      </w:r>
      <w:r w:rsidR="3D68D4EC" w:rsidRPr="003308F1">
        <w:rPr>
          <w:rFonts w:asciiTheme="minorHAnsi" w:eastAsia="Calibri" w:hAnsiTheme="minorHAnsi" w:cstheme="minorBidi"/>
        </w:rPr>
        <w:t>ej</w:t>
      </w:r>
      <w:r w:rsidRPr="003308F1">
        <w:rPr>
          <w:rFonts w:asciiTheme="minorHAnsi" w:eastAsia="Calibri" w:hAnsiTheme="minorHAnsi" w:cstheme="minorBidi"/>
        </w:rPr>
        <w:t xml:space="preserve">: </w:t>
      </w:r>
      <w:hyperlink r:id="rId11">
        <w:r w:rsidR="75EA03A1" w:rsidRPr="003308F1">
          <w:rPr>
            <w:rStyle w:val="Hipercze"/>
            <w:rFonts w:asciiTheme="minorHAnsi" w:eastAsia="Calibri" w:hAnsiTheme="minorHAnsi" w:cstheme="minorBidi"/>
          </w:rPr>
          <w:t>bartlomiej.nita</w:t>
        </w:r>
        <w:r w:rsidR="003E15F0" w:rsidRPr="003308F1">
          <w:rPr>
            <w:rStyle w:val="Hipercze"/>
            <w:rFonts w:asciiTheme="minorHAnsi" w:eastAsia="Calibri" w:hAnsiTheme="minorHAnsi" w:cstheme="minorBidi"/>
          </w:rPr>
          <w:t>@pfron.org.pl</w:t>
        </w:r>
      </w:hyperlink>
      <w:r w:rsidR="7DCA6754" w:rsidRPr="003308F1">
        <w:rPr>
          <w:rFonts w:asciiTheme="minorHAnsi" w:eastAsia="Calibri" w:hAnsiTheme="minorHAnsi" w:cstheme="minorBidi"/>
        </w:rPr>
        <w:t xml:space="preserve"> </w:t>
      </w:r>
      <w:r w:rsidRPr="003308F1">
        <w:rPr>
          <w:rFonts w:asciiTheme="minorHAnsi" w:eastAsia="Calibri" w:hAnsiTheme="minorHAnsi" w:cstheme="minorBidi"/>
        </w:rPr>
        <w:t>do</w:t>
      </w:r>
      <w:r w:rsidR="00CF2217">
        <w:rPr>
          <w:rFonts w:asciiTheme="minorHAnsi" w:eastAsia="Calibri" w:hAnsiTheme="minorHAnsi" w:cstheme="minorBidi"/>
        </w:rPr>
        <w:t xml:space="preserve"> końca</w:t>
      </w:r>
      <w:r w:rsidRPr="003308F1">
        <w:rPr>
          <w:rFonts w:asciiTheme="minorHAnsi" w:eastAsia="Calibri" w:hAnsiTheme="minorHAnsi" w:cstheme="minorBidi"/>
        </w:rPr>
        <w:t xml:space="preserve"> dnia</w:t>
      </w:r>
      <w:r w:rsidR="000A4BA9" w:rsidRPr="003308F1">
        <w:rPr>
          <w:rFonts w:asciiTheme="minorHAnsi" w:eastAsia="Calibri" w:hAnsiTheme="minorHAnsi" w:cstheme="minorBidi"/>
        </w:rPr>
        <w:t xml:space="preserve"> 202</w:t>
      </w:r>
      <w:r w:rsidR="00A231F0" w:rsidRPr="003308F1">
        <w:rPr>
          <w:rFonts w:asciiTheme="minorHAnsi" w:eastAsia="Calibri" w:hAnsiTheme="minorHAnsi" w:cstheme="minorBidi"/>
        </w:rPr>
        <w:t>5</w:t>
      </w:r>
      <w:r w:rsidR="000A4BA9" w:rsidRPr="003308F1">
        <w:rPr>
          <w:rFonts w:asciiTheme="minorHAnsi" w:eastAsia="Calibri" w:hAnsiTheme="minorHAnsi" w:cstheme="minorBidi"/>
        </w:rPr>
        <w:t>-</w:t>
      </w:r>
      <w:r w:rsidR="00A231F0" w:rsidRPr="003308F1">
        <w:rPr>
          <w:rFonts w:asciiTheme="minorHAnsi" w:eastAsia="Calibri" w:hAnsiTheme="minorHAnsi" w:cstheme="minorBidi"/>
        </w:rPr>
        <w:t>0</w:t>
      </w:r>
      <w:r w:rsidR="005F4547" w:rsidRPr="003308F1">
        <w:rPr>
          <w:rFonts w:asciiTheme="minorHAnsi" w:eastAsia="Calibri" w:hAnsiTheme="minorHAnsi" w:cstheme="minorBidi"/>
        </w:rPr>
        <w:t>4</w:t>
      </w:r>
      <w:r w:rsidR="000A4BA9" w:rsidRPr="003308F1">
        <w:rPr>
          <w:rFonts w:asciiTheme="minorHAnsi" w:eastAsia="Calibri" w:hAnsiTheme="minorHAnsi" w:cstheme="minorBidi"/>
        </w:rPr>
        <w:t>-</w:t>
      </w:r>
      <w:r w:rsidR="00902A84">
        <w:rPr>
          <w:rFonts w:asciiTheme="minorHAnsi" w:eastAsia="Calibri" w:hAnsiTheme="minorHAnsi" w:cstheme="minorBidi"/>
        </w:rPr>
        <w:t>18</w:t>
      </w:r>
      <w:r w:rsidR="005F4547" w:rsidRPr="003308F1">
        <w:rPr>
          <w:rFonts w:asciiTheme="minorHAnsi" w:eastAsia="Calibri" w:hAnsiTheme="minorHAnsi" w:cstheme="minorBidi"/>
        </w:rPr>
        <w:t>.</w:t>
      </w:r>
    </w:p>
    <w:p w14:paraId="114DB119" w14:textId="550A1A2E" w:rsidR="003A2EE1" w:rsidRDefault="007D6798" w:rsidP="003308F1">
      <w:pPr>
        <w:pStyle w:val="Nagwek2"/>
        <w:numPr>
          <w:ilvl w:val="0"/>
          <w:numId w:val="51"/>
        </w:numPr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Osob</w:t>
      </w:r>
      <w:r w:rsidR="008B1F76" w:rsidRPr="009520A3">
        <w:rPr>
          <w:rFonts w:asciiTheme="minorHAnsi" w:eastAsia="Calibri" w:hAnsiTheme="minorHAnsi" w:cstheme="minorHAnsi"/>
          <w:color w:val="auto"/>
        </w:rPr>
        <w:t>y</w:t>
      </w:r>
      <w:r w:rsidRPr="009520A3">
        <w:rPr>
          <w:rFonts w:asciiTheme="minorHAnsi" w:eastAsia="Calibri" w:hAnsiTheme="minorHAnsi" w:cstheme="minorHAnsi"/>
          <w:color w:val="auto"/>
        </w:rPr>
        <w:t xml:space="preserve"> </w:t>
      </w:r>
      <w:r w:rsidR="008B1F76" w:rsidRPr="009520A3">
        <w:rPr>
          <w:rFonts w:asciiTheme="minorHAnsi" w:eastAsia="Calibri" w:hAnsiTheme="minorHAnsi" w:cstheme="minorHAnsi"/>
          <w:color w:val="auto"/>
        </w:rPr>
        <w:t>uprawnione</w:t>
      </w:r>
      <w:r w:rsidRPr="009520A3">
        <w:rPr>
          <w:rFonts w:asciiTheme="minorHAnsi" w:eastAsia="Calibri" w:hAnsiTheme="minorHAnsi" w:cstheme="minorHAnsi"/>
          <w:color w:val="auto"/>
        </w:rPr>
        <w:t xml:space="preserve"> do kontaktów z </w:t>
      </w:r>
      <w:r w:rsidR="00421F2E" w:rsidRPr="009520A3">
        <w:rPr>
          <w:rFonts w:asciiTheme="minorHAnsi" w:eastAsia="Calibri" w:hAnsiTheme="minorHAnsi" w:cstheme="minorHAnsi"/>
          <w:color w:val="auto"/>
        </w:rPr>
        <w:t>Wykonawcami</w:t>
      </w:r>
      <w:r w:rsidRPr="009520A3">
        <w:rPr>
          <w:rFonts w:asciiTheme="minorHAnsi" w:eastAsia="Calibri" w:hAnsiTheme="minorHAnsi" w:cstheme="minorHAnsi"/>
          <w:color w:val="auto"/>
        </w:rPr>
        <w:t>:</w:t>
      </w:r>
    </w:p>
    <w:p w14:paraId="1B6A633C" w14:textId="72F4EFC7" w:rsidR="003308F1" w:rsidRPr="003308F1" w:rsidRDefault="003308F1" w:rsidP="003308F1">
      <w:pPr>
        <w:pStyle w:val="Akapitzlist"/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Bidi"/>
        </w:rPr>
      </w:pPr>
      <w:r w:rsidRPr="003308F1">
        <w:rPr>
          <w:rFonts w:asciiTheme="minorHAnsi" w:eastAsia="Calibri" w:hAnsiTheme="minorHAnsi" w:cstheme="minorBidi"/>
        </w:rPr>
        <w:t>Informacji na temat przedmiotu zamówienia udziela Pan Bartłomiej Nita, e-mail: bartlomiej.nita@pfron.org.pl</w:t>
      </w:r>
    </w:p>
    <w:p w14:paraId="252BB137" w14:textId="6275AC5D" w:rsidR="006117A8" w:rsidRPr="006117A8" w:rsidRDefault="007D6798" w:rsidP="003308F1">
      <w:pPr>
        <w:pStyle w:val="Nagwek2"/>
        <w:numPr>
          <w:ilvl w:val="0"/>
          <w:numId w:val="51"/>
        </w:numPr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Termin wykonania </w:t>
      </w:r>
      <w:r w:rsidR="00CB111F" w:rsidRPr="009520A3">
        <w:rPr>
          <w:rFonts w:asciiTheme="minorHAnsi" w:eastAsia="Calibri" w:hAnsiTheme="minorHAnsi" w:cstheme="minorHAnsi"/>
          <w:color w:val="auto"/>
        </w:rPr>
        <w:t>z</w:t>
      </w:r>
      <w:r w:rsidRPr="009520A3">
        <w:rPr>
          <w:rFonts w:asciiTheme="minorHAnsi" w:eastAsia="Calibri" w:hAnsiTheme="minorHAnsi" w:cstheme="minorHAnsi"/>
          <w:color w:val="auto"/>
        </w:rPr>
        <w:t>amówienia:</w:t>
      </w:r>
    </w:p>
    <w:p w14:paraId="50BCA011" w14:textId="19E2CCCA" w:rsidR="00902A84" w:rsidRPr="006117A8" w:rsidRDefault="406CBA24" w:rsidP="00902A84">
      <w:pPr>
        <w:pStyle w:val="Akapitzlist"/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Bidi"/>
        </w:rPr>
      </w:pPr>
      <w:r w:rsidRPr="006117A8">
        <w:rPr>
          <w:rFonts w:asciiTheme="minorHAnsi" w:eastAsia="Calibri" w:hAnsiTheme="minorHAnsi" w:cstheme="minorBidi"/>
        </w:rPr>
        <w:t>Termin</w:t>
      </w:r>
      <w:r w:rsidR="00225BB9">
        <w:rPr>
          <w:rFonts w:asciiTheme="minorHAnsi" w:eastAsia="Calibri" w:hAnsiTheme="minorHAnsi" w:cstheme="minorBidi"/>
        </w:rPr>
        <w:t xml:space="preserve"> pełnego</w:t>
      </w:r>
      <w:r w:rsidR="000A4BA9" w:rsidRPr="006117A8">
        <w:rPr>
          <w:rFonts w:asciiTheme="minorHAnsi" w:eastAsia="Calibri" w:hAnsiTheme="minorHAnsi" w:cstheme="minorBidi"/>
        </w:rPr>
        <w:t xml:space="preserve"> </w:t>
      </w:r>
      <w:r w:rsidR="0BA44FEF" w:rsidRPr="006117A8">
        <w:rPr>
          <w:rFonts w:asciiTheme="minorHAnsi" w:eastAsia="Calibri" w:hAnsiTheme="minorHAnsi" w:cstheme="minorBidi"/>
        </w:rPr>
        <w:t xml:space="preserve">wykonania usługi </w:t>
      </w:r>
      <w:r w:rsidR="64CDA8E7" w:rsidRPr="006117A8">
        <w:rPr>
          <w:rFonts w:asciiTheme="minorHAnsi" w:eastAsia="Calibri" w:hAnsiTheme="minorHAnsi" w:cstheme="minorBidi"/>
        </w:rPr>
        <w:t>–</w:t>
      </w:r>
      <w:r w:rsidR="46B1F216" w:rsidRPr="006117A8">
        <w:rPr>
          <w:rFonts w:asciiTheme="minorHAnsi" w:eastAsia="Calibri" w:hAnsiTheme="minorHAnsi" w:cstheme="minorBidi"/>
        </w:rPr>
        <w:t xml:space="preserve"> </w:t>
      </w:r>
      <w:r w:rsidR="00CF2217">
        <w:rPr>
          <w:rFonts w:asciiTheme="minorHAnsi" w:eastAsia="Calibri" w:hAnsiTheme="minorHAnsi" w:cstheme="minorBidi"/>
        </w:rPr>
        <w:t>nie później niż</w:t>
      </w:r>
      <w:r w:rsidR="00C12A74">
        <w:rPr>
          <w:rFonts w:asciiTheme="minorHAnsi" w:eastAsia="Calibri" w:hAnsiTheme="minorHAnsi" w:cstheme="minorBidi"/>
        </w:rPr>
        <w:t xml:space="preserve"> 12.05.2025 r.</w:t>
      </w:r>
    </w:p>
    <w:p w14:paraId="17CA6916" w14:textId="77777777" w:rsidR="003A2EE1" w:rsidRPr="009520A3" w:rsidRDefault="007D6798" w:rsidP="003308F1">
      <w:pPr>
        <w:pStyle w:val="Nagwek2"/>
        <w:numPr>
          <w:ilvl w:val="0"/>
          <w:numId w:val="51"/>
        </w:numPr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Informacje dodatkowe:</w:t>
      </w:r>
    </w:p>
    <w:p w14:paraId="0746988F" w14:textId="4042D438" w:rsidR="000B58B4" w:rsidRPr="009520A3" w:rsidRDefault="000B58B4" w:rsidP="003308F1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hAnsiTheme="minorHAnsi" w:cstheme="minorHAnsi"/>
        </w:rPr>
        <w:t>Zamawiający zastrzega sobie możliwość wprowadzenia zmian w niniejszym Zapytaniu do upływu terminu składania ofert</w:t>
      </w:r>
      <w:r w:rsidR="00D45027" w:rsidRPr="009520A3">
        <w:rPr>
          <w:rFonts w:asciiTheme="minorHAnsi" w:hAnsiTheme="minorHAnsi" w:cstheme="minorHAnsi"/>
        </w:rPr>
        <w:t>.</w:t>
      </w:r>
    </w:p>
    <w:p w14:paraId="4B2E20B9" w14:textId="40915ED6" w:rsidR="003A2EE1" w:rsidRPr="009520A3" w:rsidRDefault="007D6798" w:rsidP="003308F1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Oferta powinna zostać przygotowana zgodnie z wymogami zawartymi w Zapytaniu</w:t>
      </w:r>
      <w:r w:rsidR="002C3E98">
        <w:rPr>
          <w:rFonts w:asciiTheme="minorHAnsi" w:eastAsia="Calibri" w:hAnsiTheme="minorHAnsi" w:cstheme="minorHAnsi"/>
        </w:rPr>
        <w:t xml:space="preserve"> </w:t>
      </w:r>
      <w:r w:rsidRPr="009520A3">
        <w:rPr>
          <w:rFonts w:asciiTheme="minorHAnsi" w:eastAsia="Calibri" w:hAnsiTheme="minorHAnsi" w:cstheme="minorHAnsi"/>
        </w:rPr>
        <w:t>Ofertowym, w języku polskim</w:t>
      </w:r>
      <w:r w:rsidR="0060176B" w:rsidRPr="009520A3">
        <w:rPr>
          <w:rFonts w:asciiTheme="minorHAnsi" w:eastAsia="Calibri" w:hAnsiTheme="minorHAnsi" w:cstheme="minorHAnsi"/>
        </w:rPr>
        <w:t>.</w:t>
      </w:r>
      <w:r w:rsidR="0060176B" w:rsidRPr="009520A3">
        <w:rPr>
          <w:rFonts w:asciiTheme="minorHAnsi" w:hAnsiTheme="minorHAnsi" w:cstheme="minorHAnsi"/>
        </w:rPr>
        <w:t xml:space="preserve"> </w:t>
      </w:r>
    </w:p>
    <w:p w14:paraId="7D5BB07F" w14:textId="18673DBD" w:rsidR="00094B58" w:rsidRPr="009520A3" w:rsidRDefault="00094B58" w:rsidP="003308F1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Oferty nieczytelne nie będą rozpatrywane.</w:t>
      </w:r>
    </w:p>
    <w:p w14:paraId="43AA27BB" w14:textId="714B6E6A" w:rsidR="003A2EE1" w:rsidRPr="009520A3" w:rsidRDefault="007D6798" w:rsidP="003308F1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 toku analizy ofert Zamawiający może żądać od </w:t>
      </w:r>
      <w:r w:rsidR="00865DB5" w:rsidRPr="009520A3">
        <w:rPr>
          <w:rFonts w:asciiTheme="minorHAnsi" w:eastAsia="Calibri" w:hAnsiTheme="minorHAnsi" w:cstheme="minorHAnsi"/>
        </w:rPr>
        <w:t>Wykonawc</w:t>
      </w:r>
      <w:r w:rsidRPr="009520A3">
        <w:rPr>
          <w:rFonts w:asciiTheme="minorHAnsi" w:eastAsia="Calibri" w:hAnsiTheme="minorHAnsi" w:cstheme="minorHAnsi"/>
        </w:rPr>
        <w:t>ów wyjaśnień dotyczących treści złożonych ofert</w:t>
      </w:r>
      <w:r w:rsidR="00936F46" w:rsidRPr="009520A3">
        <w:rPr>
          <w:rFonts w:asciiTheme="minorHAnsi" w:eastAsia="Calibri" w:hAnsiTheme="minorHAnsi" w:cstheme="minorHAnsi"/>
        </w:rPr>
        <w:t xml:space="preserve">, w tym </w:t>
      </w:r>
      <w:r w:rsidR="003419CA" w:rsidRPr="009520A3">
        <w:rPr>
          <w:rFonts w:asciiTheme="minorHAnsi" w:eastAsia="Calibri" w:hAnsiTheme="minorHAnsi" w:cstheme="minorHAnsi"/>
        </w:rPr>
        <w:t>wyjaśnień</w:t>
      </w:r>
      <w:r w:rsidR="00936F46" w:rsidRPr="009520A3">
        <w:rPr>
          <w:rFonts w:asciiTheme="minorHAnsi" w:eastAsia="Calibri" w:hAnsiTheme="minorHAnsi" w:cstheme="minorHAnsi"/>
        </w:rPr>
        <w:t xml:space="preserve"> do</w:t>
      </w:r>
      <w:r w:rsidR="003419CA" w:rsidRPr="009520A3">
        <w:rPr>
          <w:rFonts w:asciiTheme="minorHAnsi" w:eastAsia="Calibri" w:hAnsiTheme="minorHAnsi" w:cstheme="minorHAnsi"/>
        </w:rPr>
        <w:t>tyczących</w:t>
      </w:r>
      <w:r w:rsidR="00936F46" w:rsidRPr="009520A3">
        <w:rPr>
          <w:rFonts w:asciiTheme="minorHAnsi" w:eastAsia="Calibri" w:hAnsiTheme="minorHAnsi" w:cstheme="minorHAnsi"/>
        </w:rPr>
        <w:t xml:space="preserve"> wysokości zaoferowanej ceny oferty w stosunku d</w:t>
      </w:r>
      <w:r w:rsidR="003419CA" w:rsidRPr="009520A3">
        <w:rPr>
          <w:rFonts w:asciiTheme="minorHAnsi" w:eastAsia="Calibri" w:hAnsiTheme="minorHAnsi" w:cstheme="minorHAnsi"/>
        </w:rPr>
        <w:t>o</w:t>
      </w:r>
      <w:r w:rsidR="00936F46" w:rsidRPr="009520A3">
        <w:rPr>
          <w:rFonts w:asciiTheme="minorHAnsi" w:eastAsia="Calibri" w:hAnsiTheme="minorHAnsi" w:cstheme="minorHAnsi"/>
        </w:rPr>
        <w:t xml:space="preserve"> przedmiotu zamówienia lub wezwać do złożenia brakujących dokumentów bądź </w:t>
      </w:r>
      <w:r w:rsidR="00D45027" w:rsidRPr="009520A3">
        <w:rPr>
          <w:rFonts w:asciiTheme="minorHAnsi" w:eastAsia="Calibri" w:hAnsiTheme="minorHAnsi" w:cstheme="minorHAnsi"/>
        </w:rPr>
        <w:t>ich uzupełnienia</w:t>
      </w:r>
      <w:r w:rsidRPr="009520A3">
        <w:rPr>
          <w:rFonts w:asciiTheme="minorHAnsi" w:eastAsia="Calibri" w:hAnsiTheme="minorHAnsi" w:cstheme="minorHAnsi"/>
        </w:rPr>
        <w:t>.</w:t>
      </w:r>
      <w:r w:rsidR="00936F46" w:rsidRPr="009520A3">
        <w:rPr>
          <w:rFonts w:asciiTheme="minorHAnsi" w:eastAsia="Calibri" w:hAnsiTheme="minorHAnsi" w:cstheme="minorHAnsi"/>
        </w:rPr>
        <w:t xml:space="preserve"> Uzupełnieniu nie podlega Formularz Oferty.</w:t>
      </w:r>
    </w:p>
    <w:p w14:paraId="090D2AB9" w14:textId="3B2C6CA5" w:rsidR="003419CA" w:rsidRPr="009520A3" w:rsidRDefault="003419CA" w:rsidP="003308F1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zastrzega sobie prawo do kierowania </w:t>
      </w:r>
      <w:r w:rsidR="00D45027" w:rsidRPr="009520A3">
        <w:rPr>
          <w:rFonts w:asciiTheme="minorHAnsi" w:eastAsia="Calibri" w:hAnsiTheme="minorHAnsi" w:cstheme="minorHAnsi"/>
        </w:rPr>
        <w:t xml:space="preserve">wyjaśnień bądź wezwania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="00AA5FA6" w:rsidRPr="009520A3">
        <w:rPr>
          <w:rFonts w:asciiTheme="minorHAnsi" w:eastAsia="Calibri" w:hAnsiTheme="minorHAnsi" w:cstheme="minorHAnsi"/>
        </w:rPr>
        <w:t xml:space="preserve"> </w:t>
      </w:r>
      <w:r w:rsidR="00D45027" w:rsidRPr="009520A3">
        <w:rPr>
          <w:rFonts w:asciiTheme="minorHAnsi" w:eastAsia="Calibri" w:hAnsiTheme="minorHAnsi" w:cstheme="minorHAnsi"/>
        </w:rPr>
        <w:t xml:space="preserve">do złożenia lub uzupełnienia dokumentów jedynie do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="00D45027" w:rsidRPr="009520A3">
        <w:rPr>
          <w:rFonts w:asciiTheme="minorHAnsi" w:eastAsia="Calibri" w:hAnsiTheme="minorHAnsi" w:cstheme="minorHAnsi"/>
        </w:rPr>
        <w:t>, którego oferta zawierać będzie najniższą cenę</w:t>
      </w:r>
      <w:r w:rsidR="00AA5FA6" w:rsidRPr="009520A3">
        <w:rPr>
          <w:rFonts w:asciiTheme="minorHAnsi" w:eastAsia="Calibri" w:hAnsiTheme="minorHAnsi" w:cstheme="minorHAnsi"/>
        </w:rPr>
        <w:t xml:space="preserve"> spośród ofert</w:t>
      </w:r>
      <w:r w:rsidR="0060176B" w:rsidRPr="009520A3">
        <w:rPr>
          <w:rFonts w:asciiTheme="minorHAnsi" w:eastAsia="Calibri" w:hAnsiTheme="minorHAnsi" w:cstheme="minorHAnsi"/>
        </w:rPr>
        <w:t xml:space="preserve"> niepodlegających odrzuceniu</w:t>
      </w:r>
      <w:r w:rsidR="00D45027" w:rsidRPr="009520A3">
        <w:rPr>
          <w:rFonts w:asciiTheme="minorHAnsi" w:eastAsia="Calibri" w:hAnsiTheme="minorHAnsi" w:cstheme="minorHAnsi"/>
        </w:rPr>
        <w:t>.</w:t>
      </w:r>
    </w:p>
    <w:p w14:paraId="649207CE" w14:textId="36E28323" w:rsidR="003A2EE1" w:rsidRPr="009520A3" w:rsidRDefault="00D10B57" w:rsidP="003308F1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Oferent</w:t>
      </w:r>
      <w:r w:rsidR="007D6798" w:rsidRPr="009520A3">
        <w:rPr>
          <w:rFonts w:asciiTheme="minorHAnsi" w:eastAsia="Calibri" w:hAnsiTheme="minorHAnsi" w:cstheme="minorHAnsi"/>
        </w:rPr>
        <w:t xml:space="preserve"> poprawi w ofercie:</w:t>
      </w:r>
    </w:p>
    <w:p w14:paraId="51424C5E" w14:textId="4D968F4B" w:rsidR="003A2EE1" w:rsidRPr="009520A3" w:rsidRDefault="007D6798" w:rsidP="003308F1">
      <w:pPr>
        <w:numPr>
          <w:ilvl w:val="2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oczywiste omyłki pisarskie;</w:t>
      </w:r>
    </w:p>
    <w:p w14:paraId="77788684" w14:textId="24041BE0" w:rsidR="003A2EE1" w:rsidRPr="009520A3" w:rsidRDefault="007D6798" w:rsidP="003308F1">
      <w:pPr>
        <w:numPr>
          <w:ilvl w:val="2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oczywiste omyłki rachunkowe z uwzględnieniem konsekwencji rachunkowych dokonanych poprawek;</w:t>
      </w:r>
    </w:p>
    <w:p w14:paraId="65CD6405" w14:textId="4CAE14F9" w:rsidR="003A2EE1" w:rsidRPr="009520A3" w:rsidRDefault="007D6798" w:rsidP="003308F1">
      <w:pPr>
        <w:numPr>
          <w:ilvl w:val="2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inne omyłki polegające na niezgodności oferty z Zapytaniem Ofertowym, niepowodujące zmian treści oferty. </w:t>
      </w:r>
    </w:p>
    <w:p w14:paraId="13830D94" w14:textId="77777777" w:rsidR="003A2EE1" w:rsidRPr="009520A3" w:rsidRDefault="007D6798" w:rsidP="003308F1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Zamawiający odrzuci ofertę w przypadku:</w:t>
      </w:r>
    </w:p>
    <w:p w14:paraId="25ACA09D" w14:textId="4D6781ED" w:rsidR="003A2EE1" w:rsidRPr="009520A3" w:rsidRDefault="007D6798" w:rsidP="003308F1">
      <w:pPr>
        <w:numPr>
          <w:ilvl w:val="2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niezgodności treści oferty z Zapytaniem Ofertowym;</w:t>
      </w:r>
    </w:p>
    <w:p w14:paraId="6A9A6333" w14:textId="16F04967" w:rsidR="003A2EE1" w:rsidRPr="009520A3" w:rsidRDefault="007D6798" w:rsidP="003308F1">
      <w:pPr>
        <w:numPr>
          <w:ilvl w:val="2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przedstawienia przez </w:t>
      </w:r>
      <w:r w:rsidR="00865DB5" w:rsidRPr="009520A3">
        <w:rPr>
          <w:rFonts w:asciiTheme="minorHAnsi" w:eastAsia="Calibri" w:hAnsiTheme="minorHAnsi" w:cstheme="minorHAnsi"/>
        </w:rPr>
        <w:t>Wykonawcę</w:t>
      </w:r>
      <w:r w:rsidRPr="009520A3">
        <w:rPr>
          <w:rFonts w:asciiTheme="minorHAnsi" w:eastAsia="Calibri" w:hAnsiTheme="minorHAnsi" w:cstheme="minorHAnsi"/>
        </w:rPr>
        <w:t xml:space="preserve"> nieprawdziwych informacji;</w:t>
      </w:r>
    </w:p>
    <w:p w14:paraId="3FDC9643" w14:textId="1B3CA1E7" w:rsidR="003A2EE1" w:rsidRPr="009520A3" w:rsidRDefault="007D6798" w:rsidP="003308F1">
      <w:pPr>
        <w:numPr>
          <w:ilvl w:val="2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gdy </w:t>
      </w:r>
      <w:r w:rsidR="00936F46" w:rsidRPr="009520A3">
        <w:rPr>
          <w:rFonts w:asciiTheme="minorHAnsi" w:eastAsia="Calibri" w:hAnsiTheme="minorHAnsi" w:cstheme="minorHAnsi"/>
        </w:rPr>
        <w:t>Formularz O</w:t>
      </w:r>
      <w:r w:rsidRPr="009520A3">
        <w:rPr>
          <w:rFonts w:asciiTheme="minorHAnsi" w:eastAsia="Calibri" w:hAnsiTheme="minorHAnsi" w:cstheme="minorHAnsi"/>
        </w:rPr>
        <w:t>fert</w:t>
      </w:r>
      <w:r w:rsidR="00936F46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będzie niekompletn</w:t>
      </w:r>
      <w:r w:rsidR="00936F46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lub nieczyteln</w:t>
      </w:r>
      <w:r w:rsidR="00936F46" w:rsidRPr="009520A3">
        <w:rPr>
          <w:rFonts w:asciiTheme="minorHAnsi" w:eastAsia="Calibri" w:hAnsiTheme="minorHAnsi" w:cstheme="minorHAnsi"/>
        </w:rPr>
        <w:t>y;</w:t>
      </w:r>
    </w:p>
    <w:p w14:paraId="1FBD9D58" w14:textId="001BD837" w:rsidR="00936F46" w:rsidRPr="009520A3" w:rsidRDefault="007D6798" w:rsidP="003308F1">
      <w:pPr>
        <w:numPr>
          <w:ilvl w:val="2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 xml:space="preserve">gdy oferta została złożona przez </w:t>
      </w:r>
      <w:r w:rsidR="00865DB5" w:rsidRPr="009520A3">
        <w:rPr>
          <w:rFonts w:asciiTheme="minorHAnsi" w:eastAsia="Calibri" w:hAnsiTheme="minorHAnsi" w:cstheme="minorHAnsi"/>
        </w:rPr>
        <w:t>Wykonawcę</w:t>
      </w:r>
      <w:r w:rsidRPr="009520A3">
        <w:rPr>
          <w:rFonts w:asciiTheme="minorHAnsi" w:eastAsia="Calibri" w:hAnsiTheme="minorHAnsi" w:cstheme="minorHAnsi"/>
        </w:rPr>
        <w:t xml:space="preserve">, który posiada zaległości finansowe względem Zamawiającego lub jest z nim w sporze prawnym.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="00B50BBE" w:rsidRPr="009520A3">
        <w:rPr>
          <w:rFonts w:asciiTheme="minorHAnsi" w:eastAsia="Calibri" w:hAnsiTheme="minorHAnsi" w:cstheme="minorHAnsi"/>
        </w:rPr>
        <w:t xml:space="preserve"> </w:t>
      </w:r>
      <w:r w:rsidRPr="009520A3">
        <w:rPr>
          <w:rFonts w:asciiTheme="minorHAnsi" w:eastAsia="Calibri" w:hAnsiTheme="minorHAnsi" w:cstheme="minorHAnsi"/>
        </w:rPr>
        <w:t>potwierdzi na Formularzu Ofertowym, że nie posiada rzeczonych zaległości względem Zamawiającego ani nie jest z nim w sporze prawnym</w:t>
      </w:r>
      <w:r w:rsidR="00936F46" w:rsidRPr="009520A3">
        <w:rPr>
          <w:rFonts w:asciiTheme="minorHAnsi" w:eastAsia="Calibri" w:hAnsiTheme="minorHAnsi" w:cstheme="minorHAnsi"/>
        </w:rPr>
        <w:t>;</w:t>
      </w:r>
    </w:p>
    <w:p w14:paraId="731F022F" w14:textId="4742596C" w:rsidR="00936F46" w:rsidRPr="009520A3" w:rsidRDefault="00936F46" w:rsidP="003308F1">
      <w:pPr>
        <w:numPr>
          <w:ilvl w:val="2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gdy ofert będzie zawierać rażąco niską cenę w stosunku do przedmiotu zamówienia</w:t>
      </w:r>
      <w:r w:rsidR="5E57DFE6" w:rsidRPr="009520A3">
        <w:rPr>
          <w:rFonts w:asciiTheme="minorHAnsi" w:eastAsia="Calibri" w:hAnsiTheme="minorHAnsi" w:cstheme="minorHAnsi"/>
        </w:rPr>
        <w:t>.</w:t>
      </w:r>
    </w:p>
    <w:p w14:paraId="1D847F74" w14:textId="07741C12" w:rsidR="003A2EE1" w:rsidRPr="009520A3" w:rsidRDefault="00865DB5" w:rsidP="002C3E98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Wykonawca</w:t>
      </w:r>
      <w:r w:rsidR="007D6798" w:rsidRPr="009520A3">
        <w:rPr>
          <w:rFonts w:asciiTheme="minorHAnsi" w:eastAsia="Calibri" w:hAnsiTheme="minorHAnsi" w:cstheme="minorHAnsi"/>
        </w:rPr>
        <w:t xml:space="preserve"> może złożyć tylko jedną ofertę, która powinna obejmować całość zamówienia.</w:t>
      </w:r>
    </w:p>
    <w:p w14:paraId="7F1A456D" w14:textId="324B9659" w:rsidR="003A2EE1" w:rsidRPr="009520A3" w:rsidRDefault="007D6798" w:rsidP="002C3E98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złożyć w formie elektronicznej.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Pr="009520A3">
        <w:rPr>
          <w:rFonts w:asciiTheme="minorHAnsi" w:eastAsia="Calibri" w:hAnsiTheme="minorHAnsi" w:cstheme="minorHAnsi"/>
        </w:rPr>
        <w:t xml:space="preserve"> może złożyć ofertę według własnego uznania:</w:t>
      </w:r>
    </w:p>
    <w:p w14:paraId="2DE660F5" w14:textId="576D5ADA" w:rsidR="003A2EE1" w:rsidRPr="009520A3" w:rsidRDefault="007D6798" w:rsidP="002C3E98">
      <w:pPr>
        <w:numPr>
          <w:ilvl w:val="2"/>
          <w:numId w:val="51"/>
        </w:numPr>
        <w:spacing w:after="120" w:line="254" w:lineRule="auto"/>
        <w:rPr>
          <w:rFonts w:asciiTheme="minorHAnsi" w:eastAsia="Calibri" w:hAnsiTheme="minorHAnsi" w:cstheme="minorBidi"/>
        </w:rPr>
      </w:pPr>
      <w:r w:rsidRPr="35AD2E17">
        <w:rPr>
          <w:rFonts w:asciiTheme="minorHAnsi" w:eastAsia="Calibri" w:hAnsiTheme="minorHAnsi" w:cstheme="minorBidi"/>
        </w:rPr>
        <w:t>jako fotokopię (s</w:t>
      </w:r>
      <w:r w:rsidR="7799C91C" w:rsidRPr="35AD2E17">
        <w:rPr>
          <w:rFonts w:asciiTheme="minorHAnsi" w:eastAsia="Calibri" w:hAnsiTheme="minorHAnsi" w:cstheme="minorBidi"/>
        </w:rPr>
        <w:t>k</w:t>
      </w:r>
      <w:r w:rsidRPr="35AD2E17">
        <w:rPr>
          <w:rFonts w:asciiTheme="minorHAnsi" w:eastAsia="Calibri" w:hAnsiTheme="minorHAnsi" w:cstheme="minorBidi"/>
        </w:rPr>
        <w:t xml:space="preserve">an), w formacie pdf, uprzednio podpisanej oferty przez osoby uprawnione do reprezentowania </w:t>
      </w:r>
      <w:r w:rsidR="00865DB5" w:rsidRPr="35AD2E17">
        <w:rPr>
          <w:rFonts w:asciiTheme="minorHAnsi" w:eastAsia="Calibri" w:hAnsiTheme="minorHAnsi" w:cstheme="minorBidi"/>
        </w:rPr>
        <w:t>Wykonawcy</w:t>
      </w:r>
      <w:r w:rsidRPr="35AD2E17">
        <w:rPr>
          <w:rFonts w:asciiTheme="minorHAnsi" w:eastAsia="Calibri" w:hAnsiTheme="minorHAnsi" w:cstheme="minorBidi"/>
        </w:rPr>
        <w:t>; lub</w:t>
      </w:r>
    </w:p>
    <w:p w14:paraId="7A22624E" w14:textId="19434486" w:rsidR="003A2EE1" w:rsidRPr="009520A3" w:rsidRDefault="007D6798" w:rsidP="002C3E98">
      <w:pPr>
        <w:numPr>
          <w:ilvl w:val="2"/>
          <w:numId w:val="51"/>
        </w:numPr>
        <w:spacing w:after="120" w:line="254" w:lineRule="auto"/>
        <w:rPr>
          <w:rFonts w:asciiTheme="minorHAnsi" w:eastAsia="Calibri" w:hAnsiTheme="minorHAnsi" w:cstheme="minorBidi"/>
        </w:rPr>
      </w:pPr>
      <w:r w:rsidRPr="35AD2E17">
        <w:rPr>
          <w:rFonts w:asciiTheme="minorHAnsi" w:eastAsia="Calibri" w:hAnsiTheme="minorHAnsi" w:cstheme="minorBidi"/>
        </w:rPr>
        <w:t>w formacie danych</w:t>
      </w:r>
      <w:r w:rsidR="3E278E0A" w:rsidRPr="35AD2E17">
        <w:rPr>
          <w:rFonts w:asciiTheme="minorHAnsi" w:eastAsia="Calibri" w:hAnsiTheme="minorHAnsi" w:cstheme="minorBidi"/>
        </w:rPr>
        <w:t xml:space="preserve"> (</w:t>
      </w:r>
      <w:r w:rsidRPr="35AD2E17">
        <w:rPr>
          <w:rFonts w:asciiTheme="minorHAnsi" w:eastAsia="Calibri" w:hAnsiTheme="minorHAnsi" w:cstheme="minorBidi"/>
        </w:rPr>
        <w:t>w szczególności .doc, .docx, .odt, .pdf), podpisaną podpisem elektronicznym umożliwiającym identyfikację osoby składającej podpis;</w:t>
      </w:r>
    </w:p>
    <w:p w14:paraId="1422393C" w14:textId="633568FD" w:rsidR="003A2EE1" w:rsidRPr="009520A3" w:rsidRDefault="6ED35660" w:rsidP="002C3E98">
      <w:pPr>
        <w:numPr>
          <w:ilvl w:val="2"/>
          <w:numId w:val="51"/>
        </w:numPr>
        <w:spacing w:after="120" w:line="254" w:lineRule="auto"/>
        <w:rPr>
          <w:rFonts w:asciiTheme="minorHAnsi" w:eastAsia="Calibri" w:hAnsiTheme="minorHAnsi" w:cstheme="minorBidi"/>
        </w:rPr>
      </w:pPr>
      <w:r w:rsidRPr="35AD2E17">
        <w:rPr>
          <w:rFonts w:asciiTheme="minorHAnsi" w:eastAsia="Calibri" w:hAnsiTheme="minorHAnsi" w:cstheme="minorBidi"/>
        </w:rPr>
        <w:t>z dopiskiem w tytule wiadomości „</w:t>
      </w:r>
      <w:r w:rsidR="757BECF5" w:rsidRPr="35AD2E17">
        <w:rPr>
          <w:rFonts w:asciiTheme="minorHAnsi" w:eastAsiaTheme="minorEastAsia" w:hAnsiTheme="minorHAnsi" w:cstheme="minorBidi"/>
        </w:rPr>
        <w:t>Szkolenie</w:t>
      </w:r>
      <w:r w:rsidR="00D10B57">
        <w:rPr>
          <w:rFonts w:asciiTheme="minorHAnsi" w:eastAsiaTheme="minorEastAsia" w:hAnsiTheme="minorHAnsi" w:cstheme="minorBidi"/>
        </w:rPr>
        <w:t xml:space="preserve"> z</w:t>
      </w:r>
      <w:r w:rsidR="007B7D9F">
        <w:rPr>
          <w:rFonts w:asciiTheme="minorHAnsi" w:eastAsiaTheme="minorEastAsia" w:hAnsiTheme="minorHAnsi" w:cstheme="minorBidi"/>
        </w:rPr>
        <w:t xml:space="preserve"> </w:t>
      </w:r>
      <w:r w:rsidR="757BECF5" w:rsidRPr="35AD2E17">
        <w:rPr>
          <w:rFonts w:asciiTheme="minorHAnsi" w:eastAsiaTheme="minorEastAsia" w:hAnsiTheme="minorHAnsi" w:cstheme="minorBidi"/>
        </w:rPr>
        <w:t>zakresu Zoom Business i Zoom Webinar</w:t>
      </w:r>
      <w:r w:rsidRPr="35AD2E17">
        <w:rPr>
          <w:rFonts w:asciiTheme="minorHAnsi" w:eastAsia="Calibri" w:hAnsiTheme="minorHAnsi" w:cstheme="minorBidi"/>
        </w:rPr>
        <w:t xml:space="preserve">”. </w:t>
      </w:r>
    </w:p>
    <w:p w14:paraId="4335687B" w14:textId="789588AA" w:rsidR="003A2EE1" w:rsidRPr="00AA1619" w:rsidRDefault="007D6798" w:rsidP="002C3E98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nie dopuszcza składania ofert częściowych. </w:t>
      </w:r>
      <w:r w:rsidRPr="00AA1619">
        <w:rPr>
          <w:rFonts w:asciiTheme="minorHAnsi" w:eastAsia="Calibri" w:hAnsiTheme="minorHAnsi" w:cstheme="minorHAnsi"/>
        </w:rPr>
        <w:t xml:space="preserve"> </w:t>
      </w:r>
    </w:p>
    <w:p w14:paraId="72F6219A" w14:textId="590D918C" w:rsidR="003A2EE1" w:rsidRPr="009520A3" w:rsidRDefault="007D6798" w:rsidP="002C3E98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Wszystkie koszty związane ze sporządzeniem i złożeniem oferty ponosi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Pr="009520A3">
        <w:rPr>
          <w:rFonts w:asciiTheme="minorHAnsi" w:eastAsia="Calibri" w:hAnsiTheme="minorHAnsi" w:cstheme="minorHAnsi"/>
        </w:rPr>
        <w:t xml:space="preserve">. </w:t>
      </w:r>
      <w:r w:rsidR="008B1F76" w:rsidRPr="009520A3">
        <w:rPr>
          <w:rFonts w:asciiTheme="minorHAnsi" w:eastAsia="Calibri" w:hAnsiTheme="minorHAnsi" w:cstheme="minorHAnsi"/>
        </w:rPr>
        <w:t>PFRON nie przewiduje zwrotu kosztów udziału w postępowaniu.</w:t>
      </w:r>
    </w:p>
    <w:p w14:paraId="30A2E42C" w14:textId="61D494FA" w:rsidR="00C12A74" w:rsidRPr="00C12A74" w:rsidRDefault="00094B58" w:rsidP="00C12A74">
      <w:pPr>
        <w:pStyle w:val="Akapitzlist"/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Na stronie internetowej Zamawiający umieści zestawienie ofert z podaniem ostatecznych cen i danych </w:t>
      </w:r>
      <w:r w:rsidR="00865DB5" w:rsidRPr="009520A3">
        <w:rPr>
          <w:rFonts w:asciiTheme="minorHAnsi" w:eastAsia="Calibri" w:hAnsiTheme="minorHAnsi" w:cstheme="minorHAnsi"/>
        </w:rPr>
        <w:t>Wykonawc</w:t>
      </w:r>
      <w:r w:rsidRPr="009520A3">
        <w:rPr>
          <w:rFonts w:asciiTheme="minorHAnsi" w:eastAsia="Calibri" w:hAnsiTheme="minorHAnsi" w:cstheme="minorHAnsi"/>
        </w:rPr>
        <w:t>ów.</w:t>
      </w:r>
    </w:p>
    <w:p w14:paraId="5F9C9D75" w14:textId="77777777" w:rsidR="003A2EE1" w:rsidRPr="009520A3" w:rsidRDefault="007D6798" w:rsidP="003308F1">
      <w:pPr>
        <w:pStyle w:val="Nagwek2"/>
        <w:numPr>
          <w:ilvl w:val="0"/>
          <w:numId w:val="51"/>
        </w:numPr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Postanowienia końcowe:</w:t>
      </w:r>
    </w:p>
    <w:p w14:paraId="16517982" w14:textId="77777777" w:rsidR="003A2EE1" w:rsidRPr="009520A3" w:rsidRDefault="007D6798" w:rsidP="003308F1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Zapytanie Ofertowe nie stanowi oferty w rozumieniu art. 66 Kodeksu cywilnego.</w:t>
      </w:r>
    </w:p>
    <w:p w14:paraId="1F1C0C1B" w14:textId="77777777" w:rsidR="008B1F76" w:rsidRPr="009520A3" w:rsidRDefault="007D6798" w:rsidP="003308F1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9520A3" w:rsidRDefault="007D6798" w:rsidP="003308F1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 przypadku unieważnienia postępowania Zamawiający nie ponosi kosztów przygotowania i złożenia oferty.</w:t>
      </w:r>
    </w:p>
    <w:p w14:paraId="6A804AA4" w14:textId="77777777" w:rsidR="003A2EE1" w:rsidRPr="009520A3" w:rsidRDefault="007D6798" w:rsidP="003308F1">
      <w:pPr>
        <w:numPr>
          <w:ilvl w:val="1"/>
          <w:numId w:val="51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56BC5A48" w14:textId="570C8353" w:rsidR="003A2EE1" w:rsidRPr="009520A3" w:rsidRDefault="007D6798" w:rsidP="003308F1">
      <w:pPr>
        <w:pStyle w:val="Nagwek2"/>
        <w:numPr>
          <w:ilvl w:val="0"/>
          <w:numId w:val="51"/>
        </w:numPr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Załączniki: </w:t>
      </w:r>
    </w:p>
    <w:p w14:paraId="3839DBB8" w14:textId="52D51304" w:rsidR="001624DC" w:rsidRDefault="0D6A174D" w:rsidP="00C00B9F">
      <w:pPr>
        <w:numPr>
          <w:ilvl w:val="0"/>
          <w:numId w:val="17"/>
        </w:numPr>
        <w:tabs>
          <w:tab w:val="left" w:pos="2320"/>
        </w:tabs>
        <w:spacing w:after="120" w:line="254" w:lineRule="auto"/>
        <w:ind w:left="357" w:hanging="357"/>
        <w:rPr>
          <w:rFonts w:asciiTheme="minorHAnsi" w:eastAsia="Calibri" w:hAnsiTheme="minorHAnsi" w:cstheme="minorHAnsi"/>
          <w:color w:val="000000" w:themeColor="text1"/>
        </w:rPr>
      </w:pPr>
      <w:r w:rsidRPr="009520A3">
        <w:rPr>
          <w:rFonts w:asciiTheme="minorHAnsi" w:eastAsia="Calibri" w:hAnsiTheme="minorHAnsi" w:cstheme="minorHAnsi"/>
          <w:color w:val="000000" w:themeColor="text1"/>
        </w:rPr>
        <w:t>Załącznik nr 1 Formularz Oferty</w:t>
      </w:r>
      <w:r w:rsidR="001624DC">
        <w:rPr>
          <w:rFonts w:asciiTheme="minorHAnsi" w:eastAsia="Calibri" w:hAnsiTheme="minorHAnsi" w:cstheme="minorHAnsi"/>
          <w:color w:val="000000" w:themeColor="text1"/>
        </w:rPr>
        <w:br/>
      </w:r>
    </w:p>
    <w:p w14:paraId="1EAEE1E9" w14:textId="77777777" w:rsidR="001624DC" w:rsidRPr="009520A3" w:rsidRDefault="001624DC" w:rsidP="001624DC">
      <w:pPr>
        <w:pStyle w:val="Nagwek2"/>
        <w:numPr>
          <w:ilvl w:val="0"/>
          <w:numId w:val="51"/>
        </w:numPr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Informacje o przetwarzaniu danych osobowych przez Państwowy Fundusz Rehabilitacji Osób Niepełnosprawnych</w:t>
      </w:r>
    </w:p>
    <w:p w14:paraId="361D66BC" w14:textId="77777777" w:rsidR="001624DC" w:rsidRPr="009520A3" w:rsidRDefault="001624DC" w:rsidP="001624DC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9520A3">
        <w:rPr>
          <w:rFonts w:asciiTheme="minorHAnsi" w:eastAsia="Calibri" w:hAnsiTheme="minorHAnsi" w:cstheme="minorHAnsi"/>
        </w:rPr>
        <w:lastRenderedPageBreak/>
        <w:t>(ogólne rozporządzenie o ochronie danych) (Dz. Urz. UE L 119 z 04.05.2016, str. 1), dalej „RODO”, w związku z Zapytaniem Zamawiający przekazuje poniżej informacje dotyczące przetwarzania danych osobowych.</w:t>
      </w:r>
    </w:p>
    <w:p w14:paraId="20FB11E4" w14:textId="77777777" w:rsidR="001624DC" w:rsidRPr="009520A3" w:rsidRDefault="001624DC" w:rsidP="001624DC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5AEA1844" w14:textId="77777777" w:rsidR="001624DC" w:rsidRPr="009520A3" w:rsidRDefault="001624DC" w:rsidP="001624DC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Administratorem danych osobowych jest Państwowy Fundusz Rehabilitacji Osób Niepełnosprawnych (PFRON) z siedzibą w Warszawie (00-828), przy al. Jana Pawła II 13.</w:t>
      </w:r>
    </w:p>
    <w:p w14:paraId="61B1CAA2" w14:textId="77777777" w:rsidR="001624DC" w:rsidRPr="009520A3" w:rsidRDefault="001624DC" w:rsidP="001624DC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7CB79233" w14:textId="77777777" w:rsidR="001624DC" w:rsidRPr="009520A3" w:rsidRDefault="001624DC" w:rsidP="001624DC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 administratorem można skontaktować się poprzez adres e-mail: </w:t>
      </w:r>
      <w:hyperlink r:id="rId12" w:history="1">
        <w:r w:rsidRPr="009520A3">
          <w:rPr>
            <w:rFonts w:asciiTheme="minorHAnsi" w:eastAsia="Calibri" w:hAnsiTheme="minorHAnsi" w:cstheme="minorHAnsi"/>
            <w:u w:val="single"/>
          </w:rPr>
          <w:t>kancelaria@pfron.org.pl</w:t>
        </w:r>
      </w:hyperlink>
      <w:r w:rsidRPr="009520A3">
        <w:rPr>
          <w:rFonts w:asciiTheme="minorHAnsi" w:eastAsia="Calibri" w:hAnsiTheme="minorHAnsi" w:cstheme="minorHAnsi"/>
        </w:rPr>
        <w:t>, telefonicznie pod numerem +48 22 50 55 500 lub pisemnie na adres siedziby administratora.</w:t>
      </w:r>
    </w:p>
    <w:p w14:paraId="29709734" w14:textId="77777777" w:rsidR="001624DC" w:rsidRPr="009520A3" w:rsidRDefault="001624DC" w:rsidP="001624DC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5F657649" w14:textId="77777777" w:rsidR="001624DC" w:rsidRPr="009520A3" w:rsidRDefault="001624DC" w:rsidP="001624DC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wyznaczył inspektora ochrony danych, z którym można skontaktować się poprzez</w:t>
      </w:r>
      <w:r w:rsidRPr="009520A3">
        <w:rPr>
          <w:rFonts w:asciiTheme="minorHAnsi" w:eastAsia="Calibri" w:hAnsiTheme="minorHAnsi" w:cstheme="minorHAnsi"/>
        </w:rPr>
        <w:br/>
        <w:t xml:space="preserve">e-mail: </w:t>
      </w:r>
      <w:hyperlink r:id="rId13" w:history="1">
        <w:r w:rsidRPr="009520A3">
          <w:rPr>
            <w:rFonts w:asciiTheme="minorHAnsi" w:eastAsia="Calibri" w:hAnsiTheme="minorHAnsi" w:cstheme="minorHAnsi"/>
            <w:u w:val="single"/>
          </w:rPr>
          <w:t>iod@pfron.org.pl</w:t>
        </w:r>
      </w:hyperlink>
      <w:r w:rsidRPr="009520A3">
        <w:rPr>
          <w:rFonts w:asciiTheme="minorHAnsi" w:eastAsia="Calibri" w:hAnsiTheme="minorHAnsi" w:cstheme="minorHAnsi"/>
        </w:rPr>
        <w:t xml:space="preserve"> we wszystkich sprawach dotyczących przetwarzania danych osobowych oraz korzystania z praw związanych z przetwarzaniem.</w:t>
      </w:r>
    </w:p>
    <w:p w14:paraId="5277CAE6" w14:textId="77777777" w:rsidR="001624DC" w:rsidRPr="009520A3" w:rsidRDefault="001624DC" w:rsidP="001624DC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58AFC779" w14:textId="77777777" w:rsidR="001624DC" w:rsidRPr="009520A3" w:rsidRDefault="001624DC" w:rsidP="001624DC">
      <w:pPr>
        <w:spacing w:after="120" w:line="254" w:lineRule="auto"/>
        <w:rPr>
          <w:rFonts w:asciiTheme="minorHAnsi" w:eastAsia="Calibri" w:hAnsiTheme="minorHAnsi" w:cstheme="minorHAnsi"/>
          <w:iCs/>
        </w:rPr>
      </w:pPr>
      <w:r w:rsidRPr="009520A3">
        <w:rPr>
          <w:rFonts w:asciiTheme="minorHAnsi" w:eastAsia="Calibri" w:hAnsiTheme="minorHAnsi" w:cstheme="minorHAnsi"/>
          <w:iCs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6A8458B4" w14:textId="77777777" w:rsidR="001624DC" w:rsidRPr="009520A3" w:rsidRDefault="001624DC" w:rsidP="001624DC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24BD2DF" w14:textId="77777777" w:rsidR="001624DC" w:rsidRPr="009520A3" w:rsidRDefault="001624DC" w:rsidP="001624DC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1E59AEA" w14:textId="77777777" w:rsidR="001624DC" w:rsidRPr="009520A3" w:rsidRDefault="001624DC" w:rsidP="001624DC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4074DE0C" w14:textId="77777777" w:rsidR="001624DC" w:rsidRPr="009520A3" w:rsidRDefault="001624DC" w:rsidP="001624DC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może pozyskiwać dane osobowe przedstawicieli Wykonawcy za jego pośrednictwem.</w:t>
      </w:r>
    </w:p>
    <w:p w14:paraId="5E77406F" w14:textId="77777777" w:rsidR="001624DC" w:rsidRPr="009520A3" w:rsidRDefault="001624DC" w:rsidP="001624DC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Kategorie danych osobowych</w:t>
      </w:r>
    </w:p>
    <w:p w14:paraId="1FEFC681" w14:textId="77777777" w:rsidR="001624DC" w:rsidRPr="009520A3" w:rsidRDefault="001624DC" w:rsidP="001624DC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Zakres danych dotyczących przedstawicieli Wykonawcy obejmuje dane osobowe przedstawione w ofercie, w szczególności imię, nazwisko, stanowisko, adres poczty elektronicznej lub numer telefonu.</w:t>
      </w:r>
    </w:p>
    <w:p w14:paraId="4C9F1715" w14:textId="77777777" w:rsidR="001624DC" w:rsidRPr="009520A3" w:rsidRDefault="001624DC" w:rsidP="001624DC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0E4560C4" w14:textId="77777777" w:rsidR="001624DC" w:rsidRPr="009520A3" w:rsidRDefault="001624DC" w:rsidP="001624DC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Dane osobowe będą przetwarzane przez okres niezbędny do realizacji celu przetwarzania, zgodnie z zasadami archiwizacji dokumentacji obowiązującymi u administratora.</w:t>
      </w:r>
    </w:p>
    <w:p w14:paraId="169DF468" w14:textId="77777777" w:rsidR="001624DC" w:rsidRPr="009520A3" w:rsidRDefault="001624DC" w:rsidP="001624DC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44B5EBE9" w14:textId="77777777" w:rsidR="001624DC" w:rsidRPr="009520A3" w:rsidRDefault="001624DC" w:rsidP="001624DC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9520A3">
        <w:rPr>
          <w:rFonts w:asciiTheme="minorHAnsi" w:eastAsia="Calibri" w:hAnsiTheme="minorHAnsi"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122810FB" w14:textId="77777777" w:rsidR="001624DC" w:rsidRPr="009520A3" w:rsidRDefault="001624DC" w:rsidP="001624DC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Prawa podmiotów danych</w:t>
      </w:r>
    </w:p>
    <w:p w14:paraId="26201DAA" w14:textId="77777777" w:rsidR="001624DC" w:rsidRPr="009520A3" w:rsidRDefault="001624DC" w:rsidP="001624DC">
      <w:pPr>
        <w:spacing w:after="120" w:line="254" w:lineRule="auto"/>
        <w:ind w:left="357" w:hanging="357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Osobom fizycznym, których dotyczą dane osobowe przetwarzane przez administratora, przysługuje prawo:</w:t>
      </w:r>
    </w:p>
    <w:p w14:paraId="391ECA3D" w14:textId="77777777" w:rsidR="001624DC" w:rsidRPr="009520A3" w:rsidRDefault="001624DC" w:rsidP="001624DC">
      <w:pPr>
        <w:numPr>
          <w:ilvl w:val="0"/>
          <w:numId w:val="15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15 RODO – prawo dostępu do danych osobowych i uzyskania ich kopii;</w:t>
      </w:r>
    </w:p>
    <w:p w14:paraId="6D416AF0" w14:textId="77777777" w:rsidR="001624DC" w:rsidRPr="009520A3" w:rsidRDefault="001624DC" w:rsidP="001624DC">
      <w:pPr>
        <w:numPr>
          <w:ilvl w:val="0"/>
          <w:numId w:val="14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16 RODO – prawo do sprostowania i uzupełnienia danych osobowych;</w:t>
      </w:r>
    </w:p>
    <w:p w14:paraId="01B05ECB" w14:textId="77777777" w:rsidR="001624DC" w:rsidRPr="009520A3" w:rsidRDefault="001624DC" w:rsidP="001624DC">
      <w:pPr>
        <w:numPr>
          <w:ilvl w:val="0"/>
          <w:numId w:val="14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17 RODO – prawo do usunięcia danych osobowych, z zastrzeżeniem wyjątków przewidzianych w art. 17 ust. 3 lit. b, d oraz e RODO;</w:t>
      </w:r>
    </w:p>
    <w:p w14:paraId="663150E9" w14:textId="77777777" w:rsidR="001624DC" w:rsidRPr="009520A3" w:rsidRDefault="001624DC" w:rsidP="001624DC">
      <w:pPr>
        <w:numPr>
          <w:ilvl w:val="0"/>
          <w:numId w:val="14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18 RODO – prawo żądania od administratora ograniczenia przetwarzania danych;</w:t>
      </w:r>
    </w:p>
    <w:p w14:paraId="0CF9D936" w14:textId="77777777" w:rsidR="001624DC" w:rsidRPr="009520A3" w:rsidRDefault="001624DC" w:rsidP="001624DC">
      <w:pPr>
        <w:numPr>
          <w:ilvl w:val="0"/>
          <w:numId w:val="14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21 RODO – prawo do wniesienia sprzeciwu wobec przetwarzania danych osobowych na podstawie art. 6 ust. 1 lit. f RODO.</w:t>
      </w:r>
    </w:p>
    <w:p w14:paraId="680E9992" w14:textId="77777777" w:rsidR="001624DC" w:rsidRPr="009520A3" w:rsidRDefault="001624DC" w:rsidP="001624DC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132675A5" w14:textId="77777777" w:rsidR="001624DC" w:rsidRPr="009520A3" w:rsidRDefault="001624DC" w:rsidP="001624DC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457BFB3B" w14:textId="77777777" w:rsidR="001624DC" w:rsidRPr="009520A3" w:rsidRDefault="001624DC" w:rsidP="001624DC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4061DA6E" w14:textId="77777777" w:rsidR="001624DC" w:rsidRPr="009520A3" w:rsidRDefault="001624DC" w:rsidP="001624DC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Podanie danych osobowych jest dobrowolne, ale konieczne dla uczestniczenia w Zapytaniu Ofertowym.</w:t>
      </w:r>
    </w:p>
    <w:p w14:paraId="05057931" w14:textId="77777777" w:rsidR="001624DC" w:rsidRPr="009520A3" w:rsidRDefault="001624DC" w:rsidP="001624DC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3E070E5D" w14:textId="77777777" w:rsidR="001624DC" w:rsidRPr="009520A3" w:rsidRDefault="001624DC" w:rsidP="001624DC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nie będzie podejmował decyzji opartych na zautomatyzowanym przetwarzaniu danych osobowych.</w:t>
      </w:r>
    </w:p>
    <w:p w14:paraId="2FBEDD27" w14:textId="77777777" w:rsidR="001624DC" w:rsidRPr="009520A3" w:rsidRDefault="001624DC" w:rsidP="001624DC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Realizacja obowiązku informacyjnego w imieniu administratora</w:t>
      </w:r>
    </w:p>
    <w:p w14:paraId="4836F310" w14:textId="77777777" w:rsidR="001624DC" w:rsidRPr="009520A3" w:rsidRDefault="001624DC" w:rsidP="001624DC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Wykonawca jest zobowiązany do przekazania informacji o przetwarzaniu danych osobowych przez administratora osobom, których dane zawarte są w ofercie.</w:t>
      </w:r>
    </w:p>
    <w:p w14:paraId="7F179B1A" w14:textId="77777777" w:rsidR="001624DC" w:rsidRPr="009520A3" w:rsidRDefault="001624DC" w:rsidP="001624DC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 przypadku konieczności powierzenia Wykonawcy przetwarzania danych osobowych</w:t>
      </w:r>
      <w:r w:rsidRPr="009520A3">
        <w:rPr>
          <w:rFonts w:asciiTheme="minorHAnsi" w:eastAsia="Calibri" w:hAnsiTheme="minorHAnsi" w:cstheme="minorHAnsi"/>
        </w:rPr>
        <w:br/>
        <w:t>w ramach realizacji umowy Zamawiający przeprowadzi weryfikację wdrożenia przez Wykonawcę</w:t>
      </w:r>
    </w:p>
    <w:p w14:paraId="47A64309" w14:textId="77777777" w:rsidR="001624DC" w:rsidRPr="009520A3" w:rsidRDefault="001624DC" w:rsidP="001624DC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odpowiednich środków technicznych i organizacyjnych, zgodnych z przepisami o ochronie danych osobowych i chroniących prawa osób, których dane dotyczą.</w:t>
      </w:r>
    </w:p>
    <w:p w14:paraId="75163E99" w14:textId="75C8ED05" w:rsidR="0094130E" w:rsidRPr="00C00B9F" w:rsidRDefault="0094130E" w:rsidP="00C00B9F">
      <w:pPr>
        <w:numPr>
          <w:ilvl w:val="0"/>
          <w:numId w:val="17"/>
        </w:numPr>
        <w:tabs>
          <w:tab w:val="left" w:pos="2320"/>
        </w:tabs>
        <w:spacing w:after="120" w:line="254" w:lineRule="auto"/>
        <w:ind w:left="357" w:hanging="357"/>
        <w:rPr>
          <w:rFonts w:asciiTheme="minorHAnsi" w:eastAsia="Calibri" w:hAnsiTheme="minorHAnsi" w:cstheme="minorHAnsi"/>
          <w:color w:val="000000" w:themeColor="text1"/>
        </w:rPr>
      </w:pPr>
      <w:r w:rsidRPr="00C00B9F">
        <w:rPr>
          <w:rFonts w:asciiTheme="minorHAnsi" w:hAnsiTheme="minorHAnsi" w:cstheme="minorHAnsi"/>
          <w:lang w:eastAsia="pl-PL"/>
        </w:rPr>
        <w:br w:type="page"/>
      </w:r>
    </w:p>
    <w:p w14:paraId="62FE038A" w14:textId="41FBD48F" w:rsidR="003A2EE1" w:rsidRPr="009520A3" w:rsidRDefault="007D6798" w:rsidP="004914D1">
      <w:pPr>
        <w:pStyle w:val="Nagwek3"/>
        <w:spacing w:after="120" w:line="254" w:lineRule="auto"/>
        <w:rPr>
          <w:rFonts w:asciiTheme="minorHAnsi" w:hAnsiTheme="minorHAnsi" w:cstheme="minorHAnsi"/>
          <w:lang w:val="pl-PL"/>
        </w:rPr>
      </w:pPr>
      <w:r w:rsidRPr="009520A3">
        <w:rPr>
          <w:rFonts w:asciiTheme="minorHAnsi" w:hAnsiTheme="minorHAnsi" w:cstheme="minorHAnsi"/>
          <w:lang w:val="pl-PL" w:eastAsia="pl-PL"/>
        </w:rPr>
        <w:lastRenderedPageBreak/>
        <w:t xml:space="preserve">Załącznik nr </w:t>
      </w:r>
      <w:r w:rsidR="00B50BBE" w:rsidRPr="009520A3">
        <w:rPr>
          <w:rFonts w:asciiTheme="minorHAnsi" w:hAnsiTheme="minorHAnsi" w:cstheme="minorHAnsi"/>
          <w:lang w:val="pl-PL" w:eastAsia="pl-PL"/>
        </w:rPr>
        <w:t xml:space="preserve">1 </w:t>
      </w:r>
      <w:r w:rsidRPr="009520A3">
        <w:rPr>
          <w:rFonts w:asciiTheme="minorHAnsi" w:hAnsiTheme="minorHAnsi" w:cstheme="minorHAnsi"/>
          <w:lang w:val="pl-PL" w:eastAsia="pl-PL"/>
        </w:rPr>
        <w:t>do Zapytania</w:t>
      </w:r>
      <w:r w:rsidRPr="009520A3">
        <w:rPr>
          <w:rFonts w:asciiTheme="minorHAnsi" w:hAnsiTheme="minorHAnsi" w:cstheme="minorHAnsi"/>
          <w:lang w:val="pl-PL" w:eastAsia="pl-PL"/>
        </w:rPr>
        <w:br/>
      </w:r>
    </w:p>
    <w:p w14:paraId="45DABDEB" w14:textId="0AE2040E" w:rsidR="003A2EE1" w:rsidRPr="009520A3" w:rsidRDefault="007D6798" w:rsidP="004914D1">
      <w:pPr>
        <w:pStyle w:val="Nagwek3"/>
        <w:spacing w:after="120" w:line="254" w:lineRule="auto"/>
        <w:jc w:val="center"/>
        <w:rPr>
          <w:rFonts w:asciiTheme="minorHAnsi" w:hAnsiTheme="minorHAnsi" w:cstheme="minorHAnsi"/>
          <w:lang w:val="pl-PL" w:eastAsia="pl-PL"/>
        </w:rPr>
      </w:pPr>
      <w:r w:rsidRPr="009520A3">
        <w:rPr>
          <w:rFonts w:asciiTheme="minorHAnsi" w:hAnsiTheme="minorHAnsi" w:cstheme="minorHAnsi"/>
          <w:lang w:val="pl-PL" w:eastAsia="pl-PL"/>
        </w:rPr>
        <w:t xml:space="preserve">Formularz </w:t>
      </w:r>
      <w:r w:rsidR="00B50BBE" w:rsidRPr="009520A3">
        <w:rPr>
          <w:rFonts w:asciiTheme="minorHAnsi" w:hAnsiTheme="minorHAnsi" w:cstheme="minorHAnsi"/>
          <w:lang w:val="pl-PL" w:eastAsia="pl-PL"/>
        </w:rPr>
        <w:t>O</w:t>
      </w:r>
      <w:r w:rsidRPr="009520A3">
        <w:rPr>
          <w:rFonts w:asciiTheme="minorHAnsi" w:hAnsiTheme="minorHAnsi" w:cstheme="minorHAnsi"/>
          <w:lang w:val="pl-PL" w:eastAsia="pl-PL"/>
        </w:rPr>
        <w:t>ferty</w:t>
      </w:r>
    </w:p>
    <w:p w14:paraId="73B4B2B7" w14:textId="569CC13A" w:rsidR="003A2EE1" w:rsidRPr="009520A3" w:rsidRDefault="007D6798" w:rsidP="004914D1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Nazwa </w:t>
      </w:r>
      <w:r w:rsidR="00865DB5" w:rsidRPr="009520A3">
        <w:rPr>
          <w:rFonts w:asciiTheme="minorHAnsi" w:eastAsia="Calibri" w:hAnsiTheme="minorHAnsi" w:cstheme="minorHAnsi"/>
          <w:lang w:eastAsia="pl-PL"/>
        </w:rPr>
        <w:t>Wykonawcy</w:t>
      </w:r>
      <w:r w:rsidRPr="009520A3">
        <w:rPr>
          <w:rFonts w:asciiTheme="minorHAnsi" w:eastAsia="Calibri" w:hAnsiTheme="minorHAnsi" w:cstheme="minorHAnsi"/>
          <w:lang w:eastAsia="pl-PL"/>
        </w:rPr>
        <w:t>:</w:t>
      </w:r>
    </w:p>
    <w:p w14:paraId="76390838" w14:textId="77777777" w:rsidR="003A2EE1" w:rsidRPr="009520A3" w:rsidRDefault="007D6798" w:rsidP="004914D1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74BCAC1" w14:textId="1D809645" w:rsidR="00B50BBE" w:rsidRPr="009520A3" w:rsidRDefault="00B50BBE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Siedziba </w:t>
      </w:r>
      <w:r w:rsidR="00865DB5" w:rsidRPr="009520A3">
        <w:rPr>
          <w:rFonts w:asciiTheme="minorHAnsi" w:eastAsia="Calibri" w:hAnsiTheme="minorHAnsi" w:cstheme="minorHAnsi"/>
          <w:lang w:eastAsia="pl-PL"/>
        </w:rPr>
        <w:t>Wykonawcy</w:t>
      </w:r>
      <w:r w:rsidRPr="009520A3">
        <w:rPr>
          <w:rFonts w:asciiTheme="minorHAnsi" w:eastAsia="Calibri" w:hAnsiTheme="minorHAnsi" w:cstheme="minorHAnsi"/>
          <w:lang w:eastAsia="pl-PL"/>
        </w:rPr>
        <w:t>:</w:t>
      </w:r>
    </w:p>
    <w:p w14:paraId="7AAF83F1" w14:textId="65248CE6" w:rsidR="00B50BBE" w:rsidRPr="009520A3" w:rsidRDefault="00B50BBE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2E77A33" w14:textId="688667DF" w:rsidR="003A2EE1" w:rsidRPr="009520A3" w:rsidRDefault="007D6798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REGON: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NIP: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547A18A" w14:textId="1EC965CD" w:rsidR="003A2EE1" w:rsidRPr="009520A3" w:rsidRDefault="007D6798" w:rsidP="004914D1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>osoba uprawniona do kontaktu z Zamawiającym (imię i nazwisko):</w:t>
      </w:r>
    </w:p>
    <w:p w14:paraId="280CE8A7" w14:textId="77777777" w:rsidR="003A2EE1" w:rsidRPr="009520A3" w:rsidRDefault="007D6798" w:rsidP="004914D1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12461E03" w14:textId="77777777" w:rsidR="003A2EE1" w:rsidRPr="009520A3" w:rsidRDefault="007D6798" w:rsidP="004914D1">
      <w:pPr>
        <w:tabs>
          <w:tab w:val="left" w:leader="dot" w:pos="2694"/>
          <w:tab w:val="left" w:leader="dot" w:pos="5103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nr tel.: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e-mail: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26FA0B08" w14:textId="025FEB62" w:rsidR="003A2EE1" w:rsidRDefault="007D6798" w:rsidP="004914D1">
      <w:pPr>
        <w:spacing w:before="120" w:after="120" w:line="254" w:lineRule="auto"/>
        <w:rPr>
          <w:rFonts w:asciiTheme="minorHAns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>W nawiązaniu do zapytania ofertowego polegającego na</w:t>
      </w:r>
      <w:r w:rsidR="00B50BBE" w:rsidRPr="009520A3">
        <w:rPr>
          <w:rFonts w:asciiTheme="minorHAnsi" w:hAnsiTheme="minorHAnsi" w:cstheme="minorHAnsi"/>
          <w:lang w:eastAsia="pl-PL"/>
        </w:rPr>
        <w:t xml:space="preserve"> </w:t>
      </w:r>
      <w:r w:rsidR="00B956DE">
        <w:rPr>
          <w:rFonts w:asciiTheme="minorHAnsi" w:hAnsiTheme="minorHAnsi" w:cstheme="minorHAnsi"/>
          <w:lang w:eastAsia="pl-PL"/>
        </w:rPr>
        <w:t xml:space="preserve">zamówieniu </w:t>
      </w:r>
      <w:r w:rsidR="005F4547">
        <w:rPr>
          <w:rFonts w:asciiTheme="minorHAnsi" w:hAnsiTheme="minorHAnsi" w:cstheme="minorHAnsi"/>
          <w:lang w:eastAsia="pl-PL"/>
        </w:rPr>
        <w:t xml:space="preserve">Usługi </w:t>
      </w:r>
      <w:r w:rsidR="00D15028">
        <w:rPr>
          <w:rFonts w:asciiTheme="minorHAnsi" w:hAnsiTheme="minorHAnsi" w:cstheme="minorHAnsi"/>
          <w:lang w:eastAsia="pl-PL"/>
        </w:rPr>
        <w:t>„</w:t>
      </w:r>
      <w:r w:rsidR="005F4547">
        <w:rPr>
          <w:rFonts w:asciiTheme="minorHAnsi" w:hAnsiTheme="minorHAnsi" w:cstheme="minorHAnsi"/>
          <w:lang w:eastAsia="pl-PL"/>
        </w:rPr>
        <w:t>Szkoleni</w:t>
      </w:r>
      <w:r w:rsidR="00D15028">
        <w:rPr>
          <w:rFonts w:asciiTheme="minorHAnsi" w:hAnsiTheme="minorHAnsi" w:cstheme="minorHAnsi"/>
          <w:lang w:eastAsia="pl-PL"/>
        </w:rPr>
        <w:t>e</w:t>
      </w:r>
      <w:r w:rsidR="005F4547">
        <w:rPr>
          <w:rFonts w:asciiTheme="minorHAnsi" w:hAnsiTheme="minorHAnsi" w:cstheme="minorHAnsi"/>
          <w:lang w:eastAsia="pl-PL"/>
        </w:rPr>
        <w:t xml:space="preserve"> z zakresu Zoom Business i Zoom Webina</w:t>
      </w:r>
      <w:r w:rsidR="00B70CD3">
        <w:rPr>
          <w:rFonts w:asciiTheme="minorHAnsi" w:hAnsiTheme="minorHAnsi" w:cstheme="minorHAnsi"/>
          <w:lang w:eastAsia="pl-PL"/>
        </w:rPr>
        <w:t>r</w:t>
      </w:r>
      <w:r w:rsidR="00D15028">
        <w:rPr>
          <w:rFonts w:asciiTheme="minorHAnsi" w:hAnsiTheme="minorHAnsi" w:cstheme="minorHAnsi"/>
          <w:lang w:eastAsia="pl-PL"/>
        </w:rPr>
        <w:t>”</w:t>
      </w:r>
      <w:r w:rsidRPr="009520A3">
        <w:rPr>
          <w:rFonts w:asciiTheme="minorHAnsi" w:hAnsiTheme="minorHAnsi" w:cstheme="minorHAnsi"/>
          <w:lang w:eastAsia="pl-PL"/>
        </w:rPr>
        <w:t xml:space="preserve">, oferujemy realizację </w:t>
      </w:r>
      <w:r w:rsidR="00907059">
        <w:rPr>
          <w:rFonts w:asciiTheme="minorHAnsi" w:hAnsiTheme="minorHAnsi" w:cstheme="minorHAnsi"/>
          <w:lang w:eastAsia="pl-PL"/>
        </w:rPr>
        <w:t>zamówienia</w:t>
      </w:r>
      <w:r w:rsidRPr="009520A3">
        <w:rPr>
          <w:rFonts w:asciiTheme="minorHAnsi" w:hAnsiTheme="minorHAnsi" w:cstheme="minorHAnsi"/>
          <w:lang w:eastAsia="pl-PL"/>
        </w:rPr>
        <w:t xml:space="preserve">, zgodnie z wymogami opisanymi w Zapytaniu Ofertowym </w:t>
      </w:r>
      <w:r w:rsidR="00B50BBE" w:rsidRPr="009520A3">
        <w:rPr>
          <w:rFonts w:asciiTheme="minorHAnsi" w:hAnsiTheme="minorHAnsi" w:cstheme="minorHAnsi"/>
          <w:lang w:eastAsia="pl-PL"/>
        </w:rPr>
        <w:t xml:space="preserve">wraz z załącznikami </w:t>
      </w:r>
      <w:r w:rsidRPr="009520A3">
        <w:rPr>
          <w:rFonts w:asciiTheme="minorHAnsi" w:hAnsiTheme="minorHAnsi" w:cstheme="minorHAnsi"/>
          <w:lang w:eastAsia="pl-PL"/>
        </w:rPr>
        <w:t>za cenę brutto</w:t>
      </w:r>
      <w:r w:rsidR="00094B58" w:rsidRPr="009520A3">
        <w:rPr>
          <w:rFonts w:asciiTheme="minorHAnsi" w:hAnsiTheme="minorHAnsi" w:cstheme="minorHAnsi"/>
          <w:lang w:eastAsia="pl-PL"/>
        </w:rPr>
        <w:t xml:space="preserve"> (pozycja 1</w:t>
      </w:r>
      <w:r w:rsidR="00D15028">
        <w:rPr>
          <w:rFonts w:asciiTheme="minorHAnsi" w:hAnsiTheme="minorHAnsi" w:cstheme="minorHAnsi"/>
          <w:lang w:eastAsia="pl-PL"/>
        </w:rPr>
        <w:t>g</w:t>
      </w:r>
      <w:r w:rsidR="00094B58" w:rsidRPr="009520A3">
        <w:rPr>
          <w:rFonts w:asciiTheme="minorHAnsi" w:hAnsiTheme="minorHAnsi" w:cstheme="minorHAnsi"/>
          <w:lang w:eastAsia="pl-PL"/>
        </w:rPr>
        <w:t xml:space="preserve"> wyceny)</w:t>
      </w:r>
      <w:r w:rsidRPr="009520A3">
        <w:rPr>
          <w:rFonts w:asciiTheme="minorHAnsi" w:hAnsiTheme="minorHAnsi" w:cstheme="minorHAnsi"/>
          <w:lang w:eastAsia="pl-PL"/>
        </w:rPr>
        <w:t>: ………………………………………., zgodnie z poniższą wyceną:</w:t>
      </w:r>
    </w:p>
    <w:p w14:paraId="4858975A" w14:textId="77777777" w:rsidR="00B956DE" w:rsidRPr="009520A3" w:rsidRDefault="00B956DE" w:rsidP="004914D1">
      <w:pPr>
        <w:spacing w:before="120" w:after="120" w:line="254" w:lineRule="auto"/>
        <w:rPr>
          <w:rFonts w:asciiTheme="minorHAnsi" w:hAnsiTheme="minorHAnsi" w:cstheme="minorHAnsi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273"/>
        <w:gridCol w:w="1701"/>
        <w:gridCol w:w="1842"/>
        <w:gridCol w:w="2268"/>
      </w:tblGrid>
      <w:tr w:rsidR="00B70CD3" w:rsidRPr="00B956DE" w14:paraId="0D74BD0E" w14:textId="77777777" w:rsidTr="00B70CD3">
        <w:trPr>
          <w:trHeight w:val="4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32C0" w14:textId="413BECF9" w:rsidR="00B70CD3" w:rsidRPr="00B956DE" w:rsidRDefault="00B70CD3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B4C3" w14:textId="32FEF655" w:rsidR="00B70CD3" w:rsidRPr="00B956DE" w:rsidRDefault="00B70CD3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0B2E" w14:textId="574EE97B" w:rsidR="00B70CD3" w:rsidRPr="00B956DE" w:rsidRDefault="00B70CD3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C364" w14:textId="41AEEDC3" w:rsidR="00B70CD3" w:rsidRPr="00B956DE" w:rsidRDefault="00B70CD3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D1CF" w14:textId="449A2ACB" w:rsidR="00B70CD3" w:rsidRPr="00B956DE" w:rsidRDefault="00B70CD3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>E</w:t>
            </w:r>
          </w:p>
        </w:tc>
      </w:tr>
      <w:tr w:rsidR="00B70CD3" w:rsidRPr="00B956DE" w14:paraId="0BB3B6D8" w14:textId="77777777" w:rsidTr="00B70CD3">
        <w:trPr>
          <w:trHeight w:val="14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A86D" w14:textId="77777777" w:rsidR="00B70CD3" w:rsidRPr="00B956DE" w:rsidRDefault="00B70CD3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33D8" w14:textId="77777777" w:rsidR="00B70CD3" w:rsidRPr="00B956DE" w:rsidRDefault="00B70CD3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28E" w14:textId="1E1C76AA" w:rsidR="00B70CD3" w:rsidRPr="00B956DE" w:rsidRDefault="00B70CD3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Wartość netto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7B9C" w14:textId="77777777" w:rsidR="00B70CD3" w:rsidRPr="00B956DE" w:rsidRDefault="00B70CD3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Stawka podatku VAT w 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EA55" w14:textId="6B00CD55" w:rsidR="00B70CD3" w:rsidRPr="00B956DE" w:rsidRDefault="00B70CD3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 xml:space="preserve">Wartość brutto w PLN (kol. </w:t>
            </w:r>
            <w:r>
              <w:rPr>
                <w:rFonts w:cs="Calibri"/>
                <w:b/>
                <w:bCs/>
                <w:color w:val="000000"/>
                <w:lang w:eastAsia="pl-PL"/>
              </w:rPr>
              <w:t>C</w:t>
            </w: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 xml:space="preserve"> +</w:t>
            </w:r>
            <w:r>
              <w:rPr>
                <w:rFonts w:cs="Calibri"/>
                <w:b/>
                <w:bCs/>
                <w:color w:val="000000"/>
                <w:lang w:eastAsia="pl-PL"/>
              </w:rPr>
              <w:t xml:space="preserve"> podatek VAT</w:t>
            </w: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)</w:t>
            </w:r>
          </w:p>
        </w:tc>
      </w:tr>
      <w:tr w:rsidR="00B70CD3" w:rsidRPr="00B956DE" w14:paraId="465A3833" w14:textId="77777777" w:rsidTr="00B70CD3">
        <w:trPr>
          <w:trHeight w:val="172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289B" w14:textId="77777777" w:rsidR="00B70CD3" w:rsidRPr="00B956DE" w:rsidRDefault="00B70CD3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7542" w14:textId="54C7582A" w:rsidR="00B70CD3" w:rsidRPr="00B956DE" w:rsidRDefault="00B70CD3" w:rsidP="35AD2E1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lang w:eastAsia="pl-PL"/>
              </w:rPr>
            </w:pPr>
            <w:r w:rsidRPr="35AD2E17">
              <w:rPr>
                <w:rFonts w:asciiTheme="minorHAnsi" w:eastAsiaTheme="minorEastAsia" w:hAnsiTheme="minorHAnsi" w:cstheme="minorBidi"/>
              </w:rPr>
              <w:t>Szkolenie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35AD2E17">
              <w:rPr>
                <w:rFonts w:asciiTheme="minorHAnsi" w:eastAsiaTheme="minorEastAsia" w:hAnsiTheme="minorHAnsi" w:cstheme="minorBidi"/>
              </w:rPr>
              <w:t>z zakresu Zoom Business i Zoom Webinar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5F41" w14:textId="77777777" w:rsidR="00B70CD3" w:rsidRPr="00B956DE" w:rsidRDefault="00B70CD3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32F4" w14:textId="77777777" w:rsidR="00B70CD3" w:rsidRPr="00B956DE" w:rsidRDefault="00B70CD3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9B86" w14:textId="77777777" w:rsidR="00B70CD3" w:rsidRPr="00B956DE" w:rsidRDefault="00B70CD3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</w:tbl>
    <w:p w14:paraId="7A0902BB" w14:textId="33B7709C" w:rsidR="1B4222F7" w:rsidRPr="009520A3" w:rsidRDefault="1B4222F7" w:rsidP="1B4222F7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57E289C0" w14:textId="345710AF" w:rsidR="003A2EE1" w:rsidRPr="009520A3" w:rsidRDefault="1B4222F7" w:rsidP="1B4222F7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Oświadczenia</w:t>
      </w:r>
    </w:p>
    <w:p w14:paraId="46097917" w14:textId="5F7DA97F" w:rsidR="003A2EE1" w:rsidRPr="009520A3" w:rsidRDefault="1B4222F7" w:rsidP="00C62B4C">
      <w:pPr>
        <w:numPr>
          <w:ilvl w:val="0"/>
          <w:numId w:val="33"/>
        </w:num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</w:t>
      </w:r>
      <w:r w:rsidRPr="009520A3">
        <w:rPr>
          <w:rFonts w:asciiTheme="minorHAnsi" w:eastAsia="Arial Narrow" w:hAnsiTheme="minorHAnsi" w:cstheme="minorHAnsi"/>
          <w:lang w:eastAsia="pl-PL"/>
        </w:rPr>
        <w:t>, że zapoznaliśmy się z Zapytaniem Ofertowym i projektem Umowy (wraz z załącznikami) i w przypadku wybrania oferty zawrzemy umowę w przedstawionej do zapytania treści.</w:t>
      </w:r>
    </w:p>
    <w:p w14:paraId="2113B9BD" w14:textId="5A857B80" w:rsidR="003A2EE1" w:rsidRPr="009520A3" w:rsidRDefault="1B4222F7" w:rsidP="00C62B4C">
      <w:pPr>
        <w:pStyle w:val="Akapitzlist"/>
        <w:numPr>
          <w:ilvl w:val="0"/>
          <w:numId w:val="33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uważamy się za związanych niniejszą ofertą na okres 30 dni od daty upływu terminu składania ofert.</w:t>
      </w:r>
    </w:p>
    <w:p w14:paraId="48FB686B" w14:textId="65A5B67D" w:rsidR="003A2EE1" w:rsidRPr="009520A3" w:rsidRDefault="1B4222F7" w:rsidP="00C62B4C">
      <w:pPr>
        <w:pStyle w:val="Akapitzlist"/>
        <w:numPr>
          <w:ilvl w:val="0"/>
          <w:numId w:val="33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posiadamy wiedzę, doświadczenie, kwalifikacje i zasoby niezbędne do prawidłowego wykonania przedmiotu zamówienia.</w:t>
      </w:r>
    </w:p>
    <w:p w14:paraId="36297F89" w14:textId="0F7EF76A" w:rsidR="003A2EE1" w:rsidRPr="009520A3" w:rsidRDefault="1B4222F7" w:rsidP="00C62B4C">
      <w:pPr>
        <w:pStyle w:val="Akapitzlist"/>
        <w:numPr>
          <w:ilvl w:val="0"/>
          <w:numId w:val="33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spełniamy wszystkie wymagania zawarte w Zapytaniu Ofertowym i załącznikach będących integralną częścią Zapytania.</w:t>
      </w:r>
    </w:p>
    <w:p w14:paraId="5553EF6B" w14:textId="37B4A123" w:rsidR="003A2EE1" w:rsidRPr="009520A3" w:rsidRDefault="1B4222F7" w:rsidP="00C62B4C">
      <w:pPr>
        <w:pStyle w:val="Akapitzlist"/>
        <w:numPr>
          <w:ilvl w:val="0"/>
          <w:numId w:val="33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>Akceptujemy warunki płatności oraz termin realizacji przedmiotu zamówienia określony w Zapytaniu wraz z załącznikami.</w:t>
      </w:r>
    </w:p>
    <w:p w14:paraId="7505CB09" w14:textId="3A7C05B2" w:rsidR="003A2EE1" w:rsidRPr="009520A3" w:rsidRDefault="1B4222F7" w:rsidP="00C62B4C">
      <w:pPr>
        <w:pStyle w:val="Akapitzlist"/>
        <w:numPr>
          <w:ilvl w:val="0"/>
          <w:numId w:val="33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zapoznaliśmy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5B4EE0F4" w14:textId="0CE1EDEE" w:rsidR="003A2EE1" w:rsidRPr="009520A3" w:rsidRDefault="1B4222F7" w:rsidP="00C62B4C">
      <w:pPr>
        <w:pStyle w:val="Akapitzlist"/>
        <w:numPr>
          <w:ilvl w:val="0"/>
          <w:numId w:val="33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</w:t>
      </w:r>
      <w:r w:rsidRPr="009520A3">
        <w:rPr>
          <w:rFonts w:asciiTheme="minorHAnsi" w:eastAsia="Arial Narrow" w:hAnsiTheme="minorHAnsi" w:cstheme="minorHAnsi"/>
          <w:lang w:eastAsia="pl-PL"/>
        </w:rPr>
        <w:t>, że zamówienie zrealizujemy:</w:t>
      </w:r>
    </w:p>
    <w:p w14:paraId="549C0DB7" w14:textId="295B5683" w:rsidR="003A2EE1" w:rsidRPr="009520A3" w:rsidRDefault="1B4222F7" w:rsidP="008B5991">
      <w:pPr>
        <w:pStyle w:val="Akapitzlist"/>
        <w:numPr>
          <w:ilvl w:val="0"/>
          <w:numId w:val="5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siłami własnymi;</w:t>
      </w:r>
    </w:p>
    <w:p w14:paraId="4B0340D9" w14:textId="252A45EF" w:rsidR="003A2EE1" w:rsidRPr="009520A3" w:rsidRDefault="1B4222F7" w:rsidP="008B5991">
      <w:pPr>
        <w:pStyle w:val="Akapitzlist"/>
        <w:numPr>
          <w:ilvl w:val="0"/>
          <w:numId w:val="5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z udziałem podwykonawców.</w:t>
      </w:r>
    </w:p>
    <w:p w14:paraId="5EFCDF7C" w14:textId="4B9A32D1" w:rsidR="003A2EE1" w:rsidRPr="009520A3" w:rsidRDefault="1B4222F7" w:rsidP="00C62B4C">
      <w:pPr>
        <w:pStyle w:val="Akapitzlist"/>
        <w:numPr>
          <w:ilvl w:val="0"/>
          <w:numId w:val="33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nie posiadamy zaległości finansowych względem Zamawiającego ani nie jesteśmy z nim w sporze prawnym.</w:t>
      </w:r>
    </w:p>
    <w:p w14:paraId="0220FE0B" w14:textId="32917D05" w:rsidR="003A2EE1" w:rsidRPr="009520A3" w:rsidRDefault="1B4222F7" w:rsidP="00C62B4C">
      <w:pPr>
        <w:pStyle w:val="Akapitzlist"/>
        <w:numPr>
          <w:ilvl w:val="0"/>
          <w:numId w:val="33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310125C1" w14:textId="62560054" w:rsidR="003A2EE1" w:rsidRPr="009520A3" w:rsidRDefault="1B4222F7" w:rsidP="00C62B4C">
      <w:pPr>
        <w:pStyle w:val="Akapitzlist"/>
        <w:numPr>
          <w:ilvl w:val="0"/>
          <w:numId w:val="33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</w:rPr>
        <w:t>Potwierdzamy, że składając powyższe oświadczenie jesteśmy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9520A3">
        <w:rPr>
          <w:rFonts w:asciiTheme="minorHAnsi" w:eastAsia="Arial Narrow" w:hAnsiTheme="minorHAnsi" w:cstheme="minorHAnsi"/>
          <w:lang w:eastAsia="pl-PL"/>
        </w:rPr>
        <w:t xml:space="preserve"> zł.</w:t>
      </w:r>
    </w:p>
    <w:p w14:paraId="4D5D5141" w14:textId="49324FDA" w:rsidR="003A2EE1" w:rsidRPr="009520A3" w:rsidRDefault="003A2EE1" w:rsidP="004914D1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4DF4541A" w14:textId="36E6EEB0" w:rsidR="002D6587" w:rsidRPr="009520A3" w:rsidRDefault="007D6798" w:rsidP="00313057">
      <w:pPr>
        <w:spacing w:before="960" w:after="120" w:line="254" w:lineRule="auto"/>
        <w:ind w:left="4536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 xml:space="preserve">Podpis </w:t>
      </w:r>
      <w:r w:rsidR="00865DB5" w:rsidRPr="009520A3">
        <w:rPr>
          <w:rFonts w:asciiTheme="minorHAnsi" w:hAnsiTheme="minorHAnsi" w:cstheme="minorHAnsi"/>
          <w:lang w:eastAsia="pl-PL"/>
        </w:rPr>
        <w:t>Wykonawc</w:t>
      </w:r>
      <w:r w:rsidR="0098560F" w:rsidRPr="009520A3">
        <w:rPr>
          <w:rFonts w:asciiTheme="minorHAnsi" w:hAnsiTheme="minorHAnsi" w:cstheme="minorHAnsi"/>
          <w:lang w:eastAsia="pl-PL"/>
        </w:rPr>
        <w:t>y</w:t>
      </w:r>
      <w:r w:rsidRPr="009520A3">
        <w:rPr>
          <w:rFonts w:asciiTheme="minorHAnsi" w:hAnsiTheme="minorHAnsi" w:cstheme="minorHAnsi"/>
          <w:lang w:eastAsia="pl-PL"/>
        </w:rPr>
        <w:t xml:space="preserve"> </w:t>
      </w:r>
      <w:r w:rsidRPr="009520A3">
        <w:rPr>
          <w:rFonts w:asciiTheme="minorHAnsi" w:hAnsiTheme="minorHAnsi" w:cstheme="minorHAnsi"/>
          <w:lang w:eastAsia="pl-PL"/>
        </w:rPr>
        <w:br/>
        <w:t>lub innej u</w:t>
      </w:r>
      <w:r w:rsidR="00094B58" w:rsidRPr="009520A3">
        <w:rPr>
          <w:rFonts w:asciiTheme="minorHAnsi" w:hAnsiTheme="minorHAnsi" w:cstheme="minorHAnsi"/>
          <w:lang w:eastAsia="pl-PL"/>
        </w:rPr>
        <w:t>mocowanej</w:t>
      </w:r>
      <w:r w:rsidRPr="009520A3">
        <w:rPr>
          <w:rFonts w:asciiTheme="minorHAnsi" w:hAnsiTheme="minorHAnsi" w:cstheme="minorHAnsi"/>
          <w:lang w:eastAsia="pl-PL"/>
        </w:rPr>
        <w:t xml:space="preserve"> przez niego osoby</w:t>
      </w:r>
    </w:p>
    <w:sectPr w:rsidR="002D6587" w:rsidRPr="009520A3" w:rsidSect="00BF5C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0C85" w14:textId="77777777" w:rsidR="00DE7533" w:rsidRDefault="00DE7533">
      <w:pPr>
        <w:spacing w:after="0" w:line="240" w:lineRule="auto"/>
      </w:pPr>
      <w:r>
        <w:separator/>
      </w:r>
    </w:p>
  </w:endnote>
  <w:endnote w:type="continuationSeparator" w:id="0">
    <w:p w14:paraId="22142468" w14:textId="77777777" w:rsidR="00DE7533" w:rsidRDefault="00DE7533">
      <w:pPr>
        <w:spacing w:after="0" w:line="240" w:lineRule="auto"/>
      </w:pPr>
      <w:r>
        <w:continuationSeparator/>
      </w:r>
    </w:p>
  </w:endnote>
  <w:endnote w:type="continuationNotice" w:id="1">
    <w:p w14:paraId="27D60DC4" w14:textId="77777777" w:rsidR="00DE7533" w:rsidRDefault="00DE75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C0E9" w14:textId="77777777" w:rsidR="006D7F89" w:rsidRDefault="006D7F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6F5A" w14:textId="77777777" w:rsidR="006D7F89" w:rsidRDefault="006D7F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4CE2" w14:textId="77777777" w:rsidR="006D7F89" w:rsidRDefault="006D7F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118C" w14:textId="77777777" w:rsidR="00DE7533" w:rsidRDefault="00DE75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EB5D0C" w14:textId="77777777" w:rsidR="00DE7533" w:rsidRDefault="00DE7533">
      <w:pPr>
        <w:spacing w:after="0" w:line="240" w:lineRule="auto"/>
      </w:pPr>
      <w:r>
        <w:continuationSeparator/>
      </w:r>
    </w:p>
  </w:footnote>
  <w:footnote w:type="continuationNotice" w:id="1">
    <w:p w14:paraId="6F8E7F92" w14:textId="77777777" w:rsidR="00DE7533" w:rsidRDefault="00DE75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A3DD" w14:textId="77777777" w:rsidR="006D7F89" w:rsidRDefault="006D7F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6A174D" w14:paraId="74E15F4B" w14:textId="77777777" w:rsidTr="0D6A174D">
      <w:tc>
        <w:tcPr>
          <w:tcW w:w="3020" w:type="dxa"/>
        </w:tcPr>
        <w:p w14:paraId="079D3831" w14:textId="38AA3998" w:rsidR="0D6A174D" w:rsidRDefault="0D6A174D" w:rsidP="0D6A174D">
          <w:pPr>
            <w:pStyle w:val="Nagwek"/>
            <w:ind w:left="-115"/>
          </w:pPr>
        </w:p>
      </w:tc>
      <w:tc>
        <w:tcPr>
          <w:tcW w:w="3020" w:type="dxa"/>
        </w:tcPr>
        <w:p w14:paraId="243FB330" w14:textId="3A50632B" w:rsidR="0D6A174D" w:rsidRDefault="0D6A174D" w:rsidP="0D6A174D">
          <w:pPr>
            <w:pStyle w:val="Nagwek"/>
            <w:jc w:val="center"/>
          </w:pPr>
        </w:p>
      </w:tc>
      <w:tc>
        <w:tcPr>
          <w:tcW w:w="3020" w:type="dxa"/>
        </w:tcPr>
        <w:p w14:paraId="08648EDF" w14:textId="4850083A" w:rsidR="0D6A174D" w:rsidRDefault="0D6A174D" w:rsidP="0D6A174D">
          <w:pPr>
            <w:pStyle w:val="Nagwek"/>
            <w:ind w:right="-115"/>
            <w:jc w:val="right"/>
          </w:pPr>
        </w:p>
      </w:tc>
    </w:tr>
  </w:tbl>
  <w:p w14:paraId="31DB7297" w14:textId="67AD6CC9" w:rsidR="0D6A174D" w:rsidRDefault="0D6A174D" w:rsidP="0D6A17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2F80" w14:textId="77777777" w:rsidR="006D7F89" w:rsidRDefault="006D7F89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qmSr9HRPi4k/B" int2:id="VbqcUf2I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A60"/>
    <w:multiLevelType w:val="multilevel"/>
    <w:tmpl w:val="C29A47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C74E1E"/>
    <w:multiLevelType w:val="hybridMultilevel"/>
    <w:tmpl w:val="1FFA015C"/>
    <w:lvl w:ilvl="0" w:tplc="77E87E48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052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412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869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FAB5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BE47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2FF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202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029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E82AB3"/>
    <w:multiLevelType w:val="multilevel"/>
    <w:tmpl w:val="84F07EAE"/>
    <w:lvl w:ilvl="0">
      <w:start w:val="1"/>
      <w:numFmt w:val="bullet"/>
      <w:lvlText w:val=""/>
      <w:lvlJc w:val="left"/>
      <w:pPr>
        <w:ind w:left="26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 w:cs="Wingdings"/>
      </w:rPr>
    </w:lvl>
  </w:abstractNum>
  <w:abstractNum w:abstractNumId="3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48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A3D7530"/>
    <w:multiLevelType w:val="hybridMultilevel"/>
    <w:tmpl w:val="09E03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12AFB"/>
    <w:multiLevelType w:val="hybridMultilevel"/>
    <w:tmpl w:val="A63AA9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841EA5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D0D0A"/>
    <w:multiLevelType w:val="multilevel"/>
    <w:tmpl w:val="0F0A3F30"/>
    <w:lvl w:ilvl="0">
      <w:start w:val="3"/>
      <w:numFmt w:val="decimal"/>
      <w:lvlText w:val="%1"/>
      <w:lvlJc w:val="left"/>
      <w:pPr>
        <w:ind w:left="72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78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432" w:hanging="1800"/>
      </w:pPr>
      <w:rPr>
        <w:rFonts w:eastAsia="Calibri"/>
        <w:b w:val="0"/>
      </w:rPr>
    </w:lvl>
  </w:abstractNum>
  <w:abstractNum w:abstractNumId="9" w15:restartNumberingAfterBreak="0">
    <w:nsid w:val="13B7E184"/>
    <w:multiLevelType w:val="hybridMultilevel"/>
    <w:tmpl w:val="A3965CD8"/>
    <w:lvl w:ilvl="0" w:tplc="31FC0138">
      <w:start w:val="1"/>
      <w:numFmt w:val="decimal"/>
      <w:lvlText w:val="%1."/>
      <w:lvlJc w:val="left"/>
      <w:pPr>
        <w:ind w:left="720" w:hanging="360"/>
      </w:pPr>
    </w:lvl>
    <w:lvl w:ilvl="1" w:tplc="4426DD24">
      <w:start w:val="1"/>
      <w:numFmt w:val="lowerLetter"/>
      <w:lvlText w:val="%2."/>
      <w:lvlJc w:val="left"/>
      <w:pPr>
        <w:ind w:left="1440" w:hanging="360"/>
      </w:pPr>
    </w:lvl>
    <w:lvl w:ilvl="2" w:tplc="66764C6E">
      <w:start w:val="1"/>
      <w:numFmt w:val="lowerRoman"/>
      <w:lvlText w:val="%3."/>
      <w:lvlJc w:val="right"/>
      <w:pPr>
        <w:ind w:left="2160" w:hanging="180"/>
      </w:pPr>
    </w:lvl>
    <w:lvl w:ilvl="3" w:tplc="68261B96">
      <w:start w:val="1"/>
      <w:numFmt w:val="decimal"/>
      <w:lvlText w:val="%4."/>
      <w:lvlJc w:val="left"/>
      <w:pPr>
        <w:ind w:left="2880" w:hanging="360"/>
      </w:pPr>
    </w:lvl>
    <w:lvl w:ilvl="4" w:tplc="A36E2F1E">
      <w:start w:val="1"/>
      <w:numFmt w:val="lowerLetter"/>
      <w:lvlText w:val="%5."/>
      <w:lvlJc w:val="left"/>
      <w:pPr>
        <w:ind w:left="3600" w:hanging="360"/>
      </w:pPr>
    </w:lvl>
    <w:lvl w:ilvl="5" w:tplc="165C0534">
      <w:start w:val="1"/>
      <w:numFmt w:val="lowerRoman"/>
      <w:lvlText w:val="%6."/>
      <w:lvlJc w:val="right"/>
      <w:pPr>
        <w:ind w:left="4320" w:hanging="180"/>
      </w:pPr>
    </w:lvl>
    <w:lvl w:ilvl="6" w:tplc="FEA258F2">
      <w:start w:val="1"/>
      <w:numFmt w:val="decimal"/>
      <w:lvlText w:val="%7."/>
      <w:lvlJc w:val="left"/>
      <w:pPr>
        <w:ind w:left="5040" w:hanging="360"/>
      </w:pPr>
    </w:lvl>
    <w:lvl w:ilvl="7" w:tplc="9A66CA28">
      <w:start w:val="1"/>
      <w:numFmt w:val="lowerLetter"/>
      <w:lvlText w:val="%8."/>
      <w:lvlJc w:val="left"/>
      <w:pPr>
        <w:ind w:left="5760" w:hanging="360"/>
      </w:pPr>
    </w:lvl>
    <w:lvl w:ilvl="8" w:tplc="DED05A2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A64FD"/>
    <w:multiLevelType w:val="hybridMultilevel"/>
    <w:tmpl w:val="2990E0BE"/>
    <w:lvl w:ilvl="0" w:tplc="6458FE10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2E3324">
      <w:start w:val="1"/>
      <w:numFmt w:val="decimal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A75BE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16EA62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EB2FE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E46F6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CA6E6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44E746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D8B312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C7637C"/>
    <w:multiLevelType w:val="multilevel"/>
    <w:tmpl w:val="96420D2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7C66B0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75215B"/>
    <w:multiLevelType w:val="multilevel"/>
    <w:tmpl w:val="9018950E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14" w15:restartNumberingAfterBreak="0">
    <w:nsid w:val="20C563EE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03B7D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27779CB"/>
    <w:multiLevelType w:val="hybridMultilevel"/>
    <w:tmpl w:val="4440A65A"/>
    <w:lvl w:ilvl="0" w:tplc="65A83CCC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21B32">
      <w:start w:val="1"/>
      <w:numFmt w:val="lowerLetter"/>
      <w:lvlText w:val="%2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462B2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C190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2162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F894BA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AEBD6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A243C0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C6CE0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72451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29770141"/>
    <w:multiLevelType w:val="multilevel"/>
    <w:tmpl w:val="D300379A"/>
    <w:lvl w:ilvl="0">
      <w:start w:val="13"/>
      <w:numFmt w:val="none"/>
      <w:lvlText w:val="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2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5670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FA6E0B"/>
    <w:multiLevelType w:val="multilevel"/>
    <w:tmpl w:val="EB70E114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B8D76A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B718A2"/>
    <w:multiLevelType w:val="multilevel"/>
    <w:tmpl w:val="99BE78D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C84D78"/>
    <w:multiLevelType w:val="multilevel"/>
    <w:tmpl w:val="949238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4130CCA"/>
    <w:multiLevelType w:val="hybridMultilevel"/>
    <w:tmpl w:val="8710DEFA"/>
    <w:lvl w:ilvl="0" w:tplc="A6C8C83C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D486E4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4AE70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87746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66EAE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4A41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C2BD8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0D77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126C28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7F447A9"/>
    <w:multiLevelType w:val="hybridMultilevel"/>
    <w:tmpl w:val="C8D29BC2"/>
    <w:lvl w:ilvl="0" w:tplc="10C80A2E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6EDB4">
      <w:start w:val="1"/>
      <w:numFmt w:val="decimal"/>
      <w:lvlText w:val="%2)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E8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26C7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BCD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EA0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E2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A80A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E58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27" w15:restartNumberingAfterBreak="0">
    <w:nsid w:val="41EC2BBD"/>
    <w:multiLevelType w:val="hybridMultilevel"/>
    <w:tmpl w:val="554EE7D0"/>
    <w:lvl w:ilvl="0" w:tplc="99CA784C">
      <w:start w:val="1"/>
      <w:numFmt w:val="bullet"/>
      <w:lvlText w:val=""/>
      <w:lvlJc w:val="left"/>
      <w:pPr>
        <w:ind w:left="2680" w:hanging="360"/>
      </w:pPr>
      <w:rPr>
        <w:rFonts w:ascii="Symbol" w:hAnsi="Symbol" w:hint="default"/>
      </w:rPr>
    </w:lvl>
    <w:lvl w:ilvl="1" w:tplc="7504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4D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A6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AF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6E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2A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8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2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46D17"/>
    <w:multiLevelType w:val="hybridMultilevel"/>
    <w:tmpl w:val="9CD8BC40"/>
    <w:lvl w:ilvl="0" w:tplc="5B566D20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2532C">
      <w:start w:val="1"/>
      <w:numFmt w:val="decimal"/>
      <w:lvlText w:val="%2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E0380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46546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462722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A1A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EE6A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0805C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A1188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C5AF2E"/>
    <w:multiLevelType w:val="hybridMultilevel"/>
    <w:tmpl w:val="9620CB66"/>
    <w:lvl w:ilvl="0" w:tplc="7F8A3934">
      <w:start w:val="1"/>
      <w:numFmt w:val="decimal"/>
      <w:lvlText w:val="%1."/>
      <w:lvlJc w:val="left"/>
      <w:pPr>
        <w:ind w:left="720" w:hanging="360"/>
      </w:pPr>
    </w:lvl>
    <w:lvl w:ilvl="1" w:tplc="F036D11C">
      <w:start w:val="1"/>
      <w:numFmt w:val="lowerLetter"/>
      <w:lvlText w:val="%2."/>
      <w:lvlJc w:val="left"/>
      <w:pPr>
        <w:ind w:left="1440" w:hanging="360"/>
      </w:pPr>
    </w:lvl>
    <w:lvl w:ilvl="2" w:tplc="C7F0FF46">
      <w:start w:val="1"/>
      <w:numFmt w:val="lowerRoman"/>
      <w:lvlText w:val="%3."/>
      <w:lvlJc w:val="right"/>
      <w:pPr>
        <w:ind w:left="2160" w:hanging="180"/>
      </w:pPr>
    </w:lvl>
    <w:lvl w:ilvl="3" w:tplc="D49273C6">
      <w:start w:val="1"/>
      <w:numFmt w:val="decimal"/>
      <w:lvlText w:val="%4."/>
      <w:lvlJc w:val="left"/>
      <w:pPr>
        <w:ind w:left="2880" w:hanging="360"/>
      </w:pPr>
    </w:lvl>
    <w:lvl w:ilvl="4" w:tplc="136C76BA">
      <w:start w:val="1"/>
      <w:numFmt w:val="lowerLetter"/>
      <w:lvlText w:val="%5."/>
      <w:lvlJc w:val="left"/>
      <w:pPr>
        <w:ind w:left="3600" w:hanging="360"/>
      </w:pPr>
    </w:lvl>
    <w:lvl w:ilvl="5" w:tplc="6160F43A">
      <w:start w:val="1"/>
      <w:numFmt w:val="lowerRoman"/>
      <w:lvlText w:val="%6."/>
      <w:lvlJc w:val="right"/>
      <w:pPr>
        <w:ind w:left="4320" w:hanging="180"/>
      </w:pPr>
    </w:lvl>
    <w:lvl w:ilvl="6" w:tplc="084CCDFA">
      <w:start w:val="1"/>
      <w:numFmt w:val="decimal"/>
      <w:lvlText w:val="%7."/>
      <w:lvlJc w:val="left"/>
      <w:pPr>
        <w:ind w:left="5040" w:hanging="360"/>
      </w:pPr>
    </w:lvl>
    <w:lvl w:ilvl="7" w:tplc="845EA5A8">
      <w:start w:val="1"/>
      <w:numFmt w:val="lowerLetter"/>
      <w:lvlText w:val="%8."/>
      <w:lvlJc w:val="left"/>
      <w:pPr>
        <w:ind w:left="5760" w:hanging="360"/>
      </w:pPr>
    </w:lvl>
    <w:lvl w:ilvl="8" w:tplc="BF7809F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DCFC6"/>
    <w:multiLevelType w:val="multilevel"/>
    <w:tmpl w:val="8B500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826B6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32" w15:restartNumberingAfterBreak="0">
    <w:nsid w:val="5615235E"/>
    <w:multiLevelType w:val="multilevel"/>
    <w:tmpl w:val="1FF69B8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562C1EB7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34" w15:restartNumberingAfterBreak="0">
    <w:nsid w:val="5ED271D9"/>
    <w:multiLevelType w:val="multilevel"/>
    <w:tmpl w:val="BE1E1986"/>
    <w:lvl w:ilvl="0">
      <w:start w:val="1"/>
      <w:numFmt w:val="lowerLetter"/>
      <w:lvlText w:val="%1)"/>
      <w:lvlJc w:val="left"/>
      <w:pPr>
        <w:ind w:left="1337" w:hanging="360"/>
      </w:pPr>
    </w:lvl>
    <w:lvl w:ilvl="1">
      <w:start w:val="1"/>
      <w:numFmt w:val="lowerLetter"/>
      <w:lvlText w:val="%2."/>
      <w:lvlJc w:val="left"/>
      <w:pPr>
        <w:ind w:left="2057" w:hanging="360"/>
      </w:pPr>
    </w:lvl>
    <w:lvl w:ilvl="2">
      <w:start w:val="1"/>
      <w:numFmt w:val="lowerRoman"/>
      <w:lvlText w:val="%3."/>
      <w:lvlJc w:val="right"/>
      <w:pPr>
        <w:ind w:left="2777" w:hanging="180"/>
      </w:pPr>
    </w:lvl>
    <w:lvl w:ilvl="3">
      <w:start w:val="1"/>
      <w:numFmt w:val="decimal"/>
      <w:lvlText w:val="%4."/>
      <w:lvlJc w:val="left"/>
      <w:pPr>
        <w:ind w:left="3497" w:hanging="360"/>
      </w:pPr>
    </w:lvl>
    <w:lvl w:ilvl="4">
      <w:start w:val="1"/>
      <w:numFmt w:val="lowerLetter"/>
      <w:lvlText w:val="%5."/>
      <w:lvlJc w:val="left"/>
      <w:pPr>
        <w:ind w:left="4217" w:hanging="360"/>
      </w:pPr>
    </w:lvl>
    <w:lvl w:ilvl="5">
      <w:start w:val="1"/>
      <w:numFmt w:val="lowerRoman"/>
      <w:lvlText w:val="%6."/>
      <w:lvlJc w:val="right"/>
      <w:pPr>
        <w:ind w:left="4937" w:hanging="180"/>
      </w:pPr>
    </w:lvl>
    <w:lvl w:ilvl="6">
      <w:start w:val="1"/>
      <w:numFmt w:val="decimal"/>
      <w:lvlText w:val="%7."/>
      <w:lvlJc w:val="left"/>
      <w:pPr>
        <w:ind w:left="5657" w:hanging="360"/>
      </w:pPr>
    </w:lvl>
    <w:lvl w:ilvl="7">
      <w:start w:val="1"/>
      <w:numFmt w:val="lowerLetter"/>
      <w:lvlText w:val="%8."/>
      <w:lvlJc w:val="left"/>
      <w:pPr>
        <w:ind w:left="6377" w:hanging="360"/>
      </w:pPr>
    </w:lvl>
    <w:lvl w:ilvl="8">
      <w:start w:val="1"/>
      <w:numFmt w:val="lowerRoman"/>
      <w:lvlText w:val="%9."/>
      <w:lvlJc w:val="right"/>
      <w:pPr>
        <w:ind w:left="7097" w:hanging="180"/>
      </w:pPr>
    </w:lvl>
  </w:abstractNum>
  <w:abstractNum w:abstractNumId="35" w15:restartNumberingAfterBreak="0">
    <w:nsid w:val="60A60C28"/>
    <w:multiLevelType w:val="multilevel"/>
    <w:tmpl w:val="055CDD1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248342A"/>
    <w:multiLevelType w:val="hybridMultilevel"/>
    <w:tmpl w:val="C0AAC0AC"/>
    <w:lvl w:ilvl="0" w:tplc="09F0A63C">
      <w:start w:val="1"/>
      <w:numFmt w:val="decimal"/>
      <w:lvlText w:val="%1."/>
      <w:lvlJc w:val="left"/>
      <w:pPr>
        <w:ind w:left="616" w:hanging="360"/>
      </w:pPr>
      <w:rPr>
        <w:rFonts w:ascii="Calibri" w:hAnsi="Calibri" w:hint="default"/>
      </w:rPr>
    </w:lvl>
    <w:lvl w:ilvl="1" w:tplc="F42CCA40">
      <w:start w:val="1"/>
      <w:numFmt w:val="lowerLetter"/>
      <w:lvlText w:val="%2."/>
      <w:lvlJc w:val="left"/>
      <w:pPr>
        <w:ind w:left="1440" w:hanging="360"/>
      </w:pPr>
    </w:lvl>
    <w:lvl w:ilvl="2" w:tplc="9886ED6A">
      <w:start w:val="1"/>
      <w:numFmt w:val="lowerRoman"/>
      <w:lvlText w:val="%3."/>
      <w:lvlJc w:val="right"/>
      <w:pPr>
        <w:ind w:left="2160" w:hanging="180"/>
      </w:pPr>
    </w:lvl>
    <w:lvl w:ilvl="3" w:tplc="9A542034">
      <w:start w:val="1"/>
      <w:numFmt w:val="decimal"/>
      <w:lvlText w:val="%4."/>
      <w:lvlJc w:val="left"/>
      <w:pPr>
        <w:ind w:left="2880" w:hanging="360"/>
      </w:pPr>
    </w:lvl>
    <w:lvl w:ilvl="4" w:tplc="C1B84378">
      <w:start w:val="1"/>
      <w:numFmt w:val="lowerLetter"/>
      <w:lvlText w:val="%5."/>
      <w:lvlJc w:val="left"/>
      <w:pPr>
        <w:ind w:left="3600" w:hanging="360"/>
      </w:pPr>
    </w:lvl>
    <w:lvl w:ilvl="5" w:tplc="BD98F58E">
      <w:start w:val="1"/>
      <w:numFmt w:val="lowerRoman"/>
      <w:lvlText w:val="%6."/>
      <w:lvlJc w:val="right"/>
      <w:pPr>
        <w:ind w:left="4320" w:hanging="180"/>
      </w:pPr>
    </w:lvl>
    <w:lvl w:ilvl="6" w:tplc="DDE42A8E">
      <w:start w:val="1"/>
      <w:numFmt w:val="decimal"/>
      <w:lvlText w:val="%7."/>
      <w:lvlJc w:val="left"/>
      <w:pPr>
        <w:ind w:left="5040" w:hanging="360"/>
      </w:pPr>
    </w:lvl>
    <w:lvl w:ilvl="7" w:tplc="EEE45E48">
      <w:start w:val="1"/>
      <w:numFmt w:val="lowerLetter"/>
      <w:lvlText w:val="%8."/>
      <w:lvlJc w:val="left"/>
      <w:pPr>
        <w:ind w:left="5760" w:hanging="360"/>
      </w:pPr>
    </w:lvl>
    <w:lvl w:ilvl="8" w:tplc="549EA6E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00A21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3C4324F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001967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87A56AA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8A31276"/>
    <w:multiLevelType w:val="hybridMultilevel"/>
    <w:tmpl w:val="B6FEA226"/>
    <w:lvl w:ilvl="0" w:tplc="F5181DCA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FCAEBC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C84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EC3D28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41A9C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AEC3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E6B87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823A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AB374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6813F0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06F203F"/>
    <w:multiLevelType w:val="multilevel"/>
    <w:tmpl w:val="13668502"/>
    <w:lvl w:ilvl="0">
      <w:start w:val="1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F867FD"/>
    <w:multiLevelType w:val="hybridMultilevel"/>
    <w:tmpl w:val="FFFFFFFF"/>
    <w:lvl w:ilvl="0" w:tplc="418017A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5" w15:restartNumberingAfterBreak="0">
    <w:nsid w:val="743E3662"/>
    <w:multiLevelType w:val="hybridMultilevel"/>
    <w:tmpl w:val="323A3AA4"/>
    <w:lvl w:ilvl="0" w:tplc="FFFFFFFF">
      <w:start w:val="1"/>
      <w:numFmt w:val="decimal"/>
      <w:lvlText w:val="%1."/>
      <w:lvlJc w:val="left"/>
      <w:pPr>
        <w:ind w:left="616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0F360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6AF80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3C9E88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A39FC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C06234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46280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8C71A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EBB1E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58A0447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79A117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48" w15:restartNumberingAfterBreak="0">
    <w:nsid w:val="7809323C"/>
    <w:multiLevelType w:val="multilevel"/>
    <w:tmpl w:val="FD10EB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33CF8"/>
    <w:multiLevelType w:val="multilevel"/>
    <w:tmpl w:val="8AC634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F3319AF"/>
    <w:multiLevelType w:val="multilevel"/>
    <w:tmpl w:val="C29A47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FCC1B85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51750768">
    <w:abstractNumId w:val="29"/>
  </w:num>
  <w:num w:numId="2" w16cid:durableId="198860112">
    <w:abstractNumId w:val="9"/>
  </w:num>
  <w:num w:numId="3" w16cid:durableId="1023825370">
    <w:abstractNumId w:val="30"/>
  </w:num>
  <w:num w:numId="4" w16cid:durableId="908272615">
    <w:abstractNumId w:val="36"/>
  </w:num>
  <w:num w:numId="5" w16cid:durableId="1229875894">
    <w:abstractNumId w:val="3"/>
  </w:num>
  <w:num w:numId="6" w16cid:durableId="1784299856">
    <w:abstractNumId w:val="27"/>
  </w:num>
  <w:num w:numId="7" w16cid:durableId="908419312">
    <w:abstractNumId w:val="32"/>
  </w:num>
  <w:num w:numId="8" w16cid:durableId="154423854">
    <w:abstractNumId w:val="26"/>
  </w:num>
  <w:num w:numId="9" w16cid:durableId="530187475">
    <w:abstractNumId w:val="23"/>
  </w:num>
  <w:num w:numId="10" w16cid:durableId="938492581">
    <w:abstractNumId w:val="34"/>
  </w:num>
  <w:num w:numId="11" w16cid:durableId="88234969">
    <w:abstractNumId w:val="35"/>
  </w:num>
  <w:num w:numId="12" w16cid:durableId="1479957007">
    <w:abstractNumId w:val="11"/>
  </w:num>
  <w:num w:numId="13" w16cid:durableId="850797515">
    <w:abstractNumId w:val="13"/>
  </w:num>
  <w:num w:numId="14" w16cid:durableId="1427379450">
    <w:abstractNumId w:val="48"/>
  </w:num>
  <w:num w:numId="15" w16cid:durableId="684672156">
    <w:abstractNumId w:val="48"/>
    <w:lvlOverride w:ilvl="0">
      <w:startOverride w:val="1"/>
    </w:lvlOverride>
  </w:num>
  <w:num w:numId="16" w16cid:durableId="140512533">
    <w:abstractNumId w:val="43"/>
  </w:num>
  <w:num w:numId="17" w16cid:durableId="1911619671">
    <w:abstractNumId w:val="2"/>
  </w:num>
  <w:num w:numId="18" w16cid:durableId="1160922958">
    <w:abstractNumId w:val="20"/>
  </w:num>
  <w:num w:numId="19" w16cid:durableId="638413031">
    <w:abstractNumId w:val="6"/>
  </w:num>
  <w:num w:numId="20" w16cid:durableId="536821326">
    <w:abstractNumId w:val="25"/>
  </w:num>
  <w:num w:numId="21" w16cid:durableId="678699705">
    <w:abstractNumId w:val="28"/>
  </w:num>
  <w:num w:numId="22" w16cid:durableId="79955456">
    <w:abstractNumId w:val="45"/>
  </w:num>
  <w:num w:numId="23" w16cid:durableId="652149949">
    <w:abstractNumId w:val="1"/>
  </w:num>
  <w:num w:numId="24" w16cid:durableId="671643493">
    <w:abstractNumId w:val="10"/>
  </w:num>
  <w:num w:numId="25" w16cid:durableId="862329098">
    <w:abstractNumId w:val="16"/>
  </w:num>
  <w:num w:numId="26" w16cid:durableId="884755671">
    <w:abstractNumId w:val="24"/>
  </w:num>
  <w:num w:numId="27" w16cid:durableId="1418016630">
    <w:abstractNumId w:val="41"/>
  </w:num>
  <w:num w:numId="28" w16cid:durableId="614795483">
    <w:abstractNumId w:val="4"/>
  </w:num>
  <w:num w:numId="29" w16cid:durableId="2006587709">
    <w:abstractNumId w:val="17"/>
  </w:num>
  <w:num w:numId="30" w16cid:durableId="1242452655">
    <w:abstractNumId w:val="44"/>
  </w:num>
  <w:num w:numId="31" w16cid:durableId="1371997100">
    <w:abstractNumId w:val="5"/>
  </w:num>
  <w:num w:numId="32" w16cid:durableId="1155337701">
    <w:abstractNumId w:val="18"/>
  </w:num>
  <w:num w:numId="33" w16cid:durableId="82652302">
    <w:abstractNumId w:val="38"/>
  </w:num>
  <w:num w:numId="34" w16cid:durableId="830366401">
    <w:abstractNumId w:val="12"/>
  </w:num>
  <w:num w:numId="35" w16cid:durableId="632370769">
    <w:abstractNumId w:val="51"/>
  </w:num>
  <w:num w:numId="36" w16cid:durableId="2127700579">
    <w:abstractNumId w:val="42"/>
  </w:num>
  <w:num w:numId="37" w16cid:durableId="415709092">
    <w:abstractNumId w:val="7"/>
  </w:num>
  <w:num w:numId="38" w16cid:durableId="80027906">
    <w:abstractNumId w:val="37"/>
  </w:num>
  <w:num w:numId="39" w16cid:durableId="768159329">
    <w:abstractNumId w:val="39"/>
  </w:num>
  <w:num w:numId="40" w16cid:durableId="1453397741">
    <w:abstractNumId w:val="40"/>
  </w:num>
  <w:num w:numId="41" w16cid:durableId="299194786">
    <w:abstractNumId w:val="46"/>
  </w:num>
  <w:num w:numId="42" w16cid:durableId="1591550357">
    <w:abstractNumId w:val="14"/>
  </w:num>
  <w:num w:numId="43" w16cid:durableId="1690328977">
    <w:abstractNumId w:val="15"/>
  </w:num>
  <w:num w:numId="44" w16cid:durableId="775254141">
    <w:abstractNumId w:val="22"/>
  </w:num>
  <w:num w:numId="45" w16cid:durableId="310523814">
    <w:abstractNumId w:val="21"/>
  </w:num>
  <w:num w:numId="46" w16cid:durableId="635572369">
    <w:abstractNumId w:val="49"/>
  </w:num>
  <w:num w:numId="47" w16cid:durableId="2027436079">
    <w:abstractNumId w:val="8"/>
  </w:num>
  <w:num w:numId="48" w16cid:durableId="1293167623">
    <w:abstractNumId w:val="33"/>
  </w:num>
  <w:num w:numId="49" w16cid:durableId="462625064">
    <w:abstractNumId w:val="31"/>
  </w:num>
  <w:num w:numId="50" w16cid:durableId="18287946">
    <w:abstractNumId w:val="47"/>
  </w:num>
  <w:num w:numId="51" w16cid:durableId="1665235615">
    <w:abstractNumId w:val="0"/>
  </w:num>
  <w:num w:numId="52" w16cid:durableId="644503325">
    <w:abstractNumId w:val="19"/>
  </w:num>
  <w:num w:numId="53" w16cid:durableId="705713497">
    <w:abstractNumId w:val="5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7295"/>
    <w:rsid w:val="00007A9D"/>
    <w:rsid w:val="00011775"/>
    <w:rsid w:val="00015606"/>
    <w:rsid w:val="0002640F"/>
    <w:rsid w:val="00030C5B"/>
    <w:rsid w:val="00032E18"/>
    <w:rsid w:val="00042954"/>
    <w:rsid w:val="00046601"/>
    <w:rsid w:val="000476F3"/>
    <w:rsid w:val="00052759"/>
    <w:rsid w:val="00086547"/>
    <w:rsid w:val="00094B58"/>
    <w:rsid w:val="000A4BA9"/>
    <w:rsid w:val="000B475D"/>
    <w:rsid w:val="000B58B4"/>
    <w:rsid w:val="000C25BA"/>
    <w:rsid w:val="000D2253"/>
    <w:rsid w:val="000E2363"/>
    <w:rsid w:val="00107B55"/>
    <w:rsid w:val="001146A9"/>
    <w:rsid w:val="00117BF4"/>
    <w:rsid w:val="00121988"/>
    <w:rsid w:val="00125A4E"/>
    <w:rsid w:val="0013775D"/>
    <w:rsid w:val="0014266B"/>
    <w:rsid w:val="00144787"/>
    <w:rsid w:val="00145577"/>
    <w:rsid w:val="00153B98"/>
    <w:rsid w:val="00153EB2"/>
    <w:rsid w:val="001624DC"/>
    <w:rsid w:val="0017695F"/>
    <w:rsid w:val="00187477"/>
    <w:rsid w:val="001A2A6E"/>
    <w:rsid w:val="001C7A43"/>
    <w:rsid w:val="001D0BAE"/>
    <w:rsid w:val="001F5730"/>
    <w:rsid w:val="00220C8E"/>
    <w:rsid w:val="00225140"/>
    <w:rsid w:val="00225BB9"/>
    <w:rsid w:val="002408E7"/>
    <w:rsid w:val="00243263"/>
    <w:rsid w:val="00245E7C"/>
    <w:rsid w:val="00247A0B"/>
    <w:rsid w:val="00254D7C"/>
    <w:rsid w:val="00256012"/>
    <w:rsid w:val="002665AE"/>
    <w:rsid w:val="00274AAB"/>
    <w:rsid w:val="002809B1"/>
    <w:rsid w:val="0029299E"/>
    <w:rsid w:val="002A64E2"/>
    <w:rsid w:val="002B2ACB"/>
    <w:rsid w:val="002B7819"/>
    <w:rsid w:val="002C3E98"/>
    <w:rsid w:val="002D6587"/>
    <w:rsid w:val="002E57CB"/>
    <w:rsid w:val="002E6A0C"/>
    <w:rsid w:val="002F1812"/>
    <w:rsid w:val="00302103"/>
    <w:rsid w:val="00313057"/>
    <w:rsid w:val="00326D37"/>
    <w:rsid w:val="003308F1"/>
    <w:rsid w:val="003419CA"/>
    <w:rsid w:val="0034AD28"/>
    <w:rsid w:val="00352532"/>
    <w:rsid w:val="00353234"/>
    <w:rsid w:val="003553EE"/>
    <w:rsid w:val="003603EA"/>
    <w:rsid w:val="0036529F"/>
    <w:rsid w:val="00367103"/>
    <w:rsid w:val="003755B3"/>
    <w:rsid w:val="00381651"/>
    <w:rsid w:val="003874F4"/>
    <w:rsid w:val="00392F79"/>
    <w:rsid w:val="003947F5"/>
    <w:rsid w:val="003A2EE1"/>
    <w:rsid w:val="003B45F8"/>
    <w:rsid w:val="003E15F0"/>
    <w:rsid w:val="003E4ACC"/>
    <w:rsid w:val="003E65E1"/>
    <w:rsid w:val="003F2B7C"/>
    <w:rsid w:val="003F6624"/>
    <w:rsid w:val="003F868D"/>
    <w:rsid w:val="00421F2E"/>
    <w:rsid w:val="00427EF0"/>
    <w:rsid w:val="0043042A"/>
    <w:rsid w:val="004322B6"/>
    <w:rsid w:val="004462BA"/>
    <w:rsid w:val="00453CA9"/>
    <w:rsid w:val="0046224B"/>
    <w:rsid w:val="00465779"/>
    <w:rsid w:val="004738DA"/>
    <w:rsid w:val="00477897"/>
    <w:rsid w:val="004812E0"/>
    <w:rsid w:val="004848D2"/>
    <w:rsid w:val="00486463"/>
    <w:rsid w:val="004914D1"/>
    <w:rsid w:val="00492022"/>
    <w:rsid w:val="00497333"/>
    <w:rsid w:val="004A5482"/>
    <w:rsid w:val="004A6932"/>
    <w:rsid w:val="004B07F1"/>
    <w:rsid w:val="004B1A0C"/>
    <w:rsid w:val="004B3562"/>
    <w:rsid w:val="004C5362"/>
    <w:rsid w:val="004E75C6"/>
    <w:rsid w:val="004E79E8"/>
    <w:rsid w:val="00511A4C"/>
    <w:rsid w:val="005339D1"/>
    <w:rsid w:val="0057137F"/>
    <w:rsid w:val="005848D0"/>
    <w:rsid w:val="005938A7"/>
    <w:rsid w:val="005A1B1E"/>
    <w:rsid w:val="005A687C"/>
    <w:rsid w:val="005D03DC"/>
    <w:rsid w:val="005D72B8"/>
    <w:rsid w:val="005F4547"/>
    <w:rsid w:val="0060176B"/>
    <w:rsid w:val="006117A8"/>
    <w:rsid w:val="00615A0E"/>
    <w:rsid w:val="00623B6D"/>
    <w:rsid w:val="00624234"/>
    <w:rsid w:val="00631867"/>
    <w:rsid w:val="00635E85"/>
    <w:rsid w:val="00645A3F"/>
    <w:rsid w:val="006528D5"/>
    <w:rsid w:val="006562F6"/>
    <w:rsid w:val="006574C9"/>
    <w:rsid w:val="00660901"/>
    <w:rsid w:val="00665C58"/>
    <w:rsid w:val="00682E6C"/>
    <w:rsid w:val="00684D21"/>
    <w:rsid w:val="0069028A"/>
    <w:rsid w:val="00691D02"/>
    <w:rsid w:val="006A4122"/>
    <w:rsid w:val="006B0B50"/>
    <w:rsid w:val="006B3140"/>
    <w:rsid w:val="006C2431"/>
    <w:rsid w:val="006C66BE"/>
    <w:rsid w:val="006D7F89"/>
    <w:rsid w:val="006E744B"/>
    <w:rsid w:val="006F60F3"/>
    <w:rsid w:val="007026FD"/>
    <w:rsid w:val="00702EE4"/>
    <w:rsid w:val="0070592C"/>
    <w:rsid w:val="00717B3E"/>
    <w:rsid w:val="00732F92"/>
    <w:rsid w:val="007337EB"/>
    <w:rsid w:val="0075119B"/>
    <w:rsid w:val="00760139"/>
    <w:rsid w:val="00761950"/>
    <w:rsid w:val="00772710"/>
    <w:rsid w:val="00776A6A"/>
    <w:rsid w:val="00782B8C"/>
    <w:rsid w:val="007852B3"/>
    <w:rsid w:val="007A1EC5"/>
    <w:rsid w:val="007B428B"/>
    <w:rsid w:val="007B7D9F"/>
    <w:rsid w:val="007C079B"/>
    <w:rsid w:val="007C12AA"/>
    <w:rsid w:val="007C6BC0"/>
    <w:rsid w:val="007D6798"/>
    <w:rsid w:val="007E1C8B"/>
    <w:rsid w:val="007E3778"/>
    <w:rsid w:val="007F1C8C"/>
    <w:rsid w:val="007F2BD5"/>
    <w:rsid w:val="00816513"/>
    <w:rsid w:val="00817660"/>
    <w:rsid w:val="008202DB"/>
    <w:rsid w:val="008502D0"/>
    <w:rsid w:val="00865DB5"/>
    <w:rsid w:val="008800F3"/>
    <w:rsid w:val="00880FB9"/>
    <w:rsid w:val="008842D6"/>
    <w:rsid w:val="008A5F64"/>
    <w:rsid w:val="008B1F76"/>
    <w:rsid w:val="008B5991"/>
    <w:rsid w:val="008D2FDF"/>
    <w:rsid w:val="008E248E"/>
    <w:rsid w:val="00902A84"/>
    <w:rsid w:val="00903A45"/>
    <w:rsid w:val="00905539"/>
    <w:rsid w:val="00907059"/>
    <w:rsid w:val="00924CBD"/>
    <w:rsid w:val="0092558B"/>
    <w:rsid w:val="00930523"/>
    <w:rsid w:val="00936F46"/>
    <w:rsid w:val="0094130E"/>
    <w:rsid w:val="009520A3"/>
    <w:rsid w:val="0095492D"/>
    <w:rsid w:val="009672D3"/>
    <w:rsid w:val="00967509"/>
    <w:rsid w:val="00972248"/>
    <w:rsid w:val="00974F93"/>
    <w:rsid w:val="00982676"/>
    <w:rsid w:val="00985276"/>
    <w:rsid w:val="0098560F"/>
    <w:rsid w:val="009919C9"/>
    <w:rsid w:val="00991F87"/>
    <w:rsid w:val="009A31B7"/>
    <w:rsid w:val="009A4A79"/>
    <w:rsid w:val="009B0594"/>
    <w:rsid w:val="009B2C5D"/>
    <w:rsid w:val="009C5A7E"/>
    <w:rsid w:val="009D382A"/>
    <w:rsid w:val="009F00FC"/>
    <w:rsid w:val="00A000C8"/>
    <w:rsid w:val="00A1108B"/>
    <w:rsid w:val="00A140A1"/>
    <w:rsid w:val="00A231F0"/>
    <w:rsid w:val="00A25768"/>
    <w:rsid w:val="00A34259"/>
    <w:rsid w:val="00A349F7"/>
    <w:rsid w:val="00A44458"/>
    <w:rsid w:val="00A450C2"/>
    <w:rsid w:val="00A5076E"/>
    <w:rsid w:val="00A529F5"/>
    <w:rsid w:val="00A60EBC"/>
    <w:rsid w:val="00AA0010"/>
    <w:rsid w:val="00AA1619"/>
    <w:rsid w:val="00AA5FA6"/>
    <w:rsid w:val="00AA71F0"/>
    <w:rsid w:val="00AB6AF8"/>
    <w:rsid w:val="00AC5DF8"/>
    <w:rsid w:val="00AD61A5"/>
    <w:rsid w:val="00B32299"/>
    <w:rsid w:val="00B40F19"/>
    <w:rsid w:val="00B50BBE"/>
    <w:rsid w:val="00B575C9"/>
    <w:rsid w:val="00B61E87"/>
    <w:rsid w:val="00B62E90"/>
    <w:rsid w:val="00B70CD3"/>
    <w:rsid w:val="00B72F81"/>
    <w:rsid w:val="00B77165"/>
    <w:rsid w:val="00B81C31"/>
    <w:rsid w:val="00B956DE"/>
    <w:rsid w:val="00BA3A7F"/>
    <w:rsid w:val="00BB019A"/>
    <w:rsid w:val="00BB6776"/>
    <w:rsid w:val="00BC31F3"/>
    <w:rsid w:val="00BD3942"/>
    <w:rsid w:val="00BD650D"/>
    <w:rsid w:val="00BE7B6B"/>
    <w:rsid w:val="00BF512C"/>
    <w:rsid w:val="00BF5CE7"/>
    <w:rsid w:val="00C00B9F"/>
    <w:rsid w:val="00C07BD8"/>
    <w:rsid w:val="00C12A74"/>
    <w:rsid w:val="00C25A7F"/>
    <w:rsid w:val="00C36116"/>
    <w:rsid w:val="00C37547"/>
    <w:rsid w:val="00C47ECD"/>
    <w:rsid w:val="00C547A6"/>
    <w:rsid w:val="00C606AE"/>
    <w:rsid w:val="00C62B4C"/>
    <w:rsid w:val="00C65F88"/>
    <w:rsid w:val="00C7486C"/>
    <w:rsid w:val="00C77F7B"/>
    <w:rsid w:val="00C879BA"/>
    <w:rsid w:val="00C90BC2"/>
    <w:rsid w:val="00C91AE5"/>
    <w:rsid w:val="00C9687B"/>
    <w:rsid w:val="00CA7ACF"/>
    <w:rsid w:val="00CB04D7"/>
    <w:rsid w:val="00CB111F"/>
    <w:rsid w:val="00CB7D02"/>
    <w:rsid w:val="00CC1BCE"/>
    <w:rsid w:val="00CC3B65"/>
    <w:rsid w:val="00CD36B7"/>
    <w:rsid w:val="00CE1A8F"/>
    <w:rsid w:val="00CE4D52"/>
    <w:rsid w:val="00CF2217"/>
    <w:rsid w:val="00CF4868"/>
    <w:rsid w:val="00CF6FFE"/>
    <w:rsid w:val="00D0784D"/>
    <w:rsid w:val="00D10B57"/>
    <w:rsid w:val="00D15028"/>
    <w:rsid w:val="00D246FC"/>
    <w:rsid w:val="00D2778A"/>
    <w:rsid w:val="00D30CF5"/>
    <w:rsid w:val="00D40278"/>
    <w:rsid w:val="00D45027"/>
    <w:rsid w:val="00D457BB"/>
    <w:rsid w:val="00D47B1C"/>
    <w:rsid w:val="00D55152"/>
    <w:rsid w:val="00D56DF3"/>
    <w:rsid w:val="00D64EEC"/>
    <w:rsid w:val="00D66B22"/>
    <w:rsid w:val="00D726A1"/>
    <w:rsid w:val="00D75018"/>
    <w:rsid w:val="00D77552"/>
    <w:rsid w:val="00D84193"/>
    <w:rsid w:val="00D97F41"/>
    <w:rsid w:val="00DA096B"/>
    <w:rsid w:val="00DC6043"/>
    <w:rsid w:val="00DE1C6C"/>
    <w:rsid w:val="00DE7533"/>
    <w:rsid w:val="00E0312A"/>
    <w:rsid w:val="00E163C9"/>
    <w:rsid w:val="00E34DD2"/>
    <w:rsid w:val="00E37126"/>
    <w:rsid w:val="00E4165B"/>
    <w:rsid w:val="00E50248"/>
    <w:rsid w:val="00E549F2"/>
    <w:rsid w:val="00E57B41"/>
    <w:rsid w:val="00E609BD"/>
    <w:rsid w:val="00E632FC"/>
    <w:rsid w:val="00E6573F"/>
    <w:rsid w:val="00E71849"/>
    <w:rsid w:val="00E75F7C"/>
    <w:rsid w:val="00E76707"/>
    <w:rsid w:val="00EA0AA9"/>
    <w:rsid w:val="00EB0BB6"/>
    <w:rsid w:val="00EB46A1"/>
    <w:rsid w:val="00EB62D0"/>
    <w:rsid w:val="00EC0D65"/>
    <w:rsid w:val="00EC3BD8"/>
    <w:rsid w:val="00EE181A"/>
    <w:rsid w:val="00EE307A"/>
    <w:rsid w:val="00EF659B"/>
    <w:rsid w:val="00F30BEB"/>
    <w:rsid w:val="00F37DDE"/>
    <w:rsid w:val="00F43B93"/>
    <w:rsid w:val="00F4677F"/>
    <w:rsid w:val="00F55026"/>
    <w:rsid w:val="00F6099F"/>
    <w:rsid w:val="00F66F17"/>
    <w:rsid w:val="00F91939"/>
    <w:rsid w:val="00FA327B"/>
    <w:rsid w:val="00FB3C31"/>
    <w:rsid w:val="00FD2769"/>
    <w:rsid w:val="00FD4B32"/>
    <w:rsid w:val="01EBAC3D"/>
    <w:rsid w:val="0252EEA1"/>
    <w:rsid w:val="036C4DEA"/>
    <w:rsid w:val="041ED3D8"/>
    <w:rsid w:val="060074C5"/>
    <w:rsid w:val="0680BD04"/>
    <w:rsid w:val="0680FDA2"/>
    <w:rsid w:val="08278476"/>
    <w:rsid w:val="08686B01"/>
    <w:rsid w:val="08AFC0DB"/>
    <w:rsid w:val="08C23025"/>
    <w:rsid w:val="09D3E7AB"/>
    <w:rsid w:val="0A016C2A"/>
    <w:rsid w:val="0AD3E5E8"/>
    <w:rsid w:val="0AD49EA9"/>
    <w:rsid w:val="0AD4B0B2"/>
    <w:rsid w:val="0AF9E2AF"/>
    <w:rsid w:val="0B13B313"/>
    <w:rsid w:val="0B4CAF6E"/>
    <w:rsid w:val="0BA44FEF"/>
    <w:rsid w:val="0BAE8104"/>
    <w:rsid w:val="0CFE8ACD"/>
    <w:rsid w:val="0D6A174D"/>
    <w:rsid w:val="0F74F5C4"/>
    <w:rsid w:val="0F899B27"/>
    <w:rsid w:val="102DF02E"/>
    <w:rsid w:val="12256C68"/>
    <w:rsid w:val="12343E57"/>
    <w:rsid w:val="12A46912"/>
    <w:rsid w:val="12AC9686"/>
    <w:rsid w:val="12C13BE9"/>
    <w:rsid w:val="14E9587E"/>
    <w:rsid w:val="16A1ECFA"/>
    <w:rsid w:val="1790479A"/>
    <w:rsid w:val="17A77171"/>
    <w:rsid w:val="181D08CF"/>
    <w:rsid w:val="18B56CE0"/>
    <w:rsid w:val="19594FDA"/>
    <w:rsid w:val="1987FEAE"/>
    <w:rsid w:val="1AB05616"/>
    <w:rsid w:val="1B4222F7"/>
    <w:rsid w:val="1BDC8C2D"/>
    <w:rsid w:val="1BEA3B2F"/>
    <w:rsid w:val="1C0268A6"/>
    <w:rsid w:val="1C6B02C8"/>
    <w:rsid w:val="1CA8E27D"/>
    <w:rsid w:val="1D2E1362"/>
    <w:rsid w:val="1DCD01C0"/>
    <w:rsid w:val="1E862AB5"/>
    <w:rsid w:val="1E865FA8"/>
    <w:rsid w:val="1FED3616"/>
    <w:rsid w:val="207EED0E"/>
    <w:rsid w:val="2126E9EF"/>
    <w:rsid w:val="21566D58"/>
    <w:rsid w:val="221ABD6F"/>
    <w:rsid w:val="22FB05C1"/>
    <w:rsid w:val="230F6198"/>
    <w:rsid w:val="238C65A9"/>
    <w:rsid w:val="240388C4"/>
    <w:rsid w:val="248E6C49"/>
    <w:rsid w:val="24D43F01"/>
    <w:rsid w:val="254DB3A6"/>
    <w:rsid w:val="25525E31"/>
    <w:rsid w:val="25FDC59E"/>
    <w:rsid w:val="26225697"/>
    <w:rsid w:val="26AC4042"/>
    <w:rsid w:val="26C1488A"/>
    <w:rsid w:val="26EE2E92"/>
    <w:rsid w:val="2820B0C9"/>
    <w:rsid w:val="2889FEF3"/>
    <w:rsid w:val="28D0DDAE"/>
    <w:rsid w:val="290798A0"/>
    <w:rsid w:val="29356660"/>
    <w:rsid w:val="294AC0C3"/>
    <w:rsid w:val="2981051C"/>
    <w:rsid w:val="2A348637"/>
    <w:rsid w:val="2A9506B6"/>
    <w:rsid w:val="2C2A110C"/>
    <w:rsid w:val="2D95824C"/>
    <w:rsid w:val="2E5A35CE"/>
    <w:rsid w:val="2E9EC575"/>
    <w:rsid w:val="2EABBDE6"/>
    <w:rsid w:val="302C1D86"/>
    <w:rsid w:val="302D9297"/>
    <w:rsid w:val="30324FAC"/>
    <w:rsid w:val="307A3D1D"/>
    <w:rsid w:val="30802198"/>
    <w:rsid w:val="3238CEBF"/>
    <w:rsid w:val="328C874E"/>
    <w:rsid w:val="32CBD818"/>
    <w:rsid w:val="3355FEEA"/>
    <w:rsid w:val="346DA265"/>
    <w:rsid w:val="354F4911"/>
    <w:rsid w:val="35AD2E17"/>
    <w:rsid w:val="36C86794"/>
    <w:rsid w:val="36D80FCF"/>
    <w:rsid w:val="37233C35"/>
    <w:rsid w:val="378670AA"/>
    <w:rsid w:val="378F0B1D"/>
    <w:rsid w:val="37968313"/>
    <w:rsid w:val="380FF365"/>
    <w:rsid w:val="38CDCAFE"/>
    <w:rsid w:val="38D589E6"/>
    <w:rsid w:val="397BD0EC"/>
    <w:rsid w:val="3A0D46AE"/>
    <w:rsid w:val="3A5ADCF7"/>
    <w:rsid w:val="3A6E6FB9"/>
    <w:rsid w:val="3B6987BF"/>
    <w:rsid w:val="3B9450D3"/>
    <w:rsid w:val="3BA22270"/>
    <w:rsid w:val="3BEE6C2D"/>
    <w:rsid w:val="3C5ECDD7"/>
    <w:rsid w:val="3C699C9A"/>
    <w:rsid w:val="3C727839"/>
    <w:rsid w:val="3C9E08F2"/>
    <w:rsid w:val="3D059C04"/>
    <w:rsid w:val="3D68D4EC"/>
    <w:rsid w:val="3E278E0A"/>
    <w:rsid w:val="3F2DFCBA"/>
    <w:rsid w:val="3F99759C"/>
    <w:rsid w:val="406CBA24"/>
    <w:rsid w:val="40956644"/>
    <w:rsid w:val="40DB05AD"/>
    <w:rsid w:val="43D33CE5"/>
    <w:rsid w:val="444668FF"/>
    <w:rsid w:val="44AFE9CB"/>
    <w:rsid w:val="44F3DF45"/>
    <w:rsid w:val="4512B8E8"/>
    <w:rsid w:val="4586934B"/>
    <w:rsid w:val="45FE5A8D"/>
    <w:rsid w:val="466D5269"/>
    <w:rsid w:val="46B1F216"/>
    <w:rsid w:val="47559ECB"/>
    <w:rsid w:val="4787313F"/>
    <w:rsid w:val="485C2EDB"/>
    <w:rsid w:val="486FDF7E"/>
    <w:rsid w:val="4998CEA3"/>
    <w:rsid w:val="49AF85AF"/>
    <w:rsid w:val="49EA5502"/>
    <w:rsid w:val="4B729726"/>
    <w:rsid w:val="4D5F43E9"/>
    <w:rsid w:val="4DB51241"/>
    <w:rsid w:val="4E9D5008"/>
    <w:rsid w:val="4EFB144A"/>
    <w:rsid w:val="4F0301D0"/>
    <w:rsid w:val="4F0FB9AD"/>
    <w:rsid w:val="50170498"/>
    <w:rsid w:val="509ED231"/>
    <w:rsid w:val="50AB8A0E"/>
    <w:rsid w:val="50CACA35"/>
    <w:rsid w:val="50EB9E19"/>
    <w:rsid w:val="50FBD3A0"/>
    <w:rsid w:val="5123C91A"/>
    <w:rsid w:val="5171440C"/>
    <w:rsid w:val="51A3E088"/>
    <w:rsid w:val="51F5954E"/>
    <w:rsid w:val="5202B9CE"/>
    <w:rsid w:val="52392D4F"/>
    <w:rsid w:val="535798CE"/>
    <w:rsid w:val="5415DB75"/>
    <w:rsid w:val="542F7A6B"/>
    <w:rsid w:val="5489F70E"/>
    <w:rsid w:val="54C36C86"/>
    <w:rsid w:val="55121F09"/>
    <w:rsid w:val="571ACB92"/>
    <w:rsid w:val="57CBCE38"/>
    <w:rsid w:val="58504EF2"/>
    <w:rsid w:val="5857E75E"/>
    <w:rsid w:val="5882E424"/>
    <w:rsid w:val="58A1F690"/>
    <w:rsid w:val="58BE8979"/>
    <w:rsid w:val="58D73054"/>
    <w:rsid w:val="58D86A65"/>
    <w:rsid w:val="5A55A662"/>
    <w:rsid w:val="5AB24149"/>
    <w:rsid w:val="5B4AC2CE"/>
    <w:rsid w:val="5B62AAB3"/>
    <w:rsid w:val="5B7D4413"/>
    <w:rsid w:val="5BF62A3B"/>
    <w:rsid w:val="5C279FED"/>
    <w:rsid w:val="5C941D51"/>
    <w:rsid w:val="5CB5999E"/>
    <w:rsid w:val="5CD82827"/>
    <w:rsid w:val="5D9FBF90"/>
    <w:rsid w:val="5DC3221C"/>
    <w:rsid w:val="5DC5634E"/>
    <w:rsid w:val="5E57DFE6"/>
    <w:rsid w:val="5E80F27B"/>
    <w:rsid w:val="5EF2E6EC"/>
    <w:rsid w:val="5F19259A"/>
    <w:rsid w:val="60218DF0"/>
    <w:rsid w:val="60C03DBE"/>
    <w:rsid w:val="6160516D"/>
    <w:rsid w:val="61AF32E7"/>
    <w:rsid w:val="620CD478"/>
    <w:rsid w:val="62499422"/>
    <w:rsid w:val="6375F6C1"/>
    <w:rsid w:val="6427873E"/>
    <w:rsid w:val="64CDA8E7"/>
    <w:rsid w:val="654D7DFA"/>
    <w:rsid w:val="65CC3FAA"/>
    <w:rsid w:val="65FD4FEC"/>
    <w:rsid w:val="6620C282"/>
    <w:rsid w:val="66B097DB"/>
    <w:rsid w:val="67256970"/>
    <w:rsid w:val="67A7CCA7"/>
    <w:rsid w:val="68B9494A"/>
    <w:rsid w:val="68C007E0"/>
    <w:rsid w:val="68D4AD43"/>
    <w:rsid w:val="6992B4F0"/>
    <w:rsid w:val="69D4704A"/>
    <w:rsid w:val="6AA7B4D2"/>
    <w:rsid w:val="6B2E8551"/>
    <w:rsid w:val="6D7A55EA"/>
    <w:rsid w:val="6D7E857B"/>
    <w:rsid w:val="6D944251"/>
    <w:rsid w:val="6E07774D"/>
    <w:rsid w:val="6E2A8F7E"/>
    <w:rsid w:val="6E7ACDED"/>
    <w:rsid w:val="6ED35660"/>
    <w:rsid w:val="6ED6FAC8"/>
    <w:rsid w:val="6F1A55DC"/>
    <w:rsid w:val="6F8B09D5"/>
    <w:rsid w:val="705786F3"/>
    <w:rsid w:val="71072848"/>
    <w:rsid w:val="71643B3F"/>
    <w:rsid w:val="71A5B45B"/>
    <w:rsid w:val="72046055"/>
    <w:rsid w:val="720F877F"/>
    <w:rsid w:val="72539342"/>
    <w:rsid w:val="72AAC2B2"/>
    <w:rsid w:val="72D7A4DD"/>
    <w:rsid w:val="73562A1F"/>
    <w:rsid w:val="739F7270"/>
    <w:rsid w:val="741A381D"/>
    <w:rsid w:val="741CE03C"/>
    <w:rsid w:val="74238A16"/>
    <w:rsid w:val="743547AF"/>
    <w:rsid w:val="74BAD610"/>
    <w:rsid w:val="74D56797"/>
    <w:rsid w:val="74DD551D"/>
    <w:rsid w:val="75052C12"/>
    <w:rsid w:val="757BECF5"/>
    <w:rsid w:val="758D93F5"/>
    <w:rsid w:val="75C479AA"/>
    <w:rsid w:val="75EA03A1"/>
    <w:rsid w:val="75FA804D"/>
    <w:rsid w:val="764BC25A"/>
    <w:rsid w:val="766D0B4C"/>
    <w:rsid w:val="767137F8"/>
    <w:rsid w:val="7767F17C"/>
    <w:rsid w:val="7799C91C"/>
    <w:rsid w:val="77F00CEF"/>
    <w:rsid w:val="78299B42"/>
    <w:rsid w:val="7858CEF1"/>
    <w:rsid w:val="789B6B1D"/>
    <w:rsid w:val="7A9EAE43"/>
    <w:rsid w:val="7B37BA93"/>
    <w:rsid w:val="7B573BE4"/>
    <w:rsid w:val="7B613C04"/>
    <w:rsid w:val="7B8AEBCB"/>
    <w:rsid w:val="7C60A56C"/>
    <w:rsid w:val="7CA71FB9"/>
    <w:rsid w:val="7CB634B2"/>
    <w:rsid w:val="7D6C93A2"/>
    <w:rsid w:val="7DBC13BF"/>
    <w:rsid w:val="7DCA6754"/>
    <w:rsid w:val="7DD43C6F"/>
    <w:rsid w:val="7E4F8065"/>
    <w:rsid w:val="7E6B0F06"/>
    <w:rsid w:val="7E933547"/>
    <w:rsid w:val="7EA95326"/>
    <w:rsid w:val="7F14857A"/>
    <w:rsid w:val="7F4EAF3B"/>
    <w:rsid w:val="7F52EA98"/>
    <w:rsid w:val="7FE7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F880B2F5-1669-4092-9430-F48956C1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pPr>
      <w:numPr>
        <w:numId w:val="18"/>
      </w:num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uiPriority w:val="9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225140"/>
    <w:pPr>
      <w:autoSpaceDN/>
      <w:textAlignment w:val="auto"/>
    </w:pPr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691D02"/>
    <w:rPr>
      <w:rFonts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6117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pfron.org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ncelaria@pfron.org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eusz.witczak@pfron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4" ma:contentTypeDescription="Utwórz nowy dokument." ma:contentTypeScope="" ma:versionID="08fb107f282195c243bf794f0b601230">
  <xsd:schema xmlns:xsd="http://www.w3.org/2001/XMLSchema" xmlns:xs="http://www.w3.org/2001/XMLSchema" xmlns:p="http://schemas.microsoft.com/office/2006/metadata/properties" xmlns:ns2="5bb8a0e5-a561-498a-90d0-c15a226e3033" targetNamespace="http://schemas.microsoft.com/office/2006/metadata/properties" ma:root="true" ma:fieldsID="6c9240c4ba0b3a8395f1a8709228ce10" ns2:_="">
    <xsd:import namespace="5bb8a0e5-a561-498a-90d0-c15a226e3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2A94AF-54E4-4483-A324-C81DE4D4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D95E1-C07F-4BFA-A815-35DE3BE7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277</TotalTime>
  <Pages>8</Pages>
  <Words>2250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DIT</dc:creator>
  <cp:keywords/>
  <cp:lastModifiedBy>Nita Bartłomiej</cp:lastModifiedBy>
  <cp:revision>64</cp:revision>
  <cp:lastPrinted>2025-03-17T10:48:00Z</cp:lastPrinted>
  <dcterms:created xsi:type="dcterms:W3CDTF">2022-05-27T13:19:00Z</dcterms:created>
  <dcterms:modified xsi:type="dcterms:W3CDTF">2025-04-15T10:38:00Z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