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4761" w14:textId="3783CADD" w:rsidR="0014029D" w:rsidRPr="00EC53EE" w:rsidRDefault="0013000B" w:rsidP="00270A27">
      <w:pPr>
        <w:pStyle w:val="Akapitzlist"/>
        <w:tabs>
          <w:tab w:val="left" w:leader="dot" w:pos="3119"/>
        </w:tabs>
        <w:jc w:val="right"/>
      </w:pPr>
      <w:r w:rsidRPr="00EC53EE">
        <w:t>Warszawa, dnia</w:t>
      </w:r>
      <w:r w:rsidR="00F42226" w:rsidRPr="00EC53EE">
        <w:t xml:space="preserve"> </w:t>
      </w:r>
      <w:r w:rsidR="00F53302" w:rsidRPr="00EC53EE">
        <w:t>10</w:t>
      </w:r>
      <w:r w:rsidR="00F42226" w:rsidRPr="00EC53EE">
        <w:t>.</w:t>
      </w:r>
      <w:r w:rsidR="00400563" w:rsidRPr="00EC53EE">
        <w:t>07</w:t>
      </w:r>
      <w:r w:rsidR="00F42226" w:rsidRPr="00EC53EE">
        <w:t>.202</w:t>
      </w:r>
      <w:r w:rsidR="00400563" w:rsidRPr="00EC53EE">
        <w:t>5</w:t>
      </w:r>
      <w:r w:rsidR="00F42226" w:rsidRPr="00EC53EE">
        <w:t xml:space="preserve"> r.</w:t>
      </w:r>
    </w:p>
    <w:p w14:paraId="47E23CEF" w14:textId="25A54268" w:rsidR="00F25F75" w:rsidRPr="00EC53EE" w:rsidRDefault="00F25F75" w:rsidP="004C1C08">
      <w:pPr>
        <w:pStyle w:val="Nagwek1"/>
      </w:pPr>
      <w:r w:rsidRPr="00EC53EE">
        <w:t>Zestawienie ofert</w:t>
      </w:r>
    </w:p>
    <w:p w14:paraId="67C47AC2" w14:textId="77822561" w:rsidR="004C1C08" w:rsidRPr="00EC53EE" w:rsidRDefault="00F25F75" w:rsidP="00C333AB">
      <w:r w:rsidRPr="00EC53EE">
        <w:t>Zamawiający, Państwowy Fundusz Rehabilitacji Osób Niepełnosprawnych z siedzibą w</w:t>
      </w:r>
      <w:r w:rsidR="00202B22" w:rsidRPr="00EC53EE">
        <w:rPr>
          <w:rStyle w:val="Odwoaniedokomentarza"/>
        </w:rPr>
        <w:t> </w:t>
      </w:r>
      <w:r w:rsidR="00202B22" w:rsidRPr="00EC53EE">
        <w:rPr>
          <w:rStyle w:val="Odwoaniedokomentarza"/>
          <w:sz w:val="24"/>
          <w:szCs w:val="24"/>
        </w:rPr>
        <w:t>W</w:t>
      </w:r>
      <w:r w:rsidRPr="00EC53EE">
        <w:t>arszawie przy al. Jana Pawła II 13, przekazuje zestawienie ofert i otrzymanych punktów</w:t>
      </w:r>
      <w:r w:rsidR="007F7C83" w:rsidRPr="00EC53EE">
        <w:t xml:space="preserve"> </w:t>
      </w:r>
      <w:r w:rsidRPr="00EC53EE">
        <w:t xml:space="preserve">za kryteria danych wykonawców dotyczących </w:t>
      </w:r>
      <w:r w:rsidR="007F7C83" w:rsidRPr="00EC53EE">
        <w:t xml:space="preserve">Zapytania ofertowego na: </w:t>
      </w:r>
      <w:r w:rsidR="00400563" w:rsidRPr="00EC53EE">
        <w:t>„Mycie okien i elewacji w siedzibach Biura Państwowego Funduszu Rehabilitacji Osób Niepełnosprawnych w Warszawie oraz w miejscowości Macierzysz.”</w:t>
      </w:r>
    </w:p>
    <w:p w14:paraId="57B6EFD7" w14:textId="69DD0D4F" w:rsidR="00F25F75" w:rsidRPr="00EC53EE" w:rsidRDefault="004C1C08" w:rsidP="00F25F75">
      <w:r w:rsidRPr="00EC53EE">
        <w:t>Kryteria:</w:t>
      </w:r>
    </w:p>
    <w:p w14:paraId="4C406647" w14:textId="345238ED" w:rsidR="00F53302" w:rsidRPr="00EC53EE" w:rsidRDefault="004C1C08" w:rsidP="00F53302">
      <w:pPr>
        <w:pStyle w:val="Akapitzlist"/>
        <w:numPr>
          <w:ilvl w:val="0"/>
          <w:numId w:val="12"/>
        </w:numPr>
      </w:pPr>
      <w:r w:rsidRPr="00EC53EE">
        <w:t>Kryterium</w:t>
      </w:r>
      <w:r w:rsidR="007F7C83" w:rsidRPr="00EC53EE">
        <w:t xml:space="preserve"> – c</w:t>
      </w:r>
      <w:r w:rsidRPr="00EC53EE">
        <w:t>ena „C”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134"/>
      </w:tblGrid>
      <w:tr w:rsidR="00EC53EE" w:rsidRPr="00EC53EE" w14:paraId="36010190" w14:textId="77777777" w:rsidTr="00F53302">
        <w:trPr>
          <w:cantSplit/>
          <w:trHeight w:val="900"/>
        </w:trPr>
        <w:tc>
          <w:tcPr>
            <w:tcW w:w="4815" w:type="dxa"/>
            <w:vAlign w:val="center"/>
          </w:tcPr>
          <w:p w14:paraId="7861CA4F" w14:textId="79C4A0C8" w:rsidR="00F53302" w:rsidRPr="00EC53EE" w:rsidRDefault="00F53302" w:rsidP="00F53302">
            <w:pPr>
              <w:jc w:val="center"/>
              <w:rPr>
                <w:b/>
                <w:bCs/>
              </w:rPr>
            </w:pPr>
            <w:r w:rsidRPr="00EC53EE">
              <w:rPr>
                <w:b/>
                <w:bCs/>
              </w:rPr>
              <w:t>Firma</w:t>
            </w:r>
          </w:p>
        </w:tc>
        <w:tc>
          <w:tcPr>
            <w:tcW w:w="1417" w:type="dxa"/>
            <w:noWrap/>
            <w:vAlign w:val="center"/>
          </w:tcPr>
          <w:p w14:paraId="5A9B3A2D" w14:textId="515EB244" w:rsidR="00F53302" w:rsidRPr="00EC53EE" w:rsidRDefault="00F53302" w:rsidP="00F53302">
            <w:pPr>
              <w:jc w:val="center"/>
              <w:rPr>
                <w:b/>
                <w:bCs/>
              </w:rPr>
            </w:pPr>
            <w:r w:rsidRPr="00EC53EE">
              <w:rPr>
                <w:b/>
                <w:bCs/>
              </w:rPr>
              <w:t>netto zł</w:t>
            </w:r>
          </w:p>
        </w:tc>
        <w:tc>
          <w:tcPr>
            <w:tcW w:w="1418" w:type="dxa"/>
            <w:noWrap/>
            <w:vAlign w:val="center"/>
          </w:tcPr>
          <w:p w14:paraId="5CBCCD63" w14:textId="7CCA2F0B" w:rsidR="00F53302" w:rsidRPr="00EC53EE" w:rsidRDefault="00F53302" w:rsidP="00F53302">
            <w:pPr>
              <w:jc w:val="center"/>
              <w:rPr>
                <w:b/>
                <w:bCs/>
              </w:rPr>
            </w:pPr>
            <w:r w:rsidRPr="00EC53EE">
              <w:rPr>
                <w:b/>
                <w:bCs/>
              </w:rPr>
              <w:t>brutto zł</w:t>
            </w:r>
          </w:p>
        </w:tc>
        <w:tc>
          <w:tcPr>
            <w:tcW w:w="1134" w:type="dxa"/>
            <w:noWrap/>
            <w:vAlign w:val="center"/>
          </w:tcPr>
          <w:p w14:paraId="5220238F" w14:textId="7FA7A337" w:rsidR="00F53302" w:rsidRPr="00EC53EE" w:rsidRDefault="00F53302" w:rsidP="00F53302">
            <w:pPr>
              <w:jc w:val="center"/>
              <w:rPr>
                <w:b/>
                <w:bCs/>
              </w:rPr>
            </w:pPr>
            <w:r w:rsidRPr="00EC53EE">
              <w:rPr>
                <w:b/>
                <w:bCs/>
              </w:rPr>
              <w:t>Suma pkt.</w:t>
            </w:r>
          </w:p>
        </w:tc>
      </w:tr>
      <w:tr w:rsidR="00EC53EE" w:rsidRPr="00EC53EE" w14:paraId="2D213531" w14:textId="77777777" w:rsidTr="00F53302">
        <w:trPr>
          <w:cantSplit/>
          <w:trHeight w:val="900"/>
        </w:trPr>
        <w:tc>
          <w:tcPr>
            <w:tcW w:w="4815" w:type="dxa"/>
            <w:hideMark/>
          </w:tcPr>
          <w:p w14:paraId="20F0248C" w14:textId="77777777" w:rsidR="00F53302" w:rsidRPr="00EC53EE" w:rsidRDefault="00F53302">
            <w:r w:rsidRPr="00EC53EE">
              <w:t xml:space="preserve">PEMKE Sp. z o.o. </w:t>
            </w:r>
            <w:r w:rsidRPr="00EC53EE">
              <w:br/>
              <w:t xml:space="preserve">ul. Świerkowa 47, 02-662 Warszawa </w:t>
            </w:r>
            <w:r w:rsidRPr="00EC53EE">
              <w:br/>
              <w:t>NIP 521 39 36 107</w:t>
            </w:r>
          </w:p>
        </w:tc>
        <w:tc>
          <w:tcPr>
            <w:tcW w:w="1417" w:type="dxa"/>
            <w:noWrap/>
            <w:vAlign w:val="center"/>
            <w:hideMark/>
          </w:tcPr>
          <w:p w14:paraId="37B6DC69" w14:textId="63342320" w:rsidR="00F53302" w:rsidRPr="00EC53EE" w:rsidRDefault="00F53302" w:rsidP="00F53302">
            <w:pPr>
              <w:jc w:val="center"/>
            </w:pPr>
            <w:r w:rsidRPr="00EC53EE">
              <w:t>14 390,00 zł</w:t>
            </w:r>
          </w:p>
        </w:tc>
        <w:tc>
          <w:tcPr>
            <w:tcW w:w="1418" w:type="dxa"/>
            <w:noWrap/>
            <w:vAlign w:val="center"/>
            <w:hideMark/>
          </w:tcPr>
          <w:p w14:paraId="15AE925A" w14:textId="0F51916B" w:rsidR="00F53302" w:rsidRPr="00EC53EE" w:rsidRDefault="00F53302" w:rsidP="00F53302">
            <w:pPr>
              <w:jc w:val="center"/>
            </w:pPr>
            <w:r w:rsidRPr="00EC53EE">
              <w:t>17 699,70 zł</w:t>
            </w:r>
          </w:p>
        </w:tc>
        <w:tc>
          <w:tcPr>
            <w:tcW w:w="1134" w:type="dxa"/>
            <w:noWrap/>
            <w:vAlign w:val="center"/>
            <w:hideMark/>
          </w:tcPr>
          <w:p w14:paraId="65313DEA" w14:textId="77777777" w:rsidR="00F53302" w:rsidRPr="00EC53EE" w:rsidRDefault="00F53302" w:rsidP="00F53302">
            <w:pPr>
              <w:jc w:val="center"/>
            </w:pPr>
            <w:r w:rsidRPr="00EC53EE">
              <w:t>100,00%</w:t>
            </w:r>
          </w:p>
        </w:tc>
      </w:tr>
      <w:tr w:rsidR="00EC53EE" w:rsidRPr="00EC53EE" w14:paraId="17DC5778" w14:textId="77777777" w:rsidTr="00F53302">
        <w:trPr>
          <w:cantSplit/>
          <w:trHeight w:val="900"/>
        </w:trPr>
        <w:tc>
          <w:tcPr>
            <w:tcW w:w="4815" w:type="dxa"/>
            <w:hideMark/>
          </w:tcPr>
          <w:p w14:paraId="6E0263F4" w14:textId="77777777" w:rsidR="00F53302" w:rsidRPr="00EC53EE" w:rsidRDefault="00F53302">
            <w:proofErr w:type="spellStart"/>
            <w:r w:rsidRPr="00EC53EE">
              <w:t>Alexandre</w:t>
            </w:r>
            <w:proofErr w:type="spellEnd"/>
            <w:r w:rsidRPr="00EC53EE">
              <w:t xml:space="preserve"> </w:t>
            </w:r>
            <w:proofErr w:type="spellStart"/>
            <w:r w:rsidRPr="00EC53EE">
              <w:t>Millies-Lacroix</w:t>
            </w:r>
            <w:proofErr w:type="spellEnd"/>
            <w:r w:rsidRPr="00EC53EE">
              <w:t xml:space="preserve"> AML COMPANY </w:t>
            </w:r>
            <w:r w:rsidRPr="00EC53EE">
              <w:br/>
              <w:t xml:space="preserve">ul. Za Łąkami 1/64, 02-798 Warszawa </w:t>
            </w:r>
            <w:r w:rsidRPr="00EC53EE">
              <w:br/>
              <w:t>NIP 5252900958</w:t>
            </w:r>
          </w:p>
        </w:tc>
        <w:tc>
          <w:tcPr>
            <w:tcW w:w="1417" w:type="dxa"/>
            <w:noWrap/>
            <w:vAlign w:val="center"/>
            <w:hideMark/>
          </w:tcPr>
          <w:p w14:paraId="6CC16898" w14:textId="298CAA59" w:rsidR="00F53302" w:rsidRPr="00EC53EE" w:rsidRDefault="00F53302" w:rsidP="00F53302">
            <w:pPr>
              <w:jc w:val="center"/>
            </w:pPr>
            <w:r w:rsidRPr="00EC53EE">
              <w:t>21 000,00 zł</w:t>
            </w:r>
          </w:p>
        </w:tc>
        <w:tc>
          <w:tcPr>
            <w:tcW w:w="1418" w:type="dxa"/>
            <w:noWrap/>
            <w:vAlign w:val="center"/>
            <w:hideMark/>
          </w:tcPr>
          <w:p w14:paraId="0C8DF0E1" w14:textId="210FC8AF" w:rsidR="00F53302" w:rsidRPr="00EC53EE" w:rsidRDefault="00F53302" w:rsidP="00F53302">
            <w:pPr>
              <w:jc w:val="center"/>
            </w:pPr>
            <w:r w:rsidRPr="00EC53EE">
              <w:t>25 830,00 zł</w:t>
            </w:r>
          </w:p>
        </w:tc>
        <w:tc>
          <w:tcPr>
            <w:tcW w:w="1134" w:type="dxa"/>
            <w:noWrap/>
            <w:vAlign w:val="center"/>
            <w:hideMark/>
          </w:tcPr>
          <w:p w14:paraId="3C5EB1EB" w14:textId="77777777" w:rsidR="00F53302" w:rsidRPr="00EC53EE" w:rsidRDefault="00F53302" w:rsidP="00F53302">
            <w:pPr>
              <w:jc w:val="center"/>
            </w:pPr>
            <w:r w:rsidRPr="00EC53EE">
              <w:t>68,52%</w:t>
            </w:r>
          </w:p>
        </w:tc>
      </w:tr>
      <w:tr w:rsidR="00EC53EE" w:rsidRPr="00EC53EE" w14:paraId="44F89D90" w14:textId="77777777" w:rsidTr="00F53302">
        <w:trPr>
          <w:cantSplit/>
          <w:trHeight w:val="900"/>
        </w:trPr>
        <w:tc>
          <w:tcPr>
            <w:tcW w:w="4815" w:type="dxa"/>
            <w:hideMark/>
          </w:tcPr>
          <w:p w14:paraId="7B145AED" w14:textId="77777777" w:rsidR="00F53302" w:rsidRPr="00EC53EE" w:rsidRDefault="00F53302">
            <w:proofErr w:type="spellStart"/>
            <w:r w:rsidRPr="00EC53EE">
              <w:t>Alpin</w:t>
            </w:r>
            <w:proofErr w:type="spellEnd"/>
            <w:r w:rsidRPr="00EC53EE">
              <w:t xml:space="preserve"> Game Łukasz Grasza </w:t>
            </w:r>
            <w:r w:rsidRPr="00EC53EE">
              <w:br/>
              <w:t xml:space="preserve">ul. Polskiego Związku Ludowego 13, 96-313 Jaktorów </w:t>
            </w:r>
            <w:r w:rsidRPr="00EC53EE">
              <w:br/>
              <w:t>NIP 5291828573</w:t>
            </w:r>
          </w:p>
        </w:tc>
        <w:tc>
          <w:tcPr>
            <w:tcW w:w="1417" w:type="dxa"/>
            <w:noWrap/>
            <w:vAlign w:val="center"/>
            <w:hideMark/>
          </w:tcPr>
          <w:p w14:paraId="56F1291D" w14:textId="139AE354" w:rsidR="00F53302" w:rsidRPr="00EC53EE" w:rsidRDefault="00F53302" w:rsidP="00F53302">
            <w:pPr>
              <w:jc w:val="center"/>
            </w:pPr>
            <w:r w:rsidRPr="00EC53EE">
              <w:t>24 400,00 zł</w:t>
            </w:r>
          </w:p>
        </w:tc>
        <w:tc>
          <w:tcPr>
            <w:tcW w:w="1418" w:type="dxa"/>
            <w:noWrap/>
            <w:vAlign w:val="center"/>
            <w:hideMark/>
          </w:tcPr>
          <w:p w14:paraId="625C1B71" w14:textId="50FE0FD7" w:rsidR="00F53302" w:rsidRPr="00EC53EE" w:rsidRDefault="00F53302" w:rsidP="00F53302">
            <w:pPr>
              <w:jc w:val="center"/>
            </w:pPr>
            <w:r w:rsidRPr="00EC53EE">
              <w:t>30 012,00 zł</w:t>
            </w:r>
          </w:p>
        </w:tc>
        <w:tc>
          <w:tcPr>
            <w:tcW w:w="1134" w:type="dxa"/>
            <w:noWrap/>
            <w:vAlign w:val="center"/>
            <w:hideMark/>
          </w:tcPr>
          <w:p w14:paraId="0295B976" w14:textId="77777777" w:rsidR="00F53302" w:rsidRPr="00EC53EE" w:rsidRDefault="00F53302" w:rsidP="00F53302">
            <w:pPr>
              <w:jc w:val="center"/>
            </w:pPr>
            <w:r w:rsidRPr="00EC53EE">
              <w:t>58,98%</w:t>
            </w:r>
          </w:p>
        </w:tc>
      </w:tr>
      <w:tr w:rsidR="00EC53EE" w:rsidRPr="00EC53EE" w14:paraId="7E65E2F0" w14:textId="77777777" w:rsidTr="00F53302">
        <w:trPr>
          <w:cantSplit/>
          <w:trHeight w:val="900"/>
        </w:trPr>
        <w:tc>
          <w:tcPr>
            <w:tcW w:w="4815" w:type="dxa"/>
            <w:hideMark/>
          </w:tcPr>
          <w:p w14:paraId="10C171E9" w14:textId="77777777" w:rsidR="00F53302" w:rsidRPr="00EC53EE" w:rsidRDefault="00F53302">
            <w:r w:rsidRPr="00EC53EE">
              <w:t xml:space="preserve">PROTECO MACHINES SP. S O.O. </w:t>
            </w:r>
            <w:r w:rsidRPr="00EC53EE">
              <w:br/>
            </w:r>
            <w:proofErr w:type="spellStart"/>
            <w:r w:rsidRPr="00EC53EE">
              <w:t>uL.</w:t>
            </w:r>
            <w:proofErr w:type="spellEnd"/>
            <w:r w:rsidRPr="00EC53EE">
              <w:t xml:space="preserve"> Piłsudskiego 74/320, 50-020 Wrocław </w:t>
            </w:r>
            <w:r w:rsidRPr="00EC53EE">
              <w:br/>
              <w:t>NIP 9552384368</w:t>
            </w:r>
          </w:p>
        </w:tc>
        <w:tc>
          <w:tcPr>
            <w:tcW w:w="1417" w:type="dxa"/>
            <w:noWrap/>
            <w:vAlign w:val="center"/>
            <w:hideMark/>
          </w:tcPr>
          <w:p w14:paraId="683BC4E5" w14:textId="04584CF4" w:rsidR="00F53302" w:rsidRPr="00EC53EE" w:rsidRDefault="00F53302" w:rsidP="00F53302">
            <w:pPr>
              <w:jc w:val="center"/>
            </w:pPr>
            <w:r w:rsidRPr="00EC53EE">
              <w:t>26 600,03 zł</w:t>
            </w:r>
          </w:p>
        </w:tc>
        <w:tc>
          <w:tcPr>
            <w:tcW w:w="1418" w:type="dxa"/>
            <w:noWrap/>
            <w:vAlign w:val="center"/>
            <w:hideMark/>
          </w:tcPr>
          <w:p w14:paraId="2FC3159A" w14:textId="183CBF0F" w:rsidR="00F53302" w:rsidRPr="00EC53EE" w:rsidRDefault="00F53302" w:rsidP="00F53302">
            <w:pPr>
              <w:jc w:val="center"/>
            </w:pPr>
            <w:r w:rsidRPr="00EC53EE">
              <w:t>32 718,03 zł</w:t>
            </w:r>
          </w:p>
        </w:tc>
        <w:tc>
          <w:tcPr>
            <w:tcW w:w="1134" w:type="dxa"/>
            <w:noWrap/>
            <w:vAlign w:val="center"/>
            <w:hideMark/>
          </w:tcPr>
          <w:p w14:paraId="6A2090F4" w14:textId="77777777" w:rsidR="00F53302" w:rsidRPr="00EC53EE" w:rsidRDefault="00F53302" w:rsidP="00F53302">
            <w:pPr>
              <w:jc w:val="center"/>
            </w:pPr>
            <w:r w:rsidRPr="00EC53EE">
              <w:t>54,10%</w:t>
            </w:r>
          </w:p>
        </w:tc>
      </w:tr>
      <w:tr w:rsidR="00EC53EE" w:rsidRPr="00EC53EE" w14:paraId="3E343067" w14:textId="77777777" w:rsidTr="00F53302">
        <w:trPr>
          <w:cantSplit/>
          <w:trHeight w:val="900"/>
        </w:trPr>
        <w:tc>
          <w:tcPr>
            <w:tcW w:w="4815" w:type="dxa"/>
            <w:hideMark/>
          </w:tcPr>
          <w:p w14:paraId="25C00C85" w14:textId="77777777" w:rsidR="00F53302" w:rsidRPr="00EC53EE" w:rsidRDefault="00F53302">
            <w:r w:rsidRPr="00EC53EE">
              <w:t xml:space="preserve">MIVLO Paweł Michalski </w:t>
            </w:r>
            <w:r w:rsidRPr="00EC53EE">
              <w:br/>
              <w:t xml:space="preserve">al. Komisji Edukacji Narodowej 96/126, 02-777 Warszawa </w:t>
            </w:r>
            <w:r w:rsidRPr="00EC53EE">
              <w:br/>
              <w:t>NIP 9522158928</w:t>
            </w:r>
          </w:p>
        </w:tc>
        <w:tc>
          <w:tcPr>
            <w:tcW w:w="1417" w:type="dxa"/>
            <w:noWrap/>
            <w:vAlign w:val="center"/>
            <w:hideMark/>
          </w:tcPr>
          <w:p w14:paraId="53AD238E" w14:textId="095BF57B" w:rsidR="00F53302" w:rsidRPr="00EC53EE" w:rsidRDefault="00F53302" w:rsidP="00F53302">
            <w:pPr>
              <w:jc w:val="center"/>
            </w:pPr>
            <w:r w:rsidRPr="00EC53EE">
              <w:t>27 990,00 zł</w:t>
            </w:r>
          </w:p>
        </w:tc>
        <w:tc>
          <w:tcPr>
            <w:tcW w:w="1418" w:type="dxa"/>
            <w:noWrap/>
            <w:vAlign w:val="center"/>
            <w:hideMark/>
          </w:tcPr>
          <w:p w14:paraId="2C1C2928" w14:textId="1C043342" w:rsidR="00F53302" w:rsidRPr="00EC53EE" w:rsidRDefault="00F53302" w:rsidP="00F53302">
            <w:pPr>
              <w:jc w:val="center"/>
            </w:pPr>
            <w:r w:rsidRPr="00EC53EE">
              <w:t>34 427,70 zł</w:t>
            </w:r>
          </w:p>
        </w:tc>
        <w:tc>
          <w:tcPr>
            <w:tcW w:w="1134" w:type="dxa"/>
            <w:noWrap/>
            <w:vAlign w:val="center"/>
            <w:hideMark/>
          </w:tcPr>
          <w:p w14:paraId="4F63AEC2" w14:textId="77777777" w:rsidR="00F53302" w:rsidRPr="00EC53EE" w:rsidRDefault="00F53302" w:rsidP="00F53302">
            <w:pPr>
              <w:jc w:val="center"/>
            </w:pPr>
            <w:r w:rsidRPr="00EC53EE">
              <w:t>51,41%</w:t>
            </w:r>
          </w:p>
        </w:tc>
      </w:tr>
      <w:tr w:rsidR="00EC53EE" w:rsidRPr="00EC53EE" w14:paraId="616A9F65" w14:textId="77777777" w:rsidTr="00F53302">
        <w:trPr>
          <w:cantSplit/>
          <w:trHeight w:val="900"/>
        </w:trPr>
        <w:tc>
          <w:tcPr>
            <w:tcW w:w="4815" w:type="dxa"/>
            <w:hideMark/>
          </w:tcPr>
          <w:p w14:paraId="7331B6C8" w14:textId="77777777" w:rsidR="00F53302" w:rsidRPr="00EC53EE" w:rsidRDefault="00F53302">
            <w:r w:rsidRPr="00EC53EE">
              <w:t xml:space="preserve">Impel </w:t>
            </w:r>
            <w:proofErr w:type="spellStart"/>
            <w:r w:rsidRPr="00EC53EE">
              <w:t>Mobi</w:t>
            </w:r>
            <w:proofErr w:type="spellEnd"/>
            <w:r w:rsidRPr="00EC53EE">
              <w:t xml:space="preserve"> </w:t>
            </w:r>
            <w:proofErr w:type="spellStart"/>
            <w:r w:rsidRPr="00EC53EE">
              <w:t>Group</w:t>
            </w:r>
            <w:proofErr w:type="spellEnd"/>
            <w:r w:rsidRPr="00EC53EE">
              <w:t xml:space="preserve"> sp. z o.o, </w:t>
            </w:r>
            <w:r w:rsidRPr="00EC53EE">
              <w:br/>
              <w:t xml:space="preserve">ul. A. Słonimskiego 1, 50-304 Wrocław </w:t>
            </w:r>
            <w:r w:rsidRPr="00EC53EE">
              <w:br/>
              <w:t>NIP 8992739214</w:t>
            </w:r>
          </w:p>
        </w:tc>
        <w:tc>
          <w:tcPr>
            <w:tcW w:w="1417" w:type="dxa"/>
            <w:noWrap/>
            <w:vAlign w:val="center"/>
            <w:hideMark/>
          </w:tcPr>
          <w:p w14:paraId="553E0EEA" w14:textId="76CC2A7A" w:rsidR="00F53302" w:rsidRPr="00EC53EE" w:rsidRDefault="00F53302" w:rsidP="00F53302">
            <w:pPr>
              <w:jc w:val="center"/>
            </w:pPr>
            <w:r w:rsidRPr="00EC53EE">
              <w:t>29 350,00 zł</w:t>
            </w:r>
          </w:p>
        </w:tc>
        <w:tc>
          <w:tcPr>
            <w:tcW w:w="1418" w:type="dxa"/>
            <w:noWrap/>
            <w:vAlign w:val="center"/>
            <w:hideMark/>
          </w:tcPr>
          <w:p w14:paraId="4B73F311" w14:textId="6F9A1E27" w:rsidR="00F53302" w:rsidRPr="00EC53EE" w:rsidRDefault="00F53302" w:rsidP="00F53302">
            <w:pPr>
              <w:jc w:val="center"/>
            </w:pPr>
            <w:r w:rsidRPr="00EC53EE">
              <w:t>36 100,50 zł</w:t>
            </w:r>
          </w:p>
        </w:tc>
        <w:tc>
          <w:tcPr>
            <w:tcW w:w="1134" w:type="dxa"/>
            <w:noWrap/>
            <w:vAlign w:val="center"/>
            <w:hideMark/>
          </w:tcPr>
          <w:p w14:paraId="3A40C24C" w14:textId="77777777" w:rsidR="00F53302" w:rsidRPr="00EC53EE" w:rsidRDefault="00F53302" w:rsidP="00F53302">
            <w:pPr>
              <w:jc w:val="center"/>
            </w:pPr>
            <w:r w:rsidRPr="00EC53EE">
              <w:t>49,03%</w:t>
            </w:r>
          </w:p>
        </w:tc>
      </w:tr>
      <w:tr w:rsidR="00EC53EE" w:rsidRPr="00EC53EE" w14:paraId="704CDAC9" w14:textId="77777777" w:rsidTr="00F53302">
        <w:trPr>
          <w:cantSplit/>
          <w:trHeight w:val="1200"/>
        </w:trPr>
        <w:tc>
          <w:tcPr>
            <w:tcW w:w="4815" w:type="dxa"/>
            <w:hideMark/>
          </w:tcPr>
          <w:p w14:paraId="5271D1F6" w14:textId="77777777" w:rsidR="00F53302" w:rsidRPr="00EC53EE" w:rsidRDefault="00F53302">
            <w:r w:rsidRPr="00EC53EE">
              <w:lastRenderedPageBreak/>
              <w:t xml:space="preserve">ALP-WORK Marcin Łukasiewicz Profesjonalne Usługi Wysokościowe i Ogólnobudowlane </w:t>
            </w:r>
            <w:r w:rsidRPr="00EC53EE">
              <w:br/>
              <w:t xml:space="preserve">ul. Kaliska 83 I 88-230 Piotrków Kujawski </w:t>
            </w:r>
            <w:r w:rsidRPr="00EC53EE">
              <w:br/>
              <w:t>NIP 8891473358</w:t>
            </w:r>
          </w:p>
        </w:tc>
        <w:tc>
          <w:tcPr>
            <w:tcW w:w="1417" w:type="dxa"/>
            <w:noWrap/>
            <w:vAlign w:val="center"/>
            <w:hideMark/>
          </w:tcPr>
          <w:p w14:paraId="7390B643" w14:textId="02AA6832" w:rsidR="00F53302" w:rsidRPr="00EC53EE" w:rsidRDefault="00F53302" w:rsidP="00F53302">
            <w:pPr>
              <w:jc w:val="center"/>
            </w:pPr>
            <w:r w:rsidRPr="00EC53EE">
              <w:t>30 488,00 zł</w:t>
            </w:r>
          </w:p>
        </w:tc>
        <w:tc>
          <w:tcPr>
            <w:tcW w:w="1418" w:type="dxa"/>
            <w:noWrap/>
            <w:vAlign w:val="center"/>
            <w:hideMark/>
          </w:tcPr>
          <w:p w14:paraId="38754B36" w14:textId="71CA5DED" w:rsidR="00F53302" w:rsidRPr="00EC53EE" w:rsidRDefault="00F53302" w:rsidP="00F53302">
            <w:pPr>
              <w:jc w:val="center"/>
            </w:pPr>
            <w:r w:rsidRPr="00EC53EE">
              <w:t>37 500,24 zł</w:t>
            </w:r>
          </w:p>
        </w:tc>
        <w:tc>
          <w:tcPr>
            <w:tcW w:w="1134" w:type="dxa"/>
            <w:noWrap/>
            <w:vAlign w:val="center"/>
            <w:hideMark/>
          </w:tcPr>
          <w:p w14:paraId="06D33960" w14:textId="77777777" w:rsidR="00F53302" w:rsidRPr="00EC53EE" w:rsidRDefault="00F53302" w:rsidP="00F53302">
            <w:pPr>
              <w:jc w:val="center"/>
            </w:pPr>
            <w:r w:rsidRPr="00EC53EE">
              <w:t>47,20%</w:t>
            </w:r>
          </w:p>
        </w:tc>
      </w:tr>
      <w:tr w:rsidR="00EC53EE" w:rsidRPr="00EC53EE" w14:paraId="4D8D8323" w14:textId="77777777" w:rsidTr="00F53302">
        <w:trPr>
          <w:cantSplit/>
          <w:trHeight w:val="900"/>
        </w:trPr>
        <w:tc>
          <w:tcPr>
            <w:tcW w:w="4815" w:type="dxa"/>
            <w:hideMark/>
          </w:tcPr>
          <w:p w14:paraId="4F7232BA" w14:textId="77777777" w:rsidR="00F53302" w:rsidRPr="00EC53EE" w:rsidRDefault="00F53302">
            <w:r w:rsidRPr="00EC53EE">
              <w:t xml:space="preserve">EVEREST Poland Sp. z o.o. </w:t>
            </w:r>
            <w:r w:rsidRPr="00EC53EE">
              <w:br/>
              <w:t xml:space="preserve">ul. Myśliwska 66/93, 30-718 Kraków </w:t>
            </w:r>
            <w:r w:rsidRPr="00EC53EE">
              <w:br/>
              <w:t>NIP 6793235869</w:t>
            </w:r>
          </w:p>
        </w:tc>
        <w:tc>
          <w:tcPr>
            <w:tcW w:w="1417" w:type="dxa"/>
            <w:noWrap/>
            <w:vAlign w:val="center"/>
            <w:hideMark/>
          </w:tcPr>
          <w:p w14:paraId="6B10DE03" w14:textId="51385095" w:rsidR="00F53302" w:rsidRPr="00EC53EE" w:rsidRDefault="00F53302" w:rsidP="00F53302">
            <w:pPr>
              <w:jc w:val="center"/>
            </w:pPr>
            <w:r w:rsidRPr="00EC53EE">
              <w:t>30 700,00 zł</w:t>
            </w:r>
          </w:p>
        </w:tc>
        <w:tc>
          <w:tcPr>
            <w:tcW w:w="1418" w:type="dxa"/>
            <w:noWrap/>
            <w:vAlign w:val="center"/>
            <w:hideMark/>
          </w:tcPr>
          <w:p w14:paraId="1284D757" w14:textId="3667365B" w:rsidR="00F53302" w:rsidRPr="00EC53EE" w:rsidRDefault="00F53302" w:rsidP="00F53302">
            <w:pPr>
              <w:jc w:val="center"/>
            </w:pPr>
            <w:r w:rsidRPr="00EC53EE">
              <w:t>37 761,00 zł</w:t>
            </w:r>
          </w:p>
        </w:tc>
        <w:tc>
          <w:tcPr>
            <w:tcW w:w="1134" w:type="dxa"/>
            <w:noWrap/>
            <w:vAlign w:val="center"/>
            <w:hideMark/>
          </w:tcPr>
          <w:p w14:paraId="0D45E5CC" w14:textId="77777777" w:rsidR="00F53302" w:rsidRPr="00EC53EE" w:rsidRDefault="00F53302" w:rsidP="00F53302">
            <w:pPr>
              <w:jc w:val="center"/>
            </w:pPr>
            <w:r w:rsidRPr="00EC53EE">
              <w:t>46,87%</w:t>
            </w:r>
          </w:p>
        </w:tc>
      </w:tr>
      <w:tr w:rsidR="00EC53EE" w:rsidRPr="00EC53EE" w14:paraId="57AECB14" w14:textId="77777777" w:rsidTr="00F53302">
        <w:trPr>
          <w:cantSplit/>
          <w:trHeight w:val="900"/>
        </w:trPr>
        <w:tc>
          <w:tcPr>
            <w:tcW w:w="4815" w:type="dxa"/>
            <w:hideMark/>
          </w:tcPr>
          <w:p w14:paraId="48ECA480" w14:textId="77777777" w:rsidR="00F53302" w:rsidRPr="00EC53EE" w:rsidRDefault="00F53302">
            <w:r w:rsidRPr="00EC53EE">
              <w:t xml:space="preserve">Agencja </w:t>
            </w:r>
            <w:proofErr w:type="spellStart"/>
            <w:r w:rsidRPr="00EC53EE">
              <w:t>Alpinistyczna-Byle</w:t>
            </w:r>
            <w:proofErr w:type="spellEnd"/>
            <w:r w:rsidRPr="00EC53EE">
              <w:t xml:space="preserve"> Wyżej. Damian </w:t>
            </w:r>
            <w:proofErr w:type="spellStart"/>
            <w:r w:rsidRPr="00EC53EE">
              <w:t>Postek</w:t>
            </w:r>
            <w:proofErr w:type="spellEnd"/>
            <w:r w:rsidRPr="00EC53EE">
              <w:br/>
              <w:t xml:space="preserve">ul. Corellego 17/2, 03-289 Warszawa </w:t>
            </w:r>
            <w:r w:rsidRPr="00EC53EE">
              <w:br/>
              <w:t>NIP 1181881848</w:t>
            </w:r>
          </w:p>
        </w:tc>
        <w:tc>
          <w:tcPr>
            <w:tcW w:w="1417" w:type="dxa"/>
            <w:noWrap/>
            <w:vAlign w:val="center"/>
            <w:hideMark/>
          </w:tcPr>
          <w:p w14:paraId="396FAF4C" w14:textId="13D3559D" w:rsidR="00F53302" w:rsidRPr="00EC53EE" w:rsidRDefault="00F53302" w:rsidP="00F53302">
            <w:pPr>
              <w:jc w:val="center"/>
            </w:pPr>
            <w:r w:rsidRPr="00EC53EE">
              <w:t>32 760,00 zł</w:t>
            </w:r>
          </w:p>
        </w:tc>
        <w:tc>
          <w:tcPr>
            <w:tcW w:w="1418" w:type="dxa"/>
            <w:noWrap/>
            <w:vAlign w:val="center"/>
            <w:hideMark/>
          </w:tcPr>
          <w:p w14:paraId="28622E86" w14:textId="590488BA" w:rsidR="00F53302" w:rsidRPr="00EC53EE" w:rsidRDefault="00F53302" w:rsidP="00F53302">
            <w:pPr>
              <w:jc w:val="center"/>
            </w:pPr>
            <w:r w:rsidRPr="00EC53EE">
              <w:t>40 294,80 zł</w:t>
            </w:r>
          </w:p>
        </w:tc>
        <w:tc>
          <w:tcPr>
            <w:tcW w:w="1134" w:type="dxa"/>
            <w:noWrap/>
            <w:vAlign w:val="center"/>
            <w:hideMark/>
          </w:tcPr>
          <w:p w14:paraId="599F8499" w14:textId="77777777" w:rsidR="00F53302" w:rsidRPr="00EC53EE" w:rsidRDefault="00F53302" w:rsidP="00F53302">
            <w:pPr>
              <w:jc w:val="center"/>
            </w:pPr>
            <w:r w:rsidRPr="00EC53EE">
              <w:t>43,93%</w:t>
            </w:r>
          </w:p>
        </w:tc>
      </w:tr>
      <w:tr w:rsidR="00EC53EE" w:rsidRPr="00EC53EE" w14:paraId="1F37F614" w14:textId="77777777" w:rsidTr="00F53302">
        <w:trPr>
          <w:cantSplit/>
          <w:trHeight w:val="900"/>
        </w:trPr>
        <w:tc>
          <w:tcPr>
            <w:tcW w:w="4815" w:type="dxa"/>
            <w:hideMark/>
          </w:tcPr>
          <w:p w14:paraId="67B1B4E0" w14:textId="77777777" w:rsidR="00F53302" w:rsidRPr="00EC53EE" w:rsidRDefault="00F53302">
            <w:r w:rsidRPr="00EC53EE">
              <w:t xml:space="preserve">Green Point PP Polska Sp. z o.o., Sp. komandytowa </w:t>
            </w:r>
            <w:r w:rsidRPr="00EC53EE">
              <w:br/>
              <w:t>ul. Wielicka 36/U3, 02-657 Warszawa</w:t>
            </w:r>
            <w:r w:rsidRPr="00EC53EE">
              <w:br/>
              <w:t>NIP 5252630849</w:t>
            </w:r>
          </w:p>
        </w:tc>
        <w:tc>
          <w:tcPr>
            <w:tcW w:w="1417" w:type="dxa"/>
            <w:noWrap/>
            <w:vAlign w:val="center"/>
            <w:hideMark/>
          </w:tcPr>
          <w:p w14:paraId="2774E3D2" w14:textId="3B657305" w:rsidR="00F53302" w:rsidRPr="00EC53EE" w:rsidRDefault="00F53302" w:rsidP="00F53302">
            <w:pPr>
              <w:jc w:val="center"/>
            </w:pPr>
            <w:r w:rsidRPr="00EC53EE">
              <w:t>41 600,00 zł</w:t>
            </w:r>
          </w:p>
        </w:tc>
        <w:tc>
          <w:tcPr>
            <w:tcW w:w="1418" w:type="dxa"/>
            <w:noWrap/>
            <w:vAlign w:val="center"/>
            <w:hideMark/>
          </w:tcPr>
          <w:p w14:paraId="303399FE" w14:textId="4AA28FF6" w:rsidR="00F53302" w:rsidRPr="00EC53EE" w:rsidRDefault="00F53302" w:rsidP="00F53302">
            <w:pPr>
              <w:jc w:val="center"/>
            </w:pPr>
            <w:r w:rsidRPr="00EC53EE">
              <w:t>51 168,00 zł</w:t>
            </w:r>
          </w:p>
        </w:tc>
        <w:tc>
          <w:tcPr>
            <w:tcW w:w="1134" w:type="dxa"/>
            <w:noWrap/>
            <w:vAlign w:val="center"/>
            <w:hideMark/>
          </w:tcPr>
          <w:p w14:paraId="46A7676F" w14:textId="77777777" w:rsidR="00F53302" w:rsidRPr="00EC53EE" w:rsidRDefault="00F53302" w:rsidP="00F53302">
            <w:pPr>
              <w:jc w:val="center"/>
            </w:pPr>
            <w:r w:rsidRPr="00EC53EE">
              <w:t>34,59%</w:t>
            </w:r>
          </w:p>
        </w:tc>
      </w:tr>
      <w:tr w:rsidR="00F53302" w:rsidRPr="00EC53EE" w14:paraId="620E1A15" w14:textId="77777777" w:rsidTr="00F53302">
        <w:trPr>
          <w:cantSplit/>
          <w:trHeight w:val="1200"/>
        </w:trPr>
        <w:tc>
          <w:tcPr>
            <w:tcW w:w="4815" w:type="dxa"/>
            <w:hideMark/>
          </w:tcPr>
          <w:p w14:paraId="40E80E32" w14:textId="77777777" w:rsidR="00F53302" w:rsidRPr="00EC53EE" w:rsidRDefault="00F53302">
            <w:r w:rsidRPr="00EC53EE">
              <w:t xml:space="preserve">LM </w:t>
            </w:r>
            <w:proofErr w:type="spellStart"/>
            <w:r w:rsidRPr="00EC53EE">
              <w:t>Cleaning</w:t>
            </w:r>
            <w:proofErr w:type="spellEnd"/>
            <w:r w:rsidRPr="00EC53EE">
              <w:t xml:space="preserve"> Natalia Marcinkowska, Dawid Marcinkowski S.C. </w:t>
            </w:r>
            <w:r w:rsidRPr="00EC53EE">
              <w:br/>
              <w:t xml:space="preserve">ul. Wąska 16, 64-111 Lipno </w:t>
            </w:r>
            <w:r w:rsidRPr="00EC53EE">
              <w:br/>
              <w:t>NIP 6972379622</w:t>
            </w:r>
          </w:p>
        </w:tc>
        <w:tc>
          <w:tcPr>
            <w:tcW w:w="1417" w:type="dxa"/>
            <w:noWrap/>
            <w:vAlign w:val="center"/>
            <w:hideMark/>
          </w:tcPr>
          <w:p w14:paraId="21755F18" w14:textId="2A081600" w:rsidR="00F53302" w:rsidRPr="00EC53EE" w:rsidRDefault="00F53302" w:rsidP="00F53302">
            <w:pPr>
              <w:jc w:val="center"/>
            </w:pPr>
            <w:r w:rsidRPr="00EC53EE">
              <w:t>70 909,20 zł</w:t>
            </w:r>
          </w:p>
        </w:tc>
        <w:tc>
          <w:tcPr>
            <w:tcW w:w="1418" w:type="dxa"/>
            <w:noWrap/>
            <w:vAlign w:val="center"/>
            <w:hideMark/>
          </w:tcPr>
          <w:p w14:paraId="2C41586B" w14:textId="34DC9BDF" w:rsidR="00F53302" w:rsidRPr="00EC53EE" w:rsidRDefault="00F53302" w:rsidP="00F53302">
            <w:pPr>
              <w:jc w:val="center"/>
            </w:pPr>
            <w:r w:rsidRPr="00EC53EE">
              <w:t>70 909,20 zł</w:t>
            </w:r>
          </w:p>
        </w:tc>
        <w:tc>
          <w:tcPr>
            <w:tcW w:w="1134" w:type="dxa"/>
            <w:noWrap/>
            <w:vAlign w:val="center"/>
            <w:hideMark/>
          </w:tcPr>
          <w:p w14:paraId="61E9D144" w14:textId="77777777" w:rsidR="00F53302" w:rsidRPr="00EC53EE" w:rsidRDefault="00F53302" w:rsidP="00F53302">
            <w:pPr>
              <w:jc w:val="center"/>
            </w:pPr>
            <w:r w:rsidRPr="00EC53EE">
              <w:t>24,96%</w:t>
            </w:r>
          </w:p>
        </w:tc>
      </w:tr>
    </w:tbl>
    <w:p w14:paraId="72D77A7F" w14:textId="77777777" w:rsidR="00F53302" w:rsidRPr="00EC53EE" w:rsidRDefault="00F53302" w:rsidP="00F53302"/>
    <w:p w14:paraId="7A11513F" w14:textId="77777777" w:rsidR="00F53302" w:rsidRPr="00EC53EE" w:rsidRDefault="00F53302" w:rsidP="00F53302"/>
    <w:p w14:paraId="57010310" w14:textId="77777777" w:rsidR="00F53302" w:rsidRPr="00EC53EE" w:rsidRDefault="00F53302" w:rsidP="00F53302"/>
    <w:p w14:paraId="019898FD" w14:textId="77777777" w:rsidR="00F53302" w:rsidRPr="00EC53EE" w:rsidRDefault="00F53302" w:rsidP="00F53302"/>
    <w:p w14:paraId="4E8C82E4" w14:textId="77777777" w:rsidR="00F53302" w:rsidRPr="00EC53EE" w:rsidRDefault="00F53302" w:rsidP="00F53302"/>
    <w:p w14:paraId="5CA8F195" w14:textId="77777777" w:rsidR="00F53302" w:rsidRPr="00EC53EE" w:rsidRDefault="00F53302" w:rsidP="00F53302"/>
    <w:p w14:paraId="7E07D669" w14:textId="77777777" w:rsidR="00F53302" w:rsidRPr="00EC53EE" w:rsidRDefault="00F53302" w:rsidP="00F53302"/>
    <w:p w14:paraId="1FA8B94E" w14:textId="77777777" w:rsidR="00F53302" w:rsidRPr="00EC53EE" w:rsidRDefault="00F53302" w:rsidP="00F53302"/>
    <w:sectPr w:rsidR="00F53302" w:rsidRPr="00EC53EE" w:rsidSect="00610188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6B44" w14:textId="77777777" w:rsidR="00B56076" w:rsidRDefault="00B56076" w:rsidP="00DA4418">
      <w:r>
        <w:separator/>
      </w:r>
    </w:p>
  </w:endnote>
  <w:endnote w:type="continuationSeparator" w:id="0">
    <w:p w14:paraId="09CD64EC" w14:textId="77777777" w:rsidR="00B56076" w:rsidRDefault="00B56076" w:rsidP="00DA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5B17" w14:textId="77777777" w:rsidR="00147164" w:rsidRDefault="00147164" w:rsidP="00DA4418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16B1B52" wp14:editId="14099F0C">
          <wp:extent cx="7557685" cy="630644"/>
          <wp:effectExtent l="0" t="0" r="0" b="0"/>
          <wp:docPr id="1223216796" name="Obraz 122321679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1C5D" w14:textId="77777777" w:rsidR="00147164" w:rsidRDefault="00147164" w:rsidP="00DA4418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D9AABB1" wp14:editId="49AC54D7">
          <wp:extent cx="7557685" cy="630644"/>
          <wp:effectExtent l="0" t="0" r="0" b="0"/>
          <wp:docPr id="93192232" name="Obraz 9319223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8C89" w14:textId="77777777" w:rsidR="00B56076" w:rsidRDefault="00B56076" w:rsidP="00DA4418">
      <w:r>
        <w:separator/>
      </w:r>
    </w:p>
  </w:footnote>
  <w:footnote w:type="continuationSeparator" w:id="0">
    <w:p w14:paraId="5E467552" w14:textId="77777777" w:rsidR="00B56076" w:rsidRDefault="00B56076" w:rsidP="00DA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A263" w14:textId="77777777" w:rsidR="00147164" w:rsidRDefault="00147164" w:rsidP="00DA4418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41B152D" wp14:editId="5A7B7A4B">
          <wp:extent cx="7562848" cy="1045770"/>
          <wp:effectExtent l="0" t="0" r="635" b="2540"/>
          <wp:docPr id="1319925657" name="Obraz 1319925657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91E"/>
    <w:multiLevelType w:val="hybridMultilevel"/>
    <w:tmpl w:val="79C2A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B5383"/>
    <w:multiLevelType w:val="hybridMultilevel"/>
    <w:tmpl w:val="ABA2F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69F1"/>
    <w:multiLevelType w:val="hybridMultilevel"/>
    <w:tmpl w:val="6D26D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C4364"/>
    <w:multiLevelType w:val="hybridMultilevel"/>
    <w:tmpl w:val="4BECE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5C1F04"/>
    <w:multiLevelType w:val="multilevel"/>
    <w:tmpl w:val="80CA3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0A702F8"/>
    <w:multiLevelType w:val="hybridMultilevel"/>
    <w:tmpl w:val="37C881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9586CEB"/>
    <w:multiLevelType w:val="hybridMultilevel"/>
    <w:tmpl w:val="61D0B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12EFF"/>
    <w:multiLevelType w:val="hybridMultilevel"/>
    <w:tmpl w:val="2180B3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43441E"/>
    <w:multiLevelType w:val="hybridMultilevel"/>
    <w:tmpl w:val="65CC9A5A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750510DA"/>
    <w:multiLevelType w:val="hybridMultilevel"/>
    <w:tmpl w:val="62EA069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70C32"/>
    <w:multiLevelType w:val="hybridMultilevel"/>
    <w:tmpl w:val="56487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230B5"/>
    <w:multiLevelType w:val="hybridMultilevel"/>
    <w:tmpl w:val="2EBAD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136105">
    <w:abstractNumId w:val="4"/>
  </w:num>
  <w:num w:numId="2" w16cid:durableId="509566453">
    <w:abstractNumId w:val="9"/>
  </w:num>
  <w:num w:numId="3" w16cid:durableId="382096072">
    <w:abstractNumId w:val="3"/>
  </w:num>
  <w:num w:numId="4" w16cid:durableId="1460953726">
    <w:abstractNumId w:val="8"/>
  </w:num>
  <w:num w:numId="5" w16cid:durableId="197815389">
    <w:abstractNumId w:val="0"/>
  </w:num>
  <w:num w:numId="6" w16cid:durableId="400909520">
    <w:abstractNumId w:val="5"/>
  </w:num>
  <w:num w:numId="7" w16cid:durableId="238754235">
    <w:abstractNumId w:val="1"/>
  </w:num>
  <w:num w:numId="8" w16cid:durableId="1558665624">
    <w:abstractNumId w:val="11"/>
  </w:num>
  <w:num w:numId="9" w16cid:durableId="452794347">
    <w:abstractNumId w:val="2"/>
  </w:num>
  <w:num w:numId="10" w16cid:durableId="444428812">
    <w:abstractNumId w:val="7"/>
  </w:num>
  <w:num w:numId="11" w16cid:durableId="1590844776">
    <w:abstractNumId w:val="10"/>
  </w:num>
  <w:num w:numId="12" w16cid:durableId="79109396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hU04nbngSNPLLp53xVaR3Za5srowfUR+y8QNtIy4tPRMn2k5BsZXnYzlZqZ1T74cPm2UJOJETKIMXCF8rK9Yyw==" w:salt="Xtx7dJdHsqz86vl0kNmsa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1B"/>
    <w:rsid w:val="00000EB3"/>
    <w:rsid w:val="00001D07"/>
    <w:rsid w:val="000037DB"/>
    <w:rsid w:val="000040D4"/>
    <w:rsid w:val="000136FD"/>
    <w:rsid w:val="0001415F"/>
    <w:rsid w:val="00016341"/>
    <w:rsid w:val="00021E41"/>
    <w:rsid w:val="00022FB8"/>
    <w:rsid w:val="00024F50"/>
    <w:rsid w:val="0002580E"/>
    <w:rsid w:val="00027ED8"/>
    <w:rsid w:val="00033398"/>
    <w:rsid w:val="000337CB"/>
    <w:rsid w:val="00034BB1"/>
    <w:rsid w:val="000443D5"/>
    <w:rsid w:val="000477B4"/>
    <w:rsid w:val="00047E4D"/>
    <w:rsid w:val="00047F15"/>
    <w:rsid w:val="00050604"/>
    <w:rsid w:val="0005107D"/>
    <w:rsid w:val="0005133C"/>
    <w:rsid w:val="000519FB"/>
    <w:rsid w:val="00052DA5"/>
    <w:rsid w:val="00053C75"/>
    <w:rsid w:val="00053CA8"/>
    <w:rsid w:val="00064AC2"/>
    <w:rsid w:val="00067092"/>
    <w:rsid w:val="00067A0D"/>
    <w:rsid w:val="00070A95"/>
    <w:rsid w:val="00072653"/>
    <w:rsid w:val="00074121"/>
    <w:rsid w:val="00077316"/>
    <w:rsid w:val="0008190B"/>
    <w:rsid w:val="000842FA"/>
    <w:rsid w:val="00085199"/>
    <w:rsid w:val="00085866"/>
    <w:rsid w:val="0008679F"/>
    <w:rsid w:val="00086A4C"/>
    <w:rsid w:val="00087824"/>
    <w:rsid w:val="00090AC4"/>
    <w:rsid w:val="00091E7E"/>
    <w:rsid w:val="00092625"/>
    <w:rsid w:val="00092842"/>
    <w:rsid w:val="000930AC"/>
    <w:rsid w:val="00093C86"/>
    <w:rsid w:val="0009797F"/>
    <w:rsid w:val="000A16BA"/>
    <w:rsid w:val="000A2146"/>
    <w:rsid w:val="000A30C7"/>
    <w:rsid w:val="000A34FB"/>
    <w:rsid w:val="000A3578"/>
    <w:rsid w:val="000A4D86"/>
    <w:rsid w:val="000B09F4"/>
    <w:rsid w:val="000B4130"/>
    <w:rsid w:val="000C2719"/>
    <w:rsid w:val="000C4465"/>
    <w:rsid w:val="000C4ED0"/>
    <w:rsid w:val="000C7769"/>
    <w:rsid w:val="000C787E"/>
    <w:rsid w:val="000D485E"/>
    <w:rsid w:val="000D51C2"/>
    <w:rsid w:val="000D6417"/>
    <w:rsid w:val="000E0CC4"/>
    <w:rsid w:val="000E1D0E"/>
    <w:rsid w:val="000E1F61"/>
    <w:rsid w:val="000E38ED"/>
    <w:rsid w:val="000E63B9"/>
    <w:rsid w:val="000F2E4A"/>
    <w:rsid w:val="000F47AC"/>
    <w:rsid w:val="001025DB"/>
    <w:rsid w:val="00110EAB"/>
    <w:rsid w:val="0011563D"/>
    <w:rsid w:val="00122564"/>
    <w:rsid w:val="00122643"/>
    <w:rsid w:val="00124707"/>
    <w:rsid w:val="00125251"/>
    <w:rsid w:val="001267C6"/>
    <w:rsid w:val="0013000B"/>
    <w:rsid w:val="001309E4"/>
    <w:rsid w:val="00132404"/>
    <w:rsid w:val="00132623"/>
    <w:rsid w:val="00134420"/>
    <w:rsid w:val="0014029D"/>
    <w:rsid w:val="00140548"/>
    <w:rsid w:val="00141DA0"/>
    <w:rsid w:val="00141F0E"/>
    <w:rsid w:val="001436EF"/>
    <w:rsid w:val="001449CC"/>
    <w:rsid w:val="0014549D"/>
    <w:rsid w:val="00147164"/>
    <w:rsid w:val="00147731"/>
    <w:rsid w:val="00150820"/>
    <w:rsid w:val="00150DBB"/>
    <w:rsid w:val="0015291A"/>
    <w:rsid w:val="0015478A"/>
    <w:rsid w:val="001567BB"/>
    <w:rsid w:val="00161E95"/>
    <w:rsid w:val="00163201"/>
    <w:rsid w:val="00164FFE"/>
    <w:rsid w:val="00166FDB"/>
    <w:rsid w:val="00171DEA"/>
    <w:rsid w:val="00174239"/>
    <w:rsid w:val="001745B3"/>
    <w:rsid w:val="001768C7"/>
    <w:rsid w:val="0018202C"/>
    <w:rsid w:val="001832B4"/>
    <w:rsid w:val="00187343"/>
    <w:rsid w:val="00190E47"/>
    <w:rsid w:val="0019354E"/>
    <w:rsid w:val="00194240"/>
    <w:rsid w:val="00194CB3"/>
    <w:rsid w:val="00194E71"/>
    <w:rsid w:val="0019502E"/>
    <w:rsid w:val="00195C2A"/>
    <w:rsid w:val="00197200"/>
    <w:rsid w:val="001A0AC9"/>
    <w:rsid w:val="001A1573"/>
    <w:rsid w:val="001A46EE"/>
    <w:rsid w:val="001A5CE9"/>
    <w:rsid w:val="001A7971"/>
    <w:rsid w:val="001A7E1B"/>
    <w:rsid w:val="001B2949"/>
    <w:rsid w:val="001B39F2"/>
    <w:rsid w:val="001C3794"/>
    <w:rsid w:val="001C49EF"/>
    <w:rsid w:val="001C4B08"/>
    <w:rsid w:val="001D2389"/>
    <w:rsid w:val="001D4E90"/>
    <w:rsid w:val="001E6559"/>
    <w:rsid w:val="001E6B8D"/>
    <w:rsid w:val="001E73F1"/>
    <w:rsid w:val="001E7E2B"/>
    <w:rsid w:val="001F3058"/>
    <w:rsid w:val="001F5FE5"/>
    <w:rsid w:val="001F70C8"/>
    <w:rsid w:val="00200BFB"/>
    <w:rsid w:val="00202B22"/>
    <w:rsid w:val="002100FA"/>
    <w:rsid w:val="0021290D"/>
    <w:rsid w:val="00213FCC"/>
    <w:rsid w:val="0021548A"/>
    <w:rsid w:val="00217470"/>
    <w:rsid w:val="00220817"/>
    <w:rsid w:val="002232ED"/>
    <w:rsid w:val="00224C8F"/>
    <w:rsid w:val="002257FF"/>
    <w:rsid w:val="00225DBD"/>
    <w:rsid w:val="0022650A"/>
    <w:rsid w:val="00231472"/>
    <w:rsid w:val="002423CE"/>
    <w:rsid w:val="00245A9B"/>
    <w:rsid w:val="002461E7"/>
    <w:rsid w:val="00250C25"/>
    <w:rsid w:val="00250CF3"/>
    <w:rsid w:val="00252B3F"/>
    <w:rsid w:val="0025664D"/>
    <w:rsid w:val="002569A6"/>
    <w:rsid w:val="00265742"/>
    <w:rsid w:val="00266B1A"/>
    <w:rsid w:val="00270A27"/>
    <w:rsid w:val="00271940"/>
    <w:rsid w:val="002749AF"/>
    <w:rsid w:val="00276080"/>
    <w:rsid w:val="0027619A"/>
    <w:rsid w:val="00276437"/>
    <w:rsid w:val="0028160A"/>
    <w:rsid w:val="00285016"/>
    <w:rsid w:val="00286E0D"/>
    <w:rsid w:val="00290BCD"/>
    <w:rsid w:val="002913FD"/>
    <w:rsid w:val="0029146F"/>
    <w:rsid w:val="00292AA6"/>
    <w:rsid w:val="00294365"/>
    <w:rsid w:val="00295F8B"/>
    <w:rsid w:val="002A07D9"/>
    <w:rsid w:val="002A3118"/>
    <w:rsid w:val="002A3319"/>
    <w:rsid w:val="002A493E"/>
    <w:rsid w:val="002A7ED8"/>
    <w:rsid w:val="002B76BA"/>
    <w:rsid w:val="002C15A7"/>
    <w:rsid w:val="002C57F2"/>
    <w:rsid w:val="002C7032"/>
    <w:rsid w:val="002C75C8"/>
    <w:rsid w:val="002C7CB6"/>
    <w:rsid w:val="002D1AEC"/>
    <w:rsid w:val="002D2710"/>
    <w:rsid w:val="002D412A"/>
    <w:rsid w:val="002E001C"/>
    <w:rsid w:val="002E2A85"/>
    <w:rsid w:val="002E2DE0"/>
    <w:rsid w:val="002E3D6C"/>
    <w:rsid w:val="002F010C"/>
    <w:rsid w:val="002F1C24"/>
    <w:rsid w:val="002F5493"/>
    <w:rsid w:val="00315071"/>
    <w:rsid w:val="0031532D"/>
    <w:rsid w:val="003173B0"/>
    <w:rsid w:val="003218BB"/>
    <w:rsid w:val="0032268E"/>
    <w:rsid w:val="00323140"/>
    <w:rsid w:val="00323868"/>
    <w:rsid w:val="00324541"/>
    <w:rsid w:val="00330956"/>
    <w:rsid w:val="00335294"/>
    <w:rsid w:val="0033610B"/>
    <w:rsid w:val="0034046B"/>
    <w:rsid w:val="00342BCC"/>
    <w:rsid w:val="00342BFD"/>
    <w:rsid w:val="00343000"/>
    <w:rsid w:val="0034321A"/>
    <w:rsid w:val="00343559"/>
    <w:rsid w:val="003436A6"/>
    <w:rsid w:val="003439D9"/>
    <w:rsid w:val="003454A3"/>
    <w:rsid w:val="0035115D"/>
    <w:rsid w:val="00357D2D"/>
    <w:rsid w:val="00360442"/>
    <w:rsid w:val="00366C22"/>
    <w:rsid w:val="0037411C"/>
    <w:rsid w:val="00375029"/>
    <w:rsid w:val="00381B79"/>
    <w:rsid w:val="0038276A"/>
    <w:rsid w:val="00387E8F"/>
    <w:rsid w:val="003951BB"/>
    <w:rsid w:val="00397D04"/>
    <w:rsid w:val="003A0316"/>
    <w:rsid w:val="003A0F17"/>
    <w:rsid w:val="003A1C0A"/>
    <w:rsid w:val="003B3BC2"/>
    <w:rsid w:val="003B3E0E"/>
    <w:rsid w:val="003B4007"/>
    <w:rsid w:val="003B424A"/>
    <w:rsid w:val="003B48DF"/>
    <w:rsid w:val="003B4FF3"/>
    <w:rsid w:val="003B68DC"/>
    <w:rsid w:val="003B7AA3"/>
    <w:rsid w:val="003C0039"/>
    <w:rsid w:val="003C02FE"/>
    <w:rsid w:val="003C4761"/>
    <w:rsid w:val="003C5F68"/>
    <w:rsid w:val="003D2092"/>
    <w:rsid w:val="003D2987"/>
    <w:rsid w:val="003D6B40"/>
    <w:rsid w:val="003E5F06"/>
    <w:rsid w:val="003F1D17"/>
    <w:rsid w:val="003F27F7"/>
    <w:rsid w:val="003F2C32"/>
    <w:rsid w:val="003F355D"/>
    <w:rsid w:val="003F37E3"/>
    <w:rsid w:val="003F38A9"/>
    <w:rsid w:val="003F42B8"/>
    <w:rsid w:val="003F479F"/>
    <w:rsid w:val="003F5332"/>
    <w:rsid w:val="003F5D3E"/>
    <w:rsid w:val="003F62FB"/>
    <w:rsid w:val="003F6AD1"/>
    <w:rsid w:val="003F7FAC"/>
    <w:rsid w:val="00400563"/>
    <w:rsid w:val="00401B5A"/>
    <w:rsid w:val="004050A0"/>
    <w:rsid w:val="00406E05"/>
    <w:rsid w:val="0041072C"/>
    <w:rsid w:val="00411EC0"/>
    <w:rsid w:val="004124EF"/>
    <w:rsid w:val="004136BC"/>
    <w:rsid w:val="00415ADD"/>
    <w:rsid w:val="00416DF5"/>
    <w:rsid w:val="00416E8A"/>
    <w:rsid w:val="00417852"/>
    <w:rsid w:val="00417D93"/>
    <w:rsid w:val="00421E7B"/>
    <w:rsid w:val="00422459"/>
    <w:rsid w:val="00425A64"/>
    <w:rsid w:val="00427184"/>
    <w:rsid w:val="00427E86"/>
    <w:rsid w:val="0043376A"/>
    <w:rsid w:val="0043449A"/>
    <w:rsid w:val="00434676"/>
    <w:rsid w:val="00434FDE"/>
    <w:rsid w:val="004360CD"/>
    <w:rsid w:val="004368A7"/>
    <w:rsid w:val="00437075"/>
    <w:rsid w:val="00444012"/>
    <w:rsid w:val="00447D60"/>
    <w:rsid w:val="00450BF5"/>
    <w:rsid w:val="0045158C"/>
    <w:rsid w:val="00454EF2"/>
    <w:rsid w:val="00454EFE"/>
    <w:rsid w:val="00455037"/>
    <w:rsid w:val="004620EB"/>
    <w:rsid w:val="00465C47"/>
    <w:rsid w:val="00465E34"/>
    <w:rsid w:val="00470488"/>
    <w:rsid w:val="00471C04"/>
    <w:rsid w:val="004722EF"/>
    <w:rsid w:val="0047529D"/>
    <w:rsid w:val="00480195"/>
    <w:rsid w:val="00483141"/>
    <w:rsid w:val="004950C6"/>
    <w:rsid w:val="004A0E89"/>
    <w:rsid w:val="004A102B"/>
    <w:rsid w:val="004A230F"/>
    <w:rsid w:val="004A7A9B"/>
    <w:rsid w:val="004B4791"/>
    <w:rsid w:val="004C0F23"/>
    <w:rsid w:val="004C1C08"/>
    <w:rsid w:val="004C3B9A"/>
    <w:rsid w:val="004C7E7D"/>
    <w:rsid w:val="004D13F9"/>
    <w:rsid w:val="004D35A1"/>
    <w:rsid w:val="004D7961"/>
    <w:rsid w:val="004E71C1"/>
    <w:rsid w:val="004F0038"/>
    <w:rsid w:val="004F04A7"/>
    <w:rsid w:val="004F6190"/>
    <w:rsid w:val="004F76CD"/>
    <w:rsid w:val="005003D8"/>
    <w:rsid w:val="005006FF"/>
    <w:rsid w:val="00502415"/>
    <w:rsid w:val="00504132"/>
    <w:rsid w:val="005048AF"/>
    <w:rsid w:val="005070F0"/>
    <w:rsid w:val="005076D6"/>
    <w:rsid w:val="0051300E"/>
    <w:rsid w:val="005174EA"/>
    <w:rsid w:val="00521308"/>
    <w:rsid w:val="005220EA"/>
    <w:rsid w:val="005220FB"/>
    <w:rsid w:val="00525911"/>
    <w:rsid w:val="00537D75"/>
    <w:rsid w:val="0054199A"/>
    <w:rsid w:val="00542458"/>
    <w:rsid w:val="00542D99"/>
    <w:rsid w:val="0054580E"/>
    <w:rsid w:val="00546DEE"/>
    <w:rsid w:val="00546FFC"/>
    <w:rsid w:val="0055025F"/>
    <w:rsid w:val="00555B50"/>
    <w:rsid w:val="005618D1"/>
    <w:rsid w:val="0056260B"/>
    <w:rsid w:val="00562E54"/>
    <w:rsid w:val="005668C9"/>
    <w:rsid w:val="005673A0"/>
    <w:rsid w:val="00567974"/>
    <w:rsid w:val="00570CC6"/>
    <w:rsid w:val="00571215"/>
    <w:rsid w:val="00573A83"/>
    <w:rsid w:val="005804F5"/>
    <w:rsid w:val="00584F20"/>
    <w:rsid w:val="005918C0"/>
    <w:rsid w:val="005920EB"/>
    <w:rsid w:val="00595530"/>
    <w:rsid w:val="00595D53"/>
    <w:rsid w:val="00596740"/>
    <w:rsid w:val="005A0017"/>
    <w:rsid w:val="005B2D50"/>
    <w:rsid w:val="005B3B1D"/>
    <w:rsid w:val="005B4445"/>
    <w:rsid w:val="005B520A"/>
    <w:rsid w:val="005B54FE"/>
    <w:rsid w:val="005C1FA3"/>
    <w:rsid w:val="005C4222"/>
    <w:rsid w:val="005C7812"/>
    <w:rsid w:val="005D08BA"/>
    <w:rsid w:val="005D441D"/>
    <w:rsid w:val="005D48D0"/>
    <w:rsid w:val="005D54F2"/>
    <w:rsid w:val="005E064C"/>
    <w:rsid w:val="005E094E"/>
    <w:rsid w:val="005E09D8"/>
    <w:rsid w:val="005E09EA"/>
    <w:rsid w:val="005E1510"/>
    <w:rsid w:val="005E1C67"/>
    <w:rsid w:val="005E2508"/>
    <w:rsid w:val="005E34AB"/>
    <w:rsid w:val="005E4C23"/>
    <w:rsid w:val="005E60D3"/>
    <w:rsid w:val="005E7402"/>
    <w:rsid w:val="005F3477"/>
    <w:rsid w:val="005F4440"/>
    <w:rsid w:val="00602C2A"/>
    <w:rsid w:val="00602C5D"/>
    <w:rsid w:val="006030B4"/>
    <w:rsid w:val="00604A4E"/>
    <w:rsid w:val="00610188"/>
    <w:rsid w:val="00610AE2"/>
    <w:rsid w:val="00611F63"/>
    <w:rsid w:val="00612549"/>
    <w:rsid w:val="00623902"/>
    <w:rsid w:val="006263A0"/>
    <w:rsid w:val="0062731B"/>
    <w:rsid w:val="006302CF"/>
    <w:rsid w:val="0063288F"/>
    <w:rsid w:val="00633FB3"/>
    <w:rsid w:val="006351F3"/>
    <w:rsid w:val="00635261"/>
    <w:rsid w:val="00635714"/>
    <w:rsid w:val="00636566"/>
    <w:rsid w:val="00636BE2"/>
    <w:rsid w:val="006417F3"/>
    <w:rsid w:val="00644574"/>
    <w:rsid w:val="00645141"/>
    <w:rsid w:val="00645BEE"/>
    <w:rsid w:val="00646088"/>
    <w:rsid w:val="00646480"/>
    <w:rsid w:val="006503C5"/>
    <w:rsid w:val="00651BC9"/>
    <w:rsid w:val="00655F79"/>
    <w:rsid w:val="006565EC"/>
    <w:rsid w:val="00665C33"/>
    <w:rsid w:val="00670563"/>
    <w:rsid w:val="00673856"/>
    <w:rsid w:val="006766AC"/>
    <w:rsid w:val="00676C9F"/>
    <w:rsid w:val="00676E4C"/>
    <w:rsid w:val="006771E9"/>
    <w:rsid w:val="00680C5D"/>
    <w:rsid w:val="00682AB0"/>
    <w:rsid w:val="00684200"/>
    <w:rsid w:val="006846D7"/>
    <w:rsid w:val="00685ED7"/>
    <w:rsid w:val="0068768E"/>
    <w:rsid w:val="00691537"/>
    <w:rsid w:val="00693FA2"/>
    <w:rsid w:val="00695F1C"/>
    <w:rsid w:val="00696E20"/>
    <w:rsid w:val="006A12DB"/>
    <w:rsid w:val="006A310D"/>
    <w:rsid w:val="006A5E30"/>
    <w:rsid w:val="006A61D3"/>
    <w:rsid w:val="006A7F51"/>
    <w:rsid w:val="006B299D"/>
    <w:rsid w:val="006B3880"/>
    <w:rsid w:val="006B485E"/>
    <w:rsid w:val="006B5C26"/>
    <w:rsid w:val="006C0FE9"/>
    <w:rsid w:val="006C16CF"/>
    <w:rsid w:val="006C170B"/>
    <w:rsid w:val="006D3909"/>
    <w:rsid w:val="006E4529"/>
    <w:rsid w:val="006E60D7"/>
    <w:rsid w:val="006E6136"/>
    <w:rsid w:val="006F05CA"/>
    <w:rsid w:val="006F064C"/>
    <w:rsid w:val="006F3289"/>
    <w:rsid w:val="006F34F4"/>
    <w:rsid w:val="006F3FC2"/>
    <w:rsid w:val="006F5A07"/>
    <w:rsid w:val="006F6221"/>
    <w:rsid w:val="00700270"/>
    <w:rsid w:val="00700588"/>
    <w:rsid w:val="00700C83"/>
    <w:rsid w:val="0070142F"/>
    <w:rsid w:val="00703143"/>
    <w:rsid w:val="00704D98"/>
    <w:rsid w:val="007050C6"/>
    <w:rsid w:val="007109E4"/>
    <w:rsid w:val="00722EA1"/>
    <w:rsid w:val="00732439"/>
    <w:rsid w:val="00736B59"/>
    <w:rsid w:val="007436E7"/>
    <w:rsid w:val="00745F91"/>
    <w:rsid w:val="00750550"/>
    <w:rsid w:val="007512D9"/>
    <w:rsid w:val="00752155"/>
    <w:rsid w:val="007543E1"/>
    <w:rsid w:val="007547E2"/>
    <w:rsid w:val="00757389"/>
    <w:rsid w:val="00760BE9"/>
    <w:rsid w:val="007621EE"/>
    <w:rsid w:val="007629A8"/>
    <w:rsid w:val="00764EE6"/>
    <w:rsid w:val="007708E2"/>
    <w:rsid w:val="0077243B"/>
    <w:rsid w:val="0077481E"/>
    <w:rsid w:val="00775021"/>
    <w:rsid w:val="007767B0"/>
    <w:rsid w:val="0078160C"/>
    <w:rsid w:val="00782D01"/>
    <w:rsid w:val="00785AB6"/>
    <w:rsid w:val="00791782"/>
    <w:rsid w:val="0079581E"/>
    <w:rsid w:val="00797B69"/>
    <w:rsid w:val="007A0CBB"/>
    <w:rsid w:val="007A36E8"/>
    <w:rsid w:val="007A44E9"/>
    <w:rsid w:val="007B03B3"/>
    <w:rsid w:val="007B20A2"/>
    <w:rsid w:val="007B7DDE"/>
    <w:rsid w:val="007C0BE1"/>
    <w:rsid w:val="007C36A6"/>
    <w:rsid w:val="007C5BB0"/>
    <w:rsid w:val="007C6780"/>
    <w:rsid w:val="007C7ECE"/>
    <w:rsid w:val="007D1C01"/>
    <w:rsid w:val="007D1C8E"/>
    <w:rsid w:val="007D2A22"/>
    <w:rsid w:val="007D3343"/>
    <w:rsid w:val="007D57E6"/>
    <w:rsid w:val="007E008B"/>
    <w:rsid w:val="007E165B"/>
    <w:rsid w:val="007E294C"/>
    <w:rsid w:val="007E2C1D"/>
    <w:rsid w:val="007E3988"/>
    <w:rsid w:val="007E4EB7"/>
    <w:rsid w:val="007E52F2"/>
    <w:rsid w:val="007F7C83"/>
    <w:rsid w:val="0080041C"/>
    <w:rsid w:val="0080060F"/>
    <w:rsid w:val="008014E2"/>
    <w:rsid w:val="0080348E"/>
    <w:rsid w:val="008034FA"/>
    <w:rsid w:val="008067B5"/>
    <w:rsid w:val="00806FE3"/>
    <w:rsid w:val="00807EB0"/>
    <w:rsid w:val="008123E7"/>
    <w:rsid w:val="008139D2"/>
    <w:rsid w:val="008145D6"/>
    <w:rsid w:val="008146F0"/>
    <w:rsid w:val="008202B0"/>
    <w:rsid w:val="00821491"/>
    <w:rsid w:val="008228BF"/>
    <w:rsid w:val="00822980"/>
    <w:rsid w:val="00822D5E"/>
    <w:rsid w:val="00823412"/>
    <w:rsid w:val="00824119"/>
    <w:rsid w:val="00824A31"/>
    <w:rsid w:val="00825AE5"/>
    <w:rsid w:val="00827397"/>
    <w:rsid w:val="0083041A"/>
    <w:rsid w:val="00832407"/>
    <w:rsid w:val="00832DC9"/>
    <w:rsid w:val="00835A96"/>
    <w:rsid w:val="0084038D"/>
    <w:rsid w:val="008418B9"/>
    <w:rsid w:val="00842361"/>
    <w:rsid w:val="00842EDC"/>
    <w:rsid w:val="008437D5"/>
    <w:rsid w:val="00850167"/>
    <w:rsid w:val="00851821"/>
    <w:rsid w:val="00854F47"/>
    <w:rsid w:val="008570FF"/>
    <w:rsid w:val="008614FC"/>
    <w:rsid w:val="00861CFD"/>
    <w:rsid w:val="00864097"/>
    <w:rsid w:val="0086561D"/>
    <w:rsid w:val="00866193"/>
    <w:rsid w:val="008732FB"/>
    <w:rsid w:val="00874FD7"/>
    <w:rsid w:val="00875C02"/>
    <w:rsid w:val="00882B70"/>
    <w:rsid w:val="00883CBC"/>
    <w:rsid w:val="00884F83"/>
    <w:rsid w:val="0088602F"/>
    <w:rsid w:val="0089035E"/>
    <w:rsid w:val="00891A9F"/>
    <w:rsid w:val="0089261E"/>
    <w:rsid w:val="008938BF"/>
    <w:rsid w:val="00894361"/>
    <w:rsid w:val="00894D9E"/>
    <w:rsid w:val="008A1BF3"/>
    <w:rsid w:val="008A3F08"/>
    <w:rsid w:val="008A7868"/>
    <w:rsid w:val="008B4251"/>
    <w:rsid w:val="008B625B"/>
    <w:rsid w:val="008B66B7"/>
    <w:rsid w:val="008B69DF"/>
    <w:rsid w:val="008C0DD2"/>
    <w:rsid w:val="008C20DE"/>
    <w:rsid w:val="008C2810"/>
    <w:rsid w:val="008C2C0D"/>
    <w:rsid w:val="008C2CBD"/>
    <w:rsid w:val="008C31C4"/>
    <w:rsid w:val="008C387E"/>
    <w:rsid w:val="008C39CF"/>
    <w:rsid w:val="008C5C75"/>
    <w:rsid w:val="008C6298"/>
    <w:rsid w:val="008C6492"/>
    <w:rsid w:val="008D2F21"/>
    <w:rsid w:val="008D4BCD"/>
    <w:rsid w:val="008E03EC"/>
    <w:rsid w:val="008E0533"/>
    <w:rsid w:val="008E36AD"/>
    <w:rsid w:val="008E7FDC"/>
    <w:rsid w:val="008F075C"/>
    <w:rsid w:val="008F09E6"/>
    <w:rsid w:val="008F5D90"/>
    <w:rsid w:val="008F600A"/>
    <w:rsid w:val="008F6411"/>
    <w:rsid w:val="008F6B7B"/>
    <w:rsid w:val="008F738B"/>
    <w:rsid w:val="008F79B0"/>
    <w:rsid w:val="008F7CCD"/>
    <w:rsid w:val="00901363"/>
    <w:rsid w:val="00903C4C"/>
    <w:rsid w:val="00904D82"/>
    <w:rsid w:val="00905EE3"/>
    <w:rsid w:val="00912D59"/>
    <w:rsid w:val="00915B06"/>
    <w:rsid w:val="00916413"/>
    <w:rsid w:val="00917B63"/>
    <w:rsid w:val="00921051"/>
    <w:rsid w:val="00923CAC"/>
    <w:rsid w:val="0092417A"/>
    <w:rsid w:val="009256F4"/>
    <w:rsid w:val="0092652F"/>
    <w:rsid w:val="009269D2"/>
    <w:rsid w:val="00927A33"/>
    <w:rsid w:val="00935369"/>
    <w:rsid w:val="00942537"/>
    <w:rsid w:val="00943E19"/>
    <w:rsid w:val="00945190"/>
    <w:rsid w:val="0094526F"/>
    <w:rsid w:val="00946765"/>
    <w:rsid w:val="00946B63"/>
    <w:rsid w:val="00947B6E"/>
    <w:rsid w:val="00947D37"/>
    <w:rsid w:val="009615D3"/>
    <w:rsid w:val="009627DF"/>
    <w:rsid w:val="00965ED7"/>
    <w:rsid w:val="00967F61"/>
    <w:rsid w:val="00971A44"/>
    <w:rsid w:val="00972EEE"/>
    <w:rsid w:val="00973074"/>
    <w:rsid w:val="00977875"/>
    <w:rsid w:val="00981F5D"/>
    <w:rsid w:val="00986088"/>
    <w:rsid w:val="0098672C"/>
    <w:rsid w:val="009870BE"/>
    <w:rsid w:val="00992470"/>
    <w:rsid w:val="009A2637"/>
    <w:rsid w:val="009A2FE8"/>
    <w:rsid w:val="009A42C2"/>
    <w:rsid w:val="009B1EDE"/>
    <w:rsid w:val="009B2734"/>
    <w:rsid w:val="009B42B0"/>
    <w:rsid w:val="009B60BC"/>
    <w:rsid w:val="009B7614"/>
    <w:rsid w:val="009C4E61"/>
    <w:rsid w:val="009C638C"/>
    <w:rsid w:val="009D0ED7"/>
    <w:rsid w:val="009D48E7"/>
    <w:rsid w:val="009D4BC9"/>
    <w:rsid w:val="009D7870"/>
    <w:rsid w:val="009E3A01"/>
    <w:rsid w:val="009E7F43"/>
    <w:rsid w:val="009F036C"/>
    <w:rsid w:val="009F10E2"/>
    <w:rsid w:val="009F3D8C"/>
    <w:rsid w:val="009F6526"/>
    <w:rsid w:val="009F72FD"/>
    <w:rsid w:val="009F73A9"/>
    <w:rsid w:val="00A00B4A"/>
    <w:rsid w:val="00A05CCA"/>
    <w:rsid w:val="00A13692"/>
    <w:rsid w:val="00A2144C"/>
    <w:rsid w:val="00A22990"/>
    <w:rsid w:val="00A22AE6"/>
    <w:rsid w:val="00A23326"/>
    <w:rsid w:val="00A234DB"/>
    <w:rsid w:val="00A24328"/>
    <w:rsid w:val="00A25CE9"/>
    <w:rsid w:val="00A3360B"/>
    <w:rsid w:val="00A35E7A"/>
    <w:rsid w:val="00A4128F"/>
    <w:rsid w:val="00A443E7"/>
    <w:rsid w:val="00A45B62"/>
    <w:rsid w:val="00A52390"/>
    <w:rsid w:val="00A579AB"/>
    <w:rsid w:val="00A635F8"/>
    <w:rsid w:val="00A66C95"/>
    <w:rsid w:val="00A72A11"/>
    <w:rsid w:val="00A75B23"/>
    <w:rsid w:val="00A806BD"/>
    <w:rsid w:val="00A80B0F"/>
    <w:rsid w:val="00A82FAC"/>
    <w:rsid w:val="00A86308"/>
    <w:rsid w:val="00A87A13"/>
    <w:rsid w:val="00A92497"/>
    <w:rsid w:val="00A94812"/>
    <w:rsid w:val="00A94D81"/>
    <w:rsid w:val="00A95F2F"/>
    <w:rsid w:val="00AA1C80"/>
    <w:rsid w:val="00AA36D9"/>
    <w:rsid w:val="00AB4ACB"/>
    <w:rsid w:val="00AB7E40"/>
    <w:rsid w:val="00AC1539"/>
    <w:rsid w:val="00AC41A8"/>
    <w:rsid w:val="00AC7BCD"/>
    <w:rsid w:val="00AC7C8F"/>
    <w:rsid w:val="00AD2F30"/>
    <w:rsid w:val="00AD4482"/>
    <w:rsid w:val="00AD5EA4"/>
    <w:rsid w:val="00AD68EC"/>
    <w:rsid w:val="00AE2498"/>
    <w:rsid w:val="00AE259D"/>
    <w:rsid w:val="00AE377D"/>
    <w:rsid w:val="00AE7825"/>
    <w:rsid w:val="00AE78C7"/>
    <w:rsid w:val="00AF0A0B"/>
    <w:rsid w:val="00AF10A7"/>
    <w:rsid w:val="00AF1130"/>
    <w:rsid w:val="00AF2436"/>
    <w:rsid w:val="00AF5D8D"/>
    <w:rsid w:val="00B006FC"/>
    <w:rsid w:val="00B012F1"/>
    <w:rsid w:val="00B0192D"/>
    <w:rsid w:val="00B034D1"/>
    <w:rsid w:val="00B04DF2"/>
    <w:rsid w:val="00B074E9"/>
    <w:rsid w:val="00B07D2B"/>
    <w:rsid w:val="00B11162"/>
    <w:rsid w:val="00B11EE4"/>
    <w:rsid w:val="00B12EAF"/>
    <w:rsid w:val="00B15562"/>
    <w:rsid w:val="00B2035A"/>
    <w:rsid w:val="00B21C5C"/>
    <w:rsid w:val="00B2273F"/>
    <w:rsid w:val="00B24CE3"/>
    <w:rsid w:val="00B26C13"/>
    <w:rsid w:val="00B26F75"/>
    <w:rsid w:val="00B330B3"/>
    <w:rsid w:val="00B33B9E"/>
    <w:rsid w:val="00B41609"/>
    <w:rsid w:val="00B422CB"/>
    <w:rsid w:val="00B45005"/>
    <w:rsid w:val="00B53231"/>
    <w:rsid w:val="00B5350F"/>
    <w:rsid w:val="00B555B3"/>
    <w:rsid w:val="00B56076"/>
    <w:rsid w:val="00B60DA1"/>
    <w:rsid w:val="00B624C1"/>
    <w:rsid w:val="00B6256F"/>
    <w:rsid w:val="00B64A2A"/>
    <w:rsid w:val="00B65BC6"/>
    <w:rsid w:val="00B66B04"/>
    <w:rsid w:val="00B66B2F"/>
    <w:rsid w:val="00B71470"/>
    <w:rsid w:val="00B72359"/>
    <w:rsid w:val="00B818F2"/>
    <w:rsid w:val="00B902D9"/>
    <w:rsid w:val="00B90A5A"/>
    <w:rsid w:val="00B954F8"/>
    <w:rsid w:val="00B9557F"/>
    <w:rsid w:val="00BA003E"/>
    <w:rsid w:val="00BA0DD4"/>
    <w:rsid w:val="00BA2363"/>
    <w:rsid w:val="00BB2341"/>
    <w:rsid w:val="00BB4986"/>
    <w:rsid w:val="00BB66C1"/>
    <w:rsid w:val="00BD0B9D"/>
    <w:rsid w:val="00BD2791"/>
    <w:rsid w:val="00BD2901"/>
    <w:rsid w:val="00BD2BDD"/>
    <w:rsid w:val="00BD444E"/>
    <w:rsid w:val="00BE03DE"/>
    <w:rsid w:val="00BE7B52"/>
    <w:rsid w:val="00BF235E"/>
    <w:rsid w:val="00BF50AB"/>
    <w:rsid w:val="00BF7506"/>
    <w:rsid w:val="00C01CF8"/>
    <w:rsid w:val="00C0417E"/>
    <w:rsid w:val="00C06291"/>
    <w:rsid w:val="00C07BCE"/>
    <w:rsid w:val="00C07C56"/>
    <w:rsid w:val="00C1098C"/>
    <w:rsid w:val="00C1172F"/>
    <w:rsid w:val="00C1220E"/>
    <w:rsid w:val="00C135CB"/>
    <w:rsid w:val="00C13C2D"/>
    <w:rsid w:val="00C226EE"/>
    <w:rsid w:val="00C24796"/>
    <w:rsid w:val="00C24AEE"/>
    <w:rsid w:val="00C24C36"/>
    <w:rsid w:val="00C2636C"/>
    <w:rsid w:val="00C27A85"/>
    <w:rsid w:val="00C333AB"/>
    <w:rsid w:val="00C34F13"/>
    <w:rsid w:val="00C35DE1"/>
    <w:rsid w:val="00C376A6"/>
    <w:rsid w:val="00C45FFE"/>
    <w:rsid w:val="00C46E75"/>
    <w:rsid w:val="00C5073B"/>
    <w:rsid w:val="00C5328D"/>
    <w:rsid w:val="00C56E6E"/>
    <w:rsid w:val="00C61014"/>
    <w:rsid w:val="00C62E3B"/>
    <w:rsid w:val="00C6459F"/>
    <w:rsid w:val="00C664B3"/>
    <w:rsid w:val="00C72B8F"/>
    <w:rsid w:val="00C734A0"/>
    <w:rsid w:val="00C749AC"/>
    <w:rsid w:val="00C7645D"/>
    <w:rsid w:val="00C778D0"/>
    <w:rsid w:val="00C84326"/>
    <w:rsid w:val="00C85B98"/>
    <w:rsid w:val="00C86504"/>
    <w:rsid w:val="00C90CAD"/>
    <w:rsid w:val="00C97753"/>
    <w:rsid w:val="00CA5755"/>
    <w:rsid w:val="00CB03D2"/>
    <w:rsid w:val="00CB0EC0"/>
    <w:rsid w:val="00CB1474"/>
    <w:rsid w:val="00CB3A17"/>
    <w:rsid w:val="00CB4992"/>
    <w:rsid w:val="00CB73FB"/>
    <w:rsid w:val="00CC2311"/>
    <w:rsid w:val="00CC7C34"/>
    <w:rsid w:val="00CD3888"/>
    <w:rsid w:val="00CD5297"/>
    <w:rsid w:val="00CD5D8A"/>
    <w:rsid w:val="00CE2F2B"/>
    <w:rsid w:val="00CE4458"/>
    <w:rsid w:val="00CE5426"/>
    <w:rsid w:val="00CF04CC"/>
    <w:rsid w:val="00CF1234"/>
    <w:rsid w:val="00CF1BCA"/>
    <w:rsid w:val="00CF31A1"/>
    <w:rsid w:val="00CF60C6"/>
    <w:rsid w:val="00CF61DD"/>
    <w:rsid w:val="00D00948"/>
    <w:rsid w:val="00D024BE"/>
    <w:rsid w:val="00D048A3"/>
    <w:rsid w:val="00D1009D"/>
    <w:rsid w:val="00D11AFD"/>
    <w:rsid w:val="00D11FB2"/>
    <w:rsid w:val="00D145BD"/>
    <w:rsid w:val="00D22D34"/>
    <w:rsid w:val="00D267B1"/>
    <w:rsid w:val="00D303E2"/>
    <w:rsid w:val="00D324D6"/>
    <w:rsid w:val="00D33400"/>
    <w:rsid w:val="00D36D2F"/>
    <w:rsid w:val="00D435F5"/>
    <w:rsid w:val="00D4373D"/>
    <w:rsid w:val="00D44CF7"/>
    <w:rsid w:val="00D44D49"/>
    <w:rsid w:val="00D45E19"/>
    <w:rsid w:val="00D52564"/>
    <w:rsid w:val="00D526F6"/>
    <w:rsid w:val="00D564B4"/>
    <w:rsid w:val="00D57531"/>
    <w:rsid w:val="00D60A26"/>
    <w:rsid w:val="00D60E19"/>
    <w:rsid w:val="00D64A45"/>
    <w:rsid w:val="00D6570A"/>
    <w:rsid w:val="00D663C3"/>
    <w:rsid w:val="00D66F54"/>
    <w:rsid w:val="00D7035E"/>
    <w:rsid w:val="00D7311B"/>
    <w:rsid w:val="00D7396C"/>
    <w:rsid w:val="00D75B68"/>
    <w:rsid w:val="00D76525"/>
    <w:rsid w:val="00D7679B"/>
    <w:rsid w:val="00D76A64"/>
    <w:rsid w:val="00D77974"/>
    <w:rsid w:val="00D81E25"/>
    <w:rsid w:val="00D83A7F"/>
    <w:rsid w:val="00D85AEB"/>
    <w:rsid w:val="00D94312"/>
    <w:rsid w:val="00D9647D"/>
    <w:rsid w:val="00D96D8D"/>
    <w:rsid w:val="00DA33CD"/>
    <w:rsid w:val="00DA3439"/>
    <w:rsid w:val="00DA4418"/>
    <w:rsid w:val="00DA79B0"/>
    <w:rsid w:val="00DB0231"/>
    <w:rsid w:val="00DC43FA"/>
    <w:rsid w:val="00DC553D"/>
    <w:rsid w:val="00DD2A08"/>
    <w:rsid w:val="00DD6985"/>
    <w:rsid w:val="00DE501A"/>
    <w:rsid w:val="00DF0878"/>
    <w:rsid w:val="00DF15C0"/>
    <w:rsid w:val="00DF1E25"/>
    <w:rsid w:val="00DF3106"/>
    <w:rsid w:val="00DF6C22"/>
    <w:rsid w:val="00DF6FCA"/>
    <w:rsid w:val="00E01178"/>
    <w:rsid w:val="00E02982"/>
    <w:rsid w:val="00E038F0"/>
    <w:rsid w:val="00E104AF"/>
    <w:rsid w:val="00E124B5"/>
    <w:rsid w:val="00E12B30"/>
    <w:rsid w:val="00E23523"/>
    <w:rsid w:val="00E25DEE"/>
    <w:rsid w:val="00E25E10"/>
    <w:rsid w:val="00E27407"/>
    <w:rsid w:val="00E302A6"/>
    <w:rsid w:val="00E33383"/>
    <w:rsid w:val="00E43F86"/>
    <w:rsid w:val="00E441DC"/>
    <w:rsid w:val="00E5014D"/>
    <w:rsid w:val="00E504A6"/>
    <w:rsid w:val="00E54758"/>
    <w:rsid w:val="00E61A2C"/>
    <w:rsid w:val="00E647A4"/>
    <w:rsid w:val="00E64F9B"/>
    <w:rsid w:val="00E6594A"/>
    <w:rsid w:val="00E70F1A"/>
    <w:rsid w:val="00E71428"/>
    <w:rsid w:val="00E72458"/>
    <w:rsid w:val="00E727F8"/>
    <w:rsid w:val="00E74369"/>
    <w:rsid w:val="00E7658A"/>
    <w:rsid w:val="00E80C34"/>
    <w:rsid w:val="00E81792"/>
    <w:rsid w:val="00E83C6B"/>
    <w:rsid w:val="00E8669C"/>
    <w:rsid w:val="00E8715C"/>
    <w:rsid w:val="00E91724"/>
    <w:rsid w:val="00E92419"/>
    <w:rsid w:val="00E927F0"/>
    <w:rsid w:val="00E95DAA"/>
    <w:rsid w:val="00E95DEE"/>
    <w:rsid w:val="00E9659F"/>
    <w:rsid w:val="00EA0E51"/>
    <w:rsid w:val="00EA2248"/>
    <w:rsid w:val="00EA2AD0"/>
    <w:rsid w:val="00EA5BC9"/>
    <w:rsid w:val="00EA6537"/>
    <w:rsid w:val="00EA6905"/>
    <w:rsid w:val="00EB1046"/>
    <w:rsid w:val="00EB2230"/>
    <w:rsid w:val="00EB2B78"/>
    <w:rsid w:val="00EC11BC"/>
    <w:rsid w:val="00EC4D51"/>
    <w:rsid w:val="00EC5246"/>
    <w:rsid w:val="00EC53EE"/>
    <w:rsid w:val="00EC645E"/>
    <w:rsid w:val="00EC7C53"/>
    <w:rsid w:val="00ED000C"/>
    <w:rsid w:val="00ED3926"/>
    <w:rsid w:val="00ED3B2B"/>
    <w:rsid w:val="00ED3F44"/>
    <w:rsid w:val="00ED6DBB"/>
    <w:rsid w:val="00ED7D60"/>
    <w:rsid w:val="00EE2184"/>
    <w:rsid w:val="00EE6666"/>
    <w:rsid w:val="00EE68BF"/>
    <w:rsid w:val="00EF112D"/>
    <w:rsid w:val="00EF124E"/>
    <w:rsid w:val="00EF6C10"/>
    <w:rsid w:val="00F005C7"/>
    <w:rsid w:val="00F009EE"/>
    <w:rsid w:val="00F015F4"/>
    <w:rsid w:val="00F038D4"/>
    <w:rsid w:val="00F14D54"/>
    <w:rsid w:val="00F15605"/>
    <w:rsid w:val="00F1724D"/>
    <w:rsid w:val="00F205BC"/>
    <w:rsid w:val="00F20E9A"/>
    <w:rsid w:val="00F21BFA"/>
    <w:rsid w:val="00F223FC"/>
    <w:rsid w:val="00F229A9"/>
    <w:rsid w:val="00F241E3"/>
    <w:rsid w:val="00F252CA"/>
    <w:rsid w:val="00F2544F"/>
    <w:rsid w:val="00F25F75"/>
    <w:rsid w:val="00F32E68"/>
    <w:rsid w:val="00F34B02"/>
    <w:rsid w:val="00F42226"/>
    <w:rsid w:val="00F43CA8"/>
    <w:rsid w:val="00F45C2B"/>
    <w:rsid w:val="00F45CB7"/>
    <w:rsid w:val="00F45D14"/>
    <w:rsid w:val="00F53302"/>
    <w:rsid w:val="00F54284"/>
    <w:rsid w:val="00F56530"/>
    <w:rsid w:val="00F57531"/>
    <w:rsid w:val="00F57B5E"/>
    <w:rsid w:val="00F60BE6"/>
    <w:rsid w:val="00F61C89"/>
    <w:rsid w:val="00F663FC"/>
    <w:rsid w:val="00F66642"/>
    <w:rsid w:val="00F67866"/>
    <w:rsid w:val="00F70EB8"/>
    <w:rsid w:val="00F715D7"/>
    <w:rsid w:val="00F7278D"/>
    <w:rsid w:val="00F75885"/>
    <w:rsid w:val="00F80FAD"/>
    <w:rsid w:val="00F85050"/>
    <w:rsid w:val="00F87B94"/>
    <w:rsid w:val="00F90118"/>
    <w:rsid w:val="00FA1C80"/>
    <w:rsid w:val="00FA2052"/>
    <w:rsid w:val="00FA24DD"/>
    <w:rsid w:val="00FA2F93"/>
    <w:rsid w:val="00FA4C6D"/>
    <w:rsid w:val="00FA5D01"/>
    <w:rsid w:val="00FA6CB1"/>
    <w:rsid w:val="00FA77B6"/>
    <w:rsid w:val="00FB42DA"/>
    <w:rsid w:val="00FB6FA0"/>
    <w:rsid w:val="00FC053F"/>
    <w:rsid w:val="00FC1377"/>
    <w:rsid w:val="00FC3564"/>
    <w:rsid w:val="00FC4234"/>
    <w:rsid w:val="00FC4730"/>
    <w:rsid w:val="00FC728D"/>
    <w:rsid w:val="00FD01AB"/>
    <w:rsid w:val="00FD7B49"/>
    <w:rsid w:val="00FE15DB"/>
    <w:rsid w:val="00FE26F9"/>
    <w:rsid w:val="00FE2FCF"/>
    <w:rsid w:val="00FE5391"/>
    <w:rsid w:val="00FE5C14"/>
    <w:rsid w:val="00FE62C1"/>
    <w:rsid w:val="00FE62FE"/>
    <w:rsid w:val="00FE6458"/>
    <w:rsid w:val="00FE7EA5"/>
    <w:rsid w:val="00FE7F84"/>
    <w:rsid w:val="00FF23BD"/>
    <w:rsid w:val="00FF2491"/>
    <w:rsid w:val="00FF5720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0F22D"/>
  <w15:docId w15:val="{1FD104CC-7D61-4290-A235-6BE0F87F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418"/>
    <w:rPr>
      <w:rFonts w:asciiTheme="minorHAnsi" w:hAnsiTheme="minorHAnsi" w:cstheme="minorHAns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4418"/>
    <w:pPr>
      <w:spacing w:before="360"/>
      <w:jc w:val="center"/>
      <w:outlineLvl w:val="0"/>
    </w:pPr>
    <w:rPr>
      <w:b/>
      <w:bCs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672C"/>
    <w:pPr>
      <w:spacing w:before="240"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A2052"/>
    <w:pPr>
      <w:outlineLvl w:val="2"/>
    </w:pPr>
    <w:rPr>
      <w:sz w:val="28"/>
      <w:szCs w:val="28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A2052"/>
    <w:pPr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DA4418"/>
    <w:rPr>
      <w:rFonts w:asciiTheme="minorHAnsi" w:hAnsiTheme="minorHAnsi" w:cstheme="minorHAnsi"/>
      <w:b/>
      <w:bCs/>
      <w:sz w:val="36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98672C"/>
    <w:rPr>
      <w:rFonts w:asciiTheme="minorHAnsi" w:hAnsiTheme="minorHAnsi" w:cstheme="minorHAnsi"/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FA2052"/>
    <w:rPr>
      <w:rFonts w:cstheme="minorHAnsi"/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FA2052"/>
    <w:rPr>
      <w:rFonts w:cstheme="minorHAnsi"/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842361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F7506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7506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34676"/>
    <w:rPr>
      <w:color w:val="808080"/>
    </w:rPr>
  </w:style>
  <w:style w:type="paragraph" w:styleId="Poprawka">
    <w:name w:val="Revision"/>
    <w:hidden/>
    <w:uiPriority w:val="99"/>
    <w:semiHidden/>
    <w:rsid w:val="00610188"/>
    <w:rPr>
      <w:rFonts w:cstheme="minorHAnsi"/>
      <w:sz w:val="24"/>
      <w:szCs w:val="24"/>
      <w:lang w:eastAsia="en-US"/>
    </w:rPr>
  </w:style>
  <w:style w:type="character" w:customStyle="1" w:styleId="ui-provider">
    <w:name w:val="ui-provider"/>
    <w:basedOn w:val="Domylnaczcionkaakapitu"/>
    <w:rsid w:val="00AF1130"/>
  </w:style>
  <w:style w:type="paragraph" w:styleId="Tekstprzypisudolnego">
    <w:name w:val="footnote text"/>
    <w:basedOn w:val="Normalny"/>
    <w:link w:val="TekstprzypisudolnegoZnak"/>
    <w:uiPriority w:val="99"/>
    <w:unhideWhenUsed/>
    <w:rsid w:val="008E7F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7FDC"/>
    <w:rPr>
      <w:rFonts w:cstheme="minorHAns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FDC"/>
    <w:rPr>
      <w:vertAlign w:val="superscript"/>
    </w:rPr>
  </w:style>
  <w:style w:type="character" w:customStyle="1" w:styleId="normaltextrun">
    <w:name w:val="normaltextrun"/>
    <w:basedOn w:val="Domylnaczcionkaakapitu"/>
    <w:rsid w:val="009730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8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817"/>
    <w:rPr>
      <w:rFonts w:cstheme="minorHAns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817"/>
    <w:rPr>
      <w:vertAlign w:val="superscript"/>
    </w:rPr>
  </w:style>
  <w:style w:type="character" w:customStyle="1" w:styleId="mord">
    <w:name w:val="mord"/>
    <w:basedOn w:val="Domylnaczcionkaakapitu"/>
    <w:rsid w:val="003F5D3E"/>
  </w:style>
  <w:style w:type="character" w:customStyle="1" w:styleId="vlist-s">
    <w:name w:val="vlist-s"/>
    <w:basedOn w:val="Domylnaczcionkaakapitu"/>
    <w:rsid w:val="003F5D3E"/>
  </w:style>
  <w:style w:type="character" w:customStyle="1" w:styleId="katex-mathml">
    <w:name w:val="katex-mathml"/>
    <w:basedOn w:val="Domylnaczcionkaakapitu"/>
    <w:rsid w:val="003F5D3E"/>
  </w:style>
  <w:style w:type="character" w:customStyle="1" w:styleId="WW8Num5z0">
    <w:name w:val="WW8Num5z0"/>
    <w:rsid w:val="001449CC"/>
    <w:rPr>
      <w:rFonts w:ascii="Symbol" w:eastAsia="Calibri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4" ma:contentTypeDescription="Utwórz nowy dokument." ma:contentTypeScope="" ma:versionID="722b6417e67b361895afbb97c7d4378b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42b24163244c52234416d793141c2b97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02046-86BC-4BE9-B8FA-C22A46F20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8CE41F-BD22-4F97-9470-62B2094D4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D4878E-CE8B-4A0C-B0E9-DE02CCB75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77153-DB63-4CEF-A290-F5CFD039F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49</TotalTime>
  <Pages>2</Pages>
  <Words>273</Words>
  <Characters>1644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na zaprojektowanie, wykonanie i dostawę planów tyflograficznych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na zaprojektowanie, wykonanie i dostawę planów tyflograficznych</dc:title>
  <dc:creator>Pawel_Zielinski@pfron.org.pl</dc:creator>
  <cp:lastModifiedBy>Bogusz Marcin</cp:lastModifiedBy>
  <cp:revision>12</cp:revision>
  <cp:lastPrinted>2018-05-09T10:06:00Z</cp:lastPrinted>
  <dcterms:created xsi:type="dcterms:W3CDTF">2024-09-02T15:25:00Z</dcterms:created>
  <dcterms:modified xsi:type="dcterms:W3CDTF">2025-07-09T13:13:00Z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