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E486" w14:textId="77777777" w:rsidR="00481A06" w:rsidRPr="00481A06" w:rsidRDefault="00481A06" w:rsidP="00481A06">
      <w:pPr>
        <w:jc w:val="right"/>
        <w:rPr>
          <w:sz w:val="24"/>
          <w:szCs w:val="24"/>
        </w:rPr>
      </w:pPr>
      <w:r w:rsidRPr="00481A06">
        <w:rPr>
          <w:sz w:val="24"/>
          <w:szCs w:val="24"/>
        </w:rPr>
        <w:t>Warszawa, 07.10.2025 r.</w:t>
      </w:r>
    </w:p>
    <w:p w14:paraId="5B50AAFD" w14:textId="77777777" w:rsidR="00481A06" w:rsidRPr="00481A06" w:rsidRDefault="00481A06" w:rsidP="00481A06">
      <w:pPr>
        <w:rPr>
          <w:sz w:val="24"/>
          <w:szCs w:val="24"/>
        </w:rPr>
      </w:pPr>
    </w:p>
    <w:p w14:paraId="40BCA299" w14:textId="77777777" w:rsidR="00481A06" w:rsidRPr="00481A06" w:rsidRDefault="00481A06" w:rsidP="00481A06">
      <w:pPr>
        <w:rPr>
          <w:sz w:val="24"/>
          <w:szCs w:val="24"/>
        </w:rPr>
      </w:pPr>
    </w:p>
    <w:p w14:paraId="1FB696A2" w14:textId="77777777" w:rsidR="00481A06" w:rsidRPr="00481A06" w:rsidRDefault="00481A06" w:rsidP="00481A06">
      <w:pPr>
        <w:rPr>
          <w:sz w:val="24"/>
          <w:szCs w:val="24"/>
        </w:rPr>
      </w:pPr>
      <w:r w:rsidRPr="00481A06">
        <w:rPr>
          <w:sz w:val="24"/>
          <w:szCs w:val="24"/>
        </w:rPr>
        <w:t>Informacja o unieważnieniu Zapytania ofertowego na ,,</w:t>
      </w:r>
      <w:r w:rsidRPr="00481A06">
        <w:rPr>
          <w:rFonts w:asciiTheme="minorHAnsi" w:hAnsiTheme="minorHAnsi" w:cstheme="minorHAnsi"/>
          <w:sz w:val="24"/>
          <w:szCs w:val="24"/>
        </w:rPr>
        <w:t>Wykonanie pomiarów natężenia oświetlenia awaryjnego oraz ewakuacyjnego w siedzibie PFRON w Warszawie przy al. Jana Pawła II 13</w:t>
      </w:r>
      <w:r w:rsidRPr="00481A06">
        <w:rPr>
          <w:sz w:val="24"/>
          <w:szCs w:val="24"/>
        </w:rPr>
        <w:t>”.</w:t>
      </w:r>
    </w:p>
    <w:p w14:paraId="155E766B" w14:textId="77777777" w:rsidR="00481A06" w:rsidRPr="00481A06" w:rsidRDefault="00481A06" w:rsidP="00481A06">
      <w:pPr>
        <w:rPr>
          <w:sz w:val="24"/>
          <w:szCs w:val="24"/>
        </w:rPr>
      </w:pPr>
    </w:p>
    <w:p w14:paraId="63F1A582" w14:textId="77777777" w:rsidR="00481A06" w:rsidRPr="00481A06" w:rsidRDefault="00481A06" w:rsidP="00481A06">
      <w:pPr>
        <w:rPr>
          <w:sz w:val="24"/>
          <w:szCs w:val="24"/>
        </w:rPr>
      </w:pPr>
      <w:r w:rsidRPr="00481A06">
        <w:rPr>
          <w:sz w:val="24"/>
          <w:szCs w:val="24"/>
        </w:rPr>
        <w:t>Państwowy Fundusz Rehabilitacji osób Niepełnosprawnych uprzejmie informuje, że zgodnie z pkt 13 ust. 3 Zapytania ofertowego unieważnia przedmiotowe postępowanie.</w:t>
      </w:r>
    </w:p>
    <w:p w14:paraId="4A9B4399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770AD228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6177F238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3BBF65C8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65D13AE5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2CC79544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098092E1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30B877D3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sectPr w:rsidR="008B347A" w:rsidSect="00D8379E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3323" w14:textId="77777777" w:rsidR="007B5BCE" w:rsidRDefault="007B5BCE">
      <w:pPr>
        <w:spacing w:after="0" w:line="240" w:lineRule="auto"/>
      </w:pPr>
      <w:r>
        <w:separator/>
      </w:r>
    </w:p>
  </w:endnote>
  <w:endnote w:type="continuationSeparator" w:id="0">
    <w:p w14:paraId="5A692D03" w14:textId="77777777" w:rsidR="007B5BCE" w:rsidRDefault="007B5BCE">
      <w:pPr>
        <w:spacing w:after="0" w:line="240" w:lineRule="auto"/>
      </w:pPr>
      <w:r>
        <w:continuationSeparator/>
      </w:r>
    </w:p>
  </w:endnote>
  <w:endnote w:type="continuationNotice" w:id="1">
    <w:p w14:paraId="20E62CEF" w14:textId="77777777" w:rsidR="007B5BCE" w:rsidRDefault="007B5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E78C" w14:textId="77777777" w:rsidR="007B5BCE" w:rsidRDefault="007B5B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C1524F" w14:textId="77777777" w:rsidR="007B5BCE" w:rsidRDefault="007B5BCE">
      <w:pPr>
        <w:spacing w:after="0" w:line="240" w:lineRule="auto"/>
      </w:pPr>
      <w:r>
        <w:continuationSeparator/>
      </w:r>
    </w:p>
  </w:footnote>
  <w:footnote w:type="continuationNotice" w:id="1">
    <w:p w14:paraId="01A22179" w14:textId="77777777" w:rsidR="007B5BCE" w:rsidRDefault="007B5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8ED"/>
    <w:multiLevelType w:val="multilevel"/>
    <w:tmpl w:val="2A3CC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2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EE0A22"/>
    <w:multiLevelType w:val="multilevel"/>
    <w:tmpl w:val="FD4A9A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2275A"/>
    <w:multiLevelType w:val="multilevel"/>
    <w:tmpl w:val="D71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0F2F49"/>
    <w:multiLevelType w:val="multilevel"/>
    <w:tmpl w:val="BF2A6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DA338D"/>
    <w:multiLevelType w:val="hybridMultilevel"/>
    <w:tmpl w:val="FAC025E6"/>
    <w:lvl w:ilvl="0" w:tplc="BCC8D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138244">
    <w:abstractNumId w:val="1"/>
  </w:num>
  <w:num w:numId="2" w16cid:durableId="1040742075">
    <w:abstractNumId w:val="8"/>
  </w:num>
  <w:num w:numId="3" w16cid:durableId="1085804169">
    <w:abstractNumId w:val="4"/>
  </w:num>
  <w:num w:numId="4" w16cid:durableId="613514975">
    <w:abstractNumId w:val="7"/>
  </w:num>
  <w:num w:numId="5" w16cid:durableId="1670062977">
    <w:abstractNumId w:val="6"/>
  </w:num>
  <w:num w:numId="6" w16cid:durableId="758864717">
    <w:abstractNumId w:val="2"/>
  </w:num>
  <w:num w:numId="7" w16cid:durableId="1473399459">
    <w:abstractNumId w:val="0"/>
  </w:num>
  <w:num w:numId="8" w16cid:durableId="154341461">
    <w:abstractNumId w:val="5"/>
  </w:num>
  <w:num w:numId="9" w16cid:durableId="1963269176">
    <w:abstractNumId w:val="3"/>
  </w:num>
  <w:num w:numId="10" w16cid:durableId="403072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294609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06B48"/>
    <w:rsid w:val="0002640F"/>
    <w:rsid w:val="00036D31"/>
    <w:rsid w:val="00037A2F"/>
    <w:rsid w:val="00052759"/>
    <w:rsid w:val="0007099A"/>
    <w:rsid w:val="00072AF2"/>
    <w:rsid w:val="00077D26"/>
    <w:rsid w:val="00086547"/>
    <w:rsid w:val="00094B58"/>
    <w:rsid w:val="000A540F"/>
    <w:rsid w:val="000B475D"/>
    <w:rsid w:val="000B58B4"/>
    <w:rsid w:val="000B7639"/>
    <w:rsid w:val="000D01C2"/>
    <w:rsid w:val="00111301"/>
    <w:rsid w:val="001146A9"/>
    <w:rsid w:val="00120F3F"/>
    <w:rsid w:val="001441A2"/>
    <w:rsid w:val="00185C49"/>
    <w:rsid w:val="0018734E"/>
    <w:rsid w:val="001A069E"/>
    <w:rsid w:val="001A383E"/>
    <w:rsid w:val="001C05A8"/>
    <w:rsid w:val="002665AE"/>
    <w:rsid w:val="00267C49"/>
    <w:rsid w:val="00270F20"/>
    <w:rsid w:val="00292BBF"/>
    <w:rsid w:val="00295504"/>
    <w:rsid w:val="002A3BAA"/>
    <w:rsid w:val="002B2ACB"/>
    <w:rsid w:val="002B3E95"/>
    <w:rsid w:val="002B4FED"/>
    <w:rsid w:val="002C5E3C"/>
    <w:rsid w:val="002D6587"/>
    <w:rsid w:val="00312F7B"/>
    <w:rsid w:val="00340502"/>
    <w:rsid w:val="003419CA"/>
    <w:rsid w:val="00344D21"/>
    <w:rsid w:val="003462B3"/>
    <w:rsid w:val="00364377"/>
    <w:rsid w:val="00381651"/>
    <w:rsid w:val="003A2EE1"/>
    <w:rsid w:val="003E3A95"/>
    <w:rsid w:val="003E6A4E"/>
    <w:rsid w:val="00421F2E"/>
    <w:rsid w:val="0043042A"/>
    <w:rsid w:val="004708F7"/>
    <w:rsid w:val="004812E0"/>
    <w:rsid w:val="00481A06"/>
    <w:rsid w:val="00497805"/>
    <w:rsid w:val="004A3434"/>
    <w:rsid w:val="004C4A82"/>
    <w:rsid w:val="004C5362"/>
    <w:rsid w:val="004C7028"/>
    <w:rsid w:val="004F30FB"/>
    <w:rsid w:val="005001F5"/>
    <w:rsid w:val="0050164E"/>
    <w:rsid w:val="00511A4C"/>
    <w:rsid w:val="00536976"/>
    <w:rsid w:val="005564AC"/>
    <w:rsid w:val="0056187C"/>
    <w:rsid w:val="005712C5"/>
    <w:rsid w:val="00586C92"/>
    <w:rsid w:val="005920F7"/>
    <w:rsid w:val="005C0417"/>
    <w:rsid w:val="005D03DC"/>
    <w:rsid w:val="005D0468"/>
    <w:rsid w:val="005E5808"/>
    <w:rsid w:val="005F0615"/>
    <w:rsid w:val="0060176B"/>
    <w:rsid w:val="00615A0E"/>
    <w:rsid w:val="00623CC3"/>
    <w:rsid w:val="00635E85"/>
    <w:rsid w:val="00660901"/>
    <w:rsid w:val="00663319"/>
    <w:rsid w:val="00684D21"/>
    <w:rsid w:val="00695C1A"/>
    <w:rsid w:val="006B0B50"/>
    <w:rsid w:val="006C2431"/>
    <w:rsid w:val="006D04D3"/>
    <w:rsid w:val="006D13EB"/>
    <w:rsid w:val="00702BCC"/>
    <w:rsid w:val="0070592C"/>
    <w:rsid w:val="007337EB"/>
    <w:rsid w:val="007361DB"/>
    <w:rsid w:val="00761950"/>
    <w:rsid w:val="007B2104"/>
    <w:rsid w:val="007B3D64"/>
    <w:rsid w:val="007B5BCE"/>
    <w:rsid w:val="007C6399"/>
    <w:rsid w:val="007C6BC0"/>
    <w:rsid w:val="007D6798"/>
    <w:rsid w:val="007E28E3"/>
    <w:rsid w:val="007F1C8C"/>
    <w:rsid w:val="00815342"/>
    <w:rsid w:val="00816513"/>
    <w:rsid w:val="00851F09"/>
    <w:rsid w:val="00865DB5"/>
    <w:rsid w:val="00881D61"/>
    <w:rsid w:val="008943DE"/>
    <w:rsid w:val="008A7B3D"/>
    <w:rsid w:val="008B1F76"/>
    <w:rsid w:val="008B347A"/>
    <w:rsid w:val="008D1C6D"/>
    <w:rsid w:val="008D2FDF"/>
    <w:rsid w:val="008D7BF6"/>
    <w:rsid w:val="008E3E98"/>
    <w:rsid w:val="008E6ADD"/>
    <w:rsid w:val="00936F46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A06F9F"/>
    <w:rsid w:val="00A1108B"/>
    <w:rsid w:val="00A140A1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34263"/>
    <w:rsid w:val="00B423BE"/>
    <w:rsid w:val="00B50BBE"/>
    <w:rsid w:val="00B52EB0"/>
    <w:rsid w:val="00B6335D"/>
    <w:rsid w:val="00B847DD"/>
    <w:rsid w:val="00B84C9E"/>
    <w:rsid w:val="00BB00A1"/>
    <w:rsid w:val="00BC31F3"/>
    <w:rsid w:val="00BC3B67"/>
    <w:rsid w:val="00BC5B73"/>
    <w:rsid w:val="00BD650D"/>
    <w:rsid w:val="00BF1311"/>
    <w:rsid w:val="00BF5CE7"/>
    <w:rsid w:val="00BF790B"/>
    <w:rsid w:val="00C00044"/>
    <w:rsid w:val="00C00621"/>
    <w:rsid w:val="00C07BD8"/>
    <w:rsid w:val="00C17263"/>
    <w:rsid w:val="00C25A7F"/>
    <w:rsid w:val="00C271A0"/>
    <w:rsid w:val="00C36116"/>
    <w:rsid w:val="00C47ECD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56DF3"/>
    <w:rsid w:val="00D66B22"/>
    <w:rsid w:val="00D70C92"/>
    <w:rsid w:val="00D8379E"/>
    <w:rsid w:val="00DC34B5"/>
    <w:rsid w:val="00DE1C6C"/>
    <w:rsid w:val="00E0312A"/>
    <w:rsid w:val="00E06C43"/>
    <w:rsid w:val="00E07A69"/>
    <w:rsid w:val="00E34DD2"/>
    <w:rsid w:val="00E37126"/>
    <w:rsid w:val="00E57B41"/>
    <w:rsid w:val="00E609BD"/>
    <w:rsid w:val="00E729C2"/>
    <w:rsid w:val="00E838F3"/>
    <w:rsid w:val="00EA0AA9"/>
    <w:rsid w:val="00EB62D0"/>
    <w:rsid w:val="00ED195B"/>
    <w:rsid w:val="00ED2BDF"/>
    <w:rsid w:val="00ED7D34"/>
    <w:rsid w:val="00F4677F"/>
    <w:rsid w:val="00F57D31"/>
    <w:rsid w:val="00F6099F"/>
    <w:rsid w:val="00F66F17"/>
    <w:rsid w:val="00F93D67"/>
    <w:rsid w:val="00FC208C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customXml/itemProps2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EA 2023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creator>DIT</dc:creator>
  <cp:lastModifiedBy>Ornatowski Krzysztof</cp:lastModifiedBy>
  <cp:revision>2</cp:revision>
  <cp:lastPrinted>2022-04-07T13:22:00Z</cp:lastPrinted>
  <dcterms:created xsi:type="dcterms:W3CDTF">2025-10-07T13:26:00Z</dcterms:created>
  <dcterms:modified xsi:type="dcterms:W3CDTF">2025-10-07T13:26:00Z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