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84ABB" w14:textId="79B91F84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  <w:r w:rsidRPr="00364377">
        <w:rPr>
          <w:sz w:val="24"/>
          <w:szCs w:val="24"/>
        </w:rPr>
        <w:t xml:space="preserve">Warszawa, </w:t>
      </w:r>
      <w:r w:rsidR="00801B95">
        <w:rPr>
          <w:sz w:val="24"/>
          <w:szCs w:val="24"/>
        </w:rPr>
        <w:t>10.11</w:t>
      </w:r>
      <w:r w:rsidRPr="00364377">
        <w:rPr>
          <w:sz w:val="24"/>
          <w:szCs w:val="24"/>
        </w:rPr>
        <w:t>.2025 r</w:t>
      </w:r>
      <w:r w:rsidRPr="00364377">
        <w:rPr>
          <w:b/>
          <w:bCs/>
          <w:sz w:val="24"/>
          <w:szCs w:val="24"/>
        </w:rPr>
        <w:t>.</w:t>
      </w:r>
    </w:p>
    <w:p w14:paraId="2ED7EDC2" w14:textId="77777777" w:rsidR="001441A2" w:rsidRPr="00364377" w:rsidRDefault="001441A2" w:rsidP="001441A2">
      <w:pPr>
        <w:jc w:val="right"/>
        <w:rPr>
          <w:b/>
          <w:bCs/>
          <w:sz w:val="24"/>
          <w:szCs w:val="24"/>
        </w:rPr>
      </w:pPr>
    </w:p>
    <w:p w14:paraId="2CC8EED7" w14:textId="77777777" w:rsidR="001441A2" w:rsidRDefault="001441A2" w:rsidP="001441A2">
      <w:pPr>
        <w:jc w:val="right"/>
        <w:rPr>
          <w:b/>
          <w:bCs/>
        </w:rPr>
      </w:pPr>
    </w:p>
    <w:p w14:paraId="337F6CE5" w14:textId="77777777" w:rsidR="001441A2" w:rsidRDefault="001441A2" w:rsidP="001441A2">
      <w:pPr>
        <w:jc w:val="right"/>
        <w:rPr>
          <w:b/>
          <w:bCs/>
        </w:rPr>
      </w:pPr>
    </w:p>
    <w:p w14:paraId="3A816F46" w14:textId="09D234B6" w:rsidR="001441A2" w:rsidRPr="00801B95" w:rsidRDefault="001441A2" w:rsidP="001441A2">
      <w:pPr>
        <w:rPr>
          <w:b/>
          <w:bCs/>
          <w:sz w:val="28"/>
          <w:szCs w:val="28"/>
        </w:rPr>
      </w:pPr>
      <w:r w:rsidRPr="00801B95">
        <w:rPr>
          <w:b/>
          <w:bCs/>
          <w:sz w:val="28"/>
          <w:szCs w:val="28"/>
        </w:rPr>
        <w:t>Modyfikacja Zapytania ofertowego n</w:t>
      </w:r>
      <w:r w:rsidRPr="00801B95"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bookmarkStart w:id="0" w:name="_Hlk108195461"/>
      <w:r w:rsidRPr="00801B95">
        <w:rPr>
          <w:rFonts w:asciiTheme="minorHAnsi" w:hAnsiTheme="minorHAnsi" w:cstheme="minorHAnsi"/>
          <w:b/>
          <w:bCs/>
          <w:sz w:val="28"/>
          <w:szCs w:val="28"/>
        </w:rPr>
        <w:t>,,</w:t>
      </w:r>
      <w:r w:rsidR="00801B95" w:rsidRPr="00801B95">
        <w:rPr>
          <w:b/>
          <w:bCs/>
          <w:sz w:val="28"/>
          <w:szCs w:val="28"/>
        </w:rPr>
        <w:t>Wykonanie audytu energetycznego dla budynku biurowego PFRON, zlokalizowanego w Warszawie przy al. Jana Pawła II 13</w:t>
      </w:r>
      <w:r w:rsidRPr="00801B95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</w:p>
    <w:p w14:paraId="5D3A4DDB" w14:textId="77777777" w:rsidR="005D0468" w:rsidRPr="00ED195B" w:rsidRDefault="005D0468" w:rsidP="00881D61">
      <w:pPr>
        <w:suppressAutoHyphens w:val="0"/>
        <w:autoSpaceDN/>
        <w:spacing w:before="8400" w:after="120"/>
        <w:textAlignment w:val="auto"/>
        <w:outlineLvl w:val="1"/>
        <w:rPr>
          <w:b/>
          <w:bCs/>
          <w:sz w:val="26"/>
          <w:szCs w:val="26"/>
        </w:rPr>
      </w:pPr>
      <w:r w:rsidRPr="00ED195B">
        <w:rPr>
          <w:b/>
          <w:bCs/>
          <w:sz w:val="26"/>
          <w:szCs w:val="26"/>
        </w:rPr>
        <w:t>Treść ze stopki pisma</w:t>
      </w:r>
    </w:p>
    <w:p w14:paraId="20C9BF86" w14:textId="48BBA246" w:rsidR="005D0468" w:rsidRPr="00ED195B" w:rsidRDefault="005D0468" w:rsidP="00881D61">
      <w:pPr>
        <w:suppressAutoHyphens w:val="0"/>
        <w:autoSpaceDN/>
        <w:textAlignment w:val="auto"/>
      </w:pPr>
      <w:r w:rsidRPr="00ED195B">
        <w:t>al. Jana Pawła II 13, 00-828 Warszawa, P</w:t>
      </w:r>
      <w:r w:rsidR="00BB00A1" w:rsidRPr="00ED195B">
        <w:t>olska</w:t>
      </w:r>
      <w:r w:rsidRPr="00ED195B">
        <w:t xml:space="preserve">, te. +48 22 5055500, </w:t>
      </w:r>
      <w:hyperlink r:id="rId11" w:history="1">
        <w:r w:rsidRPr="00ED195B">
          <w:t>www.pfron.org.pl</w:t>
        </w:r>
      </w:hyperlink>
      <w:r w:rsidRPr="00ED195B">
        <w:t xml:space="preserve"> </w:t>
      </w:r>
    </w:p>
    <w:p w14:paraId="654624A0" w14:textId="448A4A6B" w:rsidR="005D0468" w:rsidRPr="00ED195B" w:rsidRDefault="005D0468" w:rsidP="00881D61">
      <w:pPr>
        <w:spacing w:before="720" w:after="240"/>
        <w:outlineLvl w:val="0"/>
        <w:rPr>
          <w:rFonts w:asciiTheme="minorHAnsi" w:eastAsia="Calibri" w:hAnsiTheme="minorHAnsi" w:cstheme="minorHAnsi"/>
          <w:b/>
          <w:bCs/>
          <w:sz w:val="30"/>
          <w:szCs w:val="30"/>
        </w:rPr>
        <w:sectPr w:rsidR="005D0468" w:rsidRPr="00ED195B" w:rsidSect="00D8379E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0" w:footer="0" w:gutter="0"/>
          <w:cols w:space="708"/>
          <w:titlePg/>
          <w:docGrid w:linePitch="299"/>
        </w:sectPr>
      </w:pPr>
    </w:p>
    <w:p w14:paraId="13137294" w14:textId="45362695" w:rsidR="001441A2" w:rsidRPr="00391776" w:rsidRDefault="001441A2" w:rsidP="001441A2">
      <w:pPr>
        <w:spacing w:after="120"/>
        <w:contextualSpacing/>
        <w:rPr>
          <w:sz w:val="24"/>
          <w:szCs w:val="24"/>
        </w:rPr>
      </w:pPr>
      <w:r w:rsidRPr="00391776">
        <w:rPr>
          <w:sz w:val="24"/>
          <w:szCs w:val="24"/>
        </w:rPr>
        <w:lastRenderedPageBreak/>
        <w:t xml:space="preserve">Zamawiający informuje, że w treści  Zapytania ofertowego – omyłkowo wskazano </w:t>
      </w:r>
      <w:r w:rsidR="002C2BF5" w:rsidRPr="00391776">
        <w:rPr>
          <w:sz w:val="24"/>
          <w:szCs w:val="24"/>
        </w:rPr>
        <w:t xml:space="preserve">błędny </w:t>
      </w:r>
      <w:r w:rsidRPr="00391776">
        <w:rPr>
          <w:sz w:val="24"/>
          <w:szCs w:val="24"/>
        </w:rPr>
        <w:t xml:space="preserve">termin realizacji </w:t>
      </w:r>
      <w:r w:rsidR="002C2BF5" w:rsidRPr="00391776">
        <w:rPr>
          <w:sz w:val="24"/>
          <w:szCs w:val="24"/>
        </w:rPr>
        <w:t>przedmiotu zamówienia</w:t>
      </w:r>
      <w:r w:rsidRPr="00391776">
        <w:rPr>
          <w:sz w:val="24"/>
          <w:szCs w:val="24"/>
        </w:rPr>
        <w:t xml:space="preserve"> </w:t>
      </w:r>
      <w:r w:rsidR="00801B95" w:rsidRPr="00391776">
        <w:rPr>
          <w:sz w:val="24"/>
          <w:szCs w:val="24"/>
        </w:rPr>
        <w:t>– do 31.08.2025 r.</w:t>
      </w:r>
    </w:p>
    <w:p w14:paraId="6C1F4D56" w14:textId="46A49B83" w:rsidR="001441A2" w:rsidRPr="00391776" w:rsidRDefault="001441A2" w:rsidP="001441A2">
      <w:pPr>
        <w:rPr>
          <w:sz w:val="24"/>
          <w:szCs w:val="24"/>
        </w:rPr>
      </w:pPr>
      <w:r w:rsidRPr="00391776">
        <w:rPr>
          <w:sz w:val="24"/>
          <w:szCs w:val="24"/>
        </w:rPr>
        <w:t xml:space="preserve">Prawidłowy termin realizacji </w:t>
      </w:r>
      <w:r w:rsidR="002C2BF5" w:rsidRPr="00391776">
        <w:rPr>
          <w:sz w:val="24"/>
          <w:szCs w:val="24"/>
        </w:rPr>
        <w:t>przedmiotu zamówienia</w:t>
      </w:r>
      <w:r w:rsidRPr="00391776">
        <w:rPr>
          <w:sz w:val="24"/>
          <w:szCs w:val="24"/>
        </w:rPr>
        <w:t xml:space="preserve"> wynosi </w:t>
      </w:r>
      <w:r w:rsidR="00801B95" w:rsidRPr="00391776">
        <w:rPr>
          <w:sz w:val="24"/>
          <w:szCs w:val="24"/>
        </w:rPr>
        <w:t>21 dni od podpisania umowy.</w:t>
      </w:r>
    </w:p>
    <w:p w14:paraId="07E6D794" w14:textId="77777777" w:rsidR="001441A2" w:rsidRPr="00391776" w:rsidRDefault="001441A2" w:rsidP="001441A2">
      <w:pPr>
        <w:rPr>
          <w:sz w:val="24"/>
          <w:szCs w:val="24"/>
        </w:rPr>
      </w:pPr>
    </w:p>
    <w:p w14:paraId="28463E95" w14:textId="77777777" w:rsidR="00DB248E" w:rsidRPr="00391776" w:rsidRDefault="001441A2" w:rsidP="001441A2">
      <w:pPr>
        <w:rPr>
          <w:sz w:val="24"/>
          <w:szCs w:val="24"/>
        </w:rPr>
      </w:pPr>
      <w:r w:rsidRPr="00391776">
        <w:rPr>
          <w:sz w:val="24"/>
          <w:szCs w:val="24"/>
        </w:rPr>
        <w:t xml:space="preserve">Modyfikacja </w:t>
      </w:r>
      <w:r w:rsidR="00801B95" w:rsidRPr="00391776">
        <w:rPr>
          <w:sz w:val="24"/>
          <w:szCs w:val="24"/>
        </w:rPr>
        <w:t>Zapytania ofertowego</w:t>
      </w:r>
      <w:r w:rsidR="00DB248E" w:rsidRPr="00391776">
        <w:rPr>
          <w:sz w:val="24"/>
          <w:szCs w:val="24"/>
        </w:rPr>
        <w:t>:</w:t>
      </w:r>
    </w:p>
    <w:p w14:paraId="5CA9ED7B" w14:textId="56AF7C95" w:rsidR="00DB248E" w:rsidRPr="00391776" w:rsidRDefault="001441A2" w:rsidP="001441A2">
      <w:pPr>
        <w:rPr>
          <w:sz w:val="24"/>
          <w:szCs w:val="24"/>
        </w:rPr>
      </w:pPr>
      <w:r w:rsidRPr="00391776">
        <w:rPr>
          <w:sz w:val="24"/>
          <w:szCs w:val="24"/>
        </w:rPr>
        <w:t xml:space="preserve"> </w:t>
      </w:r>
      <w:r w:rsidR="00DB248E" w:rsidRPr="00391776">
        <w:rPr>
          <w:sz w:val="24"/>
          <w:szCs w:val="24"/>
        </w:rPr>
        <w:t>Ustęp 6 pkt 1 otrzymuje nowe brzmienie:</w:t>
      </w:r>
    </w:p>
    <w:p w14:paraId="512CBA14" w14:textId="21F9D593" w:rsidR="00DB248E" w:rsidRPr="00391776" w:rsidRDefault="00DB248E" w:rsidP="001441A2">
      <w:pPr>
        <w:rPr>
          <w:sz w:val="24"/>
          <w:szCs w:val="24"/>
        </w:rPr>
      </w:pPr>
      <w:r w:rsidRPr="00391776">
        <w:rPr>
          <w:sz w:val="24"/>
          <w:szCs w:val="24"/>
        </w:rPr>
        <w:t>,,</w:t>
      </w:r>
      <w:r w:rsidRPr="00391776">
        <w:rPr>
          <w:rFonts w:cstheme="minorHAnsi"/>
          <w:sz w:val="24"/>
          <w:szCs w:val="24"/>
        </w:rPr>
        <w:t>Termin składania ofert do dnia 14.11.2025 r. do godziny 13:00”</w:t>
      </w:r>
    </w:p>
    <w:p w14:paraId="3DE8FBA4" w14:textId="6C9122E4" w:rsidR="001441A2" w:rsidRPr="00391776" w:rsidRDefault="00DB248E" w:rsidP="001441A2">
      <w:pPr>
        <w:rPr>
          <w:sz w:val="24"/>
          <w:szCs w:val="24"/>
        </w:rPr>
      </w:pPr>
      <w:r w:rsidRPr="00391776">
        <w:rPr>
          <w:sz w:val="24"/>
          <w:szCs w:val="24"/>
        </w:rPr>
        <w:t>U</w:t>
      </w:r>
      <w:r w:rsidR="00801B95" w:rsidRPr="00391776">
        <w:rPr>
          <w:sz w:val="24"/>
          <w:szCs w:val="24"/>
        </w:rPr>
        <w:t>stęp 8 Zapytania ofertowego ,,T</w:t>
      </w:r>
      <w:r w:rsidR="001441A2" w:rsidRPr="00391776">
        <w:rPr>
          <w:sz w:val="24"/>
          <w:szCs w:val="24"/>
        </w:rPr>
        <w:t xml:space="preserve">ermin </w:t>
      </w:r>
      <w:r w:rsidR="00801B95" w:rsidRPr="00391776">
        <w:rPr>
          <w:sz w:val="24"/>
          <w:szCs w:val="24"/>
        </w:rPr>
        <w:t xml:space="preserve">wykonania przedmiotu zamówienia” otrzymuje </w:t>
      </w:r>
      <w:r w:rsidR="001441A2" w:rsidRPr="00391776">
        <w:rPr>
          <w:sz w:val="24"/>
          <w:szCs w:val="24"/>
        </w:rPr>
        <w:t>nowe brzmienie:</w:t>
      </w:r>
    </w:p>
    <w:p w14:paraId="6A0B106D" w14:textId="6BEB284D" w:rsidR="001441A2" w:rsidRPr="00391776" w:rsidRDefault="001441A2" w:rsidP="001441A2">
      <w:pPr>
        <w:rPr>
          <w:sz w:val="24"/>
          <w:szCs w:val="24"/>
        </w:rPr>
      </w:pPr>
      <w:r w:rsidRPr="00391776">
        <w:rPr>
          <w:sz w:val="24"/>
          <w:szCs w:val="24"/>
        </w:rPr>
        <w:t>,,</w:t>
      </w:r>
      <w:r w:rsidR="00801B95" w:rsidRPr="00391776">
        <w:rPr>
          <w:rFonts w:cstheme="minorHAnsi"/>
          <w:sz w:val="24"/>
          <w:szCs w:val="24"/>
        </w:rPr>
        <w:t>Termin realizacji przedmiotu zamówienia – do 21 dni od dnia podpisania umowy.</w:t>
      </w:r>
      <w:r w:rsidRPr="00391776">
        <w:rPr>
          <w:sz w:val="24"/>
          <w:szCs w:val="24"/>
        </w:rPr>
        <w:t>”</w:t>
      </w:r>
    </w:p>
    <w:p w14:paraId="66182339" w14:textId="777E1806" w:rsidR="00A06F9F" w:rsidRPr="00391776" w:rsidRDefault="001441A2" w:rsidP="001441A2">
      <w:pPr>
        <w:pStyle w:val="Akapitzlist"/>
        <w:tabs>
          <w:tab w:val="left" w:pos="1960"/>
        </w:tabs>
        <w:spacing w:after="120"/>
        <w:ind w:left="0"/>
        <w:rPr>
          <w:sz w:val="24"/>
          <w:szCs w:val="24"/>
        </w:rPr>
      </w:pPr>
      <w:r w:rsidRPr="00391776">
        <w:rPr>
          <w:sz w:val="24"/>
          <w:szCs w:val="24"/>
        </w:rPr>
        <w:t>Niniejsz</w:t>
      </w:r>
      <w:r w:rsidR="00023F56" w:rsidRPr="00391776">
        <w:rPr>
          <w:sz w:val="24"/>
          <w:szCs w:val="24"/>
        </w:rPr>
        <w:t>e</w:t>
      </w:r>
      <w:r w:rsidRPr="00391776">
        <w:rPr>
          <w:sz w:val="24"/>
          <w:szCs w:val="24"/>
        </w:rPr>
        <w:t xml:space="preserve"> zmian</w:t>
      </w:r>
      <w:r w:rsidR="00023F56" w:rsidRPr="00391776">
        <w:rPr>
          <w:sz w:val="24"/>
          <w:szCs w:val="24"/>
        </w:rPr>
        <w:t>y</w:t>
      </w:r>
      <w:r w:rsidRPr="00391776">
        <w:rPr>
          <w:sz w:val="24"/>
          <w:szCs w:val="24"/>
        </w:rPr>
        <w:t xml:space="preserve"> stanowi</w:t>
      </w:r>
      <w:r w:rsidR="00023F56" w:rsidRPr="00391776">
        <w:rPr>
          <w:sz w:val="24"/>
          <w:szCs w:val="24"/>
        </w:rPr>
        <w:t>ą</w:t>
      </w:r>
      <w:r w:rsidRPr="00391776">
        <w:rPr>
          <w:sz w:val="24"/>
          <w:szCs w:val="24"/>
        </w:rPr>
        <w:t xml:space="preserve"> integralną część Zapytania ofertowego i należy j</w:t>
      </w:r>
      <w:r w:rsidR="00023F56" w:rsidRPr="00391776">
        <w:rPr>
          <w:sz w:val="24"/>
          <w:szCs w:val="24"/>
        </w:rPr>
        <w:t>e</w:t>
      </w:r>
      <w:r w:rsidRPr="00391776">
        <w:rPr>
          <w:sz w:val="24"/>
          <w:szCs w:val="24"/>
        </w:rPr>
        <w:t xml:space="preserve"> uwzględnić przy przygotowywaniu oferty</w:t>
      </w:r>
      <w:r w:rsidR="00801B95" w:rsidRPr="00391776">
        <w:rPr>
          <w:sz w:val="24"/>
          <w:szCs w:val="24"/>
        </w:rPr>
        <w:t>.</w:t>
      </w:r>
    </w:p>
    <w:p w14:paraId="2DAAE403" w14:textId="77777777" w:rsidR="00DB248E" w:rsidRPr="00391776" w:rsidRDefault="00DB248E" w:rsidP="001441A2">
      <w:pPr>
        <w:pStyle w:val="Akapitzlist"/>
        <w:tabs>
          <w:tab w:val="left" w:pos="1960"/>
        </w:tabs>
        <w:spacing w:after="120"/>
        <w:ind w:left="0"/>
        <w:rPr>
          <w:sz w:val="24"/>
          <w:szCs w:val="24"/>
        </w:rPr>
      </w:pPr>
    </w:p>
    <w:p w14:paraId="059B0C81" w14:textId="77777777" w:rsidR="00DB248E" w:rsidRPr="00801B95" w:rsidRDefault="00DB248E" w:rsidP="001441A2">
      <w:pPr>
        <w:pStyle w:val="Akapitzlist"/>
        <w:tabs>
          <w:tab w:val="left" w:pos="1960"/>
        </w:tabs>
        <w:spacing w:after="120"/>
        <w:ind w:left="0"/>
        <w:rPr>
          <w:sz w:val="24"/>
          <w:szCs w:val="24"/>
        </w:rPr>
      </w:pPr>
    </w:p>
    <w:sectPr w:rsidR="00DB248E" w:rsidRPr="00801B95" w:rsidSect="00D8379E">
      <w:pgSz w:w="11906" w:h="16838"/>
      <w:pgMar w:top="1418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98BDC" w14:textId="77777777" w:rsidR="00B8791E" w:rsidRDefault="00B8791E">
      <w:pPr>
        <w:spacing w:after="0" w:line="240" w:lineRule="auto"/>
      </w:pPr>
      <w:r>
        <w:separator/>
      </w:r>
    </w:p>
  </w:endnote>
  <w:endnote w:type="continuationSeparator" w:id="0">
    <w:p w14:paraId="4A0E5CD7" w14:textId="77777777" w:rsidR="00B8791E" w:rsidRDefault="00B8791E">
      <w:pPr>
        <w:spacing w:after="0" w:line="240" w:lineRule="auto"/>
      </w:pPr>
      <w:r>
        <w:continuationSeparator/>
      </w:r>
    </w:p>
  </w:endnote>
  <w:endnote w:type="continuationNotice" w:id="1">
    <w:p w14:paraId="0DD583C3" w14:textId="77777777" w:rsidR="00B8791E" w:rsidRDefault="00B879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A1ADB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5863D06C" wp14:editId="251E367E">
          <wp:extent cx="7557680" cy="630643"/>
          <wp:effectExtent l="0" t="0" r="0" b="0"/>
          <wp:docPr id="1" name="Obraz 1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0" cy="6306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B194" w14:textId="77777777" w:rsidR="005001F5" w:rsidRDefault="005001F5" w:rsidP="008D1C6D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CBCF981" wp14:editId="29B5971D">
          <wp:extent cx="7556400" cy="630000"/>
          <wp:effectExtent l="0" t="0" r="0" b="0"/>
          <wp:docPr id="3" name="Obraz 3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630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8D8A7" w14:textId="77777777" w:rsidR="00B8791E" w:rsidRDefault="00B8791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92A42D4" w14:textId="77777777" w:rsidR="00B8791E" w:rsidRDefault="00B8791E">
      <w:pPr>
        <w:spacing w:after="0" w:line="240" w:lineRule="auto"/>
      </w:pPr>
      <w:r>
        <w:continuationSeparator/>
      </w:r>
    </w:p>
  </w:footnote>
  <w:footnote w:type="continuationNotice" w:id="1">
    <w:p w14:paraId="1E4B8963" w14:textId="77777777" w:rsidR="00B8791E" w:rsidRDefault="00B879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0B9F" w14:textId="77777777" w:rsidR="005001F5" w:rsidRDefault="005001F5" w:rsidP="008D1C6D">
    <w:pPr>
      <w:pStyle w:val="Podstawowyakapitowy"/>
      <w:spacing w:before="20" w:line="240" w:lineRule="auto"/>
      <w:ind w:left="-1418"/>
    </w:pPr>
    <w:r>
      <w:rPr>
        <w:noProof/>
        <w:lang w:eastAsia="pl-PL"/>
      </w:rPr>
      <w:drawing>
        <wp:inline distT="0" distB="0" distL="0" distR="0" wp14:anchorId="0C3C0FEE" wp14:editId="679C325C">
          <wp:extent cx="7562846" cy="1045771"/>
          <wp:effectExtent l="0" t="0" r="635" b="2540"/>
          <wp:docPr id="2" name="Obraz 2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46" cy="10457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068ED"/>
    <w:multiLevelType w:val="multilevel"/>
    <w:tmpl w:val="2A3CC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1269AD"/>
    <w:multiLevelType w:val="multilevel"/>
    <w:tmpl w:val="DBFCD06C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eastAsia="Calibri"/>
      </w:rPr>
    </w:lvl>
  </w:abstractNum>
  <w:abstractNum w:abstractNumId="2" w15:restartNumberingAfterBreak="0">
    <w:nsid w:val="2E047B0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EE0A22"/>
    <w:multiLevelType w:val="multilevel"/>
    <w:tmpl w:val="FD4A9A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30237D4E"/>
    <w:multiLevelType w:val="hybridMultilevel"/>
    <w:tmpl w:val="F5C4E5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F2275A"/>
    <w:multiLevelType w:val="multilevel"/>
    <w:tmpl w:val="D712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A3006C"/>
    <w:multiLevelType w:val="hybridMultilevel"/>
    <w:tmpl w:val="CE2E72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D4DEA"/>
    <w:multiLevelType w:val="hybridMultilevel"/>
    <w:tmpl w:val="79F2A70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0F2F49"/>
    <w:multiLevelType w:val="multilevel"/>
    <w:tmpl w:val="BF2A6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56138244">
    <w:abstractNumId w:val="1"/>
  </w:num>
  <w:num w:numId="2" w16cid:durableId="1040742075">
    <w:abstractNumId w:val="8"/>
  </w:num>
  <w:num w:numId="3" w16cid:durableId="1085804169">
    <w:abstractNumId w:val="4"/>
  </w:num>
  <w:num w:numId="4" w16cid:durableId="613514975">
    <w:abstractNumId w:val="7"/>
  </w:num>
  <w:num w:numId="5" w16cid:durableId="1670062977">
    <w:abstractNumId w:val="6"/>
  </w:num>
  <w:num w:numId="6" w16cid:durableId="758864717">
    <w:abstractNumId w:val="2"/>
  </w:num>
  <w:num w:numId="7" w16cid:durableId="1473399459">
    <w:abstractNumId w:val="0"/>
  </w:num>
  <w:num w:numId="8" w16cid:durableId="154341461">
    <w:abstractNumId w:val="5"/>
  </w:num>
  <w:num w:numId="9" w16cid:durableId="1963269176">
    <w:abstractNumId w:val="3"/>
  </w:num>
  <w:num w:numId="10" w16cid:durableId="403072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E1"/>
    <w:rsid w:val="00003E59"/>
    <w:rsid w:val="00004D3F"/>
    <w:rsid w:val="00006B48"/>
    <w:rsid w:val="00023F56"/>
    <w:rsid w:val="0002640F"/>
    <w:rsid w:val="00036D31"/>
    <w:rsid w:val="00052759"/>
    <w:rsid w:val="0007099A"/>
    <w:rsid w:val="00072AF2"/>
    <w:rsid w:val="00077D26"/>
    <w:rsid w:val="00086547"/>
    <w:rsid w:val="00094B58"/>
    <w:rsid w:val="000A540F"/>
    <w:rsid w:val="000B475D"/>
    <w:rsid w:val="000B58B4"/>
    <w:rsid w:val="000B7639"/>
    <w:rsid w:val="000D01C2"/>
    <w:rsid w:val="00111301"/>
    <w:rsid w:val="001146A9"/>
    <w:rsid w:val="00120F3F"/>
    <w:rsid w:val="001441A2"/>
    <w:rsid w:val="00185C49"/>
    <w:rsid w:val="0018734E"/>
    <w:rsid w:val="001A069E"/>
    <w:rsid w:val="001A383E"/>
    <w:rsid w:val="001C05A8"/>
    <w:rsid w:val="002665AE"/>
    <w:rsid w:val="00267C49"/>
    <w:rsid w:val="00270F20"/>
    <w:rsid w:val="00292BBF"/>
    <w:rsid w:val="00295504"/>
    <w:rsid w:val="002A3BAA"/>
    <w:rsid w:val="002B2ACB"/>
    <w:rsid w:val="002B4FED"/>
    <w:rsid w:val="002C2BF5"/>
    <w:rsid w:val="002C5E3C"/>
    <w:rsid w:val="002D6587"/>
    <w:rsid w:val="00312F7B"/>
    <w:rsid w:val="00340502"/>
    <w:rsid w:val="003419CA"/>
    <w:rsid w:val="00344D21"/>
    <w:rsid w:val="00364377"/>
    <w:rsid w:val="00381651"/>
    <w:rsid w:val="00391776"/>
    <w:rsid w:val="003A2EE1"/>
    <w:rsid w:val="003E3A95"/>
    <w:rsid w:val="003E6A4E"/>
    <w:rsid w:val="00421F2E"/>
    <w:rsid w:val="0043042A"/>
    <w:rsid w:val="004708F7"/>
    <w:rsid w:val="004812E0"/>
    <w:rsid w:val="00497805"/>
    <w:rsid w:val="004A3434"/>
    <w:rsid w:val="004C4A82"/>
    <w:rsid w:val="004C5362"/>
    <w:rsid w:val="004C7028"/>
    <w:rsid w:val="004F30FB"/>
    <w:rsid w:val="005001F5"/>
    <w:rsid w:val="0050164E"/>
    <w:rsid w:val="00511A4C"/>
    <w:rsid w:val="00536976"/>
    <w:rsid w:val="005564AC"/>
    <w:rsid w:val="0056187C"/>
    <w:rsid w:val="005712C5"/>
    <w:rsid w:val="00586C92"/>
    <w:rsid w:val="005920F7"/>
    <w:rsid w:val="005C0417"/>
    <w:rsid w:val="005D03DC"/>
    <w:rsid w:val="005D0468"/>
    <w:rsid w:val="005E5808"/>
    <w:rsid w:val="005F0615"/>
    <w:rsid w:val="0060176B"/>
    <w:rsid w:val="00615A0E"/>
    <w:rsid w:val="00623CC3"/>
    <w:rsid w:val="00635E85"/>
    <w:rsid w:val="00660901"/>
    <w:rsid w:val="00663319"/>
    <w:rsid w:val="00684D21"/>
    <w:rsid w:val="00695C1A"/>
    <w:rsid w:val="006B0B50"/>
    <w:rsid w:val="006C2431"/>
    <w:rsid w:val="006D04D3"/>
    <w:rsid w:val="006D13EB"/>
    <w:rsid w:val="00702BCC"/>
    <w:rsid w:val="0070592C"/>
    <w:rsid w:val="007337EB"/>
    <w:rsid w:val="007361DB"/>
    <w:rsid w:val="00761950"/>
    <w:rsid w:val="007A0F6B"/>
    <w:rsid w:val="007B2104"/>
    <w:rsid w:val="007B3D64"/>
    <w:rsid w:val="007B5BCE"/>
    <w:rsid w:val="007C6399"/>
    <w:rsid w:val="007C6BC0"/>
    <w:rsid w:val="007D6798"/>
    <w:rsid w:val="007E28E3"/>
    <w:rsid w:val="007F1C8C"/>
    <w:rsid w:val="007F607B"/>
    <w:rsid w:val="00801B95"/>
    <w:rsid w:val="00815342"/>
    <w:rsid w:val="00816513"/>
    <w:rsid w:val="00851F09"/>
    <w:rsid w:val="00865DB5"/>
    <w:rsid w:val="00881D61"/>
    <w:rsid w:val="008943DE"/>
    <w:rsid w:val="008A7B3D"/>
    <w:rsid w:val="008B1F76"/>
    <w:rsid w:val="008D1C6D"/>
    <w:rsid w:val="008D2FDF"/>
    <w:rsid w:val="008D7BF6"/>
    <w:rsid w:val="008E3E98"/>
    <w:rsid w:val="008E6ADD"/>
    <w:rsid w:val="00936F46"/>
    <w:rsid w:val="0095492D"/>
    <w:rsid w:val="00967174"/>
    <w:rsid w:val="00972248"/>
    <w:rsid w:val="0098147D"/>
    <w:rsid w:val="0098560F"/>
    <w:rsid w:val="009A4A79"/>
    <w:rsid w:val="009C2A06"/>
    <w:rsid w:val="009C5A7E"/>
    <w:rsid w:val="009D027F"/>
    <w:rsid w:val="00A06F9F"/>
    <w:rsid w:val="00A1108B"/>
    <w:rsid w:val="00A140A1"/>
    <w:rsid w:val="00A226C3"/>
    <w:rsid w:val="00A25768"/>
    <w:rsid w:val="00A35276"/>
    <w:rsid w:val="00A44458"/>
    <w:rsid w:val="00A60EBC"/>
    <w:rsid w:val="00AA5FA6"/>
    <w:rsid w:val="00AB6AF8"/>
    <w:rsid w:val="00AD6153"/>
    <w:rsid w:val="00B02590"/>
    <w:rsid w:val="00B34263"/>
    <w:rsid w:val="00B423BE"/>
    <w:rsid w:val="00B50BBE"/>
    <w:rsid w:val="00B52EB0"/>
    <w:rsid w:val="00B6335D"/>
    <w:rsid w:val="00B847DD"/>
    <w:rsid w:val="00B84C9E"/>
    <w:rsid w:val="00B8791E"/>
    <w:rsid w:val="00BB00A1"/>
    <w:rsid w:val="00BC31F3"/>
    <w:rsid w:val="00BC3B67"/>
    <w:rsid w:val="00BC5B73"/>
    <w:rsid w:val="00BD650D"/>
    <w:rsid w:val="00BF1311"/>
    <w:rsid w:val="00BF5CE7"/>
    <w:rsid w:val="00BF790B"/>
    <w:rsid w:val="00C00044"/>
    <w:rsid w:val="00C00621"/>
    <w:rsid w:val="00C07BD8"/>
    <w:rsid w:val="00C17263"/>
    <w:rsid w:val="00C25A7F"/>
    <w:rsid w:val="00C271A0"/>
    <w:rsid w:val="00C36116"/>
    <w:rsid w:val="00C47ECD"/>
    <w:rsid w:val="00C626D9"/>
    <w:rsid w:val="00C812E6"/>
    <w:rsid w:val="00C8519B"/>
    <w:rsid w:val="00CA224A"/>
    <w:rsid w:val="00CB111F"/>
    <w:rsid w:val="00CD36B7"/>
    <w:rsid w:val="00D11CB3"/>
    <w:rsid w:val="00D15A3C"/>
    <w:rsid w:val="00D2554E"/>
    <w:rsid w:val="00D30D78"/>
    <w:rsid w:val="00D40278"/>
    <w:rsid w:val="00D45027"/>
    <w:rsid w:val="00D457BB"/>
    <w:rsid w:val="00D56DF3"/>
    <w:rsid w:val="00D66B22"/>
    <w:rsid w:val="00D70C92"/>
    <w:rsid w:val="00D8379E"/>
    <w:rsid w:val="00DB248E"/>
    <w:rsid w:val="00DC34B5"/>
    <w:rsid w:val="00DE1C6C"/>
    <w:rsid w:val="00E0312A"/>
    <w:rsid w:val="00E06C43"/>
    <w:rsid w:val="00E07A69"/>
    <w:rsid w:val="00E34DD2"/>
    <w:rsid w:val="00E37126"/>
    <w:rsid w:val="00E57B41"/>
    <w:rsid w:val="00E609BD"/>
    <w:rsid w:val="00E729C2"/>
    <w:rsid w:val="00E838F3"/>
    <w:rsid w:val="00EA0AA9"/>
    <w:rsid w:val="00EB62D0"/>
    <w:rsid w:val="00ED195B"/>
    <w:rsid w:val="00ED2BDF"/>
    <w:rsid w:val="00ED7D34"/>
    <w:rsid w:val="00F4677F"/>
    <w:rsid w:val="00F57D31"/>
    <w:rsid w:val="00F6099F"/>
    <w:rsid w:val="00F66F17"/>
    <w:rsid w:val="00F93D67"/>
    <w:rsid w:val="00FC208C"/>
    <w:rsid w:val="51A9B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A7AE"/>
  <w15:docId w15:val="{BF5E9EA3-E326-469A-A551-A848CDD4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uiPriority w:val="9"/>
    <w:qFormat/>
    <w:pPr>
      <w:spacing w:before="1080" w:after="0"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uiPriority w:val="9"/>
    <w:unhideWhenUsed/>
    <w:qFormat/>
    <w:rsid w:val="00881D61"/>
    <w:pPr>
      <w:spacing w:before="480" w:after="120"/>
      <w:ind w:left="360"/>
      <w:outlineLvl w:val="1"/>
    </w:pPr>
    <w:rPr>
      <w:rFonts w:asciiTheme="minorHAnsi" w:eastAsia="Calibri" w:hAnsiTheme="minorHAnsi" w:cstheme="minorHAnsi"/>
      <w:b/>
      <w:bCs/>
      <w:sz w:val="26"/>
      <w:szCs w:val="26"/>
    </w:rPr>
  </w:style>
  <w:style w:type="paragraph" w:styleId="Nagwek3">
    <w:name w:val="heading 3"/>
    <w:basedOn w:val="Nagwek4"/>
    <w:next w:val="Normalny"/>
    <w:uiPriority w:val="9"/>
    <w:unhideWhenUsed/>
    <w:qFormat/>
    <w:pPr>
      <w:outlineLvl w:val="2"/>
    </w:pPr>
    <w:rPr>
      <w:lang w:val="en-GB"/>
    </w:rPr>
  </w:style>
  <w:style w:type="paragraph" w:styleId="Nagwek4">
    <w:name w:val="heading 4"/>
    <w:basedOn w:val="Normalny"/>
    <w:next w:val="Normalny"/>
    <w:uiPriority w:val="9"/>
    <w:unhideWhenUsed/>
    <w:qFormat/>
    <w:rsid w:val="008D1C6D"/>
    <w:pPr>
      <w:spacing w:before="240" w:after="0"/>
      <w:outlineLvl w:val="3"/>
    </w:pPr>
    <w:rPr>
      <w:rFonts w:asciiTheme="minorHAnsi" w:hAnsiTheme="minorHAnsi" w:cstheme="minorHAnsi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uiPriority w:val="9"/>
    <w:unhideWhenUsed/>
    <w:qFormat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spacing w:after="0" w:line="268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rPr>
      <w:b/>
      <w:bCs/>
      <w:sz w:val="22"/>
      <w:szCs w:val="22"/>
      <w:lang w:eastAsia="en-US"/>
    </w:rPr>
  </w:style>
  <w:style w:type="character" w:customStyle="1" w:styleId="Nagwek5Znak">
    <w:name w:val="Nagłówek 5 Znak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uiPriority w:val="10"/>
    <w:qFormat/>
    <w:pPr>
      <w:pBdr>
        <w:bottom w:val="single" w:sz="4" w:space="1" w:color="000000"/>
      </w:pBdr>
      <w:spacing w:line="240" w:lineRule="auto"/>
    </w:pPr>
    <w:rPr>
      <w:spacing w:val="5"/>
      <w:sz w:val="52"/>
      <w:szCs w:val="52"/>
    </w:rPr>
  </w:style>
  <w:style w:type="character" w:customStyle="1" w:styleId="TytuZnak">
    <w:name w:val="Tytuł Znak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rPr>
      <w:b/>
      <w:bCs/>
    </w:rPr>
  </w:style>
  <w:style w:type="character" w:styleId="Uwydatnienie">
    <w:name w:val="Emphasis"/>
    <w:rPr>
      <w:b/>
      <w:bCs/>
      <w:i/>
      <w:iCs/>
      <w:spacing w:val="10"/>
      <w:shd w:val="clear" w:color="auto" w:fill="auto"/>
    </w:rPr>
  </w:style>
  <w:style w:type="paragraph" w:styleId="Bezodstpw">
    <w:name w:val="No Spacing"/>
    <w:basedOn w:val="Normalny"/>
    <w:pPr>
      <w:spacing w:after="0" w:line="240" w:lineRule="auto"/>
    </w:pPr>
  </w:style>
  <w:style w:type="paragraph" w:styleId="Akapitzlist">
    <w:name w:val="List Paragraph"/>
    <w:basedOn w:val="Normalny"/>
    <w:qFormat/>
    <w:pPr>
      <w:ind w:left="720"/>
    </w:pPr>
  </w:style>
  <w:style w:type="paragraph" w:styleId="Cytat">
    <w:name w:val="Quote"/>
    <w:basedOn w:val="Normalny"/>
    <w:next w:val="Normalny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rPr>
      <w:i/>
      <w:iCs/>
    </w:rPr>
  </w:style>
  <w:style w:type="paragraph" w:styleId="Cytatintensywny">
    <w:name w:val="Intense Quote"/>
    <w:basedOn w:val="Normalny"/>
    <w:next w:val="Normalny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rPr>
      <w:b/>
      <w:bCs/>
      <w:i/>
      <w:iCs/>
    </w:rPr>
  </w:style>
  <w:style w:type="character" w:styleId="Wyrnieniedelikatne">
    <w:name w:val="Subtle Emphasis"/>
    <w:rPr>
      <w:i/>
      <w:iCs/>
    </w:rPr>
  </w:style>
  <w:style w:type="character" w:styleId="Wyrnienieintensywne">
    <w:name w:val="Intense Emphasis"/>
    <w:rPr>
      <w:b/>
      <w:bCs/>
    </w:rPr>
  </w:style>
  <w:style w:type="character" w:styleId="Odwoaniedelikatne">
    <w:name w:val="Subtle Reference"/>
    <w:rPr>
      <w:smallCaps/>
    </w:rPr>
  </w:style>
  <w:style w:type="character" w:styleId="Odwoanieintensywne">
    <w:name w:val="Intense Reference"/>
    <w:rPr>
      <w:smallCaps/>
      <w:spacing w:val="5"/>
      <w:u w:val="single"/>
    </w:rPr>
  </w:style>
  <w:style w:type="character" w:styleId="Tytuksiki">
    <w:name w:val="Book Titl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rPr>
      <w:lang w:bidi="en-US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Zagicieodgryformularza">
    <w:name w:val="HTML Top of Form"/>
    <w:basedOn w:val="Normalny"/>
    <w:next w:val="Normalny"/>
    <w:pPr>
      <w:pBdr>
        <w:bottom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pPr>
      <w:pBdr>
        <w:top w:val="single" w:sz="6" w:space="1" w:color="000000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</w:style>
  <w:style w:type="character" w:customStyle="1" w:styleId="sm">
    <w:name w:val="sm"/>
    <w:basedOn w:val="Domylnaczcionkaakapitu"/>
  </w:style>
  <w:style w:type="character" w:customStyle="1" w:styleId="fa0">
    <w:name w:val="fa0"/>
    <w:basedOn w:val="Domylnaczcionkaakapitu"/>
  </w:style>
  <w:style w:type="character" w:customStyle="1" w:styleId="ip">
    <w:name w:val="ip"/>
    <w:basedOn w:val="Domylnaczcionkaakapitu"/>
  </w:style>
  <w:style w:type="character" w:customStyle="1" w:styleId="dt0">
    <w:name w:val="dt0"/>
    <w:basedOn w:val="Domylnaczcionkaakapitu"/>
  </w:style>
  <w:style w:type="paragraph" w:customStyle="1" w:styleId="ncbr">
    <w:name w:val="ncbr"/>
    <w:basedOn w:val="Normalny"/>
    <w:autoRedefine/>
  </w:style>
  <w:style w:type="character" w:customStyle="1" w:styleId="fa1">
    <w:name w:val="fa1"/>
    <w:basedOn w:val="Domylnaczcionkaakapitu"/>
  </w:style>
  <w:style w:type="character" w:customStyle="1" w:styleId="ncbrZnak">
    <w:name w:val="ncbr Znak"/>
    <w:basedOn w:val="Domylnaczcionkaakapitu"/>
  </w:style>
  <w:style w:type="character" w:customStyle="1" w:styleId="Legenda1">
    <w:name w:val="Legenda1"/>
    <w:basedOn w:val="Domylnaczcionkaakapitu"/>
  </w:style>
  <w:style w:type="character" w:customStyle="1" w:styleId="subcaption">
    <w:name w:val="subcaption"/>
    <w:basedOn w:val="Domylnaczcionkaakapitu"/>
  </w:style>
  <w:style w:type="character" w:customStyle="1" w:styleId="entries">
    <w:name w:val="entries"/>
    <w:basedOn w:val="Domylnaczcionkaakapitu"/>
  </w:style>
  <w:style w:type="character" w:customStyle="1" w:styleId="user">
    <w:name w:val="user"/>
    <w:basedOn w:val="Domylnaczcionkaakapitu"/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lang w:eastAsia="en-US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lang w:eastAsia="en-US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przypisudolnego">
    <w:name w:val="footnote text"/>
    <w:aliases w:val="Tekst przypisu Znak"/>
    <w:basedOn w:val="Normalny"/>
    <w:link w:val="TekstprzypisudolnegoZnak"/>
    <w:unhideWhenUsed/>
    <w:rsid w:val="00BF5CE7"/>
    <w:pPr>
      <w:suppressAutoHyphens w:val="0"/>
      <w:autoSpaceDN/>
      <w:spacing w:after="0" w:line="240" w:lineRule="auto"/>
      <w:textAlignment w:val="auto"/>
    </w:pPr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F5CE7"/>
    <w:rPr>
      <w:rFonts w:eastAsia="Calibri"/>
      <w:lang w:eastAsia="en-US"/>
    </w:rPr>
  </w:style>
  <w:style w:type="character" w:styleId="Odwoanieprzypisudolnego">
    <w:name w:val="footnote reference"/>
    <w:aliases w:val="Footnote symbol"/>
    <w:basedOn w:val="Domylnaczcionkaakapitu"/>
    <w:unhideWhenUsed/>
    <w:rsid w:val="00BF5CE7"/>
    <w:rPr>
      <w:vertAlign w:val="superscript"/>
    </w:rPr>
  </w:style>
  <w:style w:type="table" w:customStyle="1" w:styleId="Tabela-Siatka22">
    <w:name w:val="Tabela - Siatka2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F5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CE7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A60EBC"/>
    <w:pPr>
      <w:autoSpaceDN/>
      <w:textAlignment w:val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6F17"/>
    <w:pPr>
      <w:autoSpaceDE w:val="0"/>
      <w:adjustRightInd w:val="0"/>
      <w:textAlignment w:val="auto"/>
    </w:pPr>
    <w:rPr>
      <w:rFonts w:cs="Calibri"/>
      <w:color w:val="000000"/>
      <w:sz w:val="24"/>
      <w:szCs w:val="24"/>
    </w:rPr>
  </w:style>
  <w:style w:type="table" w:customStyle="1" w:styleId="TableGrid0">
    <w:name w:val="Table Grid0"/>
    <w:rsid w:val="002D6587"/>
    <w:pPr>
      <w:autoSpaceDN/>
      <w:textAlignment w:val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967174"/>
    <w:pPr>
      <w:suppressAutoHyphens/>
      <w:spacing w:line="280" w:lineRule="exact"/>
      <w:jc w:val="both"/>
      <w:textAlignment w:val="auto"/>
    </w:pPr>
    <w:rPr>
      <w:rFonts w:ascii="Times New Roman" w:hAnsi="Times New Roman"/>
      <w:kern w:val="3"/>
      <w:sz w:val="18"/>
      <w:szCs w:val="18"/>
      <w:lang w:bidi="hi-IN"/>
    </w:rPr>
  </w:style>
  <w:style w:type="character" w:customStyle="1" w:styleId="Nagwek2Znak0">
    <w:name w:val="Nagłówek2 Znak"/>
    <w:link w:val="Nagwek20"/>
    <w:locked/>
    <w:rsid w:val="007E28E3"/>
    <w:rPr>
      <w:rFonts w:ascii="Times New Roman" w:hAnsi="Times New Roman"/>
      <w:bCs/>
      <w:color w:val="4F81BD"/>
      <w:sz w:val="36"/>
      <w:szCs w:val="36"/>
    </w:rPr>
  </w:style>
  <w:style w:type="paragraph" w:customStyle="1" w:styleId="Nagwek20">
    <w:name w:val="Nagłówek2"/>
    <w:basedOn w:val="Nagwek3"/>
    <w:link w:val="Nagwek2Znak0"/>
    <w:qFormat/>
    <w:rsid w:val="007E28E3"/>
    <w:pPr>
      <w:keepNext/>
      <w:keepLines/>
      <w:suppressAutoHyphens w:val="0"/>
      <w:autoSpaceDN/>
      <w:textAlignment w:val="auto"/>
    </w:pPr>
    <w:rPr>
      <w:rFonts w:ascii="Times New Roman" w:hAnsi="Times New Roman"/>
      <w:b w:val="0"/>
      <w:color w:val="4F81BD"/>
      <w:sz w:val="36"/>
      <w:szCs w:val="3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74b6eb-224c-45a9-b874-9efe3336db79" xsi:nil="true"/>
    <lcf76f155ced4ddcb4097134ff3c332f xmlns="5bb8a0e5-a561-498a-90d0-c15a226e303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C4D1C42B430A469BFBC5A0F981DA9C" ma:contentTypeVersion="12" ma:contentTypeDescription="Utwórz nowy dokument." ma:contentTypeScope="" ma:versionID="dbbf7d339f1f7cc169e7cea7975c3978">
  <xsd:schema xmlns:xsd="http://www.w3.org/2001/XMLSchema" xmlns:xs="http://www.w3.org/2001/XMLSchema" xmlns:p="http://schemas.microsoft.com/office/2006/metadata/properties" xmlns:ns2="5bb8a0e5-a561-498a-90d0-c15a226e3033" xmlns:ns3="0074b6eb-224c-45a9-b874-9efe3336db79" targetNamespace="http://schemas.microsoft.com/office/2006/metadata/properties" ma:root="true" ma:fieldsID="6cb3c14c54236aeff1f51bad4b4d96aa" ns2:_="" ns3:_="">
    <xsd:import namespace="5bb8a0e5-a561-498a-90d0-c15a226e3033"/>
    <xsd:import namespace="0074b6eb-224c-45a9-b874-9efe3336db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a0e5-a561-498a-90d0-c15a226e3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4b6eb-224c-45a9-b874-9efe3336db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0242bfc-a391-466b-924c-6697f07d844f}" ma:internalName="TaxCatchAll" ma:showField="CatchAllData" ma:web="0074b6eb-224c-45a9-b874-9efe3336db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BEA31E-D4D0-458E-83DE-D12A6B9D4C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9FC835-96C6-426B-A12E-A2648CA60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34B37D-FEDF-4AC8-B946-FA314A6BCC83}">
  <ds:schemaRefs>
    <ds:schemaRef ds:uri="http://schemas.microsoft.com/office/2006/metadata/properties"/>
    <ds:schemaRef ds:uri="http://schemas.microsoft.com/office/infopath/2007/PartnerControls"/>
    <ds:schemaRef ds:uri="0074b6eb-224c-45a9-b874-9efe3336db79"/>
    <ds:schemaRef ds:uri="5bb8a0e5-a561-498a-90d0-c15a226e3033"/>
  </ds:schemaRefs>
</ds:datastoreItem>
</file>

<file path=customXml/itemProps4.xml><?xml version="1.0" encoding="utf-8"?>
<ds:datastoreItem xmlns:ds="http://schemas.openxmlformats.org/officeDocument/2006/customXml" ds:itemID="{3B5BDFE1-558B-4D88-929B-EC4CC7D54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b8a0e5-a561-498a-90d0-c15a226e3033"/>
    <ds:schemaRef ds:uri="0074b6eb-224c-45a9-b874-9efe3336db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6</TotalTime>
  <Pages>2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 EA 2023</vt:lpstr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EA 2023</dc:title>
  <dc:creator>DIT</dc:creator>
  <cp:lastModifiedBy>Ornatowski Krzysztof</cp:lastModifiedBy>
  <cp:revision>7</cp:revision>
  <cp:lastPrinted>2022-04-07T13:22:00Z</cp:lastPrinted>
  <dcterms:created xsi:type="dcterms:W3CDTF">2025-11-10T11:37:00Z</dcterms:created>
  <dcterms:modified xsi:type="dcterms:W3CDTF">2025-11-12T07:11:00Z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0x0101000EC4D1C42B430A469BFBC5A0F981DA9C</vt:lpwstr>
  </property>
  <property fmtid="{D5CDD505-2E9C-101B-9397-08002B2CF9AE}" pid="3" name="MediaServiceImageTags">
    <vt:lpwstr/>
  </property>
</Properties>
</file>