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5F76" w14:textId="0EC87AFA" w:rsidR="009C2DC3" w:rsidRPr="00E85E70" w:rsidRDefault="001F5DB9" w:rsidP="00E85E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E85E70" w:rsidRPr="00E85E70">
        <w:rPr>
          <w:b/>
          <w:bCs/>
          <w:sz w:val="28"/>
          <w:szCs w:val="28"/>
        </w:rPr>
        <w:t>ozstrzygnięci</w:t>
      </w:r>
      <w:r>
        <w:rPr>
          <w:b/>
          <w:bCs/>
          <w:sz w:val="28"/>
          <w:szCs w:val="28"/>
        </w:rPr>
        <w:t>e</w:t>
      </w:r>
    </w:p>
    <w:p w14:paraId="57A0386D" w14:textId="77777777" w:rsidR="00E85E70" w:rsidRDefault="00E85E70" w:rsidP="009C2DC3">
      <w:pPr>
        <w:jc w:val="both"/>
      </w:pPr>
    </w:p>
    <w:p w14:paraId="6556B133" w14:textId="0BF1D5B5" w:rsidR="009C2DC3" w:rsidRPr="001F5DB9" w:rsidRDefault="009C2DC3" w:rsidP="009C2DC3">
      <w:pPr>
        <w:jc w:val="both"/>
        <w:rPr>
          <w:b/>
          <w:bCs/>
        </w:rPr>
      </w:pPr>
      <w:r w:rsidRPr="001F5DB9">
        <w:rPr>
          <w:b/>
          <w:bCs/>
        </w:rPr>
        <w:t>Szanowni Państwo,</w:t>
      </w:r>
    </w:p>
    <w:p w14:paraId="2EE3F786" w14:textId="12D24D15" w:rsidR="00E85E70" w:rsidRDefault="009C2DC3" w:rsidP="00E85E70">
      <w:pPr>
        <w:ind w:firstLine="708"/>
        <w:jc w:val="both"/>
      </w:pPr>
      <w:r>
        <w:t>w odpowiedzi na zapytanie dotyczące świadczeni</w:t>
      </w:r>
      <w:r w:rsidR="00E34113">
        <w:t>a</w:t>
      </w:r>
      <w:r w:rsidR="0055065E">
        <w:t xml:space="preserve"> na</w:t>
      </w:r>
      <w:r w:rsidR="0055065E" w:rsidRPr="0055065E">
        <w:t xml:space="preserve"> </w:t>
      </w:r>
      <w:r w:rsidR="00E34113" w:rsidRPr="00E34113">
        <w:rPr>
          <w:b/>
          <w:bCs/>
        </w:rPr>
        <w:t xml:space="preserve">Zapytanie ofertowe - Subskrypcja: Red </w:t>
      </w:r>
      <w:proofErr w:type="spellStart"/>
      <w:r w:rsidR="00E34113" w:rsidRPr="00E34113">
        <w:rPr>
          <w:b/>
          <w:bCs/>
        </w:rPr>
        <w:t>Hat</w:t>
      </w:r>
      <w:proofErr w:type="spellEnd"/>
      <w:r w:rsidR="00E34113" w:rsidRPr="00E34113">
        <w:rPr>
          <w:b/>
          <w:bCs/>
        </w:rPr>
        <w:t xml:space="preserve"> Enterprise Linux for Virtual </w:t>
      </w:r>
      <w:proofErr w:type="spellStart"/>
      <w:r w:rsidR="00E34113" w:rsidRPr="00E34113">
        <w:rPr>
          <w:b/>
          <w:bCs/>
        </w:rPr>
        <w:t>Datacenters</w:t>
      </w:r>
      <w:proofErr w:type="spellEnd"/>
      <w:r w:rsidR="00E34113" w:rsidRPr="00E34113">
        <w:rPr>
          <w:b/>
          <w:bCs/>
        </w:rPr>
        <w:t xml:space="preserve"> with </w:t>
      </w:r>
      <w:proofErr w:type="spellStart"/>
      <w:r w:rsidR="00E34113" w:rsidRPr="00E34113">
        <w:rPr>
          <w:b/>
          <w:bCs/>
        </w:rPr>
        <w:t>Satellite</w:t>
      </w:r>
      <w:proofErr w:type="spellEnd"/>
      <w:r w:rsidR="00E34113" w:rsidRPr="00E34113">
        <w:rPr>
          <w:b/>
          <w:bCs/>
        </w:rPr>
        <w:t xml:space="preserve">, Standard </w:t>
      </w:r>
      <w:r w:rsidR="0055065E">
        <w:t>złożon</w:t>
      </w:r>
      <w:r w:rsidR="0030105D">
        <w:t>e</w:t>
      </w:r>
      <w:r w:rsidR="0055065E">
        <w:t xml:space="preserve"> został</w:t>
      </w:r>
      <w:r w:rsidR="0030105D">
        <w:t>y</w:t>
      </w:r>
      <w:r w:rsidR="0055065E">
        <w:t xml:space="preserve"> </w:t>
      </w:r>
      <w:r w:rsidR="0030105D">
        <w:t>3</w:t>
      </w:r>
      <w:r w:rsidR="0055065E">
        <w:t xml:space="preserve"> </w:t>
      </w:r>
      <w:r>
        <w:t>ofert</w:t>
      </w:r>
      <w:r w:rsidR="0030105D">
        <w:t>y</w:t>
      </w:r>
      <w:r>
        <w:t>.</w:t>
      </w:r>
      <w:r w:rsidR="00E85E70">
        <w:t xml:space="preserve"> </w:t>
      </w:r>
    </w:p>
    <w:p w14:paraId="73CE9A89" w14:textId="3C227A59" w:rsidR="00E85E70" w:rsidRDefault="00E85E70" w:rsidP="00E85E70">
      <w:pPr>
        <w:jc w:val="both"/>
      </w:pPr>
      <w:r>
        <w:t xml:space="preserve">Z uwagi na powyższe, </w:t>
      </w:r>
      <w:proofErr w:type="gramStart"/>
      <w:r>
        <w:t>ze</w:t>
      </w:r>
      <w:proofErr w:type="gramEnd"/>
      <w:r>
        <w:t xml:space="preserve"> </w:t>
      </w:r>
      <w:r w:rsidR="009C2DC3">
        <w:t xml:space="preserve">wszystkich ofert, które zostały dostarczone wybrano </w:t>
      </w:r>
      <w:r w:rsidR="0055065E">
        <w:t xml:space="preserve">ofertę </w:t>
      </w:r>
      <w:r>
        <w:br/>
      </w:r>
      <w:proofErr w:type="spellStart"/>
      <w:r w:rsidR="001F5DB9" w:rsidRPr="001F5DB9">
        <w:rPr>
          <w:rFonts w:ascii="Calibri" w:eastAsia="Times New Roman" w:hAnsi="Calibri" w:cs="Calibri"/>
          <w:b/>
          <w:bCs/>
          <w:color w:val="000000"/>
          <w:lang w:eastAsia="pl-PL"/>
        </w:rPr>
        <w:t>Excogitate</w:t>
      </w:r>
      <w:proofErr w:type="spellEnd"/>
      <w:r w:rsidR="001F5DB9" w:rsidRPr="00E85E70">
        <w:t xml:space="preserve"> </w:t>
      </w:r>
      <w:r w:rsidR="0055065E" w:rsidRPr="00E85E70">
        <w:t>jako</w:t>
      </w:r>
      <w:r w:rsidR="0055065E">
        <w:t xml:space="preserve"> najkorzystniejszą</w:t>
      </w:r>
      <w:r w:rsidR="009C2DC3">
        <w:t>.</w:t>
      </w:r>
      <w:r w:rsidR="00BA61C5">
        <w:t xml:space="preserve"> </w:t>
      </w:r>
    </w:p>
    <w:p w14:paraId="08397F64" w14:textId="77777777" w:rsidR="001F5DB9" w:rsidRDefault="001F5DB9" w:rsidP="00E85E70">
      <w:pPr>
        <w:jc w:val="both"/>
      </w:pPr>
    </w:p>
    <w:p w14:paraId="3BA87D27" w14:textId="77777777" w:rsidR="001F5DB9" w:rsidRDefault="001F5DB9" w:rsidP="00E85E70">
      <w:pPr>
        <w:jc w:val="both"/>
      </w:pPr>
    </w:p>
    <w:p w14:paraId="0CCD3550" w14:textId="77777777" w:rsidR="009C2DC3" w:rsidRDefault="009C2DC3" w:rsidP="009C2DC3">
      <w:pPr>
        <w:jc w:val="both"/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624"/>
        <w:gridCol w:w="1358"/>
        <w:gridCol w:w="1760"/>
        <w:gridCol w:w="2552"/>
      </w:tblGrid>
      <w:tr w:rsidR="009C2DC3" w:rsidRPr="001A5B8A" w14:paraId="1FDAA93D" w14:textId="77777777" w:rsidTr="0030105D">
        <w:trPr>
          <w:trHeight w:val="30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830060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B23333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62FA94" w14:textId="605025AC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33CB71" w14:textId="6B6CF9C2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BRUTTO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810996D" w14:textId="77777777" w:rsidR="009C2DC3" w:rsidRPr="001A5B8A" w:rsidRDefault="009C2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Najkorzystniejsza oferta</w:t>
            </w:r>
          </w:p>
        </w:tc>
      </w:tr>
      <w:tr w:rsidR="009C2DC3" w:rsidRPr="001A5B8A" w14:paraId="4F8EBF1D" w14:textId="77777777" w:rsidTr="0030105D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9B5D4F" w14:textId="2F6053AB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575280" w14:textId="5C246424" w:rsidR="009C2DC3" w:rsidRPr="001F5DB9" w:rsidRDefault="0030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1F5DB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SystemData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04D82F" w14:textId="0C4AEAC7" w:rsidR="009C2DC3" w:rsidRPr="001A5B8A" w:rsidRDefault="0030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05D">
              <w:rPr>
                <w:rFonts w:ascii="Calibri" w:eastAsia="Times New Roman" w:hAnsi="Calibri" w:cs="Calibri"/>
                <w:color w:val="000000"/>
                <w:lang w:eastAsia="pl-PL"/>
              </w:rPr>
              <w:t>123 530,00 zł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65B32" w14:textId="2C051552" w:rsidR="009C2DC3" w:rsidRPr="001A5B8A" w:rsidRDefault="0030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05D">
              <w:rPr>
                <w:rFonts w:ascii="Calibri" w:eastAsia="Times New Roman" w:hAnsi="Calibri" w:cs="Calibri"/>
                <w:color w:val="000000"/>
                <w:lang w:eastAsia="pl-PL"/>
              </w:rPr>
              <w:t>151 941,90 zł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531A7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05D" w:rsidRPr="001A5B8A" w14:paraId="01081971" w14:textId="77777777" w:rsidTr="0030105D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A2E954" w14:textId="1B977709" w:rsidR="0030105D" w:rsidRDefault="0030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DE0B17" w14:textId="67DAEF1E" w:rsidR="0030105D" w:rsidRPr="001F5DB9" w:rsidRDefault="0030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1F5DB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Excogitate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5C4773" w14:textId="1ECD4BDC" w:rsidR="0030105D" w:rsidRPr="001A5B8A" w:rsidRDefault="0030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05D">
              <w:rPr>
                <w:rFonts w:ascii="Calibri" w:eastAsia="Times New Roman" w:hAnsi="Calibri" w:cs="Calibri"/>
                <w:color w:val="000000"/>
                <w:lang w:eastAsia="pl-PL"/>
              </w:rPr>
              <w:t>106 030,00 zł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2DD54D" w14:textId="47913830" w:rsidR="0030105D" w:rsidRPr="001A5B8A" w:rsidRDefault="0030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05D">
              <w:rPr>
                <w:rFonts w:ascii="Calibri" w:eastAsia="Times New Roman" w:hAnsi="Calibri" w:cs="Calibri"/>
                <w:color w:val="000000"/>
                <w:lang w:eastAsia="pl-PL"/>
              </w:rPr>
              <w:t>130 416,90 zł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CD29A" w14:textId="72245066" w:rsidR="0030105D" w:rsidRPr="007176E9" w:rsidRDefault="0030105D" w:rsidP="0030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highlight w:val="green"/>
                <w:lang w:eastAsia="pl-PL"/>
              </w:rPr>
            </w:pPr>
            <w:r w:rsidRPr="007176E9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X</w:t>
            </w:r>
          </w:p>
        </w:tc>
      </w:tr>
      <w:tr w:rsidR="009C2DC3" w:rsidRPr="001A5B8A" w14:paraId="3F2017C8" w14:textId="77777777" w:rsidTr="0030105D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46A782" w14:textId="49F02646" w:rsidR="009C2DC3" w:rsidRPr="001A5B8A" w:rsidRDefault="0030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B7CEC9" w14:textId="0BEF3080" w:rsidR="009C2DC3" w:rsidRPr="001F5DB9" w:rsidRDefault="0030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5DB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IT Solution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84F78C" w14:textId="59109558" w:rsidR="009C2DC3" w:rsidRPr="001A5B8A" w:rsidRDefault="0030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05D">
              <w:rPr>
                <w:rFonts w:ascii="Calibri" w:eastAsia="Times New Roman" w:hAnsi="Calibri" w:cs="Calibri"/>
                <w:color w:val="000000"/>
                <w:lang w:eastAsia="pl-PL"/>
              </w:rPr>
              <w:t>128 168,20 zł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197985" w14:textId="3BCC4AE2" w:rsidR="009C2DC3" w:rsidRPr="001A5B8A" w:rsidRDefault="0030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05D">
              <w:rPr>
                <w:rFonts w:ascii="Calibri" w:eastAsia="Times New Roman" w:hAnsi="Calibri" w:cs="Calibri"/>
                <w:color w:val="000000"/>
                <w:lang w:eastAsia="pl-PL"/>
              </w:rPr>
              <w:t>157 646,89 zł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57BDFC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8A3FDFF" w14:textId="77777777" w:rsidR="009C2DC3" w:rsidRPr="00263D71" w:rsidRDefault="009C2DC3" w:rsidP="009C2DC3">
      <w:pPr>
        <w:jc w:val="both"/>
      </w:pPr>
      <w:r>
        <w:t xml:space="preserve"> </w:t>
      </w:r>
    </w:p>
    <w:p w14:paraId="715715D9" w14:textId="3C5A0080" w:rsidR="00357D2D" w:rsidRPr="009C2DC3" w:rsidRDefault="00357D2D" w:rsidP="009C2DC3"/>
    <w:sectPr w:rsidR="00357D2D" w:rsidRPr="009C2DC3" w:rsidSect="009C2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60E3" w14:textId="77777777" w:rsidR="00376FE8" w:rsidRDefault="00376FE8" w:rsidP="008D2F1F">
      <w:r>
        <w:separator/>
      </w:r>
    </w:p>
  </w:endnote>
  <w:endnote w:type="continuationSeparator" w:id="0">
    <w:p w14:paraId="35DF2DC6" w14:textId="77777777" w:rsidR="00376FE8" w:rsidRDefault="00376FE8" w:rsidP="008D2F1F">
      <w:r>
        <w:continuationSeparator/>
      </w:r>
    </w:p>
  </w:endnote>
  <w:endnote w:type="continuationNotice" w:id="1">
    <w:p w14:paraId="691967EA" w14:textId="77777777" w:rsidR="00376FE8" w:rsidRDefault="00376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7BAD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5131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BF3BBFA" wp14:editId="207F21EA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591E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29582168" wp14:editId="3506492E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FBC4" w14:textId="77777777" w:rsidR="00376FE8" w:rsidRDefault="00376FE8" w:rsidP="008D2F1F">
      <w:r>
        <w:separator/>
      </w:r>
    </w:p>
  </w:footnote>
  <w:footnote w:type="continuationSeparator" w:id="0">
    <w:p w14:paraId="5CB279B8" w14:textId="77777777" w:rsidR="00376FE8" w:rsidRDefault="00376FE8" w:rsidP="008D2F1F">
      <w:r>
        <w:continuationSeparator/>
      </w:r>
    </w:p>
  </w:footnote>
  <w:footnote w:type="continuationNotice" w:id="1">
    <w:p w14:paraId="4B994524" w14:textId="77777777" w:rsidR="00376FE8" w:rsidRDefault="00376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FAEF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9590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A24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844DB69" wp14:editId="14A216FA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C3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61E95"/>
    <w:rsid w:val="00163201"/>
    <w:rsid w:val="0018202C"/>
    <w:rsid w:val="00185D06"/>
    <w:rsid w:val="0018761F"/>
    <w:rsid w:val="0019354E"/>
    <w:rsid w:val="001A54A9"/>
    <w:rsid w:val="001A7E1B"/>
    <w:rsid w:val="001C3794"/>
    <w:rsid w:val="001E4A8E"/>
    <w:rsid w:val="001F5DB9"/>
    <w:rsid w:val="001F70C8"/>
    <w:rsid w:val="002461E7"/>
    <w:rsid w:val="00250CF3"/>
    <w:rsid w:val="00265742"/>
    <w:rsid w:val="002A0122"/>
    <w:rsid w:val="002A3319"/>
    <w:rsid w:val="002B0439"/>
    <w:rsid w:val="002D2710"/>
    <w:rsid w:val="0030105D"/>
    <w:rsid w:val="0032268E"/>
    <w:rsid w:val="00323140"/>
    <w:rsid w:val="00324541"/>
    <w:rsid w:val="00342BCC"/>
    <w:rsid w:val="0034321A"/>
    <w:rsid w:val="003436A6"/>
    <w:rsid w:val="0035572B"/>
    <w:rsid w:val="00357D2D"/>
    <w:rsid w:val="00364984"/>
    <w:rsid w:val="00376FE8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C066D"/>
    <w:rsid w:val="004D7961"/>
    <w:rsid w:val="004E4951"/>
    <w:rsid w:val="00502415"/>
    <w:rsid w:val="005070F0"/>
    <w:rsid w:val="00521308"/>
    <w:rsid w:val="00536C0D"/>
    <w:rsid w:val="00542D99"/>
    <w:rsid w:val="00546DEE"/>
    <w:rsid w:val="0055065E"/>
    <w:rsid w:val="00556CE7"/>
    <w:rsid w:val="00567338"/>
    <w:rsid w:val="00567974"/>
    <w:rsid w:val="005A52B5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176E9"/>
    <w:rsid w:val="00733073"/>
    <w:rsid w:val="00751CE8"/>
    <w:rsid w:val="00760BE9"/>
    <w:rsid w:val="0079581E"/>
    <w:rsid w:val="007C0BE1"/>
    <w:rsid w:val="007C7ECE"/>
    <w:rsid w:val="007D1C8E"/>
    <w:rsid w:val="007D6BE0"/>
    <w:rsid w:val="007E008B"/>
    <w:rsid w:val="007E2C1D"/>
    <w:rsid w:val="007E3988"/>
    <w:rsid w:val="007F35DF"/>
    <w:rsid w:val="0080060F"/>
    <w:rsid w:val="008202B0"/>
    <w:rsid w:val="00821C9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2DC3"/>
    <w:rsid w:val="009C638C"/>
    <w:rsid w:val="009D0ED7"/>
    <w:rsid w:val="009E3A01"/>
    <w:rsid w:val="00A23326"/>
    <w:rsid w:val="00A24328"/>
    <w:rsid w:val="00A31729"/>
    <w:rsid w:val="00A45B62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17707"/>
    <w:rsid w:val="00B26F75"/>
    <w:rsid w:val="00B66B2F"/>
    <w:rsid w:val="00B6715A"/>
    <w:rsid w:val="00B71470"/>
    <w:rsid w:val="00B90A5A"/>
    <w:rsid w:val="00BA61C5"/>
    <w:rsid w:val="00BD2BDD"/>
    <w:rsid w:val="00BE30F2"/>
    <w:rsid w:val="00C24796"/>
    <w:rsid w:val="00C2636C"/>
    <w:rsid w:val="00C54F3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48AF"/>
    <w:rsid w:val="00DE7DD5"/>
    <w:rsid w:val="00DF0878"/>
    <w:rsid w:val="00E01178"/>
    <w:rsid w:val="00E13126"/>
    <w:rsid w:val="00E302A6"/>
    <w:rsid w:val="00E34113"/>
    <w:rsid w:val="00E441DC"/>
    <w:rsid w:val="00E70F1A"/>
    <w:rsid w:val="00E85E70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926F"/>
  <w15:docId w15:val="{995F01B6-FE7A-4E35-8D29-F3655515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572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Witczak Mateusz</dc:creator>
  <cp:keywords/>
  <dc:description/>
  <cp:lastModifiedBy>Witczak Mateusz</cp:lastModifiedBy>
  <cp:revision>7</cp:revision>
  <cp:lastPrinted>2018-05-09T10:06:00Z</cp:lastPrinted>
  <dcterms:created xsi:type="dcterms:W3CDTF">2025-03-27T10:15:00Z</dcterms:created>
  <dcterms:modified xsi:type="dcterms:W3CDTF">2026-03-20T12:10:00Z</dcterms:modified>
</cp:coreProperties>
</file>