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5F76" w14:textId="6544C448" w:rsidR="009C2DC3" w:rsidRPr="00E85E70" w:rsidRDefault="00E110EF" w:rsidP="00E85E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</w:t>
      </w:r>
      <w:r w:rsidR="006B483B">
        <w:rPr>
          <w:b/>
          <w:bCs/>
          <w:sz w:val="28"/>
          <w:szCs w:val="28"/>
        </w:rPr>
        <w:t xml:space="preserve"> o unieważnieniu</w:t>
      </w:r>
    </w:p>
    <w:p w14:paraId="57A0386D" w14:textId="77777777" w:rsidR="00E85E70" w:rsidRDefault="00E85E70" w:rsidP="009C2DC3">
      <w:pPr>
        <w:jc w:val="both"/>
      </w:pPr>
    </w:p>
    <w:p w14:paraId="6556B133" w14:textId="0BF1D5B5" w:rsidR="009C2DC3" w:rsidRDefault="009C2DC3" w:rsidP="009C2DC3">
      <w:pPr>
        <w:jc w:val="both"/>
        <w:rPr>
          <w:b/>
          <w:bCs/>
        </w:rPr>
      </w:pPr>
      <w:r w:rsidRPr="001F5DB9">
        <w:rPr>
          <w:b/>
          <w:bCs/>
        </w:rPr>
        <w:t>Szanowni Państwo,</w:t>
      </w:r>
    </w:p>
    <w:p w14:paraId="62518D68" w14:textId="77777777" w:rsidR="00E110EF" w:rsidRPr="001F5DB9" w:rsidRDefault="00E110EF" w:rsidP="0068303F"/>
    <w:p w14:paraId="08397F64" w14:textId="6A10BE5A" w:rsidR="001F5DB9" w:rsidRDefault="0068303F" w:rsidP="006B483B">
      <w:r>
        <w:tab/>
      </w:r>
      <w:r w:rsidR="00E110EF" w:rsidRPr="00E110EF">
        <w:t xml:space="preserve">Informuje się o </w:t>
      </w:r>
      <w:r w:rsidR="006B483B">
        <w:t>unieważnieniu</w:t>
      </w:r>
      <w:r w:rsidR="00E110EF" w:rsidRPr="00E110EF">
        <w:t xml:space="preserve"> zapytania ofertowego </w:t>
      </w:r>
      <w:r w:rsidRPr="0068303F">
        <w:t xml:space="preserve">Subskrypcja: Red </w:t>
      </w:r>
      <w:proofErr w:type="spellStart"/>
      <w:r w:rsidRPr="0068303F">
        <w:t>Hat</w:t>
      </w:r>
      <w:proofErr w:type="spellEnd"/>
      <w:r w:rsidRPr="0068303F">
        <w:t xml:space="preserve"> Enterprise Linux for Virtual </w:t>
      </w:r>
      <w:proofErr w:type="spellStart"/>
      <w:r w:rsidRPr="0068303F">
        <w:t>Datacenters</w:t>
      </w:r>
      <w:proofErr w:type="spellEnd"/>
      <w:r w:rsidRPr="0068303F">
        <w:t xml:space="preserve"> with </w:t>
      </w:r>
      <w:proofErr w:type="spellStart"/>
      <w:r w:rsidRPr="0068303F">
        <w:t>Satellite</w:t>
      </w:r>
      <w:proofErr w:type="spellEnd"/>
      <w:r w:rsidRPr="0068303F">
        <w:t>, Standard</w:t>
      </w:r>
      <w:r>
        <w:t xml:space="preserve"> </w:t>
      </w:r>
      <w:r w:rsidR="00E110EF" w:rsidRPr="00E110EF">
        <w:t>z dnia</w:t>
      </w:r>
      <w:r w:rsidR="00E110EF">
        <w:t xml:space="preserve"> </w:t>
      </w:r>
      <w:r w:rsidR="00E110EF" w:rsidRPr="0068303F">
        <w:rPr>
          <w:b/>
          <w:bCs/>
        </w:rPr>
        <w:t>2026-02-20</w:t>
      </w:r>
      <w:r w:rsidR="00E110EF" w:rsidRPr="00E110EF">
        <w:t xml:space="preserve"> </w:t>
      </w:r>
      <w:r w:rsidR="00E110EF">
        <w:t xml:space="preserve"> pod adresem</w:t>
      </w:r>
      <w:r>
        <w:t xml:space="preserve"> </w:t>
      </w:r>
      <w:hyperlink r:id="rId8" w:history="1">
        <w:r w:rsidR="00E110EF" w:rsidRPr="00E110EF">
          <w:rPr>
            <w:rStyle w:val="Hipercze"/>
          </w:rPr>
          <w:t>LINK</w:t>
        </w:r>
      </w:hyperlink>
      <w:r w:rsidR="006B483B">
        <w:t>.</w:t>
      </w:r>
    </w:p>
    <w:p w14:paraId="3BA87D27" w14:textId="77777777" w:rsidR="001F5DB9" w:rsidRDefault="001F5DB9" w:rsidP="00E85E70">
      <w:pPr>
        <w:jc w:val="both"/>
      </w:pPr>
    </w:p>
    <w:p w14:paraId="0CCD3550" w14:textId="77777777" w:rsidR="009C2DC3" w:rsidRDefault="009C2DC3" w:rsidP="009C2DC3">
      <w:pPr>
        <w:jc w:val="both"/>
      </w:pPr>
    </w:p>
    <w:p w14:paraId="38A3FDFF" w14:textId="77777777" w:rsidR="009C2DC3" w:rsidRPr="00263D71" w:rsidRDefault="009C2DC3" w:rsidP="009C2DC3">
      <w:pPr>
        <w:jc w:val="both"/>
      </w:pPr>
      <w:r>
        <w:t xml:space="preserve"> </w:t>
      </w:r>
    </w:p>
    <w:p w14:paraId="715715D9" w14:textId="3C5A0080" w:rsidR="00357D2D" w:rsidRPr="009C2DC3" w:rsidRDefault="00357D2D" w:rsidP="009C2DC3"/>
    <w:sectPr w:rsidR="00357D2D" w:rsidRPr="009C2DC3" w:rsidSect="009C2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A5149" w14:textId="77777777" w:rsidR="000D3AE6" w:rsidRDefault="000D3AE6" w:rsidP="008D2F1F">
      <w:r>
        <w:separator/>
      </w:r>
    </w:p>
  </w:endnote>
  <w:endnote w:type="continuationSeparator" w:id="0">
    <w:p w14:paraId="352CEA11" w14:textId="77777777" w:rsidR="000D3AE6" w:rsidRDefault="000D3AE6" w:rsidP="008D2F1F">
      <w:r>
        <w:continuationSeparator/>
      </w:r>
    </w:p>
  </w:endnote>
  <w:endnote w:type="continuationNotice" w:id="1">
    <w:p w14:paraId="37CC5341" w14:textId="77777777" w:rsidR="000D3AE6" w:rsidRDefault="000D3A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7BAD" w14:textId="77777777" w:rsidR="00751CE8" w:rsidRDefault="00751CE8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5131" w14:textId="77777777" w:rsidR="0079581E" w:rsidRDefault="005B4445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0BF3BBFA" wp14:editId="207F21EA">
          <wp:extent cx="7557685" cy="630644"/>
          <wp:effectExtent l="0" t="0" r="0" b="0"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591E" w14:textId="77777777" w:rsidR="0079581E" w:rsidRDefault="00945190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29582168" wp14:editId="3506492E">
          <wp:extent cx="7557685" cy="630644"/>
          <wp:effectExtent l="0" t="0" r="0" b="0"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5F7F" w14:textId="77777777" w:rsidR="000D3AE6" w:rsidRDefault="000D3AE6" w:rsidP="008D2F1F">
      <w:r>
        <w:separator/>
      </w:r>
    </w:p>
  </w:footnote>
  <w:footnote w:type="continuationSeparator" w:id="0">
    <w:p w14:paraId="3276C1CC" w14:textId="77777777" w:rsidR="000D3AE6" w:rsidRDefault="000D3AE6" w:rsidP="008D2F1F">
      <w:r>
        <w:continuationSeparator/>
      </w:r>
    </w:p>
  </w:footnote>
  <w:footnote w:type="continuationNotice" w:id="1">
    <w:p w14:paraId="3315AC2C" w14:textId="77777777" w:rsidR="000D3AE6" w:rsidRDefault="000D3A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FAEF" w14:textId="77777777" w:rsidR="00751CE8" w:rsidRDefault="00751CE8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9590" w14:textId="77777777" w:rsidR="00751CE8" w:rsidRDefault="00751CE8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5A24" w14:textId="77777777" w:rsidR="00FA6CB1" w:rsidRDefault="0026574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844DB69" wp14:editId="14A216FA">
          <wp:extent cx="7563600" cy="1044000"/>
          <wp:effectExtent l="0" t="0" r="0" b="3810"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547591">
    <w:abstractNumId w:val="4"/>
  </w:num>
  <w:num w:numId="2" w16cid:durableId="413279930">
    <w:abstractNumId w:val="3"/>
  </w:num>
  <w:num w:numId="3" w16cid:durableId="767042470">
    <w:abstractNumId w:val="14"/>
  </w:num>
  <w:num w:numId="4" w16cid:durableId="1257329717">
    <w:abstractNumId w:val="12"/>
  </w:num>
  <w:num w:numId="5" w16cid:durableId="1786269051">
    <w:abstractNumId w:val="1"/>
  </w:num>
  <w:num w:numId="6" w16cid:durableId="507988097">
    <w:abstractNumId w:val="15"/>
  </w:num>
  <w:num w:numId="7" w16cid:durableId="1091512453">
    <w:abstractNumId w:val="7"/>
  </w:num>
  <w:num w:numId="8" w16cid:durableId="1405684767">
    <w:abstractNumId w:val="0"/>
  </w:num>
  <w:num w:numId="9" w16cid:durableId="2030452274">
    <w:abstractNumId w:val="6"/>
  </w:num>
  <w:num w:numId="10" w16cid:durableId="342558730">
    <w:abstractNumId w:val="8"/>
  </w:num>
  <w:num w:numId="11" w16cid:durableId="1491217738">
    <w:abstractNumId w:val="18"/>
  </w:num>
  <w:num w:numId="12" w16cid:durableId="1708918456">
    <w:abstractNumId w:val="17"/>
  </w:num>
  <w:num w:numId="13" w16cid:durableId="1123882351">
    <w:abstractNumId w:val="13"/>
  </w:num>
  <w:num w:numId="14" w16cid:durableId="423500874">
    <w:abstractNumId w:val="9"/>
  </w:num>
  <w:num w:numId="15" w16cid:durableId="268583385">
    <w:abstractNumId w:val="11"/>
  </w:num>
  <w:num w:numId="16" w16cid:durableId="423576566">
    <w:abstractNumId w:val="16"/>
  </w:num>
  <w:num w:numId="17" w16cid:durableId="427966436">
    <w:abstractNumId w:val="19"/>
  </w:num>
  <w:num w:numId="18" w16cid:durableId="1336496106">
    <w:abstractNumId w:val="10"/>
  </w:num>
  <w:num w:numId="19" w16cid:durableId="568925434">
    <w:abstractNumId w:val="2"/>
  </w:num>
  <w:num w:numId="20" w16cid:durableId="255476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C3"/>
    <w:rsid w:val="000435F4"/>
    <w:rsid w:val="000477B4"/>
    <w:rsid w:val="00050604"/>
    <w:rsid w:val="00053CA8"/>
    <w:rsid w:val="00065135"/>
    <w:rsid w:val="00077316"/>
    <w:rsid w:val="00091E7E"/>
    <w:rsid w:val="00092842"/>
    <w:rsid w:val="000A34FB"/>
    <w:rsid w:val="000B09F4"/>
    <w:rsid w:val="000D3AE6"/>
    <w:rsid w:val="000F6692"/>
    <w:rsid w:val="00122643"/>
    <w:rsid w:val="00125B9F"/>
    <w:rsid w:val="00132623"/>
    <w:rsid w:val="0014029D"/>
    <w:rsid w:val="00161E95"/>
    <w:rsid w:val="00163201"/>
    <w:rsid w:val="0018202C"/>
    <w:rsid w:val="00185D06"/>
    <w:rsid w:val="0018761F"/>
    <w:rsid w:val="0019354E"/>
    <w:rsid w:val="001A54A9"/>
    <w:rsid w:val="001A7E1B"/>
    <w:rsid w:val="001C0583"/>
    <w:rsid w:val="001C3794"/>
    <w:rsid w:val="001E4A8E"/>
    <w:rsid w:val="001F5DB9"/>
    <w:rsid w:val="001F70C8"/>
    <w:rsid w:val="002461E7"/>
    <w:rsid w:val="00250CF3"/>
    <w:rsid w:val="00265742"/>
    <w:rsid w:val="002A0122"/>
    <w:rsid w:val="002A3319"/>
    <w:rsid w:val="002B0439"/>
    <w:rsid w:val="002D2710"/>
    <w:rsid w:val="0030105D"/>
    <w:rsid w:val="0032268E"/>
    <w:rsid w:val="00323140"/>
    <w:rsid w:val="00324541"/>
    <w:rsid w:val="00342BCC"/>
    <w:rsid w:val="0034321A"/>
    <w:rsid w:val="003436A6"/>
    <w:rsid w:val="0035572B"/>
    <w:rsid w:val="00357D2D"/>
    <w:rsid w:val="00364984"/>
    <w:rsid w:val="00376FE8"/>
    <w:rsid w:val="00387E8F"/>
    <w:rsid w:val="003A1C0A"/>
    <w:rsid w:val="003B48DF"/>
    <w:rsid w:val="003B68DC"/>
    <w:rsid w:val="003E5F06"/>
    <w:rsid w:val="0041072C"/>
    <w:rsid w:val="004124EF"/>
    <w:rsid w:val="0043376A"/>
    <w:rsid w:val="00454EFE"/>
    <w:rsid w:val="004A230F"/>
    <w:rsid w:val="004C066D"/>
    <w:rsid w:val="004D7961"/>
    <w:rsid w:val="004E4951"/>
    <w:rsid w:val="00502415"/>
    <w:rsid w:val="005070F0"/>
    <w:rsid w:val="00521308"/>
    <w:rsid w:val="00536C0D"/>
    <w:rsid w:val="00542D99"/>
    <w:rsid w:val="00546DEE"/>
    <w:rsid w:val="0055065E"/>
    <w:rsid w:val="00556CE7"/>
    <w:rsid w:val="00567338"/>
    <w:rsid w:val="00567974"/>
    <w:rsid w:val="005A52B5"/>
    <w:rsid w:val="005B018F"/>
    <w:rsid w:val="005B1247"/>
    <w:rsid w:val="005B4445"/>
    <w:rsid w:val="005E09D8"/>
    <w:rsid w:val="0062731B"/>
    <w:rsid w:val="00633FB3"/>
    <w:rsid w:val="00644574"/>
    <w:rsid w:val="00645141"/>
    <w:rsid w:val="00645BEE"/>
    <w:rsid w:val="006525CE"/>
    <w:rsid w:val="006573BE"/>
    <w:rsid w:val="00671961"/>
    <w:rsid w:val="006771E9"/>
    <w:rsid w:val="0068303F"/>
    <w:rsid w:val="006A310D"/>
    <w:rsid w:val="006A620B"/>
    <w:rsid w:val="006B3880"/>
    <w:rsid w:val="006B483B"/>
    <w:rsid w:val="006E60D7"/>
    <w:rsid w:val="006E6136"/>
    <w:rsid w:val="006F3289"/>
    <w:rsid w:val="006F4199"/>
    <w:rsid w:val="0070142F"/>
    <w:rsid w:val="007176E9"/>
    <w:rsid w:val="00733073"/>
    <w:rsid w:val="00751CE8"/>
    <w:rsid w:val="00760BE9"/>
    <w:rsid w:val="0079581E"/>
    <w:rsid w:val="007C0BE1"/>
    <w:rsid w:val="007C7ECE"/>
    <w:rsid w:val="007D1C8E"/>
    <w:rsid w:val="007D6BE0"/>
    <w:rsid w:val="007E008B"/>
    <w:rsid w:val="007E2C1D"/>
    <w:rsid w:val="007E3988"/>
    <w:rsid w:val="007F35DF"/>
    <w:rsid w:val="0080060F"/>
    <w:rsid w:val="008202B0"/>
    <w:rsid w:val="00821C90"/>
    <w:rsid w:val="008228BF"/>
    <w:rsid w:val="00825AE5"/>
    <w:rsid w:val="00843694"/>
    <w:rsid w:val="00850167"/>
    <w:rsid w:val="008570FF"/>
    <w:rsid w:val="00866193"/>
    <w:rsid w:val="00874FD7"/>
    <w:rsid w:val="00894D9E"/>
    <w:rsid w:val="008C0DD2"/>
    <w:rsid w:val="008C39CF"/>
    <w:rsid w:val="008C6298"/>
    <w:rsid w:val="008D2F1F"/>
    <w:rsid w:val="008F09E6"/>
    <w:rsid w:val="00902F8C"/>
    <w:rsid w:val="0092417A"/>
    <w:rsid w:val="0092652F"/>
    <w:rsid w:val="009269D2"/>
    <w:rsid w:val="00935369"/>
    <w:rsid w:val="00944C77"/>
    <w:rsid w:val="00945190"/>
    <w:rsid w:val="0094526F"/>
    <w:rsid w:val="00946765"/>
    <w:rsid w:val="00987DA4"/>
    <w:rsid w:val="009A2FE8"/>
    <w:rsid w:val="009B60BC"/>
    <w:rsid w:val="009C2DC3"/>
    <w:rsid w:val="009C638C"/>
    <w:rsid w:val="009D0ED7"/>
    <w:rsid w:val="009E3A01"/>
    <w:rsid w:val="00A23326"/>
    <w:rsid w:val="00A24328"/>
    <w:rsid w:val="00A31729"/>
    <w:rsid w:val="00A45B62"/>
    <w:rsid w:val="00A94D81"/>
    <w:rsid w:val="00AA1C80"/>
    <w:rsid w:val="00AB4ACB"/>
    <w:rsid w:val="00AC1539"/>
    <w:rsid w:val="00AC41A8"/>
    <w:rsid w:val="00AC545F"/>
    <w:rsid w:val="00AD4482"/>
    <w:rsid w:val="00AE259D"/>
    <w:rsid w:val="00B04DF2"/>
    <w:rsid w:val="00B17707"/>
    <w:rsid w:val="00B26F75"/>
    <w:rsid w:val="00B66B2F"/>
    <w:rsid w:val="00B6715A"/>
    <w:rsid w:val="00B71470"/>
    <w:rsid w:val="00B90A5A"/>
    <w:rsid w:val="00BA61C5"/>
    <w:rsid w:val="00BD2BDD"/>
    <w:rsid w:val="00BE30F2"/>
    <w:rsid w:val="00C24796"/>
    <w:rsid w:val="00C2636C"/>
    <w:rsid w:val="00C54F3C"/>
    <w:rsid w:val="00C72B8F"/>
    <w:rsid w:val="00C778D0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E48AF"/>
    <w:rsid w:val="00DE7DD5"/>
    <w:rsid w:val="00DF0878"/>
    <w:rsid w:val="00E01178"/>
    <w:rsid w:val="00E110EF"/>
    <w:rsid w:val="00E13126"/>
    <w:rsid w:val="00E302A6"/>
    <w:rsid w:val="00E34113"/>
    <w:rsid w:val="00E441DC"/>
    <w:rsid w:val="00E70F1A"/>
    <w:rsid w:val="00E85E70"/>
    <w:rsid w:val="00EA5BC9"/>
    <w:rsid w:val="00EA6905"/>
    <w:rsid w:val="00EC5246"/>
    <w:rsid w:val="00EE2184"/>
    <w:rsid w:val="00F015F4"/>
    <w:rsid w:val="00F21BFA"/>
    <w:rsid w:val="00F223FC"/>
    <w:rsid w:val="00F252CA"/>
    <w:rsid w:val="00F43CA8"/>
    <w:rsid w:val="00F60BE6"/>
    <w:rsid w:val="00F7027A"/>
    <w:rsid w:val="00FA1C80"/>
    <w:rsid w:val="00FA6CB1"/>
    <w:rsid w:val="00FB04E6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8926F"/>
  <w15:docId w15:val="{995F01B6-FE7A-4E35-8D29-F3655515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DC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fron.org.pl/zamowienia-publiczne/zamowienia-publiczne-udzielane-na-podstawie-przepisow-ustawy-prawo-zamowien-publicznych/szczegoly/public-order/zapytanie-ofertowe-subskrypcja-red-hat-enterprise-linux-for-virtual-datacenters-with-satellite-s-1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589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Witczak Mateusz</dc:creator>
  <cp:keywords/>
  <dc:description/>
  <cp:lastModifiedBy>Witczak Mateusz</cp:lastModifiedBy>
  <cp:revision>10</cp:revision>
  <cp:lastPrinted>2018-05-09T10:06:00Z</cp:lastPrinted>
  <dcterms:created xsi:type="dcterms:W3CDTF">2025-03-27T10:15:00Z</dcterms:created>
  <dcterms:modified xsi:type="dcterms:W3CDTF">2026-04-20T09:13:00Z</dcterms:modified>
</cp:coreProperties>
</file>