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8DB3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</w:p>
    <w:p w14:paraId="186ABE62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</w:p>
    <w:p w14:paraId="52166B7A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</w:p>
    <w:p w14:paraId="412608CD" w14:textId="04251EF6" w:rsidR="00123F90" w:rsidRPr="00A8503F" w:rsidRDefault="00123F90" w:rsidP="00123F90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Warszawa, </w:t>
      </w:r>
      <w:r w:rsidR="00F90C61" w:rsidRPr="00A8503F">
        <w:rPr>
          <w:rFonts w:asciiTheme="minorHAnsi" w:eastAsia="Calibri" w:hAnsiTheme="minorHAnsi" w:cstheme="minorHAnsi"/>
        </w:rPr>
        <w:t>20</w:t>
      </w:r>
      <w:r w:rsidRPr="00A8503F">
        <w:rPr>
          <w:rFonts w:asciiTheme="minorHAnsi" w:eastAsia="Calibri" w:hAnsiTheme="minorHAnsi" w:cstheme="minorHAnsi"/>
        </w:rPr>
        <w:t>.0</w:t>
      </w:r>
      <w:r w:rsidR="00F90C61" w:rsidRPr="00A8503F">
        <w:rPr>
          <w:rFonts w:asciiTheme="minorHAnsi" w:eastAsia="Calibri" w:hAnsiTheme="minorHAnsi" w:cstheme="minorHAnsi"/>
        </w:rPr>
        <w:t>2</w:t>
      </w:r>
      <w:r w:rsidRPr="00A8503F">
        <w:rPr>
          <w:rFonts w:asciiTheme="minorHAnsi" w:eastAsia="Calibri" w:hAnsiTheme="minorHAnsi" w:cstheme="minorHAnsi"/>
        </w:rPr>
        <w:t>.202</w:t>
      </w:r>
      <w:r w:rsidR="00A8503F">
        <w:rPr>
          <w:rFonts w:asciiTheme="minorHAnsi" w:eastAsia="Calibri" w:hAnsiTheme="minorHAnsi" w:cstheme="minorHAnsi"/>
        </w:rPr>
        <w:t>6</w:t>
      </w:r>
      <w:r w:rsidRPr="00A8503F">
        <w:rPr>
          <w:rFonts w:asciiTheme="minorHAnsi" w:eastAsia="Calibri" w:hAnsiTheme="minorHAnsi" w:cstheme="minorHAnsi"/>
        </w:rPr>
        <w:t xml:space="preserve"> r.</w:t>
      </w:r>
    </w:p>
    <w:p w14:paraId="6B2C865F" w14:textId="1046AF6A" w:rsidR="00123F90" w:rsidRPr="00A8503F" w:rsidRDefault="00123F90" w:rsidP="00123F90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A8503F">
        <w:rPr>
          <w:rFonts w:asciiTheme="minorHAnsi" w:eastAsia="Calibri" w:hAnsiTheme="minorHAnsi" w:cstheme="minorHAnsi"/>
          <w:b/>
          <w:sz w:val="30"/>
          <w:szCs w:val="30"/>
        </w:rPr>
        <w:t>Zapytanie ofertowe na zakup subskrypcji Red Hat Enterprise Linux for Virtual Datacenters with Satellite, Standard (dalej jako „Zapytanie”)</w:t>
      </w:r>
    </w:p>
    <w:p w14:paraId="262BEBEA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Nazwa i adres Zamawiającego:</w:t>
      </w:r>
    </w:p>
    <w:p w14:paraId="7E063E28" w14:textId="77777777" w:rsidR="00123F90" w:rsidRPr="00A8503F" w:rsidRDefault="00123F90" w:rsidP="00123F90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Państwowy Fundusz Rehabilitacji Osób Niepełnosprawnych (PFRON)</w:t>
      </w:r>
      <w:r w:rsidRPr="00A8503F">
        <w:rPr>
          <w:rFonts w:asciiTheme="minorHAnsi" w:eastAsia="Calibri" w:hAnsiTheme="minorHAnsi" w:cstheme="minorHAnsi"/>
        </w:rPr>
        <w:br/>
        <w:t>al. Jana Pawła II nr 13, 00-828 Warszawa.</w:t>
      </w:r>
    </w:p>
    <w:p w14:paraId="508B6FAE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Opis przedmiotu zamówienia:</w:t>
      </w:r>
    </w:p>
    <w:p w14:paraId="10483676" w14:textId="77777777" w:rsidR="00123F90" w:rsidRPr="00A8503F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Przedmiotem zamówienia jest:</w:t>
      </w:r>
    </w:p>
    <w:p w14:paraId="3D5E14F3" w14:textId="42C51B7A" w:rsidR="00123F90" w:rsidRPr="00A8503F" w:rsidRDefault="00123F90" w:rsidP="00123F90">
      <w:pPr>
        <w:pStyle w:val="Akapitzlist"/>
        <w:numPr>
          <w:ilvl w:val="0"/>
          <w:numId w:val="33"/>
        </w:numPr>
        <w:tabs>
          <w:tab w:val="left" w:pos="1600"/>
        </w:tabs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bookmarkStart w:id="0" w:name="_Hlk193801337"/>
      <w:r w:rsidRPr="00A8503F">
        <w:rPr>
          <w:rFonts w:asciiTheme="minorHAnsi" w:eastAsia="Calibri" w:hAnsiTheme="minorHAnsi" w:cstheme="minorHAnsi"/>
        </w:rPr>
        <w:t>Subskrypcja: Red Hat Enterprise Linux for Virtual Datacenters with Satellite, Standard</w:t>
      </w:r>
      <w:r w:rsidR="00AD60C9" w:rsidRPr="00A8503F">
        <w:rPr>
          <w:rFonts w:asciiTheme="minorHAnsi" w:eastAsia="Calibri" w:hAnsiTheme="minorHAnsi" w:cstheme="minorHAnsi"/>
        </w:rPr>
        <w:t xml:space="preserve"> w ilości 10 sztuk</w:t>
      </w:r>
      <w:r w:rsidR="00F90C61" w:rsidRPr="00A8503F">
        <w:rPr>
          <w:rFonts w:asciiTheme="minorHAnsi" w:eastAsia="Calibri" w:hAnsiTheme="minorHAnsi" w:cstheme="minorHAnsi"/>
        </w:rPr>
        <w:t xml:space="preserve"> – na okres 12 miesięcy od dnia zakończenia dotychczasowej subskrypcji</w:t>
      </w:r>
    </w:p>
    <w:bookmarkEnd w:id="0"/>
    <w:p w14:paraId="5D567E13" w14:textId="1DF83D16" w:rsidR="00123F90" w:rsidRPr="00A8503F" w:rsidRDefault="00F90C61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ab/>
        <w:t xml:space="preserve">Dotychczasowa subskrypcja kończy się z dniem </w:t>
      </w:r>
      <w:r w:rsidRPr="00A8503F">
        <w:rPr>
          <w:rFonts w:asciiTheme="minorHAnsi" w:eastAsia="Calibri" w:hAnsiTheme="minorHAnsi" w:cstheme="minorHAnsi"/>
          <w:b/>
          <w:bCs/>
        </w:rPr>
        <w:t>19.03.2026r</w:t>
      </w:r>
    </w:p>
    <w:p w14:paraId="5A2F89E6" w14:textId="77777777" w:rsidR="00123F90" w:rsidRPr="00A8503F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ab/>
        <w:t xml:space="preserve">Customer name: PFRON  </w:t>
      </w:r>
    </w:p>
    <w:p w14:paraId="6CCA2514" w14:textId="77777777" w:rsidR="00123F90" w:rsidRPr="00A8503F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ab/>
        <w:t>Account Number: 8498168</w:t>
      </w:r>
    </w:p>
    <w:p w14:paraId="21FD5904" w14:textId="4A72C715" w:rsidR="00123F90" w:rsidRPr="00A8503F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</w:p>
    <w:p w14:paraId="0F4CC5E6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Opis sposobu oceny ofert:</w:t>
      </w:r>
    </w:p>
    <w:p w14:paraId="0F50BB0F" w14:textId="77777777" w:rsidR="00123F90" w:rsidRPr="00A8503F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A8503F">
        <w:rPr>
          <w:rFonts w:asciiTheme="minorHAnsi" w:hAnsiTheme="minorHAnsi" w:cstheme="minorHAnsi"/>
        </w:rPr>
        <w:t xml:space="preserve">Za </w:t>
      </w:r>
      <w:r w:rsidRPr="00A8503F">
        <w:rPr>
          <w:rFonts w:asciiTheme="minorHAnsi" w:eastAsia="Calibri" w:hAnsiTheme="minorHAnsi" w:cstheme="minorHAnsi"/>
          <w:lang w:eastAsia="ar-SA"/>
        </w:rPr>
        <w:t>najkorzystniejszą</w:t>
      </w:r>
      <w:r w:rsidRPr="00A8503F">
        <w:rPr>
          <w:rFonts w:asciiTheme="minorHAnsi" w:hAnsiTheme="minorHAnsi" w:cstheme="minorHAnsi"/>
        </w:rPr>
        <w:t xml:space="preserve"> ofertę zostanie uznana oferta z najniższą ceną, spełniająca wszystkie wymagania określone w Zapytaniu.</w:t>
      </w:r>
    </w:p>
    <w:p w14:paraId="2724F243" w14:textId="77777777" w:rsidR="00123F90" w:rsidRPr="00A8503F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A8503F">
        <w:rPr>
          <w:rFonts w:asciiTheme="minorHAnsi" w:eastAsia="Calibri" w:hAnsiTheme="minorHAnsi" w:cstheme="minorHAnsi"/>
          <w:lang w:eastAsia="ar-SA"/>
        </w:rPr>
        <w:t>Jeżeli nie będzie można dokonać wyboru najkorzystniejszej oferty ze względu na to, że zostały złożone oferty o takiej samej cenie, Zamawiający wezwie Wykonawców, którzy złożyli te oferty, do złożenia w terminie określonym przez Zamawiającego ofert dodatkowych zawierających nową cenę.</w:t>
      </w:r>
      <w:r w:rsidRPr="00A8503F">
        <w:rPr>
          <w:rFonts w:asciiTheme="minorHAnsi" w:hAnsiTheme="minorHAnsi" w:cstheme="minorHAnsi"/>
        </w:rPr>
        <w:t xml:space="preserve"> </w:t>
      </w:r>
      <w:r w:rsidRPr="00A8503F">
        <w:rPr>
          <w:rFonts w:asciiTheme="minorHAnsi" w:eastAsia="Calibri" w:hAnsiTheme="minorHAnsi" w:cstheme="minorHAnsi"/>
          <w:lang w:eastAsia="ar-SA"/>
        </w:rPr>
        <w:t xml:space="preserve">Wykonawcy składający oferty dodatkowe nie mogą zaoferować cen wyższych niż zaoferowane w złożonych ofertach. </w:t>
      </w:r>
    </w:p>
    <w:p w14:paraId="4F6EB693" w14:textId="77777777" w:rsidR="00123F90" w:rsidRPr="00A8503F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A8503F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Wykonawcami. W negocjacjach będą mogły wziąć udział osoby umocowane do działania w imieniu Wykonawcy. Zamawiający po zakończeniu negocjacji zaprosi Wykonawców, którzy złożyli oferty, do złożenia ofert dodatkowych. Zdanie ostatnie pkt 3.2 powyżej stosuje się. </w:t>
      </w:r>
    </w:p>
    <w:p w14:paraId="655F151E" w14:textId="77777777" w:rsidR="00123F90" w:rsidRPr="00A8503F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A8503F">
        <w:rPr>
          <w:rFonts w:asciiTheme="minorHAnsi" w:eastAsia="Calibri" w:hAnsiTheme="minorHAnsi" w:cstheme="minorHAnsi"/>
          <w:lang w:eastAsia="ar-SA"/>
        </w:rPr>
        <w:t>Do ofert dodatkowych wskazanych w pkt 3.2 i 3.3 powyżej stosuje się odpowiednio postanowienia Zapytania dotyczące ofert.</w:t>
      </w:r>
    </w:p>
    <w:p w14:paraId="0BBA1970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Termin związania ofertą:</w:t>
      </w:r>
    </w:p>
    <w:p w14:paraId="7D6E82A0" w14:textId="77777777" w:rsidR="00123F90" w:rsidRPr="00A8503F" w:rsidRDefault="00123F90" w:rsidP="00123F90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lastRenderedPageBreak/>
        <w:t xml:space="preserve">Termin związania ofertą - 30 dni od dnia upływu terminu składania ofert. </w:t>
      </w:r>
    </w:p>
    <w:p w14:paraId="13962306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Wymagane dokumenty:</w:t>
      </w:r>
    </w:p>
    <w:p w14:paraId="01CA4A11" w14:textId="0FF84961" w:rsidR="00123F90" w:rsidRPr="00A8503F" w:rsidRDefault="00123F90" w:rsidP="00C11E68">
      <w:pPr>
        <w:pStyle w:val="Akapitzlist"/>
        <w:numPr>
          <w:ilvl w:val="1"/>
          <w:numId w:val="0"/>
        </w:numPr>
        <w:tabs>
          <w:tab w:val="left" w:pos="1960"/>
        </w:tabs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Ofertę należy przygotować na Formularzu Oferty, którego wzór stanowi załącznik nr 1 do Zapytania ofertowego podpisaną przez osobę/osoby umocowaną/umocowane do reprezentowania Wykonawcy.</w:t>
      </w:r>
    </w:p>
    <w:p w14:paraId="48881A15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Określenie miejsca, sposobu i terminu składania ofert:</w:t>
      </w:r>
    </w:p>
    <w:p w14:paraId="285D8268" w14:textId="1BEE7B2F" w:rsidR="00123F90" w:rsidRPr="00A8503F" w:rsidRDefault="00123F90" w:rsidP="00123F90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Ofertę należy przesłać na adres poczty elektronicznej: </w:t>
      </w:r>
      <w:hyperlink r:id="rId8" w:history="1">
        <w:r w:rsidRPr="00A8503F">
          <w:rPr>
            <w:rStyle w:val="Hipercze"/>
            <w:rFonts w:asciiTheme="minorHAnsi" w:eastAsia="Calibri" w:hAnsiTheme="minorHAnsi" w:cstheme="minorHAnsi"/>
          </w:rPr>
          <w:t>mateusz.witczak@pfron.org.pl</w:t>
        </w:r>
      </w:hyperlink>
      <w:r w:rsidRPr="00A8503F">
        <w:rPr>
          <w:rFonts w:asciiTheme="minorHAnsi" w:eastAsia="Calibri" w:hAnsiTheme="minorHAnsi" w:cstheme="minorHAnsi"/>
        </w:rPr>
        <w:t xml:space="preserve">, </w:t>
      </w:r>
      <w:hyperlink r:id="rId9" w:history="1">
        <w:r w:rsidRPr="00A8503F">
          <w:rPr>
            <w:rStyle w:val="Hipercze"/>
            <w:rFonts w:asciiTheme="minorHAnsi" w:eastAsia="Calibri" w:hAnsiTheme="minorHAnsi" w:cstheme="minorHAnsi"/>
          </w:rPr>
          <w:t>miwanek@pfron.org.pl</w:t>
        </w:r>
      </w:hyperlink>
      <w:r w:rsidRPr="00A8503F">
        <w:rPr>
          <w:rFonts w:asciiTheme="minorHAnsi" w:eastAsia="Calibri" w:hAnsiTheme="minorHAnsi" w:cstheme="minorHAnsi"/>
        </w:rPr>
        <w:t xml:space="preserve">, </w:t>
      </w:r>
      <w:r w:rsidRPr="00A8503F">
        <w:rPr>
          <w:rFonts w:asciiTheme="minorHAnsi" w:eastAsia="Calibri" w:hAnsiTheme="minorHAnsi" w:cstheme="minorHAnsi"/>
          <w:b/>
          <w:bCs/>
        </w:rPr>
        <w:t>do dnia 202</w:t>
      </w:r>
      <w:r w:rsidR="00F90C61" w:rsidRPr="00A8503F">
        <w:rPr>
          <w:rFonts w:asciiTheme="minorHAnsi" w:eastAsia="Calibri" w:hAnsiTheme="minorHAnsi" w:cstheme="minorHAnsi"/>
          <w:b/>
          <w:bCs/>
        </w:rPr>
        <w:t>6</w:t>
      </w:r>
      <w:r w:rsidRPr="00A8503F">
        <w:rPr>
          <w:rFonts w:asciiTheme="minorHAnsi" w:eastAsia="Calibri" w:hAnsiTheme="minorHAnsi" w:cstheme="minorHAnsi"/>
          <w:b/>
          <w:bCs/>
        </w:rPr>
        <w:t>-0</w:t>
      </w:r>
      <w:r w:rsidR="00F90C61" w:rsidRPr="00A8503F">
        <w:rPr>
          <w:rFonts w:asciiTheme="minorHAnsi" w:eastAsia="Calibri" w:hAnsiTheme="minorHAnsi" w:cstheme="minorHAnsi"/>
          <w:b/>
          <w:bCs/>
        </w:rPr>
        <w:t>2</w:t>
      </w:r>
      <w:r w:rsidRPr="00A8503F">
        <w:rPr>
          <w:rFonts w:asciiTheme="minorHAnsi" w:eastAsia="Calibri" w:hAnsiTheme="minorHAnsi" w:cstheme="minorHAnsi"/>
          <w:b/>
          <w:bCs/>
        </w:rPr>
        <w:t>-</w:t>
      </w:r>
      <w:r w:rsidR="00F90C61" w:rsidRPr="00A8503F">
        <w:rPr>
          <w:rFonts w:asciiTheme="minorHAnsi" w:eastAsia="Calibri" w:hAnsiTheme="minorHAnsi" w:cstheme="minorHAnsi"/>
          <w:b/>
          <w:bCs/>
        </w:rPr>
        <w:t>27</w:t>
      </w:r>
      <w:r w:rsidRPr="00A8503F">
        <w:rPr>
          <w:rFonts w:asciiTheme="minorHAnsi" w:eastAsia="Calibri" w:hAnsiTheme="minorHAnsi" w:cstheme="minorHAnsi"/>
        </w:rPr>
        <w:t xml:space="preserve">. </w:t>
      </w:r>
    </w:p>
    <w:p w14:paraId="2660940B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Osoby uprawnione do kontaktów z Wykonawcami:</w:t>
      </w:r>
    </w:p>
    <w:p w14:paraId="47140662" w14:textId="77777777" w:rsidR="00F90C61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Informacji na temat przedmiotu zamówienia udziela </w:t>
      </w:r>
    </w:p>
    <w:p w14:paraId="19C0F110" w14:textId="33276D56" w:rsidR="00F90C61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Pan Mateusz Witczak, e-mail: </w:t>
      </w:r>
      <w:hyperlink r:id="rId10" w:history="1">
        <w:r w:rsidR="00F90C61" w:rsidRPr="00A8503F">
          <w:rPr>
            <w:rStyle w:val="Hipercze"/>
            <w:rFonts w:asciiTheme="minorHAnsi" w:eastAsia="Calibri" w:hAnsiTheme="minorHAnsi" w:cstheme="minorHAnsi"/>
          </w:rPr>
          <w:t>mateusz.witczak@pfron.org.pl</w:t>
        </w:r>
      </w:hyperlink>
      <w:r w:rsidRPr="00A8503F">
        <w:rPr>
          <w:rFonts w:asciiTheme="minorHAnsi" w:eastAsia="Calibri" w:hAnsiTheme="minorHAnsi" w:cstheme="minorHAnsi"/>
        </w:rPr>
        <w:t xml:space="preserve"> </w:t>
      </w:r>
    </w:p>
    <w:p w14:paraId="0683708F" w14:textId="12B30767" w:rsidR="00F90C61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Pan Marcin Iwanek, e-mail: </w:t>
      </w:r>
      <w:hyperlink r:id="rId11" w:history="1">
        <w:r w:rsidR="00F90C61" w:rsidRPr="00A8503F">
          <w:rPr>
            <w:rStyle w:val="Hipercze"/>
            <w:rFonts w:asciiTheme="minorHAnsi" w:eastAsia="Calibri" w:hAnsiTheme="minorHAnsi" w:cstheme="minorHAnsi"/>
          </w:rPr>
          <w:t>miwanek@pfron.org.pl</w:t>
        </w:r>
      </w:hyperlink>
      <w:bookmarkStart w:id="1" w:name="_Hlk99712221"/>
    </w:p>
    <w:bookmarkEnd w:id="1"/>
    <w:p w14:paraId="6E5DFD33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Termin wykonania zamówienia:</w:t>
      </w:r>
    </w:p>
    <w:p w14:paraId="26C78950" w14:textId="27807E81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Termin dostawy – </w:t>
      </w:r>
      <w:r w:rsidR="00F90C61" w:rsidRPr="00A8503F">
        <w:rPr>
          <w:rFonts w:asciiTheme="minorHAnsi" w:eastAsia="Calibri" w:hAnsiTheme="minorHAnsi" w:cstheme="minorHAnsi"/>
        </w:rPr>
        <w:t>7</w:t>
      </w:r>
      <w:r w:rsidRPr="00A8503F">
        <w:rPr>
          <w:rFonts w:asciiTheme="minorHAnsi" w:eastAsia="Calibri" w:hAnsiTheme="minorHAnsi" w:cstheme="minorHAnsi"/>
        </w:rPr>
        <w:t xml:space="preserve"> dni od daty zamówienia.</w:t>
      </w:r>
    </w:p>
    <w:p w14:paraId="4FEB783C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Informacje dodatkowe:</w:t>
      </w:r>
    </w:p>
    <w:p w14:paraId="1B767E87" w14:textId="7C54BFD3" w:rsidR="00F90C61" w:rsidRPr="00A8503F" w:rsidRDefault="00123F90" w:rsidP="00F90C61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hAnsiTheme="minorHAnsi" w:cstheme="minorHAnsi"/>
        </w:rPr>
        <w:t>Zamawiający zastrzega sobie możliwość wprowadzenia zmian w niniejszym Zapytaniu do upływu terminu składania ofert.</w:t>
      </w:r>
    </w:p>
    <w:p w14:paraId="51579C4A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Oferta powinna zostać przygotowana zgodnie z wymogami zawartymi w Zapytaniu Ofertowym, w języku polskim.</w:t>
      </w:r>
      <w:r w:rsidRPr="00A8503F">
        <w:rPr>
          <w:rFonts w:asciiTheme="minorHAnsi" w:hAnsiTheme="minorHAnsi" w:cstheme="minorHAnsi"/>
        </w:rPr>
        <w:t xml:space="preserve"> </w:t>
      </w:r>
    </w:p>
    <w:p w14:paraId="29139E99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Oferty nieczytelne nie będą rozpatrywane.</w:t>
      </w:r>
    </w:p>
    <w:p w14:paraId="70B813A5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 toku analizy ofert Zamawiający może żądać od Wykonawców wyjaśnień dotyczących treści złożonych ofert, w tym wyjaśnień dotyczących wysokości zaoferowanej ceny oferty w stosunku do przedmiotu zamówienia lub wezwać do złożenia brakujących dokumentów bądź ich uzupełnienia. Uzupełnieniu nie podlega Formularz Oferty.</w:t>
      </w:r>
    </w:p>
    <w:p w14:paraId="60D68665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Zamawiający zastrzega sobie prawo do kierowania wyjaśnień bądź wezwania Wykonawcy do złożenia lub uzupełnienia dokumentów jedynie do Wykonawcy, którego oferta zawierać będzie najniższą cenę spośród ofert niepodlegających odrzuceniu.</w:t>
      </w:r>
    </w:p>
    <w:p w14:paraId="20EEA86F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Zamawiający poprawi w ofercie:</w:t>
      </w:r>
    </w:p>
    <w:p w14:paraId="7EC078B2" w14:textId="77777777" w:rsidR="00123F90" w:rsidRPr="00A8503F" w:rsidRDefault="00123F90" w:rsidP="00123F90">
      <w:pPr>
        <w:numPr>
          <w:ilvl w:val="0"/>
          <w:numId w:val="24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oczywiste omyłki pisarskie;</w:t>
      </w:r>
    </w:p>
    <w:p w14:paraId="38E344B8" w14:textId="77777777" w:rsidR="00123F90" w:rsidRPr="00A8503F" w:rsidRDefault="00123F90" w:rsidP="00123F90">
      <w:pPr>
        <w:numPr>
          <w:ilvl w:val="0"/>
          <w:numId w:val="24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01D00AA8" w14:textId="77777777" w:rsidR="00123F90" w:rsidRPr="00A8503F" w:rsidRDefault="00123F90" w:rsidP="00123F90">
      <w:pPr>
        <w:numPr>
          <w:ilvl w:val="0"/>
          <w:numId w:val="24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25359145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Zamawiający odrzuci ofertę w przypadku:</w:t>
      </w:r>
    </w:p>
    <w:p w14:paraId="1312CD6D" w14:textId="77777777" w:rsidR="00123F90" w:rsidRPr="00A8503F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lastRenderedPageBreak/>
        <w:t>niezgodności treści oferty z Zapytaniem Ofertowym;</w:t>
      </w:r>
    </w:p>
    <w:p w14:paraId="535F9268" w14:textId="77777777" w:rsidR="00123F90" w:rsidRPr="00A8503F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przedstawienia przez Wykonawcę nieprawdziwych informacji;</w:t>
      </w:r>
    </w:p>
    <w:p w14:paraId="14808862" w14:textId="77777777" w:rsidR="00123F90" w:rsidRPr="00A8503F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gdy Formularz Oferty będzie niekompletny lub nieczytelny;</w:t>
      </w:r>
    </w:p>
    <w:p w14:paraId="21FCE0F5" w14:textId="77777777" w:rsidR="00123F90" w:rsidRPr="00A8503F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gdy oferta została złożona przez Wykonawcę, który posiada zaległości finansowe względem Zamawiającego lub jest z nim w sporze prawnym. Wykonawca potwierdzi na Formularzu Ofertowym, że nie posiada rzeczonych zaległości względem Zamawiającego ani nie jest z nim w sporze prawnym;</w:t>
      </w:r>
    </w:p>
    <w:p w14:paraId="7D4EEA2C" w14:textId="77777777" w:rsidR="00123F90" w:rsidRPr="00A8503F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gdy ofert będzie zawierać rażąco niską cenę w stosunku do przedmiotu zamówienia.</w:t>
      </w:r>
    </w:p>
    <w:p w14:paraId="577A8BA6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Wykonawca może złożyć tylko jedną ofertę, która powinna obejmować całość zamówienia.</w:t>
      </w:r>
    </w:p>
    <w:p w14:paraId="134C4E47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Ofertę należy złożyć w formie elektronicznej. Wykonawca może złożyć ofertę według własnego uznania:</w:t>
      </w:r>
    </w:p>
    <w:p w14:paraId="7163ADA4" w14:textId="77777777" w:rsidR="00123F90" w:rsidRPr="00A8503F" w:rsidRDefault="00123F90" w:rsidP="00123F90">
      <w:pPr>
        <w:numPr>
          <w:ilvl w:val="0"/>
          <w:numId w:val="26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jako fotokopię (scan), w formacie pdf, uprzednio podpisanej oferty przez osoby uprawnione do reprezentowania Wykonawcy; lub</w:t>
      </w:r>
    </w:p>
    <w:p w14:paraId="18096118" w14:textId="77777777" w:rsidR="00123F90" w:rsidRPr="00A8503F" w:rsidRDefault="00123F90" w:rsidP="00123F90">
      <w:pPr>
        <w:numPr>
          <w:ilvl w:val="0"/>
          <w:numId w:val="26"/>
        </w:num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 formacie danych, w szczególności .doc, .docx, .odt, .pdf), podpisaną podpisem elektronicznym umożliwiającym identyfikację osoby składającej podpis;</w:t>
      </w:r>
    </w:p>
    <w:p w14:paraId="3ADE9A94" w14:textId="77777777" w:rsidR="00123F90" w:rsidRPr="00A8503F" w:rsidRDefault="00123F90" w:rsidP="00123F90">
      <w:pPr>
        <w:numPr>
          <w:ilvl w:val="0"/>
          <w:numId w:val="27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z dopiskiem w tytule wiadomości </w:t>
      </w:r>
      <w:r w:rsidRPr="00A8503F">
        <w:rPr>
          <w:rFonts w:asciiTheme="minorHAnsi" w:eastAsia="Calibri" w:hAnsiTheme="minorHAnsi" w:cstheme="minorHAnsi"/>
          <w:b/>
          <w:bCs/>
        </w:rPr>
        <w:t>„Zapytanie ofertowe, Subskrypcja Red Hat Enterprise Linux for Virtual DataCenters with Satellite, Standard”.</w:t>
      </w:r>
      <w:r w:rsidRPr="00A8503F">
        <w:rPr>
          <w:rFonts w:asciiTheme="minorHAnsi" w:eastAsia="Calibri" w:hAnsiTheme="minorHAnsi" w:cstheme="minorHAnsi"/>
        </w:rPr>
        <w:t xml:space="preserve"> </w:t>
      </w:r>
    </w:p>
    <w:p w14:paraId="08DCF6D6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Zamawiający nie dopuszcza składania ofert częściowych.  </w:t>
      </w:r>
    </w:p>
    <w:p w14:paraId="1FF625C5" w14:textId="77777777" w:rsidR="00123F90" w:rsidRPr="00A8503F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Wszystkie koszty związane ze sporządzeniem i złożeniem oferty ponosi Wykonawca. PFRON nie przewiduje zwrotu kosztów udziału w postępowaniu.</w:t>
      </w:r>
    </w:p>
    <w:p w14:paraId="4113A89E" w14:textId="77777777" w:rsidR="00123F90" w:rsidRPr="00A8503F" w:rsidRDefault="00123F90" w:rsidP="00123F90">
      <w:pPr>
        <w:pStyle w:val="Akapitzlist"/>
        <w:numPr>
          <w:ilvl w:val="1"/>
          <w:numId w:val="23"/>
        </w:numPr>
        <w:spacing w:after="120" w:line="254" w:lineRule="auto"/>
        <w:ind w:left="567" w:hanging="567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Na stronie internetowej Zamawiający umieści zestawienie ofert z podaniem ostatecznych cen i danych Wykonawców.</w:t>
      </w:r>
    </w:p>
    <w:p w14:paraId="2A389C20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Informacje o przetwarzaniu danych osobowych przez Państwowy Fundusz Rehabilitacji Osób Niepełnosprawnych</w:t>
      </w:r>
    </w:p>
    <w:p w14:paraId="58CA5296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64CF31F6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7BBC92AA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0C537DF8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7A145075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2" w:history="1">
        <w:r w:rsidRPr="00A8503F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A8503F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85F8FA3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Dane kontaktowe inspektora ochrony danych</w:t>
      </w:r>
    </w:p>
    <w:p w14:paraId="0516593A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A8503F">
        <w:rPr>
          <w:rFonts w:asciiTheme="minorHAnsi" w:eastAsia="Calibri" w:hAnsiTheme="minorHAnsi" w:cstheme="minorHAnsi"/>
        </w:rPr>
        <w:br/>
        <w:t xml:space="preserve">e-mail: </w:t>
      </w:r>
      <w:hyperlink r:id="rId13" w:history="1">
        <w:r w:rsidRPr="00A8503F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A8503F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4569C708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06056A42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A8503F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18CA0C1E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1A3F9FD6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5E38C6B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558E96C6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Administrator może pozyskiwać dane osobowe przedstawicieli Wykonawcy za jego pośrednictwem.</w:t>
      </w:r>
    </w:p>
    <w:p w14:paraId="5A3B02B8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24E4300D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Zakres danych dotyczących przedstawicieli Wykonawcy obejmuje dane osobowe przedstawione w ofercie, w szczególności imię, nazwisko, stanowisko, adres poczty elektronicznej lub numer telefonu.</w:t>
      </w:r>
    </w:p>
    <w:p w14:paraId="61142914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D78D39C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7F5ADE5C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5C1175B1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8503F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24DCF453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4B95D2A4" w14:textId="77777777" w:rsidR="00123F90" w:rsidRPr="00A8503F" w:rsidRDefault="00123F90" w:rsidP="00123F90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4DBECA26" w14:textId="77777777" w:rsidR="00123F90" w:rsidRPr="00A8503F" w:rsidRDefault="00123F90" w:rsidP="00123F90">
      <w:pPr>
        <w:numPr>
          <w:ilvl w:val="0"/>
          <w:numId w:val="29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2B5DF537" w14:textId="77777777" w:rsidR="00123F90" w:rsidRPr="00A8503F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4E94F78D" w14:textId="77777777" w:rsidR="00123F90" w:rsidRPr="00A8503F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43E9BB62" w14:textId="77777777" w:rsidR="00123F90" w:rsidRPr="00A8503F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78C66C4D" w14:textId="77777777" w:rsidR="00123F90" w:rsidRPr="00A8503F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lastRenderedPageBreak/>
        <w:t>na podstawie art. 21 RODO – prawo do wniesienia sprzeciwu wobec przetwarzania danych osobowych na podstawie art. 6 ust. 1 lit. f RODO.</w:t>
      </w:r>
    </w:p>
    <w:p w14:paraId="6F35ADAC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7954884E" w14:textId="77777777" w:rsidR="00123F90" w:rsidRPr="00A8503F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3AFE1D09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41ACB01F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8ED648A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6636BC5A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CE4A7B4" w14:textId="77777777" w:rsidR="00123F90" w:rsidRPr="00A8503F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8503F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4B028A84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Wykonawca jest zobowiązany do przekazania informacji o przetwarzaniu danych osobowych przez administratora osobom, których dane zawarte są w ofercie.</w:t>
      </w:r>
    </w:p>
    <w:p w14:paraId="3B88D9E6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 przypadku konieczności powierzenia Wykonawcy przetwarzania danych osobowych</w:t>
      </w:r>
      <w:r w:rsidRPr="00A8503F">
        <w:rPr>
          <w:rFonts w:asciiTheme="minorHAnsi" w:eastAsia="Calibri" w:hAnsiTheme="minorHAnsi" w:cstheme="minorHAnsi"/>
        </w:rPr>
        <w:br/>
        <w:t>w ramach realizacji umowy Zamawiający przeprowadzi weryfikację wdrożenia przez Wykonawcę</w:t>
      </w:r>
    </w:p>
    <w:p w14:paraId="0C1C0E45" w14:textId="77777777" w:rsidR="00123F90" w:rsidRPr="00A8503F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2B5C2C02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Postanowienia końcowe:</w:t>
      </w:r>
    </w:p>
    <w:p w14:paraId="0A111262" w14:textId="77777777" w:rsidR="00123F90" w:rsidRPr="00A8503F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4BFB0248" w14:textId="77777777" w:rsidR="00123F90" w:rsidRPr="00A8503F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77936556" w14:textId="77777777" w:rsidR="00123F90" w:rsidRPr="00A8503F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CA384A2" w14:textId="77777777" w:rsidR="00123F90" w:rsidRPr="00A8503F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824265F" w14:textId="77777777" w:rsidR="00123F90" w:rsidRPr="00A8503F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 xml:space="preserve">Załączniki: </w:t>
      </w:r>
    </w:p>
    <w:p w14:paraId="7DE0FD86" w14:textId="77777777" w:rsidR="00123F90" w:rsidRPr="00A8503F" w:rsidRDefault="00123F90" w:rsidP="00123F90">
      <w:pPr>
        <w:numPr>
          <w:ilvl w:val="0"/>
          <w:numId w:val="31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A8503F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Pr="00A8503F">
        <w:rPr>
          <w:rFonts w:asciiTheme="minorHAnsi" w:hAnsiTheme="minorHAnsi" w:cstheme="minorHAnsi"/>
          <w:lang w:eastAsia="pl-PL"/>
        </w:rPr>
        <w:br w:type="page"/>
      </w:r>
    </w:p>
    <w:p w14:paraId="3B6AF6EA" w14:textId="77777777" w:rsidR="00123F90" w:rsidRPr="00A8503F" w:rsidRDefault="00123F90" w:rsidP="00123F90">
      <w:pPr>
        <w:pStyle w:val="Nagwek3"/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hAnsiTheme="minorHAnsi" w:cstheme="minorHAnsi"/>
          <w:lang w:eastAsia="pl-PL"/>
        </w:rPr>
        <w:lastRenderedPageBreak/>
        <w:t>Załącznik nr 1 do Zapytania</w:t>
      </w:r>
      <w:r w:rsidRPr="00A8503F">
        <w:rPr>
          <w:rFonts w:asciiTheme="minorHAnsi" w:hAnsiTheme="minorHAnsi" w:cstheme="minorHAnsi"/>
          <w:lang w:eastAsia="pl-PL"/>
        </w:rPr>
        <w:br/>
      </w:r>
    </w:p>
    <w:p w14:paraId="118F44F4" w14:textId="77777777" w:rsidR="00123F90" w:rsidRPr="00A8503F" w:rsidRDefault="00123F90" w:rsidP="00123F90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eastAsia="pl-PL"/>
        </w:rPr>
      </w:pPr>
      <w:r w:rsidRPr="00A8503F">
        <w:rPr>
          <w:rFonts w:asciiTheme="minorHAnsi" w:hAnsiTheme="minorHAnsi" w:cstheme="minorHAnsi"/>
          <w:lang w:eastAsia="pl-PL"/>
        </w:rPr>
        <w:t>Formularz Oferty</w:t>
      </w:r>
    </w:p>
    <w:p w14:paraId="4055053B" w14:textId="77777777" w:rsidR="00123F90" w:rsidRPr="00A8503F" w:rsidRDefault="00123F90" w:rsidP="00123F90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>Nazwa Wykonawcy:</w:t>
      </w:r>
    </w:p>
    <w:p w14:paraId="18B671F1" w14:textId="77777777" w:rsidR="00123F90" w:rsidRPr="00A8503F" w:rsidRDefault="00123F90" w:rsidP="00123F90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ab/>
      </w:r>
    </w:p>
    <w:p w14:paraId="2A3DE54C" w14:textId="77777777" w:rsidR="00123F90" w:rsidRPr="00A8503F" w:rsidRDefault="00123F90" w:rsidP="00123F90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>Siedziba Wykonawcy:</w:t>
      </w:r>
    </w:p>
    <w:p w14:paraId="239257AC" w14:textId="77777777" w:rsidR="00123F90" w:rsidRPr="00A8503F" w:rsidRDefault="00123F90" w:rsidP="00123F90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ab/>
      </w:r>
    </w:p>
    <w:p w14:paraId="403A2AC4" w14:textId="77777777" w:rsidR="00123F90" w:rsidRPr="00A8503F" w:rsidRDefault="00123F90" w:rsidP="00123F90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  <w:lang w:eastAsia="pl-PL"/>
        </w:rPr>
        <w:t xml:space="preserve">REGON: </w:t>
      </w:r>
      <w:r w:rsidRPr="00A8503F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A8503F">
        <w:rPr>
          <w:rFonts w:asciiTheme="minorHAnsi" w:eastAsia="Calibri" w:hAnsiTheme="minorHAnsi" w:cstheme="minorHAnsi"/>
          <w:lang w:eastAsia="pl-PL"/>
        </w:rPr>
        <w:tab/>
      </w:r>
    </w:p>
    <w:p w14:paraId="12876D69" w14:textId="77777777" w:rsidR="00123F90" w:rsidRPr="00A8503F" w:rsidRDefault="00123F90" w:rsidP="00123F90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707CFE34" w14:textId="77777777" w:rsidR="00123F90" w:rsidRPr="00A8503F" w:rsidRDefault="00123F90" w:rsidP="00123F90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ab/>
      </w:r>
    </w:p>
    <w:p w14:paraId="0630FF6A" w14:textId="77777777" w:rsidR="00123F90" w:rsidRPr="00A8503F" w:rsidRDefault="00123F90" w:rsidP="00123F90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A8503F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A8503F">
        <w:rPr>
          <w:rFonts w:asciiTheme="minorHAnsi" w:eastAsia="Calibri" w:hAnsiTheme="minorHAnsi" w:cstheme="minorHAnsi"/>
          <w:lang w:eastAsia="pl-PL"/>
        </w:rPr>
        <w:tab/>
      </w:r>
    </w:p>
    <w:p w14:paraId="20C335FD" w14:textId="1A6AC35D" w:rsidR="00123F90" w:rsidRPr="00A8503F" w:rsidRDefault="00123F90" w:rsidP="00123F90">
      <w:pPr>
        <w:spacing w:before="120" w:after="120" w:line="254" w:lineRule="auto"/>
        <w:rPr>
          <w:rFonts w:asciiTheme="minorHAnsi" w:hAnsiTheme="minorHAnsi" w:cstheme="minorHAnsi"/>
          <w:lang w:eastAsia="pl-PL"/>
        </w:rPr>
      </w:pPr>
      <w:r w:rsidRPr="00A8503F">
        <w:rPr>
          <w:rFonts w:asciiTheme="minorHAnsi" w:hAnsiTheme="minorHAnsi" w:cstheme="minorHAnsi"/>
          <w:lang w:eastAsia="pl-PL"/>
        </w:rPr>
        <w:t>W nawiązaniu do zapytania ofertowego polegającego na zamówieniu subskrypcji Red Hat</w:t>
      </w:r>
      <w:r w:rsidR="00AD60C9" w:rsidRPr="00A8503F">
        <w:rPr>
          <w:rFonts w:asciiTheme="minorHAnsi" w:hAnsiTheme="minorHAnsi" w:cstheme="minorHAnsi"/>
          <w:lang w:eastAsia="pl-PL"/>
        </w:rPr>
        <w:t xml:space="preserve"> w ilości 10 sztuk</w:t>
      </w:r>
      <w:r w:rsidRPr="00A8503F">
        <w:rPr>
          <w:rFonts w:asciiTheme="minorHAnsi" w:hAnsiTheme="minorHAnsi" w:cstheme="minorHAnsi"/>
          <w:lang w:eastAsia="pl-PL"/>
        </w:rPr>
        <w:t>, oferujemy realizację zamówienia, zgodnie z wymogami opisanymi w Zapytaniu Ofertowym wraz z załącznikami za cenę brutto (pozycja 1g wyceny): ………………………………………., zgodnie z poniższą wyceną:</w:t>
      </w:r>
    </w:p>
    <w:p w14:paraId="7BFAF263" w14:textId="77777777" w:rsidR="00123F90" w:rsidRPr="00A8503F" w:rsidRDefault="00123F90" w:rsidP="00123F90">
      <w:pPr>
        <w:spacing w:before="120" w:after="120" w:line="254" w:lineRule="auto"/>
        <w:rPr>
          <w:rFonts w:asciiTheme="minorHAnsi" w:hAnsiTheme="minorHAnsi" w:cstheme="minorHAnsi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2681"/>
        <w:gridCol w:w="772"/>
        <w:gridCol w:w="1131"/>
        <w:gridCol w:w="1539"/>
        <w:gridCol w:w="1318"/>
        <w:gridCol w:w="1545"/>
      </w:tblGrid>
      <w:tr w:rsidR="00AD60C9" w:rsidRPr="00A8503F" w14:paraId="24408678" w14:textId="77777777" w:rsidTr="00AD60C9">
        <w:trPr>
          <w:trHeight w:val="1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548" w14:textId="0C2741D0" w:rsidR="00AD60C9" w:rsidRPr="00A8503F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D123" w14:textId="1A70DE69" w:rsidR="00AD60C9" w:rsidRPr="00A8503F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E75C" w14:textId="3F9580FE" w:rsidR="00AD60C9" w:rsidRPr="00A8503F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7E61" w14:textId="3923E603" w:rsidR="00AD60C9" w:rsidRPr="00A8503F" w:rsidRDefault="00AD60C9" w:rsidP="00AD60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0D6D" w14:textId="246B977D" w:rsidR="00AD60C9" w:rsidRPr="00A8503F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05A9" w14:textId="68CAC8D0" w:rsidR="00AD60C9" w:rsidRPr="00A8503F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F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06EE" w14:textId="1FE50138" w:rsidR="00AD60C9" w:rsidRPr="00A8503F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G</w:t>
            </w:r>
          </w:p>
        </w:tc>
      </w:tr>
      <w:tr w:rsidR="00123F90" w:rsidRPr="00A8503F" w14:paraId="43D794DC" w14:textId="77777777" w:rsidTr="00AD60C9">
        <w:trPr>
          <w:trHeight w:val="14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B1B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B07D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18C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Liczba licencji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BBEF" w14:textId="43CD59E6" w:rsidR="00AD60C9" w:rsidRPr="00A8503F" w:rsidRDefault="00123F90" w:rsidP="00AD60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Cena jedn. netto w PLN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A2E1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Wartość netto w PLN (kol. c × kol. d)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085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Stawka podatku VAT w 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95E8" w14:textId="16C85CDE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Wartość brutto w PLN (kol. </w:t>
            </w:r>
            <w:r w:rsidR="002F731A"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E powiększona o podatek VAT z kol. f</w:t>
            </w:r>
            <w:r w:rsidRPr="00A8503F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)</w:t>
            </w:r>
          </w:p>
        </w:tc>
      </w:tr>
      <w:tr w:rsidR="00123F90" w:rsidRPr="00A8503F" w14:paraId="62EB49EB" w14:textId="77777777" w:rsidTr="00AD60C9">
        <w:trPr>
          <w:trHeight w:val="115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A2E0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1.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34E2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Subskrypcja,</w:t>
            </w:r>
          </w:p>
          <w:p w14:paraId="6D207CD8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Red Hat Enterprise Linux for Virtual Datacenters with Satellite, Standard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53E5" w14:textId="70CB8323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AD60C9" w:rsidRPr="00A8503F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418B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….. zł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6B07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….. zł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DD36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…. 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939" w14:textId="77777777" w:rsidR="00123F90" w:rsidRPr="00A8503F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A8503F">
              <w:rPr>
                <w:rFonts w:asciiTheme="minorHAnsi" w:hAnsiTheme="minorHAnsi" w:cstheme="minorHAnsi"/>
                <w:color w:val="000000"/>
                <w:lang w:eastAsia="pl-PL"/>
              </w:rPr>
              <w:t>….. zł</w:t>
            </w:r>
          </w:p>
        </w:tc>
      </w:tr>
    </w:tbl>
    <w:p w14:paraId="777FB0E2" w14:textId="77777777" w:rsidR="00123F90" w:rsidRPr="00A8503F" w:rsidRDefault="00123F90" w:rsidP="00123F90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78B1B93F" w14:textId="77777777" w:rsidR="00123F90" w:rsidRPr="00A8503F" w:rsidRDefault="00123F90" w:rsidP="00123F90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A8503F">
        <w:rPr>
          <w:rFonts w:asciiTheme="minorHAnsi" w:eastAsia="Arial Narrow" w:hAnsiTheme="minorHAnsi" w:cstheme="minorHAnsi"/>
          <w:lang w:eastAsia="pl-PL"/>
        </w:rPr>
        <w:t>Oświadczenia</w:t>
      </w:r>
    </w:p>
    <w:p w14:paraId="551C9C7F" w14:textId="77777777" w:rsidR="00123F90" w:rsidRPr="00A8503F" w:rsidRDefault="00123F90" w:rsidP="00123F90">
      <w:pPr>
        <w:numPr>
          <w:ilvl w:val="0"/>
          <w:numId w:val="32"/>
        </w:numPr>
        <w:spacing w:after="120" w:line="254" w:lineRule="auto"/>
        <w:rPr>
          <w:rFonts w:asciiTheme="minorHAns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</w:t>
      </w:r>
      <w:r w:rsidRPr="00A8503F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45ACA2A8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0AE8DDCD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2291C1FD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4CCBC972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Akceptujemy warunki płatności oraz termin realizacji przedmiotu zamówienia określony w Zapytaniu wraz z załącznikami.</w:t>
      </w:r>
    </w:p>
    <w:p w14:paraId="40FBFFA4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lastRenderedPageBreak/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E8B1FA1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</w:t>
      </w:r>
      <w:r w:rsidRPr="00A8503F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A49304A" w14:textId="77777777" w:rsidR="00123F90" w:rsidRPr="00A8503F" w:rsidRDefault="00123F90" w:rsidP="00123F90">
      <w:pPr>
        <w:pStyle w:val="Akapitzlist"/>
        <w:numPr>
          <w:ilvl w:val="0"/>
          <w:numId w:val="21"/>
        </w:numPr>
        <w:spacing w:after="120" w:line="254" w:lineRule="auto"/>
        <w:contextualSpacing w:val="0"/>
        <w:rPr>
          <w:rFonts w:asciiTheme="minorHAnsi" w:eastAsia="Arial Narrow" w:hAnsiTheme="minorHAnsi" w:cstheme="minorHAnsi"/>
          <w:lang w:eastAsia="pl-PL"/>
        </w:rPr>
      </w:pPr>
      <w:r w:rsidRPr="00A8503F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4CE67B1" w14:textId="77777777" w:rsidR="00123F90" w:rsidRPr="00A8503F" w:rsidRDefault="00123F90" w:rsidP="00123F90">
      <w:pPr>
        <w:pStyle w:val="Akapitzlist"/>
        <w:numPr>
          <w:ilvl w:val="0"/>
          <w:numId w:val="21"/>
        </w:numPr>
        <w:spacing w:after="120" w:line="254" w:lineRule="auto"/>
        <w:contextualSpacing w:val="0"/>
        <w:rPr>
          <w:rFonts w:asciiTheme="minorHAnsi" w:eastAsia="Arial Narrow" w:hAnsiTheme="minorHAnsi" w:cstheme="minorHAnsi"/>
          <w:lang w:eastAsia="pl-PL"/>
        </w:rPr>
      </w:pPr>
      <w:r w:rsidRPr="00A8503F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3D6CBEDA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FE28AF6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A8503F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00F9CA13" w14:textId="77777777" w:rsidR="00123F90" w:rsidRPr="00A8503F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Arial Narrow" w:hAnsiTheme="minorHAnsi" w:cstheme="minorHAnsi"/>
          <w:lang w:eastAsia="pl-PL"/>
        </w:rPr>
      </w:pPr>
      <w:r w:rsidRPr="00A8503F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A8503F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09C9F20E" w14:textId="77777777" w:rsidR="00123F90" w:rsidRPr="00A8503F" w:rsidRDefault="00123F90" w:rsidP="00123F90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2357AA94" w14:textId="77777777" w:rsidR="00123F90" w:rsidRPr="00A8503F" w:rsidRDefault="00123F90" w:rsidP="00123F90">
      <w:pPr>
        <w:spacing w:before="960" w:after="12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A8503F">
        <w:rPr>
          <w:rFonts w:asciiTheme="minorHAnsi" w:hAnsiTheme="minorHAnsi" w:cstheme="minorHAnsi"/>
          <w:lang w:eastAsia="pl-PL"/>
        </w:rPr>
        <w:t xml:space="preserve">Podpis Wykonawcy </w:t>
      </w:r>
      <w:r w:rsidRPr="00A8503F">
        <w:rPr>
          <w:rFonts w:asciiTheme="minorHAnsi" w:hAnsiTheme="minorHAnsi" w:cstheme="minorHAnsi"/>
          <w:lang w:eastAsia="pl-PL"/>
        </w:rPr>
        <w:br/>
        <w:t>lub innej umocowanej przez niego osoby</w:t>
      </w:r>
    </w:p>
    <w:p w14:paraId="4BDDEB65" w14:textId="6974B341" w:rsidR="00357D2D" w:rsidRPr="00A8503F" w:rsidRDefault="00357D2D" w:rsidP="00123F90">
      <w:pPr>
        <w:rPr>
          <w:rFonts w:asciiTheme="minorHAnsi" w:hAnsiTheme="minorHAnsi" w:cstheme="minorHAnsi"/>
        </w:rPr>
      </w:pPr>
    </w:p>
    <w:sectPr w:rsidR="00357D2D" w:rsidRPr="00A8503F" w:rsidSect="00AC54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69DB" w14:textId="77777777" w:rsidR="00CE4BFD" w:rsidRDefault="00CE4BFD" w:rsidP="008D2F1F">
      <w:r>
        <w:separator/>
      </w:r>
    </w:p>
  </w:endnote>
  <w:endnote w:type="continuationSeparator" w:id="0">
    <w:p w14:paraId="12F89C22" w14:textId="77777777" w:rsidR="00CE4BFD" w:rsidRDefault="00CE4BFD" w:rsidP="008D2F1F">
      <w:r>
        <w:continuationSeparator/>
      </w:r>
    </w:p>
  </w:endnote>
  <w:endnote w:type="continuationNotice" w:id="1">
    <w:p w14:paraId="69465022" w14:textId="77777777" w:rsidR="00CE4BFD" w:rsidRDefault="00CE4B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16EA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A093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3A12D001" wp14:editId="7EC280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365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AB482FD" wp14:editId="7A1229A7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EC40" w14:textId="77777777" w:rsidR="00CE4BFD" w:rsidRDefault="00CE4BFD" w:rsidP="008D2F1F">
      <w:r>
        <w:separator/>
      </w:r>
    </w:p>
  </w:footnote>
  <w:footnote w:type="continuationSeparator" w:id="0">
    <w:p w14:paraId="6C7F8674" w14:textId="77777777" w:rsidR="00CE4BFD" w:rsidRDefault="00CE4BFD" w:rsidP="008D2F1F">
      <w:r>
        <w:continuationSeparator/>
      </w:r>
    </w:p>
  </w:footnote>
  <w:footnote w:type="continuationNotice" w:id="1">
    <w:p w14:paraId="432066CB" w14:textId="77777777" w:rsidR="00CE4BFD" w:rsidRDefault="00CE4B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D02B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B876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C99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6D886F3" wp14:editId="3BBDC82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27522757"/>
    <w:multiLevelType w:val="hybridMultilevel"/>
    <w:tmpl w:val="E530F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84D78"/>
    <w:multiLevelType w:val="multilevel"/>
    <w:tmpl w:val="BAE6A2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D069E"/>
    <w:multiLevelType w:val="multilevel"/>
    <w:tmpl w:val="1CC6555C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F203F"/>
    <w:multiLevelType w:val="multilevel"/>
    <w:tmpl w:val="61962786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7591">
    <w:abstractNumId w:val="9"/>
  </w:num>
  <w:num w:numId="2" w16cid:durableId="413279930">
    <w:abstractNumId w:val="5"/>
  </w:num>
  <w:num w:numId="3" w16cid:durableId="767042470">
    <w:abstractNumId w:val="22"/>
  </w:num>
  <w:num w:numId="4" w16cid:durableId="1257329717">
    <w:abstractNumId w:val="19"/>
  </w:num>
  <w:num w:numId="5" w16cid:durableId="1786269051">
    <w:abstractNumId w:val="3"/>
  </w:num>
  <w:num w:numId="6" w16cid:durableId="507988097">
    <w:abstractNumId w:val="25"/>
  </w:num>
  <w:num w:numId="7" w16cid:durableId="1091512453">
    <w:abstractNumId w:val="13"/>
  </w:num>
  <w:num w:numId="8" w16cid:durableId="1405684767">
    <w:abstractNumId w:val="1"/>
  </w:num>
  <w:num w:numId="9" w16cid:durableId="2030452274">
    <w:abstractNumId w:val="11"/>
  </w:num>
  <w:num w:numId="10" w16cid:durableId="342558730">
    <w:abstractNumId w:val="15"/>
  </w:num>
  <w:num w:numId="11" w16cid:durableId="1491217738">
    <w:abstractNumId w:val="29"/>
  </w:num>
  <w:num w:numId="12" w16cid:durableId="1708918456">
    <w:abstractNumId w:val="27"/>
  </w:num>
  <w:num w:numId="13" w16cid:durableId="1123882351">
    <w:abstractNumId w:val="20"/>
  </w:num>
  <w:num w:numId="14" w16cid:durableId="423500874">
    <w:abstractNumId w:val="16"/>
  </w:num>
  <w:num w:numId="15" w16cid:durableId="268583385">
    <w:abstractNumId w:val="18"/>
  </w:num>
  <w:num w:numId="16" w16cid:durableId="423576566">
    <w:abstractNumId w:val="26"/>
  </w:num>
  <w:num w:numId="17" w16cid:durableId="427966436">
    <w:abstractNumId w:val="30"/>
  </w:num>
  <w:num w:numId="18" w16cid:durableId="1336496106">
    <w:abstractNumId w:val="17"/>
  </w:num>
  <w:num w:numId="19" w16cid:durableId="568925434">
    <w:abstractNumId w:val="4"/>
  </w:num>
  <w:num w:numId="20" w16cid:durableId="255476947">
    <w:abstractNumId w:val="10"/>
  </w:num>
  <w:num w:numId="21" w16cid:durableId="1229875894">
    <w:abstractNumId w:val="2"/>
  </w:num>
  <w:num w:numId="22" w16cid:durableId="154423854">
    <w:abstractNumId w:val="14"/>
  </w:num>
  <w:num w:numId="23" w16cid:durableId="530187475">
    <w:abstractNumId w:val="12"/>
  </w:num>
  <w:num w:numId="24" w16cid:durableId="938492581">
    <w:abstractNumId w:val="21"/>
  </w:num>
  <w:num w:numId="25" w16cid:durableId="88234969">
    <w:abstractNumId w:val="23"/>
  </w:num>
  <w:num w:numId="26" w16cid:durableId="1479957007">
    <w:abstractNumId w:val="6"/>
  </w:num>
  <w:num w:numId="27" w16cid:durableId="850797515">
    <w:abstractNumId w:val="7"/>
  </w:num>
  <w:num w:numId="28" w16cid:durableId="1427379450">
    <w:abstractNumId w:val="31"/>
  </w:num>
  <w:num w:numId="29" w16cid:durableId="684672156">
    <w:abstractNumId w:val="31"/>
    <w:lvlOverride w:ilvl="0">
      <w:startOverride w:val="1"/>
    </w:lvlOverride>
  </w:num>
  <w:num w:numId="30" w16cid:durableId="140512533">
    <w:abstractNumId w:val="28"/>
  </w:num>
  <w:num w:numId="31" w16cid:durableId="1911619671">
    <w:abstractNumId w:val="0"/>
  </w:num>
  <w:num w:numId="32" w16cid:durableId="82652302">
    <w:abstractNumId w:val="24"/>
  </w:num>
  <w:num w:numId="33" w16cid:durableId="403379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90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23F90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2F731A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13432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23326"/>
    <w:rsid w:val="00A24328"/>
    <w:rsid w:val="00A45B62"/>
    <w:rsid w:val="00A8503F"/>
    <w:rsid w:val="00A94D81"/>
    <w:rsid w:val="00AA1C80"/>
    <w:rsid w:val="00AB4ACB"/>
    <w:rsid w:val="00AC1539"/>
    <w:rsid w:val="00AC41A8"/>
    <w:rsid w:val="00AC545F"/>
    <w:rsid w:val="00AC6D40"/>
    <w:rsid w:val="00AD4482"/>
    <w:rsid w:val="00AD60C9"/>
    <w:rsid w:val="00AE259D"/>
    <w:rsid w:val="00B04DF2"/>
    <w:rsid w:val="00B26F75"/>
    <w:rsid w:val="00B66B2F"/>
    <w:rsid w:val="00B71470"/>
    <w:rsid w:val="00B90A5A"/>
    <w:rsid w:val="00BD2BDD"/>
    <w:rsid w:val="00C11E68"/>
    <w:rsid w:val="00C24796"/>
    <w:rsid w:val="00C2636C"/>
    <w:rsid w:val="00C51929"/>
    <w:rsid w:val="00C72B8F"/>
    <w:rsid w:val="00C778D0"/>
    <w:rsid w:val="00CE4458"/>
    <w:rsid w:val="00CE4BFD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35FC9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7798F"/>
    <w:rsid w:val="00F90C61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CCC7F"/>
  <w15:docId w15:val="{3AEEB95F-95C9-4566-954A-CAAD30FE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9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.witczak@pfron.org.pl" TargetMode="External"/><Relationship Id="rId13" Type="http://schemas.openxmlformats.org/officeDocument/2006/relationships/hyperlink" Target="mailto:iod@pfron.org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wanek@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teusz.witczak@pfron.org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wanek@pfron.org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26</TotalTime>
  <Pages>7</Pages>
  <Words>1969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Witczak Mateusz</dc:creator>
  <cp:lastModifiedBy>Witczak Mateusz</cp:lastModifiedBy>
  <cp:revision>7</cp:revision>
  <cp:lastPrinted>2018-05-09T10:06:00Z</cp:lastPrinted>
  <dcterms:created xsi:type="dcterms:W3CDTF">2025-03-25T13:34:00Z</dcterms:created>
  <dcterms:modified xsi:type="dcterms:W3CDTF">2026-02-20T09:04:00Z</dcterms:modified>
</cp:coreProperties>
</file>