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1F26" w14:textId="787E7C29" w:rsidR="006E6136" w:rsidRPr="00F17643" w:rsidRDefault="00B04854" w:rsidP="0028082C">
      <w:pPr>
        <w:spacing w:after="120" w:line="276" w:lineRule="auto"/>
        <w:ind w:firstLine="357"/>
        <w:contextualSpacing/>
        <w:jc w:val="right"/>
        <w:rPr>
          <w:rFonts w:asciiTheme="minorHAnsi" w:hAnsiTheme="minorHAnsi" w:cstheme="minorHAnsi"/>
          <w:b/>
          <w:bCs/>
          <w:szCs w:val="24"/>
        </w:rPr>
        <w:sectPr w:rsidR="006E6136" w:rsidRPr="00F17643" w:rsidSect="00F106E9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space="708"/>
          <w:titlePg/>
          <w:docGrid w:linePitch="299"/>
        </w:sectPr>
      </w:pPr>
      <w:r w:rsidRPr="00F17643">
        <w:rPr>
          <w:rFonts w:asciiTheme="minorHAnsi" w:hAnsiTheme="minorHAnsi" w:cstheme="minorHAnsi"/>
          <w:szCs w:val="24"/>
        </w:rPr>
        <w:t>Załącznik</w:t>
      </w:r>
      <w:r w:rsidRPr="00F17643">
        <w:rPr>
          <w:rFonts w:asciiTheme="minorHAnsi" w:hAnsiTheme="minorHAnsi" w:cstheme="minorHAnsi"/>
          <w:szCs w:val="24"/>
        </w:rPr>
        <w:br/>
        <w:t xml:space="preserve">do Zapytania </w:t>
      </w:r>
      <w:r w:rsidR="005D4A98">
        <w:rPr>
          <w:rFonts w:asciiTheme="minorHAnsi" w:hAnsiTheme="minorHAnsi" w:cstheme="minorHAnsi"/>
          <w:szCs w:val="24"/>
        </w:rPr>
        <w:t>ofertowego</w:t>
      </w:r>
      <w:r w:rsidRPr="00F17643">
        <w:rPr>
          <w:rFonts w:asciiTheme="minorHAnsi" w:hAnsiTheme="minorHAnsi" w:cstheme="minorHAnsi"/>
          <w:szCs w:val="24"/>
        </w:rPr>
        <w:br/>
      </w:r>
    </w:p>
    <w:p w14:paraId="03E09511" w14:textId="5407F6C6" w:rsidR="00EF226A" w:rsidRPr="00EF226A" w:rsidRDefault="00EF226A" w:rsidP="00E94E81">
      <w:pPr>
        <w:pStyle w:val="Nagwek1"/>
        <w:rPr>
          <w:rFonts w:eastAsiaTheme="minorEastAsia"/>
        </w:rPr>
      </w:pPr>
      <w:r w:rsidRPr="00EF226A">
        <w:rPr>
          <w:rFonts w:eastAsiaTheme="minorEastAsia"/>
        </w:rPr>
        <w:t xml:space="preserve">Formularz </w:t>
      </w:r>
      <w:r w:rsidR="00061A23">
        <w:rPr>
          <w:rFonts w:eastAsiaTheme="minorEastAsia"/>
        </w:rPr>
        <w:t>ofertowy</w:t>
      </w:r>
    </w:p>
    <w:p w14:paraId="7073E050" w14:textId="7771607A" w:rsidR="00147052" w:rsidRDefault="00EF226A" w:rsidP="00061A23">
      <w:pPr>
        <w:pStyle w:val="Nagwek2"/>
        <w:rPr>
          <w:rFonts w:eastAsia="Calibri"/>
        </w:rPr>
      </w:pPr>
      <w:r w:rsidRPr="00EF226A">
        <w:rPr>
          <w:rFonts w:eastAsia="Calibri"/>
        </w:rPr>
        <w:t>Dane i adres wykonawcy:</w:t>
      </w:r>
    </w:p>
    <w:p w14:paraId="64486A90" w14:textId="445F890A" w:rsidR="00147052" w:rsidRDefault="008A7DF2" w:rsidP="008A7DF2">
      <w:pPr>
        <w:tabs>
          <w:tab w:val="left" w:leader="dot" w:pos="9356"/>
          <w:tab w:val="center" w:pos="9639"/>
        </w:tabs>
        <w:spacing w:line="276" w:lineRule="auto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ab/>
      </w:r>
    </w:p>
    <w:p w14:paraId="2255D8C2" w14:textId="47E0189B" w:rsidR="008A7DF2" w:rsidRDefault="008A7DF2" w:rsidP="008A7DF2">
      <w:pPr>
        <w:tabs>
          <w:tab w:val="left" w:leader="dot" w:pos="9356"/>
          <w:tab w:val="center" w:pos="9639"/>
        </w:tabs>
        <w:spacing w:line="276" w:lineRule="auto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ab/>
      </w:r>
    </w:p>
    <w:p w14:paraId="59C350C4" w14:textId="11973093" w:rsidR="00EF226A" w:rsidRPr="00EF226A" w:rsidRDefault="00147052" w:rsidP="00147052">
      <w:pPr>
        <w:tabs>
          <w:tab w:val="left" w:leader="dot" w:pos="2410"/>
          <w:tab w:val="right" w:leader="dot" w:pos="5102"/>
        </w:tabs>
        <w:spacing w:line="276" w:lineRule="auto"/>
        <w:rPr>
          <w:rFonts w:asciiTheme="minorHAnsi" w:eastAsiaTheme="minorEastAsia" w:hAnsiTheme="minorHAnsi" w:cstheme="minorBidi"/>
          <w:szCs w:val="24"/>
        </w:rPr>
      </w:pPr>
      <w:r>
        <w:rPr>
          <w:rFonts w:eastAsia="Calibri" w:cs="Calibri"/>
          <w:szCs w:val="24"/>
        </w:rPr>
        <w:t>NIP:</w:t>
      </w:r>
      <w:r>
        <w:rPr>
          <w:rFonts w:eastAsia="Calibri" w:cs="Calibri"/>
          <w:szCs w:val="24"/>
        </w:rPr>
        <w:tab/>
      </w:r>
      <w:r w:rsidR="00EF226A" w:rsidRPr="00EF226A">
        <w:rPr>
          <w:rFonts w:eastAsia="Calibri" w:cs="Calibri"/>
          <w:szCs w:val="24"/>
        </w:rPr>
        <w:t>Regon</w:t>
      </w:r>
      <w:r>
        <w:rPr>
          <w:rFonts w:eastAsia="Calibri" w:cs="Calibri"/>
          <w:szCs w:val="24"/>
        </w:rPr>
        <w:t>:</w:t>
      </w:r>
      <w:r>
        <w:rPr>
          <w:rFonts w:eastAsia="Calibri" w:cs="Calibri"/>
          <w:szCs w:val="24"/>
        </w:rPr>
        <w:tab/>
      </w:r>
    </w:p>
    <w:p w14:paraId="34FE53C2" w14:textId="0D171143" w:rsidR="00EF226A" w:rsidRPr="00EF226A" w:rsidRDefault="00EF226A" w:rsidP="00147052">
      <w:pPr>
        <w:tabs>
          <w:tab w:val="left" w:leader="dot" w:pos="2410"/>
          <w:tab w:val="left" w:leader="dot" w:pos="9072"/>
        </w:tabs>
        <w:spacing w:line="276" w:lineRule="auto"/>
        <w:rPr>
          <w:rFonts w:asciiTheme="minorHAnsi" w:eastAsiaTheme="minorEastAsia" w:hAnsiTheme="minorHAnsi" w:cstheme="minorBidi"/>
          <w:szCs w:val="24"/>
        </w:rPr>
      </w:pPr>
      <w:r w:rsidRPr="00EF226A">
        <w:rPr>
          <w:rFonts w:eastAsia="Calibri" w:cs="Calibri"/>
          <w:szCs w:val="24"/>
        </w:rPr>
        <w:t xml:space="preserve">Osoba do kontaktów z Zamawiającym: </w:t>
      </w:r>
      <w:r w:rsidR="00E94E81">
        <w:rPr>
          <w:rFonts w:eastAsia="Calibri" w:cs="Calibri"/>
          <w:szCs w:val="24"/>
        </w:rPr>
        <w:tab/>
      </w:r>
      <w:r w:rsidR="00E94E81">
        <w:rPr>
          <w:rFonts w:eastAsia="Calibri" w:cs="Calibri"/>
          <w:szCs w:val="24"/>
        </w:rPr>
        <w:tab/>
      </w:r>
    </w:p>
    <w:p w14:paraId="1BE00A2D" w14:textId="00AF2815" w:rsidR="00EF226A" w:rsidRPr="00EF226A" w:rsidRDefault="00EF226A" w:rsidP="00E94E81">
      <w:pPr>
        <w:tabs>
          <w:tab w:val="left" w:leader="dot" w:pos="2410"/>
          <w:tab w:val="decimal" w:leader="dot" w:pos="5102"/>
        </w:tabs>
        <w:spacing w:line="276" w:lineRule="auto"/>
        <w:rPr>
          <w:rFonts w:asciiTheme="minorHAnsi" w:eastAsiaTheme="minorEastAsia" w:hAnsiTheme="minorHAnsi" w:cstheme="minorBidi"/>
          <w:szCs w:val="24"/>
        </w:rPr>
      </w:pPr>
      <w:r w:rsidRPr="00EF226A">
        <w:rPr>
          <w:rFonts w:eastAsia="Calibri" w:cs="Calibri"/>
          <w:szCs w:val="24"/>
          <w:lang w:val="pt-BR"/>
        </w:rPr>
        <w:t xml:space="preserve">E-mail: </w:t>
      </w:r>
      <w:r w:rsidR="00E94E81">
        <w:rPr>
          <w:rFonts w:eastAsia="Calibri" w:cs="Calibri"/>
          <w:szCs w:val="24"/>
          <w:lang w:val="pt-BR"/>
        </w:rPr>
        <w:tab/>
      </w:r>
      <w:r w:rsidRPr="00EF226A">
        <w:rPr>
          <w:rFonts w:eastAsia="Calibri" w:cs="Calibri"/>
          <w:szCs w:val="24"/>
          <w:lang w:val="pt-BR"/>
        </w:rPr>
        <w:t>.,tel.:</w:t>
      </w:r>
      <w:r w:rsidR="00E94E81">
        <w:rPr>
          <w:rFonts w:eastAsia="Calibri" w:cs="Calibri"/>
          <w:szCs w:val="24"/>
          <w:lang w:val="pt-BR"/>
        </w:rPr>
        <w:tab/>
      </w:r>
      <w:r w:rsidRPr="00EF226A">
        <w:rPr>
          <w:rFonts w:eastAsia="Calibri" w:cs="Calibri"/>
          <w:szCs w:val="24"/>
          <w:lang w:val="pt-BR"/>
        </w:rPr>
        <w:t xml:space="preserve"> </w:t>
      </w:r>
    </w:p>
    <w:p w14:paraId="388D01F0" w14:textId="7F25C96F" w:rsidR="00EF226A" w:rsidRPr="00061A23" w:rsidRDefault="00061A23" w:rsidP="00061A23">
      <w:pPr>
        <w:pStyle w:val="Nagwek2"/>
        <w:rPr>
          <w:rFonts w:eastAsiaTheme="minorEastAsia" w:cstheme="minorBidi"/>
        </w:rPr>
      </w:pPr>
      <w:r w:rsidRPr="00061A23">
        <w:rPr>
          <w:rStyle w:val="Nagwek3Znak"/>
          <w:b/>
          <w:bCs/>
          <w:sz w:val="32"/>
          <w:szCs w:val="32"/>
        </w:rPr>
        <w:t>Oferta cenowa</w:t>
      </w:r>
      <w:r w:rsidR="00EF226A" w:rsidRPr="00061A23">
        <w:rPr>
          <w:rFonts w:eastAsia="Calibri" w:cs="Calibri"/>
        </w:rPr>
        <w:t>:</w:t>
      </w:r>
    </w:p>
    <w:p w14:paraId="14902962" w14:textId="694496C5" w:rsidR="00EF226A" w:rsidRPr="00EF226A" w:rsidRDefault="00EF226A" w:rsidP="00EF226A">
      <w:pPr>
        <w:spacing w:before="120" w:after="0" w:line="276" w:lineRule="auto"/>
        <w:rPr>
          <w:rFonts w:asciiTheme="minorHAnsi" w:eastAsiaTheme="minorEastAsia" w:hAnsiTheme="minorHAnsi" w:cstheme="minorBidi"/>
          <w:szCs w:val="24"/>
        </w:rPr>
      </w:pPr>
      <w:r w:rsidRPr="00EF226A">
        <w:rPr>
          <w:rFonts w:asciiTheme="minorHAnsi" w:eastAsiaTheme="minorEastAsia" w:hAnsiTheme="minorHAnsi" w:cstheme="minorBidi"/>
          <w:b/>
          <w:bCs/>
          <w:szCs w:val="24"/>
        </w:rPr>
        <w:t xml:space="preserve">Tabela 1. </w:t>
      </w:r>
      <w:r w:rsidR="00061A23">
        <w:rPr>
          <w:rFonts w:asciiTheme="minorHAnsi" w:eastAsiaTheme="minorEastAsia" w:hAnsiTheme="minorHAnsi" w:cstheme="minorBidi"/>
          <w:b/>
          <w:bCs/>
          <w:szCs w:val="24"/>
        </w:rPr>
        <w:t>Oferta cenowa</w:t>
      </w:r>
      <w:r w:rsidRPr="00D31715">
        <w:rPr>
          <w:rFonts w:asciiTheme="minorHAnsi" w:eastAsiaTheme="minorEastAsia" w:hAnsiTheme="minorHAnsi" w:cstheme="minorBidi"/>
          <w:b/>
          <w:bCs/>
          <w:szCs w:val="24"/>
        </w:rPr>
        <w:t xml:space="preserve"> </w:t>
      </w:r>
      <w:r w:rsidR="00AF7818" w:rsidRPr="00D31715">
        <w:rPr>
          <w:rFonts w:asciiTheme="minorHAnsi" w:eastAsiaTheme="minorEastAsia" w:hAnsiTheme="minorHAnsi" w:cstheme="minorBidi"/>
          <w:b/>
          <w:bCs/>
          <w:szCs w:val="24"/>
        </w:rPr>
        <w:t>części pierwszej zamówienia</w:t>
      </w:r>
      <w:r w:rsidRPr="00EF226A">
        <w:rPr>
          <w:rFonts w:asciiTheme="minorHAnsi" w:eastAsiaTheme="minorEastAsia" w:hAnsiTheme="minorHAnsi" w:cstheme="minorBidi"/>
          <w:szCs w:val="24"/>
        </w:rPr>
        <w:t xml:space="preserve"> </w:t>
      </w:r>
      <w:r w:rsidR="003D6408">
        <w:rPr>
          <w:rFonts w:asciiTheme="minorHAnsi" w:eastAsiaTheme="minorEastAsia" w:hAnsiTheme="minorHAnsi" w:cstheme="minorBidi"/>
          <w:szCs w:val="24"/>
        </w:rPr>
        <w:t>(kwota za 3 sztuki urządzeń)</w:t>
      </w:r>
      <w:r w:rsidR="003D6408" w:rsidRPr="00EF226A">
        <w:rPr>
          <w:rFonts w:asciiTheme="minorHAnsi" w:eastAsiaTheme="minorEastAsia" w:hAnsiTheme="minorHAnsi" w:cstheme="minorBidi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2410"/>
        <w:gridCol w:w="3190"/>
      </w:tblGrid>
      <w:tr w:rsidR="00B363D3" w:rsidRPr="00EF226A" w14:paraId="3DFD6A68" w14:textId="77777777" w:rsidTr="00061A23">
        <w:trPr>
          <w:trHeight w:val="300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008D" w14:textId="18A59122" w:rsidR="00B363D3" w:rsidRPr="00EF226A" w:rsidRDefault="00B363D3" w:rsidP="00EF226A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Cs w:val="24"/>
              </w:rPr>
              <w:t>Nazwa urządzenia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2F3626" w14:textId="77777777" w:rsidR="00B363D3" w:rsidRPr="00EF226A" w:rsidRDefault="00B363D3" w:rsidP="00EF226A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 w:rsidRPr="00EF226A">
              <w:rPr>
                <w:rFonts w:asciiTheme="minorHAnsi" w:eastAsiaTheme="minorEastAsia" w:hAnsiTheme="minorHAnsi" w:cstheme="minorBidi"/>
                <w:szCs w:val="24"/>
              </w:rPr>
              <w:t>Kwota netto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3D2D3D" w14:textId="77777777" w:rsidR="00B363D3" w:rsidRPr="00EF226A" w:rsidRDefault="00B363D3" w:rsidP="00EF226A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 w:rsidRPr="00EF226A">
              <w:rPr>
                <w:rFonts w:asciiTheme="minorHAnsi" w:eastAsiaTheme="minorEastAsia" w:hAnsiTheme="minorHAnsi" w:cstheme="minorBidi"/>
                <w:szCs w:val="24"/>
              </w:rPr>
              <w:t>Kwota brutto</w:t>
            </w:r>
          </w:p>
        </w:tc>
      </w:tr>
      <w:tr w:rsidR="00B363D3" w:rsidRPr="00EF226A" w14:paraId="3EE33A45" w14:textId="77777777" w:rsidTr="001826A9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4FF" w14:textId="752385D7" w:rsidR="00B363D3" w:rsidRPr="00EF226A" w:rsidRDefault="00B363D3" w:rsidP="00EF226A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 w:rsidRPr="001826A9">
              <w:rPr>
                <w:rFonts w:asciiTheme="minorHAnsi" w:eastAsiaTheme="minorEastAsia" w:hAnsiTheme="minorHAnsi" w:cstheme="minorBidi"/>
                <w:szCs w:val="24"/>
              </w:rPr>
              <w:t>Siłomierz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35FD8F" w14:textId="77777777" w:rsidR="00B363D3" w:rsidRPr="00EF226A" w:rsidRDefault="00B363D3" w:rsidP="00EF226A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 w:rsidRPr="00EF226A">
              <w:rPr>
                <w:rFonts w:asciiTheme="minorHAnsi" w:eastAsiaTheme="minorEastAsia" w:hAnsiTheme="minorHAnsi" w:cstheme="minorBidi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4D131F" w14:textId="77777777" w:rsidR="00B363D3" w:rsidRPr="00EF226A" w:rsidRDefault="00B363D3" w:rsidP="00EF226A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 w:rsidRPr="00EF226A">
              <w:rPr>
                <w:rFonts w:asciiTheme="minorHAnsi" w:eastAsiaTheme="minorEastAsia" w:hAnsiTheme="minorHAnsi" w:cstheme="minorBidi"/>
                <w:szCs w:val="24"/>
              </w:rPr>
              <w:t xml:space="preserve"> </w:t>
            </w:r>
          </w:p>
        </w:tc>
      </w:tr>
      <w:tr w:rsidR="00B363D3" w:rsidRPr="00EF226A" w14:paraId="4F33F57F" w14:textId="77777777" w:rsidTr="001826A9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C58" w14:textId="65446F88" w:rsidR="00B363D3" w:rsidRPr="00EF226A" w:rsidRDefault="00B363D3" w:rsidP="00EF226A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  <w:highlight w:val="yellow"/>
              </w:rPr>
            </w:pPr>
            <w:r w:rsidRPr="001826A9">
              <w:rPr>
                <w:rFonts w:asciiTheme="minorHAnsi" w:eastAsiaTheme="minorEastAsia" w:hAnsiTheme="minorHAnsi" w:cstheme="minorBidi"/>
                <w:szCs w:val="24"/>
              </w:rPr>
              <w:t>Statyw pomiarowy do siłomierzy z miarą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3F0641" w14:textId="77777777" w:rsidR="00B363D3" w:rsidRPr="00EF226A" w:rsidRDefault="00B363D3" w:rsidP="00EF226A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 w:rsidRPr="00EF226A">
              <w:rPr>
                <w:rFonts w:asciiTheme="minorHAnsi" w:eastAsiaTheme="minorEastAsia" w:hAnsiTheme="minorHAnsi" w:cstheme="minorBidi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DFBBCA" w14:textId="77777777" w:rsidR="00B363D3" w:rsidRPr="00EF226A" w:rsidRDefault="00B363D3" w:rsidP="00EF226A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 w:rsidRPr="00EF226A">
              <w:rPr>
                <w:rFonts w:asciiTheme="minorHAnsi" w:eastAsiaTheme="minorEastAsia" w:hAnsiTheme="minorHAnsi" w:cstheme="minorBidi"/>
                <w:szCs w:val="24"/>
              </w:rPr>
              <w:t xml:space="preserve"> </w:t>
            </w:r>
          </w:p>
        </w:tc>
      </w:tr>
    </w:tbl>
    <w:p w14:paraId="17C2D52D" w14:textId="5978F302" w:rsidR="003E1423" w:rsidRPr="00EF226A" w:rsidRDefault="003E1423" w:rsidP="003E1423">
      <w:pPr>
        <w:tabs>
          <w:tab w:val="left" w:pos="0"/>
          <w:tab w:val="left" w:pos="36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Ogółem </w:t>
      </w:r>
      <w:r w:rsidRPr="00EF226A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kwota brutto dostawy:</w:t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</w:t>
      </w:r>
    </w:p>
    <w:p w14:paraId="2878D573" w14:textId="77777777" w:rsidR="003E1423" w:rsidRPr="00EF226A" w:rsidRDefault="003E1423" w:rsidP="003E1423">
      <w:pPr>
        <w:tabs>
          <w:tab w:val="left" w:pos="0"/>
          <w:tab w:val="left" w:pos="36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(słownie: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>)</w:t>
      </w:r>
    </w:p>
    <w:p w14:paraId="3EA155CC" w14:textId="77777777" w:rsidR="003E1423" w:rsidRPr="00EF226A" w:rsidRDefault="003E1423" w:rsidP="00FE00EB">
      <w:pPr>
        <w:tabs>
          <w:tab w:val="left" w:pos="0"/>
          <w:tab w:val="left" w:pos="360"/>
          <w:tab w:val="left" w:leader="dot" w:pos="2977"/>
          <w:tab w:val="left" w:leader="dot" w:pos="5102"/>
        </w:tabs>
        <w:spacing w:before="120" w:after="120" w:line="276" w:lineRule="auto"/>
        <w:rPr>
          <w:rFonts w:asciiTheme="minorHAnsi" w:eastAsiaTheme="minorEastAsia" w:hAnsiTheme="minorHAnsi" w:cstheme="minorBidi"/>
          <w:i/>
          <w:iCs/>
          <w:color w:val="000000" w:themeColor="text1"/>
          <w:szCs w:val="24"/>
        </w:rPr>
      </w:pP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w tym: netto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zł/ VAT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  </w:t>
      </w:r>
      <w:r w:rsidRPr="00EF226A">
        <w:rPr>
          <w:rFonts w:asciiTheme="minorHAnsi" w:eastAsiaTheme="minorEastAsia" w:hAnsiTheme="minorHAnsi" w:cstheme="minorBidi"/>
          <w:i/>
          <w:iCs/>
          <w:color w:val="000000" w:themeColor="text1"/>
          <w:szCs w:val="24"/>
        </w:rPr>
        <w:t>(jeśli  dotyczy)</w:t>
      </w:r>
    </w:p>
    <w:p w14:paraId="53E4F836" w14:textId="727B1857" w:rsidR="00326416" w:rsidRDefault="003E1423" w:rsidP="00326416">
      <w:pPr>
        <w:tabs>
          <w:tab w:val="left" w:pos="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Ogółem </w:t>
      </w:r>
      <w:r w:rsidRPr="00EF226A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kwota brutto za realizację</w:t>
      </w:r>
      <w:r w:rsidR="00AF7818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 części</w:t>
      </w:r>
      <w:r w:rsidRPr="00EF226A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 </w:t>
      </w:r>
      <w:r w:rsidR="00326416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pierwszej </w:t>
      </w:r>
      <w:r w:rsidRPr="00EF226A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przedmiotu zamówienia:</w:t>
      </w:r>
    </w:p>
    <w:p w14:paraId="4E6555B7" w14:textId="121303EA" w:rsidR="003E1423" w:rsidRPr="00326416" w:rsidRDefault="00326416" w:rsidP="00326416">
      <w:pPr>
        <w:tabs>
          <w:tab w:val="left" w:pos="0"/>
          <w:tab w:val="left" w:leader="dot" w:pos="4536"/>
          <w:tab w:val="left" w:leader="dot" w:pos="567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ab/>
      </w:r>
      <w:r w:rsidR="003E1423"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>zł</w:t>
      </w:r>
    </w:p>
    <w:p w14:paraId="209628D2" w14:textId="77777777" w:rsidR="003E1423" w:rsidRDefault="003E1423" w:rsidP="003E1423">
      <w:pPr>
        <w:tabs>
          <w:tab w:val="left" w:pos="0"/>
          <w:tab w:val="left" w:pos="36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(słownie: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>)</w:t>
      </w:r>
    </w:p>
    <w:p w14:paraId="35FF4C4A" w14:textId="153764D0" w:rsidR="005D4A98" w:rsidRPr="005D4A98" w:rsidRDefault="005D4A98" w:rsidP="00A124C2">
      <w:pPr>
        <w:tabs>
          <w:tab w:val="left" w:pos="0"/>
          <w:tab w:val="left" w:pos="360"/>
          <w:tab w:val="left" w:leader="dot" w:pos="2977"/>
          <w:tab w:val="left" w:leader="dot" w:pos="5102"/>
        </w:tabs>
        <w:spacing w:before="120" w:after="360" w:line="276" w:lineRule="auto"/>
        <w:rPr>
          <w:rFonts w:asciiTheme="minorHAnsi" w:eastAsiaTheme="minorEastAsia" w:hAnsiTheme="minorHAnsi" w:cstheme="minorBidi"/>
          <w:i/>
          <w:iCs/>
          <w:color w:val="000000" w:themeColor="text1"/>
          <w:szCs w:val="24"/>
        </w:rPr>
      </w:pP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w tym: netto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zł/ VAT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  </w:t>
      </w:r>
      <w:r w:rsidRPr="00EF226A">
        <w:rPr>
          <w:rFonts w:asciiTheme="minorHAnsi" w:eastAsiaTheme="minorEastAsia" w:hAnsiTheme="minorHAnsi" w:cstheme="minorBidi"/>
          <w:i/>
          <w:iCs/>
          <w:color w:val="000000" w:themeColor="text1"/>
          <w:szCs w:val="24"/>
        </w:rPr>
        <w:t>(jeśli  dotyczy)</w:t>
      </w:r>
    </w:p>
    <w:p w14:paraId="29D15A08" w14:textId="7124256C" w:rsidR="003D6408" w:rsidRPr="00EF226A" w:rsidRDefault="00AF7818" w:rsidP="00061A23">
      <w:pPr>
        <w:pageBreakBefore/>
        <w:spacing w:before="120" w:after="0" w:line="276" w:lineRule="auto"/>
        <w:rPr>
          <w:rFonts w:asciiTheme="minorHAnsi" w:eastAsiaTheme="minorEastAsia" w:hAnsiTheme="minorHAnsi" w:cstheme="minorBidi"/>
          <w:szCs w:val="24"/>
        </w:rPr>
      </w:pPr>
      <w:r w:rsidRPr="00EF226A">
        <w:rPr>
          <w:rFonts w:asciiTheme="minorHAnsi" w:eastAsiaTheme="minorEastAsia" w:hAnsiTheme="minorHAnsi" w:cstheme="minorBidi"/>
          <w:b/>
          <w:bCs/>
          <w:szCs w:val="24"/>
        </w:rPr>
        <w:lastRenderedPageBreak/>
        <w:t xml:space="preserve">Tabela </w:t>
      </w:r>
      <w:r>
        <w:rPr>
          <w:rFonts w:asciiTheme="minorHAnsi" w:eastAsiaTheme="minorEastAsia" w:hAnsiTheme="minorHAnsi" w:cstheme="minorBidi"/>
          <w:b/>
          <w:bCs/>
          <w:szCs w:val="24"/>
        </w:rPr>
        <w:t>2</w:t>
      </w:r>
      <w:r w:rsidRPr="00EF226A">
        <w:rPr>
          <w:rFonts w:asciiTheme="minorHAnsi" w:eastAsiaTheme="minorEastAsia" w:hAnsiTheme="minorHAnsi" w:cstheme="minorBidi"/>
          <w:b/>
          <w:bCs/>
          <w:szCs w:val="24"/>
        </w:rPr>
        <w:t xml:space="preserve">. </w:t>
      </w:r>
      <w:r w:rsidR="00061A23">
        <w:rPr>
          <w:rFonts w:asciiTheme="minorHAnsi" w:eastAsiaTheme="minorEastAsia" w:hAnsiTheme="minorHAnsi" w:cstheme="minorBidi"/>
          <w:b/>
          <w:bCs/>
          <w:szCs w:val="24"/>
        </w:rPr>
        <w:t>Oferta cenowa</w:t>
      </w:r>
      <w:r w:rsidR="003D6408" w:rsidRPr="00D31715">
        <w:rPr>
          <w:rFonts w:asciiTheme="minorHAnsi" w:eastAsiaTheme="minorEastAsia" w:hAnsiTheme="minorHAnsi" w:cstheme="minorBidi"/>
          <w:b/>
          <w:bCs/>
          <w:szCs w:val="24"/>
        </w:rPr>
        <w:t xml:space="preserve"> części drugiej zamówienia</w:t>
      </w:r>
      <w:r w:rsidR="003D6408" w:rsidRPr="00EF226A">
        <w:rPr>
          <w:rFonts w:asciiTheme="minorHAnsi" w:eastAsiaTheme="minorEastAsia" w:hAnsiTheme="minorHAnsi" w:cstheme="minorBidi"/>
          <w:szCs w:val="24"/>
        </w:rPr>
        <w:t xml:space="preserve"> </w:t>
      </w:r>
      <w:r w:rsidR="003D6408">
        <w:rPr>
          <w:rFonts w:asciiTheme="minorHAnsi" w:eastAsiaTheme="minorEastAsia" w:hAnsiTheme="minorHAnsi" w:cstheme="minorBidi"/>
          <w:szCs w:val="24"/>
        </w:rPr>
        <w:t>(kwota za 3 sztuki urządzeń)</w:t>
      </w:r>
      <w:r w:rsidR="003D6408" w:rsidRPr="00EF226A">
        <w:rPr>
          <w:rFonts w:asciiTheme="minorHAnsi" w:eastAsiaTheme="minorEastAsia" w:hAnsiTheme="minorHAnsi" w:cstheme="minorBidi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2410"/>
        <w:gridCol w:w="3190"/>
      </w:tblGrid>
      <w:tr w:rsidR="00AF7818" w:rsidRPr="00EF226A" w14:paraId="3C3A50F6" w14:textId="77777777" w:rsidTr="00061A23">
        <w:trPr>
          <w:trHeight w:val="300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654" w14:textId="77777777" w:rsidR="00AF7818" w:rsidRPr="00EF226A" w:rsidRDefault="00AF7818" w:rsidP="00767A59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Cs w:val="24"/>
              </w:rPr>
              <w:t>Nazwa urządzenia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30488" w14:textId="77777777" w:rsidR="00AF7818" w:rsidRPr="00EF226A" w:rsidRDefault="00AF7818" w:rsidP="00767A59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 w:rsidRPr="00EF226A">
              <w:rPr>
                <w:rFonts w:asciiTheme="minorHAnsi" w:eastAsiaTheme="minorEastAsia" w:hAnsiTheme="minorHAnsi" w:cstheme="minorBidi"/>
                <w:szCs w:val="24"/>
              </w:rPr>
              <w:t>Kwota netto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E1C473" w14:textId="77777777" w:rsidR="00AF7818" w:rsidRPr="00EF226A" w:rsidRDefault="00AF7818" w:rsidP="00767A59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 w:rsidRPr="00EF226A">
              <w:rPr>
                <w:rFonts w:asciiTheme="minorHAnsi" w:eastAsiaTheme="minorEastAsia" w:hAnsiTheme="minorHAnsi" w:cstheme="minorBidi"/>
                <w:szCs w:val="24"/>
              </w:rPr>
              <w:t>Kwota brutto</w:t>
            </w:r>
          </w:p>
        </w:tc>
      </w:tr>
      <w:tr w:rsidR="00AF7818" w:rsidRPr="00EF226A" w14:paraId="156B56F1" w14:textId="77777777" w:rsidTr="00767A59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D69" w14:textId="77777777" w:rsidR="00AF7818" w:rsidRPr="00EF226A" w:rsidRDefault="00AF7818" w:rsidP="00767A59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  <w:highlight w:val="yellow"/>
              </w:rPr>
            </w:pPr>
            <w:r w:rsidRPr="001826A9">
              <w:rPr>
                <w:rFonts w:asciiTheme="minorHAnsi" w:eastAsiaTheme="minorEastAsia" w:hAnsiTheme="minorHAnsi" w:cstheme="minorBidi"/>
                <w:szCs w:val="24"/>
              </w:rPr>
              <w:t>Miernik akustyczny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E4893F" w14:textId="77777777" w:rsidR="00AF7818" w:rsidRPr="00EF226A" w:rsidRDefault="00AF7818" w:rsidP="00767A59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71F25B" w14:textId="77777777" w:rsidR="00AF7818" w:rsidRPr="00EF226A" w:rsidRDefault="00AF7818" w:rsidP="00767A59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</w:tbl>
    <w:p w14:paraId="2A9C54BD" w14:textId="77777777" w:rsidR="00AF7818" w:rsidRPr="00EF226A" w:rsidRDefault="00AF7818" w:rsidP="00AF7818">
      <w:pPr>
        <w:tabs>
          <w:tab w:val="left" w:pos="0"/>
          <w:tab w:val="left" w:pos="36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Ogółem </w:t>
      </w:r>
      <w:r w:rsidRPr="00EF226A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kwota brutto dostawy:</w:t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</w:t>
      </w:r>
    </w:p>
    <w:p w14:paraId="4A6B94B3" w14:textId="3C2D9617" w:rsidR="00AF7818" w:rsidRPr="00EF226A" w:rsidRDefault="00AF7818" w:rsidP="00AF7818">
      <w:pPr>
        <w:tabs>
          <w:tab w:val="left" w:pos="0"/>
          <w:tab w:val="left" w:pos="36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(słownie: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>)</w:t>
      </w:r>
    </w:p>
    <w:p w14:paraId="1C348027" w14:textId="77777777" w:rsidR="00AF7818" w:rsidRPr="00EF226A" w:rsidRDefault="00AF7818" w:rsidP="00AF7818">
      <w:pPr>
        <w:tabs>
          <w:tab w:val="left" w:pos="0"/>
          <w:tab w:val="left" w:pos="360"/>
          <w:tab w:val="left" w:leader="dot" w:pos="2977"/>
          <w:tab w:val="left" w:leader="dot" w:pos="5102"/>
        </w:tabs>
        <w:spacing w:before="120" w:after="120" w:line="276" w:lineRule="auto"/>
        <w:rPr>
          <w:rFonts w:asciiTheme="minorHAnsi" w:eastAsiaTheme="minorEastAsia" w:hAnsiTheme="minorHAnsi" w:cstheme="minorBidi"/>
          <w:i/>
          <w:iCs/>
          <w:color w:val="000000" w:themeColor="text1"/>
          <w:szCs w:val="24"/>
        </w:rPr>
      </w:pP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w tym: netto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zł/ VAT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  </w:t>
      </w:r>
      <w:r w:rsidRPr="00EF226A">
        <w:rPr>
          <w:rFonts w:asciiTheme="minorHAnsi" w:eastAsiaTheme="minorEastAsia" w:hAnsiTheme="minorHAnsi" w:cstheme="minorBidi"/>
          <w:i/>
          <w:iCs/>
          <w:color w:val="000000" w:themeColor="text1"/>
          <w:szCs w:val="24"/>
        </w:rPr>
        <w:t>(jeśli  dotyczy)</w:t>
      </w:r>
    </w:p>
    <w:p w14:paraId="5FEE93B8" w14:textId="0D882F1E" w:rsidR="00326416" w:rsidRDefault="00326416" w:rsidP="00326416">
      <w:pPr>
        <w:tabs>
          <w:tab w:val="left" w:pos="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Ogółem </w:t>
      </w:r>
      <w:r w:rsidRPr="00EF226A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kwota brutto za realizację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 części</w:t>
      </w:r>
      <w:r w:rsidRPr="00EF226A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drugiej </w:t>
      </w:r>
      <w:r w:rsidRPr="00EF226A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przedmiotu zamówienia:</w:t>
      </w:r>
    </w:p>
    <w:p w14:paraId="5EA5E8F6" w14:textId="77777777" w:rsidR="00326416" w:rsidRPr="00326416" w:rsidRDefault="00326416" w:rsidP="00326416">
      <w:pPr>
        <w:tabs>
          <w:tab w:val="left" w:pos="0"/>
          <w:tab w:val="left" w:leader="dot" w:pos="4536"/>
          <w:tab w:val="left" w:leader="dot" w:pos="567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>zł</w:t>
      </w:r>
    </w:p>
    <w:p w14:paraId="1DE70D85" w14:textId="0D70EC55" w:rsidR="00326416" w:rsidRDefault="00326416" w:rsidP="00326416">
      <w:pPr>
        <w:tabs>
          <w:tab w:val="left" w:pos="0"/>
          <w:tab w:val="left" w:pos="36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(słownie: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>)</w:t>
      </w:r>
    </w:p>
    <w:p w14:paraId="004FB3EE" w14:textId="4D818EE5" w:rsidR="005D4A98" w:rsidRPr="005D4A98" w:rsidRDefault="005D4A98" w:rsidP="00A124C2">
      <w:pPr>
        <w:tabs>
          <w:tab w:val="left" w:pos="0"/>
          <w:tab w:val="left" w:pos="360"/>
          <w:tab w:val="left" w:leader="dot" w:pos="2977"/>
          <w:tab w:val="left" w:leader="dot" w:pos="5102"/>
        </w:tabs>
        <w:spacing w:before="120" w:after="360" w:line="276" w:lineRule="auto"/>
        <w:rPr>
          <w:rFonts w:asciiTheme="minorHAnsi" w:eastAsiaTheme="minorEastAsia" w:hAnsiTheme="minorHAnsi" w:cstheme="minorBidi"/>
          <w:i/>
          <w:iCs/>
          <w:color w:val="000000" w:themeColor="text1"/>
          <w:szCs w:val="24"/>
        </w:rPr>
      </w:pP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w tym: netto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zł/ VAT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  </w:t>
      </w:r>
      <w:r w:rsidRPr="00EF226A">
        <w:rPr>
          <w:rFonts w:asciiTheme="minorHAnsi" w:eastAsiaTheme="minorEastAsia" w:hAnsiTheme="minorHAnsi" w:cstheme="minorBidi"/>
          <w:i/>
          <w:iCs/>
          <w:color w:val="000000" w:themeColor="text1"/>
          <w:szCs w:val="24"/>
        </w:rPr>
        <w:t>(jeśli  dotyczy)</w:t>
      </w:r>
    </w:p>
    <w:p w14:paraId="1EA70CDB" w14:textId="576A8B05" w:rsidR="003D6408" w:rsidRPr="00EF226A" w:rsidRDefault="00AF7818" w:rsidP="003D6408">
      <w:pPr>
        <w:spacing w:before="120" w:after="0" w:line="276" w:lineRule="auto"/>
        <w:rPr>
          <w:rFonts w:asciiTheme="minorHAnsi" w:eastAsiaTheme="minorEastAsia" w:hAnsiTheme="minorHAnsi" w:cstheme="minorBidi"/>
          <w:szCs w:val="24"/>
        </w:rPr>
      </w:pPr>
      <w:r w:rsidRPr="00EF226A">
        <w:rPr>
          <w:rFonts w:asciiTheme="minorHAnsi" w:eastAsiaTheme="minorEastAsia" w:hAnsiTheme="minorHAnsi" w:cstheme="minorBidi"/>
          <w:b/>
          <w:bCs/>
          <w:szCs w:val="24"/>
        </w:rPr>
        <w:t xml:space="preserve">Tabela </w:t>
      </w:r>
      <w:r>
        <w:rPr>
          <w:rFonts w:asciiTheme="minorHAnsi" w:eastAsiaTheme="minorEastAsia" w:hAnsiTheme="minorHAnsi" w:cstheme="minorBidi"/>
          <w:b/>
          <w:bCs/>
          <w:szCs w:val="24"/>
        </w:rPr>
        <w:t>3</w:t>
      </w:r>
      <w:r w:rsidRPr="00EF226A">
        <w:rPr>
          <w:rFonts w:asciiTheme="minorHAnsi" w:eastAsiaTheme="minorEastAsia" w:hAnsiTheme="minorHAnsi" w:cstheme="minorBidi"/>
          <w:b/>
          <w:bCs/>
          <w:szCs w:val="24"/>
        </w:rPr>
        <w:t xml:space="preserve">. </w:t>
      </w:r>
      <w:r w:rsidR="003D6408" w:rsidRPr="00D31715">
        <w:rPr>
          <w:rFonts w:asciiTheme="minorHAnsi" w:eastAsiaTheme="minorEastAsia" w:hAnsiTheme="minorHAnsi" w:cstheme="minorBidi"/>
          <w:b/>
          <w:bCs/>
          <w:szCs w:val="24"/>
        </w:rPr>
        <w:t>Wycena części trzeciej zamówienia</w:t>
      </w:r>
      <w:r w:rsidR="003D6408" w:rsidRPr="00EF226A">
        <w:rPr>
          <w:rFonts w:asciiTheme="minorHAnsi" w:eastAsiaTheme="minorEastAsia" w:hAnsiTheme="minorHAnsi" w:cstheme="minorBidi"/>
          <w:szCs w:val="24"/>
        </w:rPr>
        <w:t xml:space="preserve"> </w:t>
      </w:r>
      <w:r w:rsidR="003D6408">
        <w:rPr>
          <w:rFonts w:asciiTheme="minorHAnsi" w:eastAsiaTheme="minorEastAsia" w:hAnsiTheme="minorHAnsi" w:cstheme="minorBidi"/>
          <w:szCs w:val="24"/>
        </w:rPr>
        <w:t>(kwota za 3 sztuki urządzeń)</w:t>
      </w:r>
      <w:r w:rsidR="003D6408" w:rsidRPr="00EF226A">
        <w:rPr>
          <w:rFonts w:asciiTheme="minorHAnsi" w:eastAsiaTheme="minorEastAsia" w:hAnsiTheme="minorHAnsi" w:cstheme="minorBidi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2410"/>
        <w:gridCol w:w="3190"/>
      </w:tblGrid>
      <w:tr w:rsidR="00AF7818" w:rsidRPr="00EF226A" w14:paraId="1E8F096E" w14:textId="77777777" w:rsidTr="00061A23">
        <w:trPr>
          <w:trHeight w:val="300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D4F" w14:textId="77777777" w:rsidR="00AF7818" w:rsidRPr="00EF226A" w:rsidRDefault="00AF7818" w:rsidP="00767A59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Cs w:val="24"/>
              </w:rPr>
              <w:t>Nazwa urządzenia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627D3" w14:textId="77777777" w:rsidR="00AF7818" w:rsidRPr="00EF226A" w:rsidRDefault="00AF7818" w:rsidP="00767A59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 w:rsidRPr="00EF226A">
              <w:rPr>
                <w:rFonts w:asciiTheme="minorHAnsi" w:eastAsiaTheme="minorEastAsia" w:hAnsiTheme="minorHAnsi" w:cstheme="minorBidi"/>
                <w:szCs w:val="24"/>
              </w:rPr>
              <w:t>Kwota netto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C27F00" w14:textId="77777777" w:rsidR="00AF7818" w:rsidRPr="00EF226A" w:rsidRDefault="00AF7818" w:rsidP="00767A59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  <w:r w:rsidRPr="00EF226A">
              <w:rPr>
                <w:rFonts w:asciiTheme="minorHAnsi" w:eastAsiaTheme="minorEastAsia" w:hAnsiTheme="minorHAnsi" w:cstheme="minorBidi"/>
                <w:szCs w:val="24"/>
              </w:rPr>
              <w:t>Kwota brutto</w:t>
            </w:r>
          </w:p>
        </w:tc>
      </w:tr>
      <w:tr w:rsidR="00AF7818" w:rsidRPr="00EF226A" w14:paraId="6732650E" w14:textId="77777777" w:rsidTr="00767A59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81A3" w14:textId="77777777" w:rsidR="00AF7818" w:rsidRPr="00EF226A" w:rsidRDefault="00AF7818" w:rsidP="00767A59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  <w:highlight w:val="yellow"/>
              </w:rPr>
            </w:pPr>
            <w:r w:rsidRPr="001826A9">
              <w:rPr>
                <w:rFonts w:asciiTheme="minorHAnsi" w:eastAsiaTheme="minorEastAsia" w:hAnsiTheme="minorHAnsi" w:cstheme="minorBidi"/>
                <w:szCs w:val="24"/>
              </w:rPr>
              <w:t>Miara taśmowa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DF2759" w14:textId="77777777" w:rsidR="00AF7818" w:rsidRPr="00EF226A" w:rsidRDefault="00AF7818" w:rsidP="00767A59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57911" w14:textId="77777777" w:rsidR="00AF7818" w:rsidRPr="00EF226A" w:rsidRDefault="00AF7818" w:rsidP="00767A59">
            <w:pPr>
              <w:spacing w:before="120" w:after="0" w:line="276" w:lineRule="auto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</w:tbl>
    <w:p w14:paraId="135BA8CC" w14:textId="77777777" w:rsidR="00AF7818" w:rsidRPr="00EF226A" w:rsidRDefault="00AF7818" w:rsidP="00AF7818">
      <w:pPr>
        <w:tabs>
          <w:tab w:val="left" w:pos="0"/>
          <w:tab w:val="left" w:pos="36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Ogółem </w:t>
      </w:r>
      <w:r w:rsidRPr="00EF226A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kwota brutto dostawy:</w:t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</w:t>
      </w:r>
    </w:p>
    <w:p w14:paraId="3E67645D" w14:textId="40273BCA" w:rsidR="00AF7818" w:rsidRPr="00EF226A" w:rsidRDefault="00AF7818" w:rsidP="00AF7818">
      <w:pPr>
        <w:tabs>
          <w:tab w:val="left" w:pos="0"/>
          <w:tab w:val="left" w:pos="36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(słownie: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>)</w:t>
      </w:r>
    </w:p>
    <w:p w14:paraId="1F821DDA" w14:textId="77777777" w:rsidR="00AF7818" w:rsidRPr="00EF226A" w:rsidRDefault="00AF7818" w:rsidP="00AF7818">
      <w:pPr>
        <w:tabs>
          <w:tab w:val="left" w:pos="0"/>
          <w:tab w:val="left" w:pos="360"/>
          <w:tab w:val="left" w:leader="dot" w:pos="2977"/>
          <w:tab w:val="left" w:leader="dot" w:pos="5102"/>
        </w:tabs>
        <w:spacing w:before="120" w:after="120" w:line="276" w:lineRule="auto"/>
        <w:rPr>
          <w:rFonts w:asciiTheme="minorHAnsi" w:eastAsiaTheme="minorEastAsia" w:hAnsiTheme="minorHAnsi" w:cstheme="minorBidi"/>
          <w:i/>
          <w:iCs/>
          <w:color w:val="000000" w:themeColor="text1"/>
          <w:szCs w:val="24"/>
        </w:rPr>
      </w:pP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w tym: netto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zł/ VAT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  </w:t>
      </w:r>
      <w:r w:rsidRPr="00EF226A">
        <w:rPr>
          <w:rFonts w:asciiTheme="minorHAnsi" w:eastAsiaTheme="minorEastAsia" w:hAnsiTheme="minorHAnsi" w:cstheme="minorBidi"/>
          <w:i/>
          <w:iCs/>
          <w:color w:val="000000" w:themeColor="text1"/>
          <w:szCs w:val="24"/>
        </w:rPr>
        <w:t>(jeśli  dotyczy)</w:t>
      </w:r>
    </w:p>
    <w:p w14:paraId="473F4D45" w14:textId="6D002C06" w:rsidR="00326416" w:rsidRDefault="00326416" w:rsidP="00326416">
      <w:pPr>
        <w:tabs>
          <w:tab w:val="left" w:pos="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Ogółem </w:t>
      </w:r>
      <w:r w:rsidRPr="00EF226A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kwota brutto za realizację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 części trzeciej</w:t>
      </w:r>
      <w:r w:rsidRPr="00EF226A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 przedmiotu zamówienia:</w:t>
      </w:r>
    </w:p>
    <w:p w14:paraId="628430DF" w14:textId="77777777" w:rsidR="00326416" w:rsidRPr="00326416" w:rsidRDefault="00326416" w:rsidP="00326416">
      <w:pPr>
        <w:tabs>
          <w:tab w:val="left" w:pos="0"/>
          <w:tab w:val="left" w:leader="dot" w:pos="4536"/>
          <w:tab w:val="left" w:leader="dot" w:pos="567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>zł</w:t>
      </w:r>
    </w:p>
    <w:p w14:paraId="0453CEEE" w14:textId="77777777" w:rsidR="00326416" w:rsidRDefault="00326416" w:rsidP="00326416">
      <w:pPr>
        <w:tabs>
          <w:tab w:val="left" w:pos="0"/>
          <w:tab w:val="left" w:pos="360"/>
          <w:tab w:val="left" w:leader="dot" w:pos="7937"/>
        </w:tabs>
        <w:spacing w:before="120" w:after="12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(słownie: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>)</w:t>
      </w:r>
    </w:p>
    <w:p w14:paraId="6CC21557" w14:textId="2A14165C" w:rsidR="005D4A98" w:rsidRPr="005D4A98" w:rsidRDefault="005D4A98" w:rsidP="005D4A98">
      <w:pPr>
        <w:tabs>
          <w:tab w:val="left" w:pos="0"/>
          <w:tab w:val="left" w:pos="360"/>
          <w:tab w:val="left" w:leader="dot" w:pos="2977"/>
          <w:tab w:val="left" w:leader="dot" w:pos="5102"/>
        </w:tabs>
        <w:spacing w:before="120" w:after="120" w:line="276" w:lineRule="auto"/>
        <w:rPr>
          <w:rFonts w:asciiTheme="minorHAnsi" w:eastAsiaTheme="minorEastAsia" w:hAnsiTheme="minorHAnsi" w:cstheme="minorBidi"/>
          <w:i/>
          <w:iCs/>
          <w:color w:val="000000" w:themeColor="text1"/>
          <w:szCs w:val="24"/>
        </w:rPr>
      </w:pP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w tym: netto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zł/ VAT </w:t>
      </w:r>
      <w:r w:rsidRPr="00EF226A">
        <w:rPr>
          <w:szCs w:val="24"/>
        </w:rPr>
        <w:tab/>
      </w:r>
      <w:r w:rsidRPr="00EF226A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zł  </w:t>
      </w:r>
      <w:r w:rsidRPr="00EF226A">
        <w:rPr>
          <w:rFonts w:asciiTheme="minorHAnsi" w:eastAsiaTheme="minorEastAsia" w:hAnsiTheme="minorHAnsi" w:cstheme="minorBidi"/>
          <w:i/>
          <w:iCs/>
          <w:color w:val="000000" w:themeColor="text1"/>
          <w:szCs w:val="24"/>
        </w:rPr>
        <w:t>(jeśli  dotyczy)</w:t>
      </w:r>
    </w:p>
    <w:p w14:paraId="2BC815E5" w14:textId="34D83CDC" w:rsidR="00EF226A" w:rsidRPr="00EF226A" w:rsidRDefault="00EF226A" w:rsidP="00061A23">
      <w:pPr>
        <w:pStyle w:val="Nagwek2"/>
        <w:rPr>
          <w:rFonts w:eastAsiaTheme="minorEastAsia"/>
        </w:rPr>
      </w:pPr>
      <w:r w:rsidRPr="00EF226A">
        <w:rPr>
          <w:rFonts w:eastAsiaTheme="minorEastAsia"/>
        </w:rPr>
        <w:t>Oświadczenia</w:t>
      </w:r>
    </w:p>
    <w:p w14:paraId="0459E96F" w14:textId="780367B5" w:rsidR="00061A23" w:rsidRPr="00C21BE0" w:rsidRDefault="00061A23" w:rsidP="00061A23">
      <w:pPr>
        <w:pStyle w:val="Trenum"/>
        <w:numPr>
          <w:ilvl w:val="0"/>
          <w:numId w:val="11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 xml:space="preserve">Oświadczamy, że zapoznaliśmy się z Zapytaniem ofertowym i w przypadku wybrania oferty </w:t>
      </w:r>
      <w:r>
        <w:rPr>
          <w:rFonts w:asciiTheme="minorHAnsi" w:hAnsiTheme="minorHAnsi" w:cstheme="minorHAnsi"/>
          <w:color w:val="000000" w:themeColor="text1"/>
          <w:szCs w:val="24"/>
        </w:rPr>
        <w:t>zrealizujemy dostawę zgodnie z treścią Zapytania.</w:t>
      </w:r>
    </w:p>
    <w:p w14:paraId="085D066B" w14:textId="04D921F6" w:rsidR="00061A23" w:rsidRPr="00C21BE0" w:rsidRDefault="00061A23" w:rsidP="00061A23">
      <w:pPr>
        <w:pStyle w:val="Trenum"/>
        <w:numPr>
          <w:ilvl w:val="0"/>
          <w:numId w:val="11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>Oświadczamy, że uważamy się za związanych niniejszą ofertą na okres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3</w:t>
      </w:r>
      <w:r>
        <w:rPr>
          <w:rFonts w:asciiTheme="minorHAnsi" w:hAnsiTheme="minorHAnsi" w:cstheme="minorHAnsi"/>
          <w:color w:val="000000" w:themeColor="text1"/>
          <w:szCs w:val="24"/>
        </w:rPr>
        <w:t>0</w:t>
      </w:r>
      <w:r w:rsidRPr="00C21BE0">
        <w:rPr>
          <w:rFonts w:asciiTheme="minorHAnsi" w:hAnsiTheme="minorHAnsi" w:cstheme="minorHAnsi"/>
          <w:color w:val="000000" w:themeColor="text1"/>
          <w:szCs w:val="24"/>
        </w:rPr>
        <w:t xml:space="preserve"> dni od daty upływu terminu składania ofert.</w:t>
      </w:r>
    </w:p>
    <w:p w14:paraId="73CBE819" w14:textId="77777777" w:rsidR="00061A23" w:rsidRPr="00C21BE0" w:rsidRDefault="00061A23" w:rsidP="00061A23">
      <w:pPr>
        <w:pStyle w:val="Trenum"/>
        <w:numPr>
          <w:ilvl w:val="0"/>
          <w:numId w:val="11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eastAsia="Calibri" w:hAnsiTheme="minorHAnsi" w:cstheme="minorHAnsi"/>
          <w:color w:val="000000" w:themeColor="text1"/>
          <w:spacing w:val="1"/>
          <w:szCs w:val="24"/>
        </w:rPr>
        <w:t xml:space="preserve">Oświadczamy, że posiadamy </w:t>
      </w:r>
      <w:r w:rsidRPr="00C21BE0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wiedzę, doświadczenie, kwalifikacje i zasoby niezbędne do prawidłowego wykonania przedmiotu zamówienia.</w:t>
      </w:r>
    </w:p>
    <w:p w14:paraId="7093EDE2" w14:textId="77777777" w:rsidR="00061A23" w:rsidRPr="00C21BE0" w:rsidRDefault="00061A23" w:rsidP="00061A23">
      <w:pPr>
        <w:pStyle w:val="Trenum"/>
        <w:numPr>
          <w:ilvl w:val="0"/>
          <w:numId w:val="11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 xml:space="preserve">Oświadczamy, że zapoznaliśmy się z klauzulą informacyjną oraz na podstawie art. 6 ust. 1 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</w:t>
      </w:r>
      <w:r w:rsidRPr="00C21BE0">
        <w:rPr>
          <w:rFonts w:asciiTheme="minorHAnsi" w:hAnsiTheme="minorHAnsi" w:cstheme="minorHAnsi"/>
          <w:color w:val="000000" w:themeColor="text1"/>
          <w:szCs w:val="24"/>
        </w:rPr>
        <w:lastRenderedPageBreak/>
        <w:t>zgodę na przetwarzanie danych osobowych przez PFRON, w celu przeprowadzenia niniejszego zapytania.</w:t>
      </w:r>
    </w:p>
    <w:p w14:paraId="7619D908" w14:textId="77777777" w:rsidR="00061A23" w:rsidRPr="00C21BE0" w:rsidRDefault="00061A23" w:rsidP="00061A23">
      <w:pPr>
        <w:pStyle w:val="Trenum"/>
        <w:numPr>
          <w:ilvl w:val="0"/>
          <w:numId w:val="11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>Oświadczamy, że nie posiadamy zaległości finansowych względem Zamawiającego.</w:t>
      </w:r>
    </w:p>
    <w:p w14:paraId="58A7F154" w14:textId="77777777" w:rsidR="00061A23" w:rsidRPr="00F41E95" w:rsidRDefault="00061A23" w:rsidP="00061A23">
      <w:pPr>
        <w:pStyle w:val="Trenum"/>
        <w:numPr>
          <w:ilvl w:val="0"/>
          <w:numId w:val="11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>Oświadczamy, że nie jesteśmy podmiotem będącym w sporze prawnym z Zamawiającym</w:t>
      </w:r>
      <w:r w:rsidRPr="00C21BE0">
        <w:rPr>
          <w:rFonts w:cstheme="minorHAnsi"/>
          <w:color w:val="000000" w:themeColor="text1"/>
          <w:szCs w:val="24"/>
        </w:rPr>
        <w:t>.</w:t>
      </w:r>
    </w:p>
    <w:p w14:paraId="3DE2133C" w14:textId="77777777" w:rsidR="00061A23" w:rsidRPr="00F41E95" w:rsidRDefault="00061A23" w:rsidP="00061A23">
      <w:pPr>
        <w:pStyle w:val="Trenum"/>
        <w:numPr>
          <w:ilvl w:val="0"/>
          <w:numId w:val="11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F41E95">
        <w:rPr>
          <w:rFonts w:asciiTheme="minorHAnsi" w:hAnsiTheme="minorHAnsi" w:cstheme="minorHAnsi"/>
          <w:color w:val="000000" w:themeColor="text1"/>
          <w:szCs w:val="24"/>
        </w:rPr>
        <w:t>Oświadczamy, że nie jesteśmy podmiotem, o którym mowa w art. 7 ust. 1 ustawy z dnia 13 kwietnia 2022 r. o szczególnych rozwiązaniach w zakresie przeciwdziałania wspieraniu agresji na Ukrainę oraz służących ochronie bezpieczeństwa narodowego (Dz. U. z 2022 r. poz. 835), na zasadach określonych w tej ustawy.</w:t>
      </w:r>
    </w:p>
    <w:p w14:paraId="2508B7F8" w14:textId="77777777" w:rsidR="00061A23" w:rsidRPr="00C21BE0" w:rsidRDefault="00061A23" w:rsidP="00061A23">
      <w:pPr>
        <w:pStyle w:val="Trenum"/>
        <w:numPr>
          <w:ilvl w:val="0"/>
          <w:numId w:val="11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  <w:sectPr w:rsidR="00061A23" w:rsidRPr="00C21BE0" w:rsidSect="00061A23">
          <w:type w:val="continuous"/>
          <w:pgSz w:w="11906" w:h="16838"/>
          <w:pgMar w:top="1135" w:right="1417" w:bottom="1276" w:left="1417" w:header="708" w:footer="708" w:gutter="0"/>
          <w:cols w:space="708"/>
          <w:docGrid w:linePitch="360"/>
        </w:sectPr>
      </w:pPr>
    </w:p>
    <w:p w14:paraId="5A867065" w14:textId="77777777" w:rsidR="00061A23" w:rsidRPr="00F41E95" w:rsidRDefault="00061A23" w:rsidP="00061A23">
      <w:pPr>
        <w:sectPr w:rsidR="00061A23" w:rsidRPr="00F41E95" w:rsidSect="00061A23">
          <w:type w:val="continuous"/>
          <w:pgSz w:w="11906" w:h="16838" w:code="9"/>
          <w:pgMar w:top="1134" w:right="1418" w:bottom="1276" w:left="1418" w:header="709" w:footer="709" w:gutter="0"/>
          <w:cols w:space="708"/>
          <w:docGrid w:linePitch="360"/>
        </w:sectPr>
      </w:pPr>
    </w:p>
    <w:p w14:paraId="7292C195" w14:textId="77777777" w:rsidR="00061A23" w:rsidRPr="00C21BE0" w:rsidRDefault="00061A23" w:rsidP="00061A23">
      <w:pPr>
        <w:tabs>
          <w:tab w:val="left" w:leader="dot" w:pos="3402"/>
        </w:tabs>
        <w:spacing w:before="960" w:after="0" w:line="276" w:lineRule="auto"/>
        <w:rPr>
          <w:color w:val="000000" w:themeColor="text1"/>
          <w:szCs w:val="24"/>
        </w:rPr>
      </w:pPr>
      <w:r w:rsidRPr="00C21BE0">
        <w:rPr>
          <w:color w:val="000000" w:themeColor="text1"/>
          <w:szCs w:val="24"/>
        </w:rPr>
        <w:tab/>
      </w:r>
    </w:p>
    <w:p w14:paraId="03196ABE" w14:textId="77777777" w:rsidR="00061A23" w:rsidRPr="00C62C79" w:rsidRDefault="00061A23" w:rsidP="00061A23">
      <w:pPr>
        <w:spacing w:after="0" w:line="276" w:lineRule="auto"/>
        <w:ind w:left="567"/>
        <w:rPr>
          <w:color w:val="000000" w:themeColor="text1"/>
          <w:szCs w:val="24"/>
        </w:rPr>
      </w:pPr>
      <w:r w:rsidRPr="00C62C79">
        <w:rPr>
          <w:color w:val="000000" w:themeColor="text1"/>
          <w:szCs w:val="24"/>
        </w:rPr>
        <w:t>Miejscowość i data</w:t>
      </w:r>
    </w:p>
    <w:p w14:paraId="0120A703" w14:textId="77777777" w:rsidR="00061A23" w:rsidRPr="00C21BE0" w:rsidRDefault="00061A23" w:rsidP="00061A23">
      <w:pPr>
        <w:tabs>
          <w:tab w:val="left" w:leader="dot" w:pos="3402"/>
        </w:tabs>
        <w:spacing w:before="720" w:after="0" w:line="276" w:lineRule="auto"/>
        <w:jc w:val="right"/>
        <w:rPr>
          <w:color w:val="000000" w:themeColor="text1"/>
          <w:szCs w:val="24"/>
        </w:rPr>
      </w:pPr>
      <w:r w:rsidRPr="00C21BE0">
        <w:rPr>
          <w:color w:val="000000" w:themeColor="text1"/>
          <w:szCs w:val="24"/>
        </w:rPr>
        <w:tab/>
      </w:r>
    </w:p>
    <w:p w14:paraId="5CB3C31B" w14:textId="77777777" w:rsidR="00061A23" w:rsidRPr="00C62C79" w:rsidRDefault="00061A23" w:rsidP="00061A23">
      <w:pPr>
        <w:spacing w:after="0" w:line="276" w:lineRule="auto"/>
        <w:ind w:left="1701"/>
        <w:jc w:val="center"/>
        <w:rPr>
          <w:color w:val="000000" w:themeColor="text1"/>
          <w:szCs w:val="24"/>
        </w:rPr>
        <w:sectPr w:rsidR="00061A23" w:rsidRPr="00C62C79" w:rsidSect="00061A23">
          <w:type w:val="continuous"/>
          <w:pgSz w:w="11906" w:h="16838"/>
          <w:pgMar w:top="1135" w:right="1417" w:bottom="1276" w:left="1417" w:header="708" w:footer="708" w:gutter="0"/>
          <w:cols w:num="2" w:space="2"/>
          <w:docGrid w:linePitch="360"/>
        </w:sectPr>
      </w:pPr>
      <w:r>
        <w:rPr>
          <w:color w:val="000000" w:themeColor="text1"/>
          <w:szCs w:val="24"/>
        </w:rPr>
        <w:t>P</w:t>
      </w:r>
      <w:r w:rsidRPr="00C62C79">
        <w:rPr>
          <w:color w:val="000000" w:themeColor="text1"/>
          <w:szCs w:val="24"/>
        </w:rPr>
        <w:t>odpisy uprawnionych</w:t>
      </w:r>
      <w:r w:rsidRPr="00C62C79">
        <w:rPr>
          <w:color w:val="000000" w:themeColor="text1"/>
          <w:szCs w:val="24"/>
        </w:rPr>
        <w:br/>
        <w:t>przedstawicieli Wykonawc</w:t>
      </w:r>
      <w:r>
        <w:rPr>
          <w:color w:val="000000" w:themeColor="text1"/>
          <w:szCs w:val="24"/>
        </w:rPr>
        <w:t>y</w:t>
      </w:r>
    </w:p>
    <w:p w14:paraId="3178A868" w14:textId="392CBCF6" w:rsidR="0028082C" w:rsidRPr="00EF226A" w:rsidRDefault="0028082C" w:rsidP="00061A23">
      <w:pPr>
        <w:spacing w:after="0" w:line="276" w:lineRule="auto"/>
        <w:contextualSpacing/>
        <w:rPr>
          <w:rFonts w:asciiTheme="minorHAnsi" w:eastAsiaTheme="minorEastAsia" w:hAnsiTheme="minorHAnsi" w:cstheme="minorBidi"/>
          <w:szCs w:val="24"/>
        </w:rPr>
      </w:pPr>
    </w:p>
    <w:sectPr w:rsidR="0028082C" w:rsidRPr="00EF226A" w:rsidSect="00855AB4">
      <w:type w:val="continuous"/>
      <w:pgSz w:w="11906" w:h="16838"/>
      <w:pgMar w:top="1418" w:right="1133" w:bottom="1418" w:left="1134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1308" w14:textId="77777777" w:rsidR="009B6784" w:rsidRDefault="009B6784">
      <w:pPr>
        <w:spacing w:after="0" w:line="240" w:lineRule="auto"/>
      </w:pPr>
      <w:r>
        <w:separator/>
      </w:r>
    </w:p>
  </w:endnote>
  <w:endnote w:type="continuationSeparator" w:id="0">
    <w:p w14:paraId="04D31C7A" w14:textId="77777777" w:rsidR="009B6784" w:rsidRDefault="009B6784">
      <w:pPr>
        <w:spacing w:after="0" w:line="240" w:lineRule="auto"/>
      </w:pPr>
      <w:r>
        <w:continuationSeparator/>
      </w:r>
    </w:p>
  </w:endnote>
  <w:endnote w:type="continuationNotice" w:id="1">
    <w:p w14:paraId="170A7B12" w14:textId="77777777" w:rsidR="009B6784" w:rsidRDefault="009B67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85A2" w14:textId="77777777" w:rsidR="00A343F1" w:rsidRDefault="00A343F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7093D7B2" wp14:editId="5BB100B8">
          <wp:simplePos x="0" y="0"/>
          <wp:positionH relativeFrom="column">
            <wp:posOffset>-730250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319798657" name="Obraz 31979865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2900" w14:textId="77777777" w:rsidR="00A343F1" w:rsidRDefault="00A343F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07AD6666" wp14:editId="223DFC72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1140846181" name="Obraz 114084618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B4D1" w14:textId="77777777" w:rsidR="009B6784" w:rsidRDefault="009B67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423EB9" w14:textId="77777777" w:rsidR="009B6784" w:rsidRDefault="009B6784">
      <w:pPr>
        <w:spacing w:after="0" w:line="240" w:lineRule="auto"/>
      </w:pPr>
      <w:r>
        <w:continuationSeparator/>
      </w:r>
    </w:p>
  </w:footnote>
  <w:footnote w:type="continuationNotice" w:id="1">
    <w:p w14:paraId="2FE09E2C" w14:textId="77777777" w:rsidR="009B6784" w:rsidRDefault="009B67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ADE" w14:textId="77777777" w:rsidR="00A343F1" w:rsidRDefault="00A343F1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DB22F9F" wp14:editId="47D9C027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547250238" name="Obraz 547250238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02FC"/>
    <w:multiLevelType w:val="multilevel"/>
    <w:tmpl w:val="B2A6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7634CE"/>
    <w:multiLevelType w:val="hybridMultilevel"/>
    <w:tmpl w:val="64FEFD6E"/>
    <w:lvl w:ilvl="0" w:tplc="3F18E79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16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233886"/>
    <w:multiLevelType w:val="hybridMultilevel"/>
    <w:tmpl w:val="BEC4E8EE"/>
    <w:lvl w:ilvl="0" w:tplc="8DC8BBDC">
      <w:start w:val="1"/>
      <w:numFmt w:val="decimal"/>
      <w:lvlText w:val="%1."/>
      <w:lvlJc w:val="left"/>
      <w:pPr>
        <w:ind w:left="720" w:hanging="360"/>
      </w:pPr>
    </w:lvl>
    <w:lvl w:ilvl="1" w:tplc="97CE63DE">
      <w:start w:val="1"/>
      <w:numFmt w:val="lowerLetter"/>
      <w:lvlText w:val="%2."/>
      <w:lvlJc w:val="left"/>
      <w:pPr>
        <w:ind w:left="1440" w:hanging="360"/>
      </w:pPr>
    </w:lvl>
    <w:lvl w:ilvl="2" w:tplc="B5D64532">
      <w:start w:val="1"/>
      <w:numFmt w:val="lowerRoman"/>
      <w:lvlText w:val="%3."/>
      <w:lvlJc w:val="right"/>
      <w:pPr>
        <w:ind w:left="2160" w:hanging="180"/>
      </w:pPr>
    </w:lvl>
    <w:lvl w:ilvl="3" w:tplc="F1D411F0">
      <w:start w:val="1"/>
      <w:numFmt w:val="decimal"/>
      <w:lvlText w:val="%4."/>
      <w:lvlJc w:val="left"/>
      <w:pPr>
        <w:ind w:left="2880" w:hanging="360"/>
      </w:pPr>
    </w:lvl>
    <w:lvl w:ilvl="4" w:tplc="8544E6D2">
      <w:start w:val="1"/>
      <w:numFmt w:val="lowerLetter"/>
      <w:lvlText w:val="%5."/>
      <w:lvlJc w:val="left"/>
      <w:pPr>
        <w:ind w:left="3600" w:hanging="360"/>
      </w:pPr>
    </w:lvl>
    <w:lvl w:ilvl="5" w:tplc="B78286BA">
      <w:start w:val="1"/>
      <w:numFmt w:val="lowerRoman"/>
      <w:lvlText w:val="%6."/>
      <w:lvlJc w:val="right"/>
      <w:pPr>
        <w:ind w:left="4320" w:hanging="180"/>
      </w:pPr>
    </w:lvl>
    <w:lvl w:ilvl="6" w:tplc="198C547A">
      <w:start w:val="1"/>
      <w:numFmt w:val="decimal"/>
      <w:lvlText w:val="%7."/>
      <w:lvlJc w:val="left"/>
      <w:pPr>
        <w:ind w:left="5040" w:hanging="360"/>
      </w:pPr>
    </w:lvl>
    <w:lvl w:ilvl="7" w:tplc="3D8CB0EA">
      <w:start w:val="1"/>
      <w:numFmt w:val="lowerLetter"/>
      <w:lvlText w:val="%8."/>
      <w:lvlJc w:val="left"/>
      <w:pPr>
        <w:ind w:left="5760" w:hanging="360"/>
      </w:pPr>
    </w:lvl>
    <w:lvl w:ilvl="8" w:tplc="6CC064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92977"/>
    <w:multiLevelType w:val="hybridMultilevel"/>
    <w:tmpl w:val="1B90C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B7BD1"/>
    <w:multiLevelType w:val="multilevel"/>
    <w:tmpl w:val="9BE8A7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2135B3"/>
    <w:multiLevelType w:val="multilevel"/>
    <w:tmpl w:val="385C81E8"/>
    <w:styleLink w:val="Styl1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48566F3"/>
    <w:multiLevelType w:val="hybridMultilevel"/>
    <w:tmpl w:val="15A0ED7C"/>
    <w:lvl w:ilvl="0" w:tplc="BA1AF98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B0C64"/>
    <w:multiLevelType w:val="multilevel"/>
    <w:tmpl w:val="00F2B9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0D1538"/>
    <w:multiLevelType w:val="multilevel"/>
    <w:tmpl w:val="4F50345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0" w15:restartNumberingAfterBreak="0">
    <w:nsid w:val="6F6263D6"/>
    <w:multiLevelType w:val="hybridMultilevel"/>
    <w:tmpl w:val="9FC6E226"/>
    <w:lvl w:ilvl="0" w:tplc="5E2E76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9A15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D20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79A2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10EA1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1E7A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687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A18B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A226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67694668">
    <w:abstractNumId w:val="0"/>
  </w:num>
  <w:num w:numId="2" w16cid:durableId="126508414">
    <w:abstractNumId w:val="6"/>
  </w:num>
  <w:num w:numId="3" w16cid:durableId="1501844497">
    <w:abstractNumId w:val="4"/>
  </w:num>
  <w:num w:numId="4" w16cid:durableId="1848447941">
    <w:abstractNumId w:val="5"/>
  </w:num>
  <w:num w:numId="5" w16cid:durableId="2144616513">
    <w:abstractNumId w:val="8"/>
  </w:num>
  <w:num w:numId="6" w16cid:durableId="1312099901">
    <w:abstractNumId w:val="7"/>
  </w:num>
  <w:num w:numId="7" w16cid:durableId="414254554">
    <w:abstractNumId w:val="1"/>
  </w:num>
  <w:num w:numId="8" w16cid:durableId="748162242">
    <w:abstractNumId w:val="10"/>
  </w:num>
  <w:num w:numId="9" w16cid:durableId="1178272636">
    <w:abstractNumId w:val="2"/>
  </w:num>
  <w:num w:numId="10" w16cid:durableId="835535958">
    <w:abstractNumId w:val="3"/>
  </w:num>
  <w:num w:numId="11" w16cid:durableId="138826063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3C"/>
    <w:rsid w:val="00000BD2"/>
    <w:rsid w:val="00003631"/>
    <w:rsid w:val="000074F1"/>
    <w:rsid w:val="00016C49"/>
    <w:rsid w:val="00016F0F"/>
    <w:rsid w:val="000202E1"/>
    <w:rsid w:val="00023833"/>
    <w:rsid w:val="00023949"/>
    <w:rsid w:val="000249E2"/>
    <w:rsid w:val="00024C9B"/>
    <w:rsid w:val="00031155"/>
    <w:rsid w:val="0003270D"/>
    <w:rsid w:val="00033F4E"/>
    <w:rsid w:val="00033F7A"/>
    <w:rsid w:val="000404B3"/>
    <w:rsid w:val="00041B18"/>
    <w:rsid w:val="000442C1"/>
    <w:rsid w:val="000477B4"/>
    <w:rsid w:val="00050604"/>
    <w:rsid w:val="00051419"/>
    <w:rsid w:val="00052957"/>
    <w:rsid w:val="000532E4"/>
    <w:rsid w:val="00053CA8"/>
    <w:rsid w:val="00054C1E"/>
    <w:rsid w:val="00061A23"/>
    <w:rsid w:val="00072471"/>
    <w:rsid w:val="00073603"/>
    <w:rsid w:val="00077316"/>
    <w:rsid w:val="00080AE8"/>
    <w:rsid w:val="0008253A"/>
    <w:rsid w:val="00085037"/>
    <w:rsid w:val="00085122"/>
    <w:rsid w:val="000900FC"/>
    <w:rsid w:val="000907D0"/>
    <w:rsid w:val="0009092B"/>
    <w:rsid w:val="00091E7E"/>
    <w:rsid w:val="00092842"/>
    <w:rsid w:val="000A06D6"/>
    <w:rsid w:val="000A1ADB"/>
    <w:rsid w:val="000A34FB"/>
    <w:rsid w:val="000A40DC"/>
    <w:rsid w:val="000A41CF"/>
    <w:rsid w:val="000A477B"/>
    <w:rsid w:val="000B09F4"/>
    <w:rsid w:val="000B5A25"/>
    <w:rsid w:val="000B671B"/>
    <w:rsid w:val="000B67F1"/>
    <w:rsid w:val="000C0223"/>
    <w:rsid w:val="000C09FA"/>
    <w:rsid w:val="000C3BDE"/>
    <w:rsid w:val="000C471C"/>
    <w:rsid w:val="000C5D02"/>
    <w:rsid w:val="000C6A66"/>
    <w:rsid w:val="000C7BDB"/>
    <w:rsid w:val="000D1CA5"/>
    <w:rsid w:val="000D3BC1"/>
    <w:rsid w:val="000D4822"/>
    <w:rsid w:val="000D581A"/>
    <w:rsid w:val="000D6521"/>
    <w:rsid w:val="000E0769"/>
    <w:rsid w:val="000E08B9"/>
    <w:rsid w:val="000E716E"/>
    <w:rsid w:val="000F381F"/>
    <w:rsid w:val="000F46C5"/>
    <w:rsid w:val="000F47E6"/>
    <w:rsid w:val="000F741C"/>
    <w:rsid w:val="00100AAF"/>
    <w:rsid w:val="001012DE"/>
    <w:rsid w:val="001023E4"/>
    <w:rsid w:val="00104B18"/>
    <w:rsid w:val="0010705C"/>
    <w:rsid w:val="001130FF"/>
    <w:rsid w:val="0011369B"/>
    <w:rsid w:val="0011624D"/>
    <w:rsid w:val="00120F8D"/>
    <w:rsid w:val="00122643"/>
    <w:rsid w:val="00123DD7"/>
    <w:rsid w:val="00124EB0"/>
    <w:rsid w:val="001263B0"/>
    <w:rsid w:val="00132623"/>
    <w:rsid w:val="00133516"/>
    <w:rsid w:val="00134AAF"/>
    <w:rsid w:val="0014029D"/>
    <w:rsid w:val="0014050A"/>
    <w:rsid w:val="00147052"/>
    <w:rsid w:val="001477B8"/>
    <w:rsid w:val="00151F90"/>
    <w:rsid w:val="001531AA"/>
    <w:rsid w:val="0015558A"/>
    <w:rsid w:val="00155ED8"/>
    <w:rsid w:val="00160313"/>
    <w:rsid w:val="001612A8"/>
    <w:rsid w:val="00161B0E"/>
    <w:rsid w:val="00161E95"/>
    <w:rsid w:val="00163201"/>
    <w:rsid w:val="001632DF"/>
    <w:rsid w:val="001675AC"/>
    <w:rsid w:val="0016780F"/>
    <w:rsid w:val="0016795C"/>
    <w:rsid w:val="00171C55"/>
    <w:rsid w:val="00174CC6"/>
    <w:rsid w:val="0017531F"/>
    <w:rsid w:val="00176066"/>
    <w:rsid w:val="001815F2"/>
    <w:rsid w:val="0018202C"/>
    <w:rsid w:val="001826A9"/>
    <w:rsid w:val="001828BA"/>
    <w:rsid w:val="00183329"/>
    <w:rsid w:val="0018573D"/>
    <w:rsid w:val="0019096F"/>
    <w:rsid w:val="00191CE8"/>
    <w:rsid w:val="00191EBF"/>
    <w:rsid w:val="00192114"/>
    <w:rsid w:val="00192DDD"/>
    <w:rsid w:val="0019354E"/>
    <w:rsid w:val="0019720F"/>
    <w:rsid w:val="00197DE0"/>
    <w:rsid w:val="001A0B16"/>
    <w:rsid w:val="001A1FF1"/>
    <w:rsid w:val="001A3FDB"/>
    <w:rsid w:val="001A4FD0"/>
    <w:rsid w:val="001A5D73"/>
    <w:rsid w:val="001A7E1B"/>
    <w:rsid w:val="001B1091"/>
    <w:rsid w:val="001B1D7C"/>
    <w:rsid w:val="001B2A33"/>
    <w:rsid w:val="001B58F9"/>
    <w:rsid w:val="001C1994"/>
    <w:rsid w:val="001C2095"/>
    <w:rsid w:val="001C2436"/>
    <w:rsid w:val="001C3794"/>
    <w:rsid w:val="001C52FE"/>
    <w:rsid w:val="001C7F2C"/>
    <w:rsid w:val="001D21FA"/>
    <w:rsid w:val="001D3954"/>
    <w:rsid w:val="001E0BEE"/>
    <w:rsid w:val="001E202D"/>
    <w:rsid w:val="001E3D7D"/>
    <w:rsid w:val="001E5B29"/>
    <w:rsid w:val="001E78A8"/>
    <w:rsid w:val="001F136A"/>
    <w:rsid w:val="001F1553"/>
    <w:rsid w:val="001F2B6C"/>
    <w:rsid w:val="001F301F"/>
    <w:rsid w:val="001F52B2"/>
    <w:rsid w:val="001F5D97"/>
    <w:rsid w:val="001F70C8"/>
    <w:rsid w:val="00201185"/>
    <w:rsid w:val="002011D2"/>
    <w:rsid w:val="0020468D"/>
    <w:rsid w:val="00205202"/>
    <w:rsid w:val="00205813"/>
    <w:rsid w:val="00212A6A"/>
    <w:rsid w:val="00215AF3"/>
    <w:rsid w:val="0021762F"/>
    <w:rsid w:val="0022093D"/>
    <w:rsid w:val="00220DC0"/>
    <w:rsid w:val="0022135F"/>
    <w:rsid w:val="00222C7D"/>
    <w:rsid w:val="00224D74"/>
    <w:rsid w:val="00226D82"/>
    <w:rsid w:val="00227A50"/>
    <w:rsid w:val="00231039"/>
    <w:rsid w:val="0023446B"/>
    <w:rsid w:val="00235961"/>
    <w:rsid w:val="00236082"/>
    <w:rsid w:val="002401EA"/>
    <w:rsid w:val="002461E7"/>
    <w:rsid w:val="002472F0"/>
    <w:rsid w:val="00250CF3"/>
    <w:rsid w:val="00252140"/>
    <w:rsid w:val="002536CD"/>
    <w:rsid w:val="00253DA1"/>
    <w:rsid w:val="002555A6"/>
    <w:rsid w:val="00261732"/>
    <w:rsid w:val="00262C50"/>
    <w:rsid w:val="00265742"/>
    <w:rsid w:val="00265F76"/>
    <w:rsid w:val="002706F8"/>
    <w:rsid w:val="0027084B"/>
    <w:rsid w:val="00276C38"/>
    <w:rsid w:val="00277378"/>
    <w:rsid w:val="0028082C"/>
    <w:rsid w:val="002817A7"/>
    <w:rsid w:val="00281CF9"/>
    <w:rsid w:val="002868BC"/>
    <w:rsid w:val="0028691A"/>
    <w:rsid w:val="00287A5C"/>
    <w:rsid w:val="00287CE9"/>
    <w:rsid w:val="00291818"/>
    <w:rsid w:val="00293D74"/>
    <w:rsid w:val="00294E5B"/>
    <w:rsid w:val="0029533F"/>
    <w:rsid w:val="0029570F"/>
    <w:rsid w:val="002A3319"/>
    <w:rsid w:val="002A73A6"/>
    <w:rsid w:val="002B18CF"/>
    <w:rsid w:val="002B3D33"/>
    <w:rsid w:val="002B43F8"/>
    <w:rsid w:val="002B5A8C"/>
    <w:rsid w:val="002C0B2B"/>
    <w:rsid w:val="002C0C41"/>
    <w:rsid w:val="002C38D0"/>
    <w:rsid w:val="002C3908"/>
    <w:rsid w:val="002C43E3"/>
    <w:rsid w:val="002C7B27"/>
    <w:rsid w:val="002D0299"/>
    <w:rsid w:val="002D2710"/>
    <w:rsid w:val="002D4F49"/>
    <w:rsid w:val="002E0EAF"/>
    <w:rsid w:val="002E7507"/>
    <w:rsid w:val="002E7A90"/>
    <w:rsid w:val="002E7EE2"/>
    <w:rsid w:val="002E7F0E"/>
    <w:rsid w:val="002F3AA5"/>
    <w:rsid w:val="002F55F0"/>
    <w:rsid w:val="002F58FB"/>
    <w:rsid w:val="002F7980"/>
    <w:rsid w:val="002F7BAD"/>
    <w:rsid w:val="003008A7"/>
    <w:rsid w:val="00300D4F"/>
    <w:rsid w:val="003018CA"/>
    <w:rsid w:val="00307C6F"/>
    <w:rsid w:val="00310DD1"/>
    <w:rsid w:val="003122E8"/>
    <w:rsid w:val="00313AE8"/>
    <w:rsid w:val="00316E99"/>
    <w:rsid w:val="00316FD8"/>
    <w:rsid w:val="00317C1D"/>
    <w:rsid w:val="00317D91"/>
    <w:rsid w:val="00320ABC"/>
    <w:rsid w:val="0032268E"/>
    <w:rsid w:val="00323140"/>
    <w:rsid w:val="00323555"/>
    <w:rsid w:val="00324541"/>
    <w:rsid w:val="00326416"/>
    <w:rsid w:val="00327DC7"/>
    <w:rsid w:val="00330CCC"/>
    <w:rsid w:val="00334D13"/>
    <w:rsid w:val="00334D2E"/>
    <w:rsid w:val="00335229"/>
    <w:rsid w:val="0033550D"/>
    <w:rsid w:val="00335A14"/>
    <w:rsid w:val="00336376"/>
    <w:rsid w:val="00336E86"/>
    <w:rsid w:val="00342BCC"/>
    <w:rsid w:val="0034321A"/>
    <w:rsid w:val="003436A6"/>
    <w:rsid w:val="0034519B"/>
    <w:rsid w:val="00347869"/>
    <w:rsid w:val="00352C43"/>
    <w:rsid w:val="00355B7A"/>
    <w:rsid w:val="00356728"/>
    <w:rsid w:val="00357D2D"/>
    <w:rsid w:val="0036076B"/>
    <w:rsid w:val="00366A67"/>
    <w:rsid w:val="00366AB9"/>
    <w:rsid w:val="00370029"/>
    <w:rsid w:val="00372F7A"/>
    <w:rsid w:val="00374927"/>
    <w:rsid w:val="003751EB"/>
    <w:rsid w:val="003755C5"/>
    <w:rsid w:val="00377081"/>
    <w:rsid w:val="00377A25"/>
    <w:rsid w:val="00386084"/>
    <w:rsid w:val="00387012"/>
    <w:rsid w:val="00387E8F"/>
    <w:rsid w:val="003A081D"/>
    <w:rsid w:val="003A1C0A"/>
    <w:rsid w:val="003A2CD2"/>
    <w:rsid w:val="003A4EF4"/>
    <w:rsid w:val="003A5CE1"/>
    <w:rsid w:val="003A7EF1"/>
    <w:rsid w:val="003B0159"/>
    <w:rsid w:val="003B1407"/>
    <w:rsid w:val="003B48DF"/>
    <w:rsid w:val="003B4A6F"/>
    <w:rsid w:val="003B68DC"/>
    <w:rsid w:val="003B74F5"/>
    <w:rsid w:val="003C2EBF"/>
    <w:rsid w:val="003C5DFC"/>
    <w:rsid w:val="003C5F68"/>
    <w:rsid w:val="003D0C99"/>
    <w:rsid w:val="003D111D"/>
    <w:rsid w:val="003D627F"/>
    <w:rsid w:val="003D6408"/>
    <w:rsid w:val="003D6966"/>
    <w:rsid w:val="003D6A27"/>
    <w:rsid w:val="003E066E"/>
    <w:rsid w:val="003E09BA"/>
    <w:rsid w:val="003E1423"/>
    <w:rsid w:val="003E2873"/>
    <w:rsid w:val="003E4082"/>
    <w:rsid w:val="003E4C58"/>
    <w:rsid w:val="003E5557"/>
    <w:rsid w:val="003E5B3E"/>
    <w:rsid w:val="003E5F06"/>
    <w:rsid w:val="003E61BB"/>
    <w:rsid w:val="003E67FC"/>
    <w:rsid w:val="003F1F1C"/>
    <w:rsid w:val="003F26C0"/>
    <w:rsid w:val="003F2AEC"/>
    <w:rsid w:val="003F563B"/>
    <w:rsid w:val="003F6600"/>
    <w:rsid w:val="00401DFF"/>
    <w:rsid w:val="00402DCF"/>
    <w:rsid w:val="0040791D"/>
    <w:rsid w:val="00407EC8"/>
    <w:rsid w:val="0041072C"/>
    <w:rsid w:val="00412056"/>
    <w:rsid w:val="004124EF"/>
    <w:rsid w:val="00413F60"/>
    <w:rsid w:val="00414718"/>
    <w:rsid w:val="004158AD"/>
    <w:rsid w:val="00422DC7"/>
    <w:rsid w:val="0042541C"/>
    <w:rsid w:val="00431549"/>
    <w:rsid w:val="00431E93"/>
    <w:rsid w:val="004322A2"/>
    <w:rsid w:val="0043376A"/>
    <w:rsid w:val="0043377A"/>
    <w:rsid w:val="004340B8"/>
    <w:rsid w:val="004347B2"/>
    <w:rsid w:val="0043553F"/>
    <w:rsid w:val="00440F37"/>
    <w:rsid w:val="00443A7D"/>
    <w:rsid w:val="00443AFD"/>
    <w:rsid w:val="00444A78"/>
    <w:rsid w:val="00444A97"/>
    <w:rsid w:val="00447786"/>
    <w:rsid w:val="004541F6"/>
    <w:rsid w:val="004547FB"/>
    <w:rsid w:val="004548DF"/>
    <w:rsid w:val="00454C8A"/>
    <w:rsid w:val="00454D0A"/>
    <w:rsid w:val="00454EFE"/>
    <w:rsid w:val="00455522"/>
    <w:rsid w:val="004557A6"/>
    <w:rsid w:val="00456C94"/>
    <w:rsid w:val="00457A04"/>
    <w:rsid w:val="004730D5"/>
    <w:rsid w:val="00473A04"/>
    <w:rsid w:val="00480907"/>
    <w:rsid w:val="00480B95"/>
    <w:rsid w:val="004837C4"/>
    <w:rsid w:val="00485203"/>
    <w:rsid w:val="00486A5E"/>
    <w:rsid w:val="00487581"/>
    <w:rsid w:val="004A230F"/>
    <w:rsid w:val="004A2405"/>
    <w:rsid w:val="004A35CC"/>
    <w:rsid w:val="004A51CD"/>
    <w:rsid w:val="004A705C"/>
    <w:rsid w:val="004B477B"/>
    <w:rsid w:val="004B52F6"/>
    <w:rsid w:val="004B5D36"/>
    <w:rsid w:val="004B65DB"/>
    <w:rsid w:val="004B73F9"/>
    <w:rsid w:val="004B7A86"/>
    <w:rsid w:val="004C019E"/>
    <w:rsid w:val="004C19F9"/>
    <w:rsid w:val="004C3D96"/>
    <w:rsid w:val="004C5EAD"/>
    <w:rsid w:val="004C60EF"/>
    <w:rsid w:val="004C615F"/>
    <w:rsid w:val="004C71E2"/>
    <w:rsid w:val="004C7AA2"/>
    <w:rsid w:val="004D4A03"/>
    <w:rsid w:val="004D4EB2"/>
    <w:rsid w:val="004D7961"/>
    <w:rsid w:val="004D7D30"/>
    <w:rsid w:val="004E0995"/>
    <w:rsid w:val="004E2F9F"/>
    <w:rsid w:val="004E3908"/>
    <w:rsid w:val="004E5D95"/>
    <w:rsid w:val="004F0234"/>
    <w:rsid w:val="004F0C50"/>
    <w:rsid w:val="004F3408"/>
    <w:rsid w:val="004F58FE"/>
    <w:rsid w:val="004F6CB0"/>
    <w:rsid w:val="004F7EA1"/>
    <w:rsid w:val="00502283"/>
    <w:rsid w:val="00502415"/>
    <w:rsid w:val="00503D3C"/>
    <w:rsid w:val="0050539C"/>
    <w:rsid w:val="00506500"/>
    <w:rsid w:val="005070F0"/>
    <w:rsid w:val="00510C95"/>
    <w:rsid w:val="005111A4"/>
    <w:rsid w:val="00512328"/>
    <w:rsid w:val="00513695"/>
    <w:rsid w:val="00513BF9"/>
    <w:rsid w:val="00517DB9"/>
    <w:rsid w:val="00521308"/>
    <w:rsid w:val="0052683A"/>
    <w:rsid w:val="00527016"/>
    <w:rsid w:val="00527FC4"/>
    <w:rsid w:val="0053477B"/>
    <w:rsid w:val="00541D4E"/>
    <w:rsid w:val="00542D99"/>
    <w:rsid w:val="00544819"/>
    <w:rsid w:val="00546DEE"/>
    <w:rsid w:val="0054743F"/>
    <w:rsid w:val="00547CF2"/>
    <w:rsid w:val="00551EB5"/>
    <w:rsid w:val="00552F33"/>
    <w:rsid w:val="00561606"/>
    <w:rsid w:val="005618A9"/>
    <w:rsid w:val="00564104"/>
    <w:rsid w:val="005642E6"/>
    <w:rsid w:val="00567974"/>
    <w:rsid w:val="00567C14"/>
    <w:rsid w:val="00570D60"/>
    <w:rsid w:val="00571A3B"/>
    <w:rsid w:val="005760F8"/>
    <w:rsid w:val="00577874"/>
    <w:rsid w:val="00582711"/>
    <w:rsid w:val="00583277"/>
    <w:rsid w:val="00583D1D"/>
    <w:rsid w:val="005847DD"/>
    <w:rsid w:val="00584C41"/>
    <w:rsid w:val="005869FB"/>
    <w:rsid w:val="005926FF"/>
    <w:rsid w:val="00594FAB"/>
    <w:rsid w:val="00595AB0"/>
    <w:rsid w:val="005A251D"/>
    <w:rsid w:val="005A2E77"/>
    <w:rsid w:val="005A592B"/>
    <w:rsid w:val="005A6EEA"/>
    <w:rsid w:val="005A7031"/>
    <w:rsid w:val="005B0C99"/>
    <w:rsid w:val="005B19CE"/>
    <w:rsid w:val="005B4445"/>
    <w:rsid w:val="005B4DD6"/>
    <w:rsid w:val="005B65FC"/>
    <w:rsid w:val="005C32EA"/>
    <w:rsid w:val="005C5E14"/>
    <w:rsid w:val="005D196E"/>
    <w:rsid w:val="005D3953"/>
    <w:rsid w:val="005D4489"/>
    <w:rsid w:val="005D4A98"/>
    <w:rsid w:val="005D767D"/>
    <w:rsid w:val="005E0276"/>
    <w:rsid w:val="005E09D8"/>
    <w:rsid w:val="005E1F2D"/>
    <w:rsid w:val="005E399C"/>
    <w:rsid w:val="005E62F3"/>
    <w:rsid w:val="00600A89"/>
    <w:rsid w:val="00602279"/>
    <w:rsid w:val="00605F7B"/>
    <w:rsid w:val="00607577"/>
    <w:rsid w:val="00621F31"/>
    <w:rsid w:val="006246AA"/>
    <w:rsid w:val="00624B03"/>
    <w:rsid w:val="006258D1"/>
    <w:rsid w:val="0062731B"/>
    <w:rsid w:val="006339C1"/>
    <w:rsid w:val="00633FB3"/>
    <w:rsid w:val="006362C5"/>
    <w:rsid w:val="00636D3F"/>
    <w:rsid w:val="006432A9"/>
    <w:rsid w:val="006442BE"/>
    <w:rsid w:val="00644574"/>
    <w:rsid w:val="00645141"/>
    <w:rsid w:val="00645BEE"/>
    <w:rsid w:val="006463A1"/>
    <w:rsid w:val="0064671A"/>
    <w:rsid w:val="0064779B"/>
    <w:rsid w:val="0065667B"/>
    <w:rsid w:val="00657730"/>
    <w:rsid w:val="00660D1F"/>
    <w:rsid w:val="00662C05"/>
    <w:rsid w:val="006633C0"/>
    <w:rsid w:val="00663924"/>
    <w:rsid w:val="00665C13"/>
    <w:rsid w:val="00666429"/>
    <w:rsid w:val="00667B84"/>
    <w:rsid w:val="006707A2"/>
    <w:rsid w:val="00671600"/>
    <w:rsid w:val="0067601B"/>
    <w:rsid w:val="00676A8D"/>
    <w:rsid w:val="006771E9"/>
    <w:rsid w:val="00677E6A"/>
    <w:rsid w:val="00680722"/>
    <w:rsid w:val="006809F1"/>
    <w:rsid w:val="00682235"/>
    <w:rsid w:val="00684462"/>
    <w:rsid w:val="0068685F"/>
    <w:rsid w:val="0069052D"/>
    <w:rsid w:val="00690F66"/>
    <w:rsid w:val="00692B86"/>
    <w:rsid w:val="006955AD"/>
    <w:rsid w:val="00697D3B"/>
    <w:rsid w:val="006A00EF"/>
    <w:rsid w:val="006A23BC"/>
    <w:rsid w:val="006A2949"/>
    <w:rsid w:val="006A310D"/>
    <w:rsid w:val="006A41AE"/>
    <w:rsid w:val="006A58DB"/>
    <w:rsid w:val="006A6ECF"/>
    <w:rsid w:val="006A7A70"/>
    <w:rsid w:val="006B11C8"/>
    <w:rsid w:val="006B2B38"/>
    <w:rsid w:val="006B3151"/>
    <w:rsid w:val="006B37E9"/>
    <w:rsid w:val="006B3880"/>
    <w:rsid w:val="006B51B1"/>
    <w:rsid w:val="006B610B"/>
    <w:rsid w:val="006C01FB"/>
    <w:rsid w:val="006C0910"/>
    <w:rsid w:val="006C1427"/>
    <w:rsid w:val="006C36B0"/>
    <w:rsid w:val="006D3809"/>
    <w:rsid w:val="006D47BD"/>
    <w:rsid w:val="006D5850"/>
    <w:rsid w:val="006D71A5"/>
    <w:rsid w:val="006E02D1"/>
    <w:rsid w:val="006E1DA2"/>
    <w:rsid w:val="006E22DF"/>
    <w:rsid w:val="006E2C3C"/>
    <w:rsid w:val="006E60D7"/>
    <w:rsid w:val="006E6136"/>
    <w:rsid w:val="006E6AB9"/>
    <w:rsid w:val="006F026A"/>
    <w:rsid w:val="006F10AF"/>
    <w:rsid w:val="006F2352"/>
    <w:rsid w:val="006F3289"/>
    <w:rsid w:val="006F5E6F"/>
    <w:rsid w:val="006F74BA"/>
    <w:rsid w:val="0070142F"/>
    <w:rsid w:val="00703EB8"/>
    <w:rsid w:val="00705BEB"/>
    <w:rsid w:val="00710AD4"/>
    <w:rsid w:val="007111AF"/>
    <w:rsid w:val="00712304"/>
    <w:rsid w:val="0071385C"/>
    <w:rsid w:val="007145FA"/>
    <w:rsid w:val="00714BDB"/>
    <w:rsid w:val="00715927"/>
    <w:rsid w:val="00717515"/>
    <w:rsid w:val="007212E8"/>
    <w:rsid w:val="00721901"/>
    <w:rsid w:val="00722189"/>
    <w:rsid w:val="00723862"/>
    <w:rsid w:val="00726850"/>
    <w:rsid w:val="00726FAC"/>
    <w:rsid w:val="00731172"/>
    <w:rsid w:val="007319BF"/>
    <w:rsid w:val="00733624"/>
    <w:rsid w:val="00735239"/>
    <w:rsid w:val="0074121B"/>
    <w:rsid w:val="007416D8"/>
    <w:rsid w:val="00744EAC"/>
    <w:rsid w:val="00745D5D"/>
    <w:rsid w:val="0075286D"/>
    <w:rsid w:val="007558BD"/>
    <w:rsid w:val="00755FC8"/>
    <w:rsid w:val="00756FC9"/>
    <w:rsid w:val="007577A2"/>
    <w:rsid w:val="00760B98"/>
    <w:rsid w:val="00760BE9"/>
    <w:rsid w:val="00762069"/>
    <w:rsid w:val="00762F56"/>
    <w:rsid w:val="0076335D"/>
    <w:rsid w:val="00764F2F"/>
    <w:rsid w:val="00767059"/>
    <w:rsid w:val="0076788D"/>
    <w:rsid w:val="007724DA"/>
    <w:rsid w:val="00772DBF"/>
    <w:rsid w:val="00774F4D"/>
    <w:rsid w:val="0077512A"/>
    <w:rsid w:val="00775483"/>
    <w:rsid w:val="007760F6"/>
    <w:rsid w:val="00780AD4"/>
    <w:rsid w:val="007814CC"/>
    <w:rsid w:val="00781733"/>
    <w:rsid w:val="00782D38"/>
    <w:rsid w:val="00785215"/>
    <w:rsid w:val="00785BFB"/>
    <w:rsid w:val="00786163"/>
    <w:rsid w:val="007928D7"/>
    <w:rsid w:val="0079326C"/>
    <w:rsid w:val="0079330D"/>
    <w:rsid w:val="0079581E"/>
    <w:rsid w:val="00797DC5"/>
    <w:rsid w:val="007A2D14"/>
    <w:rsid w:val="007A413F"/>
    <w:rsid w:val="007A651B"/>
    <w:rsid w:val="007B12AA"/>
    <w:rsid w:val="007B4407"/>
    <w:rsid w:val="007C0BE1"/>
    <w:rsid w:val="007C40B5"/>
    <w:rsid w:val="007C502A"/>
    <w:rsid w:val="007C51C7"/>
    <w:rsid w:val="007C67BC"/>
    <w:rsid w:val="007C6914"/>
    <w:rsid w:val="007C6FF3"/>
    <w:rsid w:val="007C7ECE"/>
    <w:rsid w:val="007D1C8E"/>
    <w:rsid w:val="007D3476"/>
    <w:rsid w:val="007D5B0B"/>
    <w:rsid w:val="007D73E8"/>
    <w:rsid w:val="007E008B"/>
    <w:rsid w:val="007E1BF1"/>
    <w:rsid w:val="007E1D46"/>
    <w:rsid w:val="007E2C1D"/>
    <w:rsid w:val="007E3988"/>
    <w:rsid w:val="007F0337"/>
    <w:rsid w:val="007F790A"/>
    <w:rsid w:val="0080060F"/>
    <w:rsid w:val="008008C6"/>
    <w:rsid w:val="00800F58"/>
    <w:rsid w:val="00802A6A"/>
    <w:rsid w:val="008116B6"/>
    <w:rsid w:val="008139CA"/>
    <w:rsid w:val="00813A1E"/>
    <w:rsid w:val="00813D03"/>
    <w:rsid w:val="00817E10"/>
    <w:rsid w:val="008202B0"/>
    <w:rsid w:val="00821E83"/>
    <w:rsid w:val="008228BF"/>
    <w:rsid w:val="00822B60"/>
    <w:rsid w:val="008253CE"/>
    <w:rsid w:val="008255EA"/>
    <w:rsid w:val="00825AE5"/>
    <w:rsid w:val="0083020B"/>
    <w:rsid w:val="00831C90"/>
    <w:rsid w:val="00832D0A"/>
    <w:rsid w:val="0083472E"/>
    <w:rsid w:val="008377FD"/>
    <w:rsid w:val="00840D1D"/>
    <w:rsid w:val="00841C74"/>
    <w:rsid w:val="0084261A"/>
    <w:rsid w:val="00842935"/>
    <w:rsid w:val="00843302"/>
    <w:rsid w:val="00845F96"/>
    <w:rsid w:val="0084783F"/>
    <w:rsid w:val="00847E50"/>
    <w:rsid w:val="00850167"/>
    <w:rsid w:val="00850581"/>
    <w:rsid w:val="00854590"/>
    <w:rsid w:val="00855AB4"/>
    <w:rsid w:val="008570FF"/>
    <w:rsid w:val="008571EB"/>
    <w:rsid w:val="00857788"/>
    <w:rsid w:val="00862B3A"/>
    <w:rsid w:val="00864E5A"/>
    <w:rsid w:val="00866193"/>
    <w:rsid w:val="0086630D"/>
    <w:rsid w:val="00867C39"/>
    <w:rsid w:val="008732A7"/>
    <w:rsid w:val="00874463"/>
    <w:rsid w:val="00874FD7"/>
    <w:rsid w:val="00875D25"/>
    <w:rsid w:val="008800E9"/>
    <w:rsid w:val="0088686F"/>
    <w:rsid w:val="00886A7C"/>
    <w:rsid w:val="00890F90"/>
    <w:rsid w:val="00894D9E"/>
    <w:rsid w:val="0089545A"/>
    <w:rsid w:val="008961A1"/>
    <w:rsid w:val="008A0FAF"/>
    <w:rsid w:val="008A7A58"/>
    <w:rsid w:val="008A7DF2"/>
    <w:rsid w:val="008B4AB2"/>
    <w:rsid w:val="008B58E2"/>
    <w:rsid w:val="008B5B13"/>
    <w:rsid w:val="008B61AE"/>
    <w:rsid w:val="008C0C2A"/>
    <w:rsid w:val="008C0DD2"/>
    <w:rsid w:val="008C19F0"/>
    <w:rsid w:val="008C39CF"/>
    <w:rsid w:val="008C48CD"/>
    <w:rsid w:val="008C54F1"/>
    <w:rsid w:val="008C6298"/>
    <w:rsid w:val="008D043E"/>
    <w:rsid w:val="008D24F0"/>
    <w:rsid w:val="008D6D0C"/>
    <w:rsid w:val="008D7E67"/>
    <w:rsid w:val="008E4B07"/>
    <w:rsid w:val="008F09E6"/>
    <w:rsid w:val="00901272"/>
    <w:rsid w:val="00901916"/>
    <w:rsid w:val="00902C34"/>
    <w:rsid w:val="00903979"/>
    <w:rsid w:val="0090398B"/>
    <w:rsid w:val="00903E35"/>
    <w:rsid w:val="00904830"/>
    <w:rsid w:val="00905DA0"/>
    <w:rsid w:val="00906B80"/>
    <w:rsid w:val="0090733F"/>
    <w:rsid w:val="00911054"/>
    <w:rsid w:val="00912170"/>
    <w:rsid w:val="00915D73"/>
    <w:rsid w:val="00917BB4"/>
    <w:rsid w:val="00917D97"/>
    <w:rsid w:val="00922159"/>
    <w:rsid w:val="0092417A"/>
    <w:rsid w:val="0092652F"/>
    <w:rsid w:val="009269D2"/>
    <w:rsid w:val="00935369"/>
    <w:rsid w:val="00935868"/>
    <w:rsid w:val="00936E49"/>
    <w:rsid w:val="00937480"/>
    <w:rsid w:val="009401AF"/>
    <w:rsid w:val="00941D84"/>
    <w:rsid w:val="00942108"/>
    <w:rsid w:val="009449F4"/>
    <w:rsid w:val="00944C2D"/>
    <w:rsid w:val="00944C7F"/>
    <w:rsid w:val="00945190"/>
    <w:rsid w:val="0094526F"/>
    <w:rsid w:val="009452D2"/>
    <w:rsid w:val="00946043"/>
    <w:rsid w:val="00946765"/>
    <w:rsid w:val="00947742"/>
    <w:rsid w:val="00951517"/>
    <w:rsid w:val="00951A3F"/>
    <w:rsid w:val="00953913"/>
    <w:rsid w:val="00953C90"/>
    <w:rsid w:val="00953D71"/>
    <w:rsid w:val="00955CA4"/>
    <w:rsid w:val="00956A4D"/>
    <w:rsid w:val="0095756B"/>
    <w:rsid w:val="00960583"/>
    <w:rsid w:val="0096092B"/>
    <w:rsid w:val="00961108"/>
    <w:rsid w:val="009616B5"/>
    <w:rsid w:val="009708C2"/>
    <w:rsid w:val="00972001"/>
    <w:rsid w:val="0097345E"/>
    <w:rsid w:val="0097548A"/>
    <w:rsid w:val="00976595"/>
    <w:rsid w:val="0098055C"/>
    <w:rsid w:val="009822A9"/>
    <w:rsid w:val="0098304F"/>
    <w:rsid w:val="009833F6"/>
    <w:rsid w:val="0098434D"/>
    <w:rsid w:val="009846C3"/>
    <w:rsid w:val="0099242C"/>
    <w:rsid w:val="009963A6"/>
    <w:rsid w:val="0099773E"/>
    <w:rsid w:val="009A2FE8"/>
    <w:rsid w:val="009A4805"/>
    <w:rsid w:val="009A5BE6"/>
    <w:rsid w:val="009A7DFF"/>
    <w:rsid w:val="009B03C2"/>
    <w:rsid w:val="009B283A"/>
    <w:rsid w:val="009B29D8"/>
    <w:rsid w:val="009B60BC"/>
    <w:rsid w:val="009B6784"/>
    <w:rsid w:val="009C0722"/>
    <w:rsid w:val="009C088B"/>
    <w:rsid w:val="009C232A"/>
    <w:rsid w:val="009C4453"/>
    <w:rsid w:val="009C4CE2"/>
    <w:rsid w:val="009C5E2E"/>
    <w:rsid w:val="009C638C"/>
    <w:rsid w:val="009C7C1E"/>
    <w:rsid w:val="009D0ED7"/>
    <w:rsid w:val="009D31B8"/>
    <w:rsid w:val="009D7533"/>
    <w:rsid w:val="009D7645"/>
    <w:rsid w:val="009D77DB"/>
    <w:rsid w:val="009E0400"/>
    <w:rsid w:val="009E07F1"/>
    <w:rsid w:val="009E20D7"/>
    <w:rsid w:val="009E3A01"/>
    <w:rsid w:val="009E4AE2"/>
    <w:rsid w:val="009E72AA"/>
    <w:rsid w:val="009E781A"/>
    <w:rsid w:val="009E7E24"/>
    <w:rsid w:val="009F005D"/>
    <w:rsid w:val="009F0C54"/>
    <w:rsid w:val="009F2FA0"/>
    <w:rsid w:val="009F3156"/>
    <w:rsid w:val="009F7587"/>
    <w:rsid w:val="00A0001C"/>
    <w:rsid w:val="00A004AF"/>
    <w:rsid w:val="00A011FC"/>
    <w:rsid w:val="00A01D7A"/>
    <w:rsid w:val="00A0360E"/>
    <w:rsid w:val="00A038DA"/>
    <w:rsid w:val="00A03D81"/>
    <w:rsid w:val="00A056B4"/>
    <w:rsid w:val="00A11226"/>
    <w:rsid w:val="00A11D14"/>
    <w:rsid w:val="00A124C2"/>
    <w:rsid w:val="00A13454"/>
    <w:rsid w:val="00A13501"/>
    <w:rsid w:val="00A15C81"/>
    <w:rsid w:val="00A1618B"/>
    <w:rsid w:val="00A16FE7"/>
    <w:rsid w:val="00A170D4"/>
    <w:rsid w:val="00A173A8"/>
    <w:rsid w:val="00A2244A"/>
    <w:rsid w:val="00A22B48"/>
    <w:rsid w:val="00A23326"/>
    <w:rsid w:val="00A24328"/>
    <w:rsid w:val="00A24921"/>
    <w:rsid w:val="00A25DE4"/>
    <w:rsid w:val="00A27ADC"/>
    <w:rsid w:val="00A3323D"/>
    <w:rsid w:val="00A33FDB"/>
    <w:rsid w:val="00A343F1"/>
    <w:rsid w:val="00A35800"/>
    <w:rsid w:val="00A40431"/>
    <w:rsid w:val="00A4084F"/>
    <w:rsid w:val="00A41770"/>
    <w:rsid w:val="00A421ED"/>
    <w:rsid w:val="00A4264A"/>
    <w:rsid w:val="00A42843"/>
    <w:rsid w:val="00A44B46"/>
    <w:rsid w:val="00A45B62"/>
    <w:rsid w:val="00A51029"/>
    <w:rsid w:val="00A529F5"/>
    <w:rsid w:val="00A569A2"/>
    <w:rsid w:val="00A60F42"/>
    <w:rsid w:val="00A61F71"/>
    <w:rsid w:val="00A62F8C"/>
    <w:rsid w:val="00A67CDA"/>
    <w:rsid w:val="00A70F79"/>
    <w:rsid w:val="00A7181C"/>
    <w:rsid w:val="00A72009"/>
    <w:rsid w:val="00A741DF"/>
    <w:rsid w:val="00A75E07"/>
    <w:rsid w:val="00A763FC"/>
    <w:rsid w:val="00A8040B"/>
    <w:rsid w:val="00A904BD"/>
    <w:rsid w:val="00A91C2F"/>
    <w:rsid w:val="00A94D81"/>
    <w:rsid w:val="00A96918"/>
    <w:rsid w:val="00A9794E"/>
    <w:rsid w:val="00AA0EB6"/>
    <w:rsid w:val="00AA1B23"/>
    <w:rsid w:val="00AA1C80"/>
    <w:rsid w:val="00AA2688"/>
    <w:rsid w:val="00AA4CC0"/>
    <w:rsid w:val="00AA6475"/>
    <w:rsid w:val="00AB0EB0"/>
    <w:rsid w:val="00AB28D9"/>
    <w:rsid w:val="00AB4ACB"/>
    <w:rsid w:val="00AB6E8A"/>
    <w:rsid w:val="00AB7AC7"/>
    <w:rsid w:val="00AC121A"/>
    <w:rsid w:val="00AC1539"/>
    <w:rsid w:val="00AC18A9"/>
    <w:rsid w:val="00AC41A8"/>
    <w:rsid w:val="00AC42C0"/>
    <w:rsid w:val="00AC50FF"/>
    <w:rsid w:val="00AC68A7"/>
    <w:rsid w:val="00AC7038"/>
    <w:rsid w:val="00AD0094"/>
    <w:rsid w:val="00AD222D"/>
    <w:rsid w:val="00AD4482"/>
    <w:rsid w:val="00AD7CA8"/>
    <w:rsid w:val="00AE259D"/>
    <w:rsid w:val="00AE2B18"/>
    <w:rsid w:val="00AE4AE5"/>
    <w:rsid w:val="00AE6BE1"/>
    <w:rsid w:val="00AE793F"/>
    <w:rsid w:val="00AE7E41"/>
    <w:rsid w:val="00AF1F1F"/>
    <w:rsid w:val="00AF2646"/>
    <w:rsid w:val="00AF39E8"/>
    <w:rsid w:val="00AF4BCD"/>
    <w:rsid w:val="00AF5A46"/>
    <w:rsid w:val="00AF5FA5"/>
    <w:rsid w:val="00AF7818"/>
    <w:rsid w:val="00AF7873"/>
    <w:rsid w:val="00B00B35"/>
    <w:rsid w:val="00B045A9"/>
    <w:rsid w:val="00B04854"/>
    <w:rsid w:val="00B04DF2"/>
    <w:rsid w:val="00B1235C"/>
    <w:rsid w:val="00B1379F"/>
    <w:rsid w:val="00B2209F"/>
    <w:rsid w:val="00B23F86"/>
    <w:rsid w:val="00B24610"/>
    <w:rsid w:val="00B25365"/>
    <w:rsid w:val="00B259B8"/>
    <w:rsid w:val="00B2623B"/>
    <w:rsid w:val="00B26E6A"/>
    <w:rsid w:val="00B26F75"/>
    <w:rsid w:val="00B27561"/>
    <w:rsid w:val="00B30377"/>
    <w:rsid w:val="00B363D3"/>
    <w:rsid w:val="00B4018F"/>
    <w:rsid w:val="00B4503B"/>
    <w:rsid w:val="00B479AA"/>
    <w:rsid w:val="00B54DEC"/>
    <w:rsid w:val="00B56621"/>
    <w:rsid w:val="00B60B81"/>
    <w:rsid w:val="00B61538"/>
    <w:rsid w:val="00B62CDE"/>
    <w:rsid w:val="00B6484D"/>
    <w:rsid w:val="00B65F51"/>
    <w:rsid w:val="00B66B2F"/>
    <w:rsid w:val="00B71470"/>
    <w:rsid w:val="00B71EDC"/>
    <w:rsid w:val="00B73251"/>
    <w:rsid w:val="00B739B9"/>
    <w:rsid w:val="00B73D1E"/>
    <w:rsid w:val="00B76751"/>
    <w:rsid w:val="00B76B74"/>
    <w:rsid w:val="00B82FE8"/>
    <w:rsid w:val="00B84C04"/>
    <w:rsid w:val="00B90A5A"/>
    <w:rsid w:val="00B935E4"/>
    <w:rsid w:val="00B93AC9"/>
    <w:rsid w:val="00B93DA9"/>
    <w:rsid w:val="00B942C1"/>
    <w:rsid w:val="00BA224A"/>
    <w:rsid w:val="00BA39B1"/>
    <w:rsid w:val="00BA4D99"/>
    <w:rsid w:val="00BA4E05"/>
    <w:rsid w:val="00BA6C9B"/>
    <w:rsid w:val="00BA7313"/>
    <w:rsid w:val="00BB0C28"/>
    <w:rsid w:val="00BB2E1D"/>
    <w:rsid w:val="00BB50C5"/>
    <w:rsid w:val="00BB738E"/>
    <w:rsid w:val="00BB7520"/>
    <w:rsid w:val="00BB7EA0"/>
    <w:rsid w:val="00BC06D8"/>
    <w:rsid w:val="00BC115C"/>
    <w:rsid w:val="00BC6D41"/>
    <w:rsid w:val="00BC70B8"/>
    <w:rsid w:val="00BC7630"/>
    <w:rsid w:val="00BD009B"/>
    <w:rsid w:val="00BD1794"/>
    <w:rsid w:val="00BD2535"/>
    <w:rsid w:val="00BD2BDD"/>
    <w:rsid w:val="00BD5B83"/>
    <w:rsid w:val="00BD5C38"/>
    <w:rsid w:val="00BE5B50"/>
    <w:rsid w:val="00BE70B2"/>
    <w:rsid w:val="00BE75D6"/>
    <w:rsid w:val="00BF75CC"/>
    <w:rsid w:val="00C00A4F"/>
    <w:rsid w:val="00C0153A"/>
    <w:rsid w:val="00C037FB"/>
    <w:rsid w:val="00C0382D"/>
    <w:rsid w:val="00C03870"/>
    <w:rsid w:val="00C05D60"/>
    <w:rsid w:val="00C068A5"/>
    <w:rsid w:val="00C107BF"/>
    <w:rsid w:val="00C12410"/>
    <w:rsid w:val="00C15870"/>
    <w:rsid w:val="00C20B06"/>
    <w:rsid w:val="00C22DDB"/>
    <w:rsid w:val="00C24796"/>
    <w:rsid w:val="00C25688"/>
    <w:rsid w:val="00C2636C"/>
    <w:rsid w:val="00C26C5F"/>
    <w:rsid w:val="00C276C4"/>
    <w:rsid w:val="00C3186C"/>
    <w:rsid w:val="00C31A7A"/>
    <w:rsid w:val="00C32CA0"/>
    <w:rsid w:val="00C364D7"/>
    <w:rsid w:val="00C369CC"/>
    <w:rsid w:val="00C37119"/>
    <w:rsid w:val="00C40D79"/>
    <w:rsid w:val="00C4117E"/>
    <w:rsid w:val="00C41B1A"/>
    <w:rsid w:val="00C465EF"/>
    <w:rsid w:val="00C469AE"/>
    <w:rsid w:val="00C50D66"/>
    <w:rsid w:val="00C558CB"/>
    <w:rsid w:val="00C559ED"/>
    <w:rsid w:val="00C56A35"/>
    <w:rsid w:val="00C56E1F"/>
    <w:rsid w:val="00C5712C"/>
    <w:rsid w:val="00C60C30"/>
    <w:rsid w:val="00C61A5A"/>
    <w:rsid w:val="00C62785"/>
    <w:rsid w:val="00C65258"/>
    <w:rsid w:val="00C65784"/>
    <w:rsid w:val="00C72249"/>
    <w:rsid w:val="00C729FF"/>
    <w:rsid w:val="00C72B8F"/>
    <w:rsid w:val="00C778D0"/>
    <w:rsid w:val="00C77B35"/>
    <w:rsid w:val="00C81ABF"/>
    <w:rsid w:val="00C823D7"/>
    <w:rsid w:val="00C847C7"/>
    <w:rsid w:val="00C856C3"/>
    <w:rsid w:val="00C856FC"/>
    <w:rsid w:val="00C85A5B"/>
    <w:rsid w:val="00C85A65"/>
    <w:rsid w:val="00C90575"/>
    <w:rsid w:val="00C90896"/>
    <w:rsid w:val="00C9155C"/>
    <w:rsid w:val="00C937D3"/>
    <w:rsid w:val="00C93C5C"/>
    <w:rsid w:val="00C96916"/>
    <w:rsid w:val="00C978A5"/>
    <w:rsid w:val="00CA0748"/>
    <w:rsid w:val="00CA2FD9"/>
    <w:rsid w:val="00CA3064"/>
    <w:rsid w:val="00CA3B55"/>
    <w:rsid w:val="00CA6EBE"/>
    <w:rsid w:val="00CB04A4"/>
    <w:rsid w:val="00CB2B65"/>
    <w:rsid w:val="00CD16D8"/>
    <w:rsid w:val="00CD6860"/>
    <w:rsid w:val="00CE01FD"/>
    <w:rsid w:val="00CE1CEC"/>
    <w:rsid w:val="00CE2FB0"/>
    <w:rsid w:val="00CE4089"/>
    <w:rsid w:val="00CE4458"/>
    <w:rsid w:val="00CE641F"/>
    <w:rsid w:val="00CE6D9C"/>
    <w:rsid w:val="00CE7130"/>
    <w:rsid w:val="00CF2620"/>
    <w:rsid w:val="00CF31A1"/>
    <w:rsid w:val="00CF6879"/>
    <w:rsid w:val="00D03546"/>
    <w:rsid w:val="00D03744"/>
    <w:rsid w:val="00D03F15"/>
    <w:rsid w:val="00D04695"/>
    <w:rsid w:val="00D048BB"/>
    <w:rsid w:val="00D06777"/>
    <w:rsid w:val="00D06882"/>
    <w:rsid w:val="00D0693B"/>
    <w:rsid w:val="00D10A37"/>
    <w:rsid w:val="00D115AC"/>
    <w:rsid w:val="00D11AFD"/>
    <w:rsid w:val="00D1226F"/>
    <w:rsid w:val="00D13A0E"/>
    <w:rsid w:val="00D22C37"/>
    <w:rsid w:val="00D235D5"/>
    <w:rsid w:val="00D25864"/>
    <w:rsid w:val="00D27921"/>
    <w:rsid w:val="00D31715"/>
    <w:rsid w:val="00D31FB5"/>
    <w:rsid w:val="00D3297B"/>
    <w:rsid w:val="00D36F29"/>
    <w:rsid w:val="00D42013"/>
    <w:rsid w:val="00D435F5"/>
    <w:rsid w:val="00D44281"/>
    <w:rsid w:val="00D447A8"/>
    <w:rsid w:val="00D44CF7"/>
    <w:rsid w:val="00D45FC2"/>
    <w:rsid w:val="00D502FC"/>
    <w:rsid w:val="00D50B7A"/>
    <w:rsid w:val="00D526F6"/>
    <w:rsid w:val="00D55770"/>
    <w:rsid w:val="00D61485"/>
    <w:rsid w:val="00D62D00"/>
    <w:rsid w:val="00D6570A"/>
    <w:rsid w:val="00D660AD"/>
    <w:rsid w:val="00D7035E"/>
    <w:rsid w:val="00D71CC0"/>
    <w:rsid w:val="00D7396C"/>
    <w:rsid w:val="00D73A77"/>
    <w:rsid w:val="00D745BC"/>
    <w:rsid w:val="00D7629F"/>
    <w:rsid w:val="00D774D2"/>
    <w:rsid w:val="00D77A6C"/>
    <w:rsid w:val="00D8248F"/>
    <w:rsid w:val="00D834CA"/>
    <w:rsid w:val="00D87CA4"/>
    <w:rsid w:val="00D90A9B"/>
    <w:rsid w:val="00D91A71"/>
    <w:rsid w:val="00D95A0A"/>
    <w:rsid w:val="00D9647D"/>
    <w:rsid w:val="00D96B07"/>
    <w:rsid w:val="00DA0011"/>
    <w:rsid w:val="00DA0786"/>
    <w:rsid w:val="00DA26D3"/>
    <w:rsid w:val="00DA2AEE"/>
    <w:rsid w:val="00DA79B0"/>
    <w:rsid w:val="00DA7A36"/>
    <w:rsid w:val="00DB0ADB"/>
    <w:rsid w:val="00DB3D76"/>
    <w:rsid w:val="00DB6E0B"/>
    <w:rsid w:val="00DC306F"/>
    <w:rsid w:val="00DC3DBA"/>
    <w:rsid w:val="00DC42CF"/>
    <w:rsid w:val="00DC66A3"/>
    <w:rsid w:val="00DC7A79"/>
    <w:rsid w:val="00DD2ACF"/>
    <w:rsid w:val="00DD593F"/>
    <w:rsid w:val="00DE5519"/>
    <w:rsid w:val="00DE5B71"/>
    <w:rsid w:val="00DE7DDB"/>
    <w:rsid w:val="00DE7FBA"/>
    <w:rsid w:val="00DF0878"/>
    <w:rsid w:val="00DF17D2"/>
    <w:rsid w:val="00DF3A8A"/>
    <w:rsid w:val="00E008CE"/>
    <w:rsid w:val="00E01178"/>
    <w:rsid w:val="00E02B7F"/>
    <w:rsid w:val="00E03284"/>
    <w:rsid w:val="00E05E01"/>
    <w:rsid w:val="00E06A4E"/>
    <w:rsid w:val="00E07E7E"/>
    <w:rsid w:val="00E102DE"/>
    <w:rsid w:val="00E11A7B"/>
    <w:rsid w:val="00E12B22"/>
    <w:rsid w:val="00E130F7"/>
    <w:rsid w:val="00E13826"/>
    <w:rsid w:val="00E13B4C"/>
    <w:rsid w:val="00E13CEB"/>
    <w:rsid w:val="00E20645"/>
    <w:rsid w:val="00E236BA"/>
    <w:rsid w:val="00E2376B"/>
    <w:rsid w:val="00E272B2"/>
    <w:rsid w:val="00E302A6"/>
    <w:rsid w:val="00E305AD"/>
    <w:rsid w:val="00E32A63"/>
    <w:rsid w:val="00E330FC"/>
    <w:rsid w:val="00E37902"/>
    <w:rsid w:val="00E37BF3"/>
    <w:rsid w:val="00E408A0"/>
    <w:rsid w:val="00E408AD"/>
    <w:rsid w:val="00E409D2"/>
    <w:rsid w:val="00E4133E"/>
    <w:rsid w:val="00E419B3"/>
    <w:rsid w:val="00E4361D"/>
    <w:rsid w:val="00E441DC"/>
    <w:rsid w:val="00E44B47"/>
    <w:rsid w:val="00E469B7"/>
    <w:rsid w:val="00E46ABF"/>
    <w:rsid w:val="00E52076"/>
    <w:rsid w:val="00E57B7E"/>
    <w:rsid w:val="00E60B17"/>
    <w:rsid w:val="00E61FC2"/>
    <w:rsid w:val="00E630EC"/>
    <w:rsid w:val="00E6429B"/>
    <w:rsid w:val="00E70F1A"/>
    <w:rsid w:val="00E7318D"/>
    <w:rsid w:val="00E742BF"/>
    <w:rsid w:val="00E829F2"/>
    <w:rsid w:val="00E83BC1"/>
    <w:rsid w:val="00E842FE"/>
    <w:rsid w:val="00E84620"/>
    <w:rsid w:val="00E85EB3"/>
    <w:rsid w:val="00E93724"/>
    <w:rsid w:val="00E941AA"/>
    <w:rsid w:val="00E94E81"/>
    <w:rsid w:val="00EA0C20"/>
    <w:rsid w:val="00EA0F2E"/>
    <w:rsid w:val="00EA1ECB"/>
    <w:rsid w:val="00EA2D7E"/>
    <w:rsid w:val="00EA4FE8"/>
    <w:rsid w:val="00EA5BA4"/>
    <w:rsid w:val="00EA5BC9"/>
    <w:rsid w:val="00EA63AD"/>
    <w:rsid w:val="00EA6905"/>
    <w:rsid w:val="00EA6E88"/>
    <w:rsid w:val="00EB0682"/>
    <w:rsid w:val="00EB107A"/>
    <w:rsid w:val="00EB36FB"/>
    <w:rsid w:val="00EB38B2"/>
    <w:rsid w:val="00EB596C"/>
    <w:rsid w:val="00EC2E39"/>
    <w:rsid w:val="00EC4839"/>
    <w:rsid w:val="00EC5246"/>
    <w:rsid w:val="00EC75E8"/>
    <w:rsid w:val="00ED133E"/>
    <w:rsid w:val="00ED1A32"/>
    <w:rsid w:val="00ED2603"/>
    <w:rsid w:val="00ED2AEE"/>
    <w:rsid w:val="00ED2BCE"/>
    <w:rsid w:val="00EE2184"/>
    <w:rsid w:val="00EE40DD"/>
    <w:rsid w:val="00EE49FA"/>
    <w:rsid w:val="00EE4A79"/>
    <w:rsid w:val="00EE4FCA"/>
    <w:rsid w:val="00EE5DE7"/>
    <w:rsid w:val="00EE6DBA"/>
    <w:rsid w:val="00EE6F4D"/>
    <w:rsid w:val="00EE78E4"/>
    <w:rsid w:val="00EF0EFD"/>
    <w:rsid w:val="00EF1685"/>
    <w:rsid w:val="00EF18DD"/>
    <w:rsid w:val="00EF226A"/>
    <w:rsid w:val="00EF23B6"/>
    <w:rsid w:val="00EF4B8C"/>
    <w:rsid w:val="00EF4C00"/>
    <w:rsid w:val="00EF5666"/>
    <w:rsid w:val="00EF6258"/>
    <w:rsid w:val="00EF63C2"/>
    <w:rsid w:val="00F00013"/>
    <w:rsid w:val="00F010FC"/>
    <w:rsid w:val="00F0123F"/>
    <w:rsid w:val="00F015F4"/>
    <w:rsid w:val="00F047D3"/>
    <w:rsid w:val="00F04A91"/>
    <w:rsid w:val="00F05994"/>
    <w:rsid w:val="00F0725C"/>
    <w:rsid w:val="00F074C6"/>
    <w:rsid w:val="00F077D7"/>
    <w:rsid w:val="00F106E9"/>
    <w:rsid w:val="00F10EDA"/>
    <w:rsid w:val="00F1109D"/>
    <w:rsid w:val="00F14E52"/>
    <w:rsid w:val="00F16869"/>
    <w:rsid w:val="00F17643"/>
    <w:rsid w:val="00F21087"/>
    <w:rsid w:val="00F217A0"/>
    <w:rsid w:val="00F21BFA"/>
    <w:rsid w:val="00F223FC"/>
    <w:rsid w:val="00F24C04"/>
    <w:rsid w:val="00F252CA"/>
    <w:rsid w:val="00F2554B"/>
    <w:rsid w:val="00F2566F"/>
    <w:rsid w:val="00F2646B"/>
    <w:rsid w:val="00F332FD"/>
    <w:rsid w:val="00F40EED"/>
    <w:rsid w:val="00F43CA8"/>
    <w:rsid w:val="00F44AAC"/>
    <w:rsid w:val="00F454D7"/>
    <w:rsid w:val="00F5014B"/>
    <w:rsid w:val="00F52036"/>
    <w:rsid w:val="00F52C9E"/>
    <w:rsid w:val="00F52E5C"/>
    <w:rsid w:val="00F536BC"/>
    <w:rsid w:val="00F540E5"/>
    <w:rsid w:val="00F55B67"/>
    <w:rsid w:val="00F60313"/>
    <w:rsid w:val="00F60BE6"/>
    <w:rsid w:val="00F655F2"/>
    <w:rsid w:val="00F73E22"/>
    <w:rsid w:val="00F75049"/>
    <w:rsid w:val="00F82757"/>
    <w:rsid w:val="00F83255"/>
    <w:rsid w:val="00F84D1E"/>
    <w:rsid w:val="00F87C1E"/>
    <w:rsid w:val="00F93D89"/>
    <w:rsid w:val="00F94C5A"/>
    <w:rsid w:val="00FA1C80"/>
    <w:rsid w:val="00FA29FE"/>
    <w:rsid w:val="00FA30B4"/>
    <w:rsid w:val="00FA39F1"/>
    <w:rsid w:val="00FA653E"/>
    <w:rsid w:val="00FA6CB1"/>
    <w:rsid w:val="00FA7E5D"/>
    <w:rsid w:val="00FB1AB8"/>
    <w:rsid w:val="00FB264C"/>
    <w:rsid w:val="00FB639A"/>
    <w:rsid w:val="00FB662F"/>
    <w:rsid w:val="00FC05B7"/>
    <w:rsid w:val="00FC3C1E"/>
    <w:rsid w:val="00FC6E34"/>
    <w:rsid w:val="00FC6E3A"/>
    <w:rsid w:val="00FC7056"/>
    <w:rsid w:val="00FD0568"/>
    <w:rsid w:val="00FD171E"/>
    <w:rsid w:val="00FD2F8C"/>
    <w:rsid w:val="00FD5C3D"/>
    <w:rsid w:val="00FD7171"/>
    <w:rsid w:val="00FD7B49"/>
    <w:rsid w:val="00FE00EB"/>
    <w:rsid w:val="00FE336C"/>
    <w:rsid w:val="00FE3F5C"/>
    <w:rsid w:val="00FE4B45"/>
    <w:rsid w:val="00FE4EB4"/>
    <w:rsid w:val="00FF316C"/>
    <w:rsid w:val="00FF4DD0"/>
    <w:rsid w:val="00FF6B62"/>
    <w:rsid w:val="00FF74EB"/>
    <w:rsid w:val="0B066205"/>
    <w:rsid w:val="77A3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7637"/>
  <w15:docId w15:val="{7EBECB13-094B-4761-9C81-A02B693B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68D"/>
    <w:pPr>
      <w:spacing w:after="200" w:line="23" w:lineRule="exact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17643"/>
    <w:pPr>
      <w:spacing w:before="240" w:after="120" w:line="276" w:lineRule="auto"/>
      <w:jc w:val="center"/>
      <w:outlineLvl w:val="0"/>
    </w:pPr>
    <w:rPr>
      <w:b/>
      <w:bCs/>
      <w:sz w:val="36"/>
      <w:szCs w:val="3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61A23"/>
    <w:pPr>
      <w:keepNext/>
      <w:spacing w:before="240" w:after="120" w:line="276" w:lineRule="auto"/>
      <w:contextualSpacing/>
      <w:outlineLvl w:val="1"/>
    </w:pPr>
    <w:rPr>
      <w:rFonts w:asciiTheme="minorHAnsi" w:hAnsiTheme="minorHAnsi" w:cstheme="minorHAnsi"/>
      <w:b/>
      <w:bCs/>
      <w:color w:val="000000" w:themeColor="text1"/>
      <w:sz w:val="32"/>
      <w:szCs w:val="32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6E2C3C"/>
    <w:pPr>
      <w:keepNext/>
      <w:spacing w:before="120" w:after="120"/>
      <w:outlineLvl w:val="2"/>
    </w:pPr>
    <w:rPr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F17643"/>
    <w:rPr>
      <w:b/>
      <w:bCs/>
      <w:sz w:val="36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061A23"/>
    <w:rPr>
      <w:rFonts w:asciiTheme="minorHAnsi" w:hAnsiTheme="min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6E2C3C"/>
    <w:rPr>
      <w:b/>
      <w:bCs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C7038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760B98"/>
    <w:rPr>
      <w:sz w:val="24"/>
      <w:szCs w:val="22"/>
      <w:lang w:eastAsia="en-US"/>
    </w:rPr>
  </w:style>
  <w:style w:type="numbering" w:customStyle="1" w:styleId="Styl1">
    <w:name w:val="Styl1"/>
    <w:uiPriority w:val="99"/>
    <w:rsid w:val="00723862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C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C1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C1E"/>
    <w:rPr>
      <w:vertAlign w:val="superscript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EE6F4D"/>
    <w:rPr>
      <w:sz w:val="24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E4A7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num">
    <w:name w:val="Treść num."/>
    <w:basedOn w:val="Normalny"/>
    <w:rsid w:val="00061A23"/>
    <w:pPr>
      <w:spacing w:after="120" w:line="30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normaltextrun">
    <w:name w:val="normaltextrun"/>
    <w:basedOn w:val="Domylnaczcionkaakapitu"/>
    <w:rsid w:val="0006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15098CAA63DA45B5270EB4C8BE9417" ma:contentTypeVersion="5" ma:contentTypeDescription="Utwórz nowy dokument." ma:contentTypeScope="" ma:versionID="c84ad2155f1ecdde3a08bb86dd17e92f">
  <xsd:schema xmlns:xsd="http://www.w3.org/2001/XMLSchema" xmlns:xs="http://www.w3.org/2001/XMLSchema" xmlns:p="http://schemas.microsoft.com/office/2006/metadata/properties" xmlns:ns3="5e24ca0d-b453-458e-9456-e288f05d9489" xmlns:ns4="9b393c5d-131e-4392-9d07-c03acf8d4bf1" targetNamespace="http://schemas.microsoft.com/office/2006/metadata/properties" ma:root="true" ma:fieldsID="79c7f0a36b19540348d9bb5d0ddaced1" ns3:_="" ns4:_="">
    <xsd:import namespace="5e24ca0d-b453-458e-9456-e288f05d9489"/>
    <xsd:import namespace="9b393c5d-131e-4392-9d07-c03acf8d4b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4ca0d-b453-458e-9456-e288f05d9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93c5d-131e-4392-9d07-c03acf8d4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3B56-98CA-4CBF-ABF8-A9165162E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3A094-D413-4DBF-B256-734B3A9A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4ca0d-b453-458e-9456-e288f05d9489"/>
    <ds:schemaRef ds:uri="9b393c5d-131e-4392-9d07-c03acf8d4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1A336-293B-48F7-B80C-88962A8CE0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552BAF-4052-4207-A6DC-A42FEAFD29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81</TotalTime>
  <Pages>3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1- OPZ</vt:lpstr>
    </vt:vector>
  </TitlesOfParts>
  <Company/>
  <LinksUpToDate>false</LinksUpToDate>
  <CharactersWithSpaces>2748</CharactersWithSpaces>
  <SharedDoc>false</SharedDoc>
  <HLinks>
    <vt:vector size="6" baseType="variant">
      <vt:variant>
        <vt:i4>1245238</vt:i4>
      </vt:variant>
      <vt:variant>
        <vt:i4>0</vt:i4>
      </vt:variant>
      <vt:variant>
        <vt:i4>0</vt:i4>
      </vt:variant>
      <vt:variant>
        <vt:i4>5</vt:i4>
      </vt:variant>
      <vt:variant>
        <vt:lpwstr>mailto:Agnieszka.Golebiowska@pfron.org.pl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1- OPZ</dc:title>
  <dc:subject/>
  <dc:creator>ADrewniak@pfron.org.pl</dc:creator>
  <cp:keywords/>
  <cp:lastModifiedBy>Iwancio Łukasz</cp:lastModifiedBy>
  <cp:revision>9</cp:revision>
  <cp:lastPrinted>2018-05-10T22:06:00Z</cp:lastPrinted>
  <dcterms:created xsi:type="dcterms:W3CDTF">2026-04-30T06:12:00Z</dcterms:created>
  <dcterms:modified xsi:type="dcterms:W3CDTF">2026-05-06T17:07:00Z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0x0101009015098CAA63DA45B5270EB4C8BE9417</vt:lpwstr>
  </property>
</Properties>
</file>