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863" w14:textId="15C882C4" w:rsidR="00472A2E" w:rsidRPr="00CE7AF6" w:rsidRDefault="00472A2E" w:rsidP="00485861">
      <w:pPr>
        <w:tabs>
          <w:tab w:val="left" w:leader="dot" w:pos="1985"/>
          <w:tab w:val="left" w:leader="dot" w:pos="4111"/>
          <w:tab w:val="right" w:pos="9070"/>
        </w:tabs>
        <w:spacing w:after="120"/>
        <w:ind w:left="-284"/>
        <w:contextualSpacing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45CFFE" w14:textId="3E0DD9AD" w:rsidR="00485861" w:rsidRPr="00CE7AF6" w:rsidRDefault="00485861" w:rsidP="00485861">
      <w:pPr>
        <w:tabs>
          <w:tab w:val="left" w:leader="dot" w:pos="1985"/>
          <w:tab w:val="left" w:leader="dot" w:pos="4111"/>
          <w:tab w:val="right" w:pos="9070"/>
        </w:tabs>
        <w:spacing w:after="120"/>
        <w:ind w:left="-284"/>
        <w:contextualSpacing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Warszawa, dnia</w:t>
      </w:r>
      <w:r w:rsidR="00FD58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4E30">
        <w:rPr>
          <w:rFonts w:asciiTheme="minorHAnsi" w:hAnsiTheme="minorHAnsi" w:cstheme="minorHAnsi"/>
          <w:color w:val="000000" w:themeColor="text1"/>
          <w:sz w:val="24"/>
          <w:szCs w:val="24"/>
        </w:rPr>
        <w:t>12.06</w:t>
      </w:r>
      <w:r w:rsidR="003515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.2026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0A493039" w14:textId="77777777" w:rsidR="00485861" w:rsidRPr="00CE7AF6" w:rsidRDefault="00485861" w:rsidP="00485861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485861" w:rsidRPr="00CE7AF6" w:rsidSect="00485861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324ECC06" w14:textId="34CBB23B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D162AE" w:rsidRDefault="007F17F3" w:rsidP="006C35DB">
      <w:pPr>
        <w:pStyle w:val="Nagwek1"/>
        <w:spacing w:before="0" w:after="12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F9331B8" w14:textId="1FFE20A2" w:rsidR="007D25D1" w:rsidRPr="00E416CB" w:rsidRDefault="00F3487C" w:rsidP="000F646D">
      <w:pPr>
        <w:pStyle w:val="Nagwek1"/>
        <w:spacing w:beforeLines="120" w:before="288"/>
        <w:rPr>
          <w:color w:val="0D0D0D" w:themeColor="text1" w:themeTint="F2"/>
          <w:sz w:val="28"/>
          <w:szCs w:val="36"/>
        </w:rPr>
      </w:pPr>
      <w:r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Zapytanie </w:t>
      </w:r>
      <w:r w:rsidR="0096518D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ofertowe </w:t>
      </w:r>
      <w:bookmarkStart w:id="0" w:name="_Hlk180146180"/>
      <w:r w:rsidR="00D95E53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dla </w:t>
      </w:r>
      <w:r w:rsidR="00064E30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1</w:t>
      </w:r>
      <w:r w:rsidR="00D95E53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 os</w:t>
      </w:r>
      <w:r w:rsidR="00064E30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o</w:t>
      </w:r>
      <w:r w:rsidR="00D95E53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b</w:t>
      </w:r>
      <w:r w:rsidR="00064E30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y </w:t>
      </w:r>
      <w:r w:rsidR="003C2C4A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dotyczące </w:t>
      </w:r>
      <w:bookmarkStart w:id="1" w:name="_Hlk183003626"/>
      <w:bookmarkStart w:id="2" w:name="_Hlk182985545"/>
      <w:r w:rsidR="003C2C4A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świadczenia usługi polegającej </w:t>
      </w:r>
      <w:r w:rsidR="00D95E53">
        <w:rPr>
          <w:rFonts w:asciiTheme="minorHAnsi" w:hAnsiTheme="minorHAnsi" w:cstheme="minorHAnsi"/>
          <w:color w:val="0D0D0D" w:themeColor="text1" w:themeTint="F2"/>
          <w:sz w:val="28"/>
          <w:szCs w:val="28"/>
        </w:rPr>
        <w:br/>
      </w:r>
      <w:r w:rsidR="003C2C4A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na </w:t>
      </w:r>
      <w:r w:rsidR="00485861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realizacj</w:t>
      </w:r>
      <w:r w:rsidR="003C2C4A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i</w:t>
      </w:r>
      <w:r w:rsidR="00485861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 z</w:t>
      </w:r>
      <w:r w:rsidR="00E416CB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a</w:t>
      </w:r>
      <w:r w:rsidR="00485861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dań </w:t>
      </w:r>
      <w:bookmarkStart w:id="3" w:name="_Hlk179806422"/>
      <w:bookmarkEnd w:id="1"/>
      <w:r w:rsidR="00E416CB" w:rsidRPr="00E416CB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niezbędnych do bieżącego funkcjonowania Departamentu Rynku Pracy</w:t>
      </w:r>
    </w:p>
    <w:p w14:paraId="2F4D1543" w14:textId="77777777" w:rsidR="003049BD" w:rsidRPr="004C31B9" w:rsidRDefault="00FA4257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4" w:name="_Hlk74650361"/>
      <w:bookmarkEnd w:id="0"/>
      <w:bookmarkEnd w:id="2"/>
      <w:bookmarkEnd w:id="3"/>
      <w:r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Nazwa i adres Zamawiającego:</w:t>
      </w:r>
    </w:p>
    <w:p w14:paraId="20DE7186" w14:textId="24DE514D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Państwowy Fundusz Rehabilitacji Osób Niepełnosprawnych (PFRON)</w:t>
      </w:r>
      <w:r w:rsidR="00D214F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; </w:t>
      </w:r>
    </w:p>
    <w:p w14:paraId="1CA82338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DA4B01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DA4B0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36624186" w14:textId="39970E71" w:rsidR="00D214F4" w:rsidRPr="003B746E" w:rsidRDefault="003049BD" w:rsidP="00405B2A">
      <w:pPr>
        <w:pStyle w:val="Akapitzlist"/>
        <w:spacing w:before="120" w:after="0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hyperlink r:id="rId14" w:history="1">
        <w:r w:rsidRPr="003B746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lang w:eastAsia="pl-PL"/>
          </w:rPr>
          <w:t>www.pfron.org.pl</w:t>
        </w:r>
      </w:hyperlink>
      <w:r w:rsidR="00FA4257" w:rsidRPr="003B746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0B497799" w14:textId="7B238868" w:rsidR="00BF7600" w:rsidRPr="00DA4B01" w:rsidRDefault="004C31B9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 p</w:t>
      </w:r>
      <w:r w:rsidR="00BF7600"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rzedmiot</w:t>
      </w: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</w:t>
      </w:r>
      <w:r w:rsidR="00BF7600"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zamówienia:</w:t>
      </w:r>
    </w:p>
    <w:p w14:paraId="2B27901C" w14:textId="21DE9C1D" w:rsidR="00855D96" w:rsidRPr="00475464" w:rsidRDefault="0098536B" w:rsidP="000F646D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5" w:name="_Hlk183005740"/>
      <w:r w:rsidRPr="00475464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855D96" w:rsidRPr="00475464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FD7813" w:rsidRPr="00475464">
        <w:rPr>
          <w:rFonts w:asciiTheme="minorHAnsi" w:hAnsiTheme="minorHAnsi" w:cstheme="minorHAnsi"/>
          <w:sz w:val="24"/>
          <w:szCs w:val="24"/>
        </w:rPr>
        <w:t xml:space="preserve">zadań </w:t>
      </w:r>
      <w:r w:rsidR="00855D96" w:rsidRPr="00475464">
        <w:rPr>
          <w:rFonts w:asciiTheme="minorHAnsi" w:hAnsiTheme="minorHAnsi" w:cstheme="minorHAnsi"/>
          <w:sz w:val="24"/>
          <w:szCs w:val="24"/>
        </w:rPr>
        <w:t xml:space="preserve">niezbędnych do bieżącego funkcjonowania </w:t>
      </w:r>
      <w:r w:rsidR="00CA0F94" w:rsidRPr="00475464">
        <w:rPr>
          <w:rFonts w:asciiTheme="minorHAnsi" w:hAnsiTheme="minorHAnsi" w:cstheme="minorHAnsi"/>
          <w:sz w:val="24"/>
          <w:szCs w:val="24"/>
        </w:rPr>
        <w:t>Departamentu Rynku Pracy</w:t>
      </w:r>
      <w:r w:rsidR="00855D96" w:rsidRPr="00475464">
        <w:rPr>
          <w:rFonts w:asciiTheme="minorHAnsi" w:hAnsiTheme="minorHAnsi" w:cstheme="minorHAnsi"/>
          <w:sz w:val="24"/>
          <w:szCs w:val="24"/>
        </w:rPr>
        <w:t>, polegająca m.in. na:</w:t>
      </w:r>
    </w:p>
    <w:p w14:paraId="07DCF95E" w14:textId="2A337A64" w:rsidR="004701F2" w:rsidRDefault="00C912F1" w:rsidP="001508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655D0">
        <w:rPr>
          <w:rFonts w:asciiTheme="minorHAnsi" w:hAnsiTheme="minorHAnsi" w:cstheme="minorHAnsi"/>
          <w:sz w:val="24"/>
          <w:szCs w:val="24"/>
        </w:rPr>
        <w:t xml:space="preserve">- </w:t>
      </w:r>
      <w:r w:rsidR="001508C1" w:rsidRPr="001508C1">
        <w:rPr>
          <w:rFonts w:asciiTheme="minorHAnsi" w:hAnsiTheme="minorHAnsi" w:cstheme="minorHAnsi"/>
          <w:sz w:val="24"/>
          <w:szCs w:val="24"/>
        </w:rPr>
        <w:t>dekretacj</w:t>
      </w:r>
      <w:r w:rsidR="000B311B">
        <w:rPr>
          <w:rFonts w:asciiTheme="minorHAnsi" w:hAnsiTheme="minorHAnsi" w:cstheme="minorHAnsi"/>
          <w:sz w:val="24"/>
          <w:szCs w:val="24"/>
        </w:rPr>
        <w:t>i</w:t>
      </w:r>
      <w:r w:rsidR="001508C1" w:rsidRPr="001508C1">
        <w:rPr>
          <w:rFonts w:asciiTheme="minorHAnsi" w:hAnsiTheme="minorHAnsi" w:cstheme="minorHAnsi"/>
          <w:sz w:val="24"/>
          <w:szCs w:val="24"/>
        </w:rPr>
        <w:t xml:space="preserve"> całej korespondencji wpływającej do wydziału</w:t>
      </w:r>
      <w:r w:rsidR="001508C1">
        <w:rPr>
          <w:rFonts w:asciiTheme="minorHAnsi" w:hAnsiTheme="minorHAnsi" w:cstheme="minorHAnsi"/>
          <w:sz w:val="24"/>
          <w:szCs w:val="24"/>
        </w:rPr>
        <w:t>;</w:t>
      </w:r>
    </w:p>
    <w:p w14:paraId="66A0B9E3" w14:textId="13022842" w:rsidR="001508C1" w:rsidRDefault="001508C1" w:rsidP="001508C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1508C1">
        <w:t xml:space="preserve"> </w:t>
      </w:r>
      <w:r w:rsidRPr="001508C1">
        <w:rPr>
          <w:rFonts w:asciiTheme="minorHAnsi" w:hAnsiTheme="minorHAnsi" w:cstheme="minorHAnsi"/>
          <w:sz w:val="24"/>
          <w:szCs w:val="24"/>
        </w:rPr>
        <w:t>obsłu</w:t>
      </w:r>
      <w:r w:rsidR="000B311B">
        <w:rPr>
          <w:rFonts w:asciiTheme="minorHAnsi" w:hAnsiTheme="minorHAnsi" w:cstheme="minorHAnsi"/>
          <w:sz w:val="24"/>
          <w:szCs w:val="24"/>
        </w:rPr>
        <w:t>dze</w:t>
      </w:r>
      <w:r w:rsidRPr="001508C1">
        <w:rPr>
          <w:rFonts w:asciiTheme="minorHAnsi" w:hAnsiTheme="minorHAnsi" w:cstheme="minorHAnsi"/>
          <w:sz w:val="24"/>
          <w:szCs w:val="24"/>
        </w:rPr>
        <w:t xml:space="preserve"> wszystkich skarg i </w:t>
      </w:r>
      <w:proofErr w:type="spellStart"/>
      <w:r w:rsidRPr="001508C1">
        <w:rPr>
          <w:rFonts w:asciiTheme="minorHAnsi" w:hAnsiTheme="minorHAnsi" w:cstheme="minorHAnsi"/>
          <w:sz w:val="24"/>
          <w:szCs w:val="24"/>
        </w:rPr>
        <w:t>odwołań</w:t>
      </w:r>
      <w:proofErr w:type="spellEnd"/>
      <w:r w:rsidRPr="001508C1">
        <w:rPr>
          <w:rFonts w:asciiTheme="minorHAnsi" w:hAnsiTheme="minorHAnsi" w:cstheme="minorHAnsi"/>
          <w:sz w:val="24"/>
          <w:szCs w:val="24"/>
        </w:rPr>
        <w:t xml:space="preserve">, które wpłyną do </w:t>
      </w:r>
      <w:r>
        <w:rPr>
          <w:rFonts w:asciiTheme="minorHAnsi" w:hAnsiTheme="minorHAnsi" w:cstheme="minorHAnsi"/>
          <w:sz w:val="24"/>
          <w:szCs w:val="24"/>
        </w:rPr>
        <w:t>wydziału.</w:t>
      </w:r>
    </w:p>
    <w:bookmarkEnd w:id="5"/>
    <w:p w14:paraId="4938A378" w14:textId="77777777" w:rsidR="00FD7813" w:rsidRDefault="00FD7813" w:rsidP="00FD781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A24980E" w14:textId="3E7CE26C" w:rsidR="006029C9" w:rsidRPr="00661C9C" w:rsidRDefault="0098536B" w:rsidP="00CA0F9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Kryteri</w:t>
      </w:r>
      <w:r w:rsidR="00E92E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oceny ofert</w:t>
      </w:r>
      <w:r w:rsidR="003C4F9D"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751A8209" w14:textId="77777777" w:rsidR="00D162AE" w:rsidRPr="0098536B" w:rsidRDefault="003C4F9D" w:rsidP="003328BE">
      <w:pPr>
        <w:pStyle w:val="Akapitzlist"/>
        <w:numPr>
          <w:ilvl w:val="0"/>
          <w:numId w:val="12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DB7FAB">
        <w:rPr>
          <w:rFonts w:asciiTheme="minorHAnsi" w:hAnsiTheme="minorHAnsi" w:cstheme="minorHAnsi"/>
          <w:sz w:val="24"/>
          <w:szCs w:val="24"/>
        </w:rPr>
        <w:t>niekompletne</w:t>
      </w: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4DE3664F" w14:textId="7AE36D4A" w:rsidR="0098536B" w:rsidRPr="0098536B" w:rsidRDefault="0098536B" w:rsidP="003328BE">
      <w:pPr>
        <w:pStyle w:val="Akapitzlist"/>
        <w:numPr>
          <w:ilvl w:val="0"/>
          <w:numId w:val="12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>Przy wyborze najkorzystniejsz</w:t>
      </w:r>
      <w:r w:rsidR="00377215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ofert</w:t>
      </w:r>
      <w:r w:rsidR="003772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kierował się następującymi kryteriami i ich wagą: </w:t>
      </w:r>
      <w:r w:rsidR="00E92E56">
        <w:rPr>
          <w:rFonts w:asciiTheme="minorHAnsi" w:hAnsiTheme="minorHAnsi" w:cstheme="minorHAnsi"/>
          <w:color w:val="000000" w:themeColor="text1"/>
          <w:sz w:val="24"/>
          <w:szCs w:val="24"/>
        </w:rPr>
        <w:t>kryterium – cena „C” – waga 100% (100 % = 100 pkt).</w:t>
      </w:r>
    </w:p>
    <w:tbl>
      <w:tblPr>
        <w:tblW w:w="9356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E92E56" w14:paraId="0DBCD180" w14:textId="77777777" w:rsidTr="00E92E56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10C28EB3" w14:textId="77777777" w:rsidR="00E92E56" w:rsidRDefault="00E92E56" w:rsidP="000F646D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E92F77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vAlign w:val="center"/>
            <w:hideMark/>
          </w:tcPr>
          <w:p w14:paraId="16CE91D2" w14:textId="77777777" w:rsidR="00E92E56" w:rsidRDefault="00E92E56" w:rsidP="000F646D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x 100 pkt</w:t>
            </w:r>
          </w:p>
        </w:tc>
      </w:tr>
      <w:tr w:rsidR="00E92E56" w14:paraId="2A4687EC" w14:textId="77777777" w:rsidTr="00E92E56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1FBDD56C" w14:textId="77777777" w:rsidR="00E92E56" w:rsidRDefault="00E92E56" w:rsidP="000F646D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50B1535F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14:paraId="3DD833C3" w14:textId="77777777" w:rsidR="00E92E56" w:rsidRDefault="00E92E56" w:rsidP="000F646D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92E56" w14:paraId="1661EBF2" w14:textId="77777777" w:rsidTr="00E92E5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6ED93888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vAlign w:val="center"/>
            <w:hideMark/>
          </w:tcPr>
          <w:p w14:paraId="1E5AA468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E92E56" w14:paraId="36C585A2" w14:textId="77777777" w:rsidTr="00E92E5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45A5654D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  <w:hideMark/>
          </w:tcPr>
          <w:p w14:paraId="752C1243" w14:textId="52A253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1010D0FB" w14:textId="70B86929" w:rsidR="00E92E56" w:rsidRDefault="00E92E56" w:rsidP="003328BE">
      <w:pPr>
        <w:pStyle w:val="Akapitzlist"/>
        <w:numPr>
          <w:ilvl w:val="0"/>
          <w:numId w:val="12"/>
        </w:numPr>
        <w:spacing w:before="120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Wszystkie obliczenia dokonywane będą z dokładnością do dwóch miejsc po przecinku</w:t>
      </w:r>
      <w:r>
        <w:rPr>
          <w:rFonts w:cstheme="minorHAnsi"/>
          <w:bCs/>
          <w:sz w:val="24"/>
          <w:szCs w:val="24"/>
        </w:rPr>
        <w:t>.</w:t>
      </w:r>
    </w:p>
    <w:p w14:paraId="1F098EAD" w14:textId="1F6EC95B" w:rsidR="00A52948" w:rsidRPr="00671C02" w:rsidRDefault="00E92E56" w:rsidP="00A52948">
      <w:pPr>
        <w:pStyle w:val="Akapitzlist"/>
        <w:numPr>
          <w:ilvl w:val="0"/>
          <w:numId w:val="12"/>
        </w:numPr>
        <w:spacing w:beforeLines="120" w:before="288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Za ofert</w:t>
      </w:r>
      <w:r w:rsidR="00377215">
        <w:rPr>
          <w:rFonts w:cstheme="minorHAnsi"/>
          <w:bCs/>
          <w:sz w:val="24"/>
          <w:szCs w:val="24"/>
        </w:rPr>
        <w:t>ę</w:t>
      </w:r>
      <w:r w:rsidRPr="00E92E56">
        <w:rPr>
          <w:rFonts w:cstheme="minorHAnsi"/>
          <w:bCs/>
          <w:sz w:val="24"/>
          <w:szCs w:val="24"/>
        </w:rPr>
        <w:t xml:space="preserve"> najkorzystniejsz</w:t>
      </w:r>
      <w:r w:rsidR="00377215">
        <w:rPr>
          <w:rFonts w:cstheme="minorHAnsi"/>
          <w:bCs/>
          <w:sz w:val="24"/>
          <w:szCs w:val="24"/>
        </w:rPr>
        <w:t>ą</w:t>
      </w:r>
      <w:r w:rsidRPr="00E92E56">
        <w:rPr>
          <w:rFonts w:cstheme="minorHAnsi"/>
          <w:bCs/>
          <w:sz w:val="24"/>
          <w:szCs w:val="24"/>
        </w:rPr>
        <w:t xml:space="preserve"> zostan</w:t>
      </w:r>
      <w:r w:rsidR="00377215">
        <w:rPr>
          <w:rFonts w:cstheme="minorHAnsi"/>
          <w:bCs/>
          <w:sz w:val="24"/>
          <w:szCs w:val="24"/>
        </w:rPr>
        <w:t>ie</w:t>
      </w:r>
      <w:r w:rsidRPr="00E92E56">
        <w:rPr>
          <w:rFonts w:cstheme="minorHAnsi"/>
          <w:bCs/>
          <w:sz w:val="24"/>
          <w:szCs w:val="24"/>
        </w:rPr>
        <w:t xml:space="preserve"> uznan</w:t>
      </w:r>
      <w:r w:rsidR="00377215">
        <w:rPr>
          <w:rFonts w:cstheme="minorHAnsi"/>
          <w:bCs/>
          <w:sz w:val="24"/>
          <w:szCs w:val="24"/>
        </w:rPr>
        <w:t>a</w:t>
      </w:r>
      <w:r w:rsidRPr="00E92E56">
        <w:rPr>
          <w:rFonts w:cstheme="minorHAnsi"/>
          <w:bCs/>
          <w:sz w:val="24"/>
          <w:szCs w:val="24"/>
        </w:rPr>
        <w:t xml:space="preserve"> ofert</w:t>
      </w:r>
      <w:r w:rsidR="00B211D8">
        <w:rPr>
          <w:rFonts w:cstheme="minorHAnsi"/>
          <w:bCs/>
          <w:sz w:val="24"/>
          <w:szCs w:val="24"/>
        </w:rPr>
        <w:t>a</w:t>
      </w:r>
      <w:r w:rsidRPr="00E92E56">
        <w:rPr>
          <w:rFonts w:cstheme="minorHAnsi"/>
          <w:bCs/>
          <w:sz w:val="24"/>
          <w:szCs w:val="24"/>
        </w:rPr>
        <w:t>, któr</w:t>
      </w:r>
      <w:r w:rsidR="00377215">
        <w:rPr>
          <w:rFonts w:cstheme="minorHAnsi"/>
          <w:bCs/>
          <w:sz w:val="24"/>
          <w:szCs w:val="24"/>
        </w:rPr>
        <w:t>a</w:t>
      </w:r>
      <w:r w:rsidRPr="00E92E56">
        <w:rPr>
          <w:rFonts w:cstheme="minorHAnsi"/>
          <w:bCs/>
          <w:sz w:val="24"/>
          <w:szCs w:val="24"/>
        </w:rPr>
        <w:t xml:space="preserve"> uzyskał</w:t>
      </w:r>
      <w:r w:rsidR="00377215">
        <w:rPr>
          <w:rFonts w:cstheme="minorHAnsi"/>
          <w:bCs/>
          <w:sz w:val="24"/>
          <w:szCs w:val="24"/>
        </w:rPr>
        <w:t>a</w:t>
      </w:r>
      <w:r w:rsidRPr="00E92E56">
        <w:rPr>
          <w:rFonts w:cstheme="minorHAnsi"/>
          <w:bCs/>
          <w:sz w:val="24"/>
          <w:szCs w:val="24"/>
        </w:rPr>
        <w:t xml:space="preserve"> najwyższą liczbę punktów</w:t>
      </w:r>
      <w:r>
        <w:rPr>
          <w:rFonts w:cstheme="minorHAnsi"/>
          <w:bCs/>
          <w:sz w:val="24"/>
          <w:szCs w:val="24"/>
        </w:rPr>
        <w:t>.</w:t>
      </w:r>
    </w:p>
    <w:p w14:paraId="45FEF61F" w14:textId="77777777" w:rsidR="00C44FF3" w:rsidRDefault="00C44FF3" w:rsidP="00C44FF3">
      <w:pPr>
        <w:pStyle w:val="Akapitzlist"/>
        <w:spacing w:beforeLines="120" w:before="288" w:after="0"/>
        <w:ind w:left="782"/>
        <w:outlineLvl w:val="1"/>
        <w:rPr>
          <w:rFonts w:cstheme="minorHAnsi"/>
          <w:bCs/>
          <w:sz w:val="24"/>
          <w:szCs w:val="24"/>
          <w:lang w:eastAsia="pl-PL"/>
        </w:rPr>
      </w:pPr>
    </w:p>
    <w:p w14:paraId="245D746C" w14:textId="77777777" w:rsidR="000B311B" w:rsidRDefault="000B311B" w:rsidP="00C44FF3">
      <w:pPr>
        <w:pStyle w:val="Akapitzlist"/>
        <w:spacing w:beforeLines="120" w:before="288" w:after="0"/>
        <w:ind w:left="782"/>
        <w:outlineLvl w:val="1"/>
        <w:rPr>
          <w:rFonts w:cstheme="minorHAnsi"/>
          <w:bCs/>
          <w:sz w:val="24"/>
          <w:szCs w:val="24"/>
          <w:lang w:eastAsia="pl-PL"/>
        </w:rPr>
      </w:pPr>
    </w:p>
    <w:p w14:paraId="6C759813" w14:textId="77777777" w:rsidR="000B311B" w:rsidRPr="00C44FF3" w:rsidRDefault="000B311B" w:rsidP="00C44FF3">
      <w:pPr>
        <w:pStyle w:val="Akapitzlist"/>
        <w:spacing w:beforeLines="120" w:before="288" w:after="0"/>
        <w:ind w:left="782"/>
        <w:outlineLvl w:val="1"/>
        <w:rPr>
          <w:rFonts w:cstheme="minorHAnsi"/>
          <w:bCs/>
          <w:sz w:val="24"/>
          <w:szCs w:val="24"/>
          <w:lang w:eastAsia="pl-PL"/>
        </w:rPr>
      </w:pPr>
    </w:p>
    <w:p w14:paraId="7796F823" w14:textId="77777777" w:rsidR="00E92E56" w:rsidRPr="00DA4B01" w:rsidRDefault="00D162AE" w:rsidP="00405B2A">
      <w:pPr>
        <w:pStyle w:val="Akapitzlist"/>
        <w:numPr>
          <w:ilvl w:val="0"/>
          <w:numId w:val="3"/>
        </w:numPr>
        <w:spacing w:before="120" w:after="0"/>
        <w:ind w:left="426" w:hanging="142"/>
        <w:outlineLvl w:val="1"/>
        <w:rPr>
          <w:rFonts w:cstheme="minorHAnsi"/>
          <w:bCs/>
          <w:sz w:val="24"/>
          <w:szCs w:val="24"/>
          <w:lang w:eastAsia="pl-PL"/>
        </w:rPr>
      </w:pP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Warunki udziału w postępowaniu</w:t>
      </w:r>
      <w:r w:rsidR="00DB7FAB" w:rsidRPr="00DA4B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1108B0" w14:textId="3D219104" w:rsidR="00E92E56" w:rsidRPr="00B92368" w:rsidRDefault="002D668E" w:rsidP="000F646D">
      <w:pPr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 w:rsidRPr="00B92368">
        <w:rPr>
          <w:rFonts w:cstheme="minorHAnsi"/>
          <w:bCs/>
          <w:sz w:val="24"/>
          <w:szCs w:val="24"/>
          <w:lang w:eastAsia="pl-PL"/>
        </w:rPr>
        <w:t>O udzielenie zamówienia może ubiegać się Wykonawca, który:</w:t>
      </w:r>
    </w:p>
    <w:p w14:paraId="259921CB" w14:textId="34B6058C" w:rsidR="00E20E93" w:rsidRPr="00B92368" w:rsidRDefault="00E20E93" w:rsidP="003328BE">
      <w:pPr>
        <w:pStyle w:val="Akapitzlist"/>
        <w:numPr>
          <w:ilvl w:val="0"/>
          <w:numId w:val="14"/>
        </w:numPr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 w:rsidRPr="00B92368">
        <w:rPr>
          <w:sz w:val="24"/>
          <w:szCs w:val="24"/>
        </w:rPr>
        <w:t>posiada podstawową wiedzę z zakresu</w:t>
      </w:r>
      <w:r w:rsidR="00CA0F94" w:rsidRPr="00B92368">
        <w:rPr>
          <w:sz w:val="24"/>
          <w:szCs w:val="24"/>
        </w:rPr>
        <w:t xml:space="preserve"> Ustawy o rehabilitacji zawodowej i społecznej oraz zatrudnieniu osób niepełnosprawnych</w:t>
      </w:r>
      <w:r w:rsidR="00876A8F" w:rsidRPr="00B92368">
        <w:rPr>
          <w:sz w:val="24"/>
          <w:szCs w:val="24"/>
        </w:rPr>
        <w:t>,</w:t>
      </w:r>
    </w:p>
    <w:p w14:paraId="41B35F58" w14:textId="3F38E504" w:rsidR="00C912F1" w:rsidRPr="00A323A8" w:rsidRDefault="00C912F1" w:rsidP="00C912F1">
      <w:pPr>
        <w:pStyle w:val="Akapitzlist"/>
        <w:numPr>
          <w:ilvl w:val="0"/>
          <w:numId w:val="14"/>
        </w:numPr>
        <w:spacing w:before="120" w:after="0"/>
        <w:outlineLvl w:val="1"/>
        <w:rPr>
          <w:sz w:val="24"/>
          <w:szCs w:val="24"/>
        </w:rPr>
      </w:pPr>
      <w:r w:rsidRPr="00A323A8">
        <w:rPr>
          <w:sz w:val="24"/>
          <w:szCs w:val="24"/>
        </w:rPr>
        <w:t>posiada minimum</w:t>
      </w:r>
      <w:r w:rsidR="004655D0" w:rsidRPr="00A323A8">
        <w:rPr>
          <w:sz w:val="24"/>
          <w:szCs w:val="24"/>
        </w:rPr>
        <w:t xml:space="preserve"> </w:t>
      </w:r>
      <w:r w:rsidR="00064E30">
        <w:rPr>
          <w:sz w:val="24"/>
          <w:szCs w:val="24"/>
        </w:rPr>
        <w:t>miesiąc</w:t>
      </w:r>
      <w:r w:rsidRPr="00A323A8">
        <w:rPr>
          <w:sz w:val="24"/>
          <w:szCs w:val="24"/>
        </w:rPr>
        <w:t xml:space="preserve"> doświadczenia we współpracy z administracją</w:t>
      </w:r>
    </w:p>
    <w:p w14:paraId="0DBD5B38" w14:textId="195D8C70" w:rsidR="00C912F1" w:rsidRPr="00A323A8" w:rsidRDefault="00C912F1" w:rsidP="00C912F1">
      <w:pPr>
        <w:pStyle w:val="Akapitzlist"/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 w:rsidRPr="00A323A8">
        <w:rPr>
          <w:sz w:val="24"/>
          <w:szCs w:val="24"/>
        </w:rPr>
        <w:t>publiczną,</w:t>
      </w:r>
    </w:p>
    <w:p w14:paraId="24BE904E" w14:textId="45FF8960" w:rsidR="00C912F1" w:rsidRPr="00A323A8" w:rsidRDefault="00C912F1" w:rsidP="00C912F1">
      <w:pPr>
        <w:pStyle w:val="Akapitzlist"/>
        <w:numPr>
          <w:ilvl w:val="0"/>
          <w:numId w:val="14"/>
        </w:numPr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 w:rsidRPr="00A323A8">
        <w:rPr>
          <w:sz w:val="24"/>
          <w:szCs w:val="24"/>
        </w:rPr>
        <w:t>posiada wiedzę z zakresu obsługi systemu EZD PUW</w:t>
      </w:r>
      <w:r w:rsidR="00876A8F" w:rsidRPr="00A323A8">
        <w:rPr>
          <w:sz w:val="24"/>
          <w:szCs w:val="24"/>
        </w:rPr>
        <w:t>.</w:t>
      </w:r>
    </w:p>
    <w:p w14:paraId="5D8609E9" w14:textId="77777777" w:rsidR="00A4128C" w:rsidRPr="00893312" w:rsidRDefault="00A4128C" w:rsidP="000F646D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Termin związania ofertą:</w:t>
      </w:r>
    </w:p>
    <w:p w14:paraId="7A37208F" w14:textId="77777777" w:rsidR="00A4128C" w:rsidRPr="00CE7AF6" w:rsidRDefault="00A4128C" w:rsidP="000F646D">
      <w:pPr>
        <w:pStyle w:val="Akapitzlist"/>
        <w:spacing w:before="120"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DA4B01" w:rsidRDefault="00B6273B" w:rsidP="000F646D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Wymagane dokumenty: </w:t>
      </w:r>
    </w:p>
    <w:p w14:paraId="0518B1EA" w14:textId="064FCFD5" w:rsidR="00893312" w:rsidRPr="00B92368" w:rsidRDefault="00B6273B" w:rsidP="003328BE">
      <w:pPr>
        <w:pStyle w:val="Akapitzlist"/>
        <w:numPr>
          <w:ilvl w:val="0"/>
          <w:numId w:val="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</w:t>
      </w:r>
      <w:r w:rsidRPr="00B923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</w:t>
      </w:r>
      <w:r w:rsidR="00405B2A"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którego wzór stanowi załącznik nr </w:t>
      </w:r>
      <w:r w:rsidR="00732083"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68056370" w14:textId="03036C5B" w:rsidR="00534508" w:rsidRPr="00B92368" w:rsidRDefault="00534508" w:rsidP="00534508">
      <w:pPr>
        <w:pStyle w:val="Akapitzlist"/>
        <w:numPr>
          <w:ilvl w:val="0"/>
          <w:numId w:val="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Dokumenty potwierdzające minimum </w:t>
      </w:r>
      <w:r w:rsidR="00064E3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miesiąc</w:t>
      </w: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doświadczenia we współpracy</w:t>
      </w:r>
    </w:p>
    <w:p w14:paraId="547772BF" w14:textId="31C4B1A3" w:rsidR="00876A8F" w:rsidRPr="00DA4B01" w:rsidRDefault="00534508" w:rsidP="00534508">
      <w:pPr>
        <w:pStyle w:val="Akapitzlist"/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B9236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administracją publiczną.</w:t>
      </w:r>
    </w:p>
    <w:p w14:paraId="6997182B" w14:textId="5BD7311A" w:rsidR="002E5C64" w:rsidRPr="00A323A8" w:rsidRDefault="002E5C64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sz w:val="28"/>
          <w:szCs w:val="28"/>
        </w:rPr>
      </w:pPr>
      <w:r w:rsidRPr="00A323A8">
        <w:rPr>
          <w:rFonts w:asciiTheme="minorHAnsi" w:hAnsiTheme="minorHAnsi" w:cstheme="minorHAnsi"/>
          <w:b/>
          <w:bCs/>
          <w:sz w:val="28"/>
          <w:szCs w:val="28"/>
        </w:rPr>
        <w:t>Określenie miejsca, sposobu i terminu składania ofert:</w:t>
      </w:r>
    </w:p>
    <w:p w14:paraId="17094EF0" w14:textId="36FCC121" w:rsidR="003C080A" w:rsidRPr="00A323A8" w:rsidRDefault="002E5C64" w:rsidP="003328BE">
      <w:pPr>
        <w:pStyle w:val="Akapitzlist"/>
        <w:numPr>
          <w:ilvl w:val="0"/>
          <w:numId w:val="5"/>
        </w:numPr>
        <w:spacing w:beforeLines="120" w:before="288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323A8">
        <w:rPr>
          <w:rFonts w:asciiTheme="minorHAnsi" w:hAnsiTheme="minorHAnsi" w:cstheme="minorHAnsi"/>
          <w:sz w:val="24"/>
          <w:szCs w:val="24"/>
          <w:lang w:eastAsia="pl-PL"/>
        </w:rPr>
        <w:t>Ofertę należy przesłać pocztą elektroniczną na adres:</w:t>
      </w:r>
      <w:r w:rsidR="00671C0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A6BBF" w:rsidRPr="00BA6BBF">
        <w:rPr>
          <w:rFonts w:asciiTheme="minorHAnsi" w:hAnsiTheme="minorHAnsi" w:cstheme="minorHAnsi"/>
          <w:sz w:val="24"/>
          <w:szCs w:val="24"/>
          <w:lang w:eastAsia="pl-PL"/>
        </w:rPr>
        <w:t>smisiak@pfron.org.pl</w:t>
      </w:r>
      <w:r w:rsidR="00BA6BB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323A8">
        <w:rPr>
          <w:rFonts w:asciiTheme="minorHAnsi" w:hAnsiTheme="minorHAnsi" w:cstheme="minorHAnsi"/>
          <w:sz w:val="24"/>
          <w:szCs w:val="24"/>
          <w:lang w:eastAsia="pl-PL"/>
        </w:rPr>
        <w:t>do</w:t>
      </w:r>
      <w:r w:rsidR="00E944AF" w:rsidRPr="00A323A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64E30">
        <w:rPr>
          <w:rFonts w:asciiTheme="minorHAnsi" w:hAnsiTheme="minorHAnsi" w:cstheme="minorHAnsi"/>
          <w:sz w:val="24"/>
          <w:szCs w:val="24"/>
          <w:lang w:eastAsia="pl-PL"/>
        </w:rPr>
        <w:t>23</w:t>
      </w:r>
      <w:r w:rsidR="00BA6BBF">
        <w:rPr>
          <w:rFonts w:asciiTheme="minorHAnsi" w:hAnsiTheme="minorHAnsi" w:cstheme="minorHAnsi"/>
          <w:sz w:val="24"/>
          <w:szCs w:val="24"/>
          <w:lang w:eastAsia="pl-PL"/>
        </w:rPr>
        <w:t>.0</w:t>
      </w:r>
      <w:r w:rsidR="00064E30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="00BA6BBF">
        <w:rPr>
          <w:rFonts w:asciiTheme="minorHAnsi" w:hAnsiTheme="minorHAnsi" w:cstheme="minorHAnsi"/>
          <w:sz w:val="24"/>
          <w:szCs w:val="24"/>
          <w:lang w:eastAsia="pl-PL"/>
        </w:rPr>
        <w:t>.2026</w:t>
      </w:r>
      <w:r w:rsidRPr="00A323A8">
        <w:rPr>
          <w:rFonts w:asciiTheme="minorHAnsi" w:hAnsiTheme="minorHAnsi" w:cstheme="minorHAnsi"/>
          <w:sz w:val="24"/>
          <w:szCs w:val="24"/>
          <w:lang w:eastAsia="pl-PL"/>
        </w:rPr>
        <w:t xml:space="preserve"> r. do godz. </w:t>
      </w:r>
      <w:r w:rsidR="00064E30">
        <w:rPr>
          <w:rFonts w:asciiTheme="minorHAnsi" w:hAnsiTheme="minorHAnsi" w:cstheme="minorHAnsi"/>
          <w:sz w:val="24"/>
          <w:szCs w:val="24"/>
          <w:lang w:eastAsia="pl-PL"/>
        </w:rPr>
        <w:t>10</w:t>
      </w:r>
      <w:r w:rsidRPr="00A323A8">
        <w:rPr>
          <w:rFonts w:asciiTheme="minorHAnsi" w:hAnsiTheme="minorHAnsi" w:cstheme="minorHAnsi"/>
          <w:sz w:val="24"/>
          <w:szCs w:val="24"/>
          <w:lang w:eastAsia="pl-PL"/>
        </w:rPr>
        <w:t>.00</w:t>
      </w:r>
      <w:r w:rsidR="00407650" w:rsidRPr="00A323A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D1C7668" w14:textId="3EC37F64" w:rsidR="002E5C64" w:rsidRPr="00A323A8" w:rsidRDefault="002E5C64" w:rsidP="003328BE">
      <w:pPr>
        <w:pStyle w:val="Akapitzlist"/>
        <w:numPr>
          <w:ilvl w:val="0"/>
          <w:numId w:val="5"/>
        </w:numPr>
        <w:spacing w:before="120" w:after="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323A8">
        <w:rPr>
          <w:rFonts w:asciiTheme="minorHAnsi" w:hAnsiTheme="minorHAnsi" w:cstheme="minorHAnsi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A323A8">
        <w:rPr>
          <w:rFonts w:asciiTheme="minorHAnsi" w:hAnsiTheme="minorHAnsi" w:cstheme="minorHAnsi"/>
          <w:sz w:val="24"/>
          <w:szCs w:val="24"/>
          <w:lang w:eastAsia="pl-PL"/>
        </w:rPr>
        <w:t xml:space="preserve">i godzina </w:t>
      </w:r>
      <w:r w:rsidRPr="00A323A8">
        <w:rPr>
          <w:rFonts w:asciiTheme="minorHAnsi" w:hAnsiTheme="minorHAnsi" w:cstheme="minorHAnsi"/>
          <w:sz w:val="24"/>
          <w:szCs w:val="24"/>
          <w:lang w:eastAsia="pl-PL"/>
        </w:rPr>
        <w:t>wpływu oferty do</w:t>
      </w:r>
      <w:r w:rsidR="009D184A" w:rsidRPr="00A323A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323A8">
        <w:rPr>
          <w:rFonts w:asciiTheme="minorHAnsi" w:hAnsiTheme="minorHAnsi" w:cstheme="minorHAnsi"/>
          <w:sz w:val="24"/>
          <w:szCs w:val="24"/>
          <w:lang w:eastAsia="pl-PL"/>
        </w:rPr>
        <w:t>Zamawiającego.</w:t>
      </w:r>
    </w:p>
    <w:p w14:paraId="2F3442A5" w14:textId="659AA1D8" w:rsidR="002E5C64" w:rsidRPr="00A323A8" w:rsidRDefault="002E5C64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sz w:val="28"/>
          <w:szCs w:val="28"/>
        </w:rPr>
      </w:pPr>
      <w:r w:rsidRPr="00A323A8">
        <w:rPr>
          <w:rFonts w:asciiTheme="minorHAnsi" w:hAnsiTheme="minorHAnsi" w:cstheme="minorHAnsi"/>
          <w:b/>
          <w:bCs/>
          <w:sz w:val="28"/>
          <w:szCs w:val="28"/>
        </w:rPr>
        <w:t xml:space="preserve">Osoba uprawniona do kontaktu z wykonawcami: </w:t>
      </w:r>
    </w:p>
    <w:p w14:paraId="297C9B94" w14:textId="1C407086" w:rsidR="002E5C64" w:rsidRPr="00A323A8" w:rsidRDefault="002E5C64" w:rsidP="00405B2A">
      <w:pPr>
        <w:pStyle w:val="Akapitzlist"/>
        <w:spacing w:before="120" w:after="0"/>
        <w:ind w:left="426"/>
        <w:rPr>
          <w:rFonts w:asciiTheme="minorHAnsi" w:hAnsiTheme="minorHAnsi" w:cstheme="minorHAnsi"/>
          <w:sz w:val="24"/>
          <w:szCs w:val="24"/>
        </w:rPr>
      </w:pPr>
      <w:r w:rsidRPr="00A323A8">
        <w:rPr>
          <w:rFonts w:asciiTheme="minorHAnsi" w:hAnsiTheme="minorHAnsi" w:cstheme="minorHAnsi"/>
          <w:sz w:val="24"/>
          <w:szCs w:val="24"/>
        </w:rPr>
        <w:t xml:space="preserve">Informacji na temat przedmiotu zamówienia udziela </w:t>
      </w:r>
      <w:r w:rsidR="00BA6BBF">
        <w:rPr>
          <w:rFonts w:asciiTheme="minorHAnsi" w:hAnsiTheme="minorHAnsi" w:cstheme="minorHAnsi"/>
          <w:sz w:val="24"/>
          <w:szCs w:val="24"/>
        </w:rPr>
        <w:t>Sandra Misiak</w:t>
      </w:r>
      <w:r w:rsidRPr="00A323A8">
        <w:rPr>
          <w:rFonts w:asciiTheme="minorHAnsi" w:hAnsiTheme="minorHAnsi" w:cstheme="minorHAnsi"/>
          <w:sz w:val="24"/>
          <w:szCs w:val="24"/>
        </w:rPr>
        <w:t>, adres e-mail:</w:t>
      </w:r>
      <w:bookmarkEnd w:id="4"/>
      <w:r w:rsidR="00BA6BBF">
        <w:rPr>
          <w:rFonts w:asciiTheme="minorHAnsi" w:hAnsiTheme="minorHAnsi" w:cstheme="minorHAnsi"/>
          <w:sz w:val="24"/>
          <w:szCs w:val="24"/>
        </w:rPr>
        <w:t xml:space="preserve"> </w:t>
      </w:r>
      <w:r w:rsidR="00BA6BBF" w:rsidRPr="00BA6BBF">
        <w:rPr>
          <w:rFonts w:asciiTheme="minorHAnsi" w:hAnsiTheme="minorHAnsi" w:cstheme="minorHAnsi"/>
          <w:sz w:val="24"/>
          <w:szCs w:val="24"/>
        </w:rPr>
        <w:t>smisiak@pfron.org.pl</w:t>
      </w:r>
      <w:r w:rsidR="00267D10" w:rsidRPr="00A323A8">
        <w:rPr>
          <w:rFonts w:asciiTheme="minorHAnsi" w:hAnsiTheme="minorHAnsi" w:cstheme="minorHAnsi"/>
          <w:sz w:val="24"/>
          <w:szCs w:val="24"/>
        </w:rPr>
        <w:t>.</w:t>
      </w:r>
    </w:p>
    <w:p w14:paraId="6E4415EE" w14:textId="6031B4B2" w:rsidR="005B17B6" w:rsidRPr="00DA4B01" w:rsidRDefault="005B17B6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Termin wykonania </w:t>
      </w:r>
      <w:r w:rsidR="00A4128C"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</w:t>
      </w:r>
      <w:r w:rsidRPr="00DA4B0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amówienia:</w:t>
      </w:r>
    </w:p>
    <w:p w14:paraId="7513B2F8" w14:textId="5BC6F266" w:rsidR="00EE65F6" w:rsidRPr="00A323A8" w:rsidRDefault="00992B89" w:rsidP="00405B2A">
      <w:pPr>
        <w:pStyle w:val="Akapitzlist"/>
        <w:spacing w:before="120" w:after="0"/>
        <w:ind w:left="426"/>
        <w:rPr>
          <w:rFonts w:asciiTheme="minorHAnsi" w:hAnsiTheme="minorHAnsi" w:cstheme="minorHAnsi"/>
          <w:sz w:val="24"/>
          <w:szCs w:val="24"/>
        </w:rPr>
      </w:pPr>
      <w:bookmarkStart w:id="6" w:name="_Hlk183005883"/>
      <w:r w:rsidRPr="00A323A8">
        <w:rPr>
          <w:rFonts w:asciiTheme="minorHAnsi" w:hAnsiTheme="minorHAnsi" w:cstheme="minorHAnsi"/>
          <w:sz w:val="24"/>
          <w:szCs w:val="24"/>
        </w:rPr>
        <w:t xml:space="preserve">Realizacja zamówienia </w:t>
      </w:r>
      <w:r w:rsidR="00407650" w:rsidRPr="00A323A8">
        <w:rPr>
          <w:rFonts w:asciiTheme="minorHAnsi" w:hAnsiTheme="minorHAnsi" w:cstheme="minorHAnsi"/>
          <w:sz w:val="24"/>
          <w:szCs w:val="24"/>
        </w:rPr>
        <w:t>w terminie</w:t>
      </w:r>
      <w:r w:rsidR="00F97652" w:rsidRPr="00A323A8">
        <w:rPr>
          <w:rFonts w:asciiTheme="minorHAnsi" w:hAnsiTheme="minorHAnsi" w:cstheme="minorHAnsi"/>
          <w:sz w:val="24"/>
          <w:szCs w:val="24"/>
        </w:rPr>
        <w:t xml:space="preserve"> do</w:t>
      </w:r>
      <w:r w:rsidR="00407650" w:rsidRPr="00A323A8">
        <w:rPr>
          <w:rFonts w:asciiTheme="minorHAnsi" w:hAnsiTheme="minorHAnsi" w:cstheme="minorHAnsi"/>
          <w:sz w:val="24"/>
          <w:szCs w:val="24"/>
        </w:rPr>
        <w:t xml:space="preserve"> dnia</w:t>
      </w:r>
      <w:r w:rsidR="00BE4858" w:rsidRPr="00A323A8">
        <w:rPr>
          <w:rFonts w:asciiTheme="minorHAnsi" w:hAnsiTheme="minorHAnsi" w:cstheme="minorHAnsi"/>
          <w:sz w:val="24"/>
          <w:szCs w:val="24"/>
        </w:rPr>
        <w:t xml:space="preserve"> </w:t>
      </w:r>
      <w:r w:rsidR="00BA6BBF">
        <w:rPr>
          <w:rFonts w:asciiTheme="minorHAnsi" w:hAnsiTheme="minorHAnsi" w:cstheme="minorHAnsi"/>
          <w:sz w:val="24"/>
          <w:szCs w:val="24"/>
        </w:rPr>
        <w:t>31 sierpnia</w:t>
      </w:r>
      <w:r w:rsidR="00C4138D" w:rsidRPr="00A323A8">
        <w:rPr>
          <w:rFonts w:asciiTheme="minorHAnsi" w:hAnsiTheme="minorHAnsi" w:cstheme="minorHAnsi"/>
          <w:sz w:val="24"/>
          <w:szCs w:val="24"/>
        </w:rPr>
        <w:t xml:space="preserve"> </w:t>
      </w:r>
      <w:r w:rsidR="00654867" w:rsidRPr="00A323A8">
        <w:rPr>
          <w:rFonts w:asciiTheme="minorHAnsi" w:hAnsiTheme="minorHAnsi" w:cstheme="minorHAnsi"/>
          <w:sz w:val="24"/>
          <w:szCs w:val="24"/>
        </w:rPr>
        <w:t>202</w:t>
      </w:r>
      <w:r w:rsidR="00C912F1" w:rsidRPr="00A323A8">
        <w:rPr>
          <w:rFonts w:asciiTheme="minorHAnsi" w:hAnsiTheme="minorHAnsi" w:cstheme="minorHAnsi"/>
          <w:sz w:val="24"/>
          <w:szCs w:val="24"/>
        </w:rPr>
        <w:t>6</w:t>
      </w:r>
      <w:r w:rsidR="00407650" w:rsidRPr="00A323A8">
        <w:rPr>
          <w:rFonts w:asciiTheme="minorHAnsi" w:hAnsiTheme="minorHAnsi" w:cstheme="minorHAnsi"/>
          <w:sz w:val="24"/>
          <w:szCs w:val="24"/>
        </w:rPr>
        <w:t xml:space="preserve"> r.</w:t>
      </w:r>
      <w:r w:rsidRPr="00A323A8">
        <w:rPr>
          <w:rFonts w:asciiTheme="minorHAnsi" w:hAnsiTheme="minorHAnsi" w:cstheme="minorHAnsi"/>
          <w:sz w:val="24"/>
          <w:szCs w:val="24"/>
        </w:rPr>
        <w:t>, w dni pracy zamawiającego</w:t>
      </w:r>
      <w:r w:rsidR="0072413D" w:rsidRPr="00A323A8">
        <w:rPr>
          <w:rFonts w:asciiTheme="minorHAnsi" w:hAnsiTheme="minorHAnsi" w:cstheme="minorHAnsi"/>
          <w:sz w:val="24"/>
          <w:szCs w:val="24"/>
        </w:rPr>
        <w:t>, w czasie łącznej liczby</w:t>
      </w:r>
      <w:r w:rsidR="002839C6" w:rsidRPr="00A323A8">
        <w:rPr>
          <w:rFonts w:asciiTheme="minorHAnsi" w:hAnsiTheme="minorHAnsi" w:cstheme="minorHAnsi"/>
          <w:sz w:val="24"/>
          <w:szCs w:val="24"/>
        </w:rPr>
        <w:t xml:space="preserve"> </w:t>
      </w:r>
      <w:r w:rsidR="00064E30">
        <w:rPr>
          <w:rFonts w:asciiTheme="minorHAnsi" w:hAnsiTheme="minorHAnsi" w:cstheme="minorHAnsi"/>
          <w:sz w:val="24"/>
          <w:szCs w:val="24"/>
        </w:rPr>
        <w:t>2</w:t>
      </w:r>
      <w:r w:rsidR="000846FA">
        <w:rPr>
          <w:rFonts w:asciiTheme="minorHAnsi" w:hAnsiTheme="minorHAnsi" w:cstheme="minorHAnsi"/>
          <w:sz w:val="24"/>
          <w:szCs w:val="24"/>
        </w:rPr>
        <w:t>88</w:t>
      </w:r>
      <w:r w:rsidR="0072413D" w:rsidRPr="00A323A8">
        <w:rPr>
          <w:rFonts w:asciiTheme="minorHAnsi" w:hAnsiTheme="minorHAnsi" w:cstheme="minorHAnsi"/>
          <w:sz w:val="24"/>
          <w:szCs w:val="24"/>
        </w:rPr>
        <w:t xml:space="preserve"> godzin z czego:</w:t>
      </w:r>
    </w:p>
    <w:p w14:paraId="768EAAFA" w14:textId="3B11E541" w:rsidR="00BA6BBF" w:rsidRDefault="00BA6BBF" w:rsidP="00353C0A">
      <w:pPr>
        <w:pStyle w:val="Akapitzlist"/>
        <w:spacing w:before="120"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Lipiec – 1</w:t>
      </w:r>
      <w:r w:rsidR="00064E30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godzin,</w:t>
      </w:r>
    </w:p>
    <w:p w14:paraId="1E519ABF" w14:textId="69144BC3" w:rsidR="00BA6BBF" w:rsidRPr="00A323A8" w:rsidRDefault="00BA6BBF" w:rsidP="00353C0A">
      <w:pPr>
        <w:pStyle w:val="Akapitzlist"/>
        <w:spacing w:before="120"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Sierpień – 168 godzin.</w:t>
      </w:r>
    </w:p>
    <w:bookmarkEnd w:id="6"/>
    <w:p w14:paraId="1A33ED90" w14:textId="16A6060D" w:rsidR="00D74277" w:rsidRPr="00893312" w:rsidRDefault="00D74277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Sposób oceny ofert</w:t>
      </w:r>
      <w:r w:rsidR="00407650"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0D4CA4E7" w14:textId="404CCDBA" w:rsidR="009D184A" w:rsidRPr="00CE7AF6" w:rsidRDefault="00D74277" w:rsidP="003328BE">
      <w:pPr>
        <w:pStyle w:val="Akapitzlist"/>
        <w:numPr>
          <w:ilvl w:val="0"/>
          <w:numId w:val="6"/>
        </w:numPr>
        <w:spacing w:beforeLines="120" w:before="288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</w:t>
      </w:r>
      <w:r w:rsidR="00465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</w:t>
      </w:r>
      <w:r w:rsidR="00E042E8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najkorzystniejsz</w:t>
      </w:r>
      <w:r w:rsidR="00E042E8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z uwagi na to, że 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4035C996" w:rsidR="00D74277" w:rsidRPr="00CE7AF6" w:rsidRDefault="00D74277" w:rsidP="003328BE">
      <w:pPr>
        <w:pStyle w:val="Akapitzlist"/>
        <w:numPr>
          <w:ilvl w:val="0"/>
          <w:numId w:val="6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CE7AF6" w:rsidRDefault="00D74277" w:rsidP="003328BE">
      <w:pPr>
        <w:pStyle w:val="Akapitzlist"/>
        <w:numPr>
          <w:ilvl w:val="2"/>
          <w:numId w:val="7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CE7AF6" w:rsidRDefault="00D74277" w:rsidP="003328BE">
      <w:pPr>
        <w:pStyle w:val="Akapitzlist"/>
        <w:numPr>
          <w:ilvl w:val="2"/>
          <w:numId w:val="7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22147807" w14:textId="56B2777F" w:rsidR="00006831" w:rsidRDefault="00006831" w:rsidP="003328BE">
      <w:pPr>
        <w:pStyle w:val="Akapitzlist"/>
        <w:numPr>
          <w:ilvl w:val="0"/>
          <w:numId w:val="6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661C9C" w:rsidRDefault="00F3487C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Dodatkowe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informacje</w:t>
      </w:r>
    </w:p>
    <w:p w14:paraId="07565FCA" w14:textId="64501F87" w:rsidR="00473936" w:rsidRPr="00473936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publicznych.</w:t>
      </w:r>
    </w:p>
    <w:p w14:paraId="17A59004" w14:textId="19AFCFB8" w:rsidR="00473936" w:rsidRPr="00473936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zawierać: </w:t>
      </w:r>
      <w:r w:rsidR="00E042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imię, nazwisko, PESEL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adres, numer telefonu do kontaktu z oferentem oraz datę sporządzenia oferty i podpis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ferenta.</w:t>
      </w:r>
    </w:p>
    <w:p w14:paraId="26372E47" w14:textId="0AFC6CB8" w:rsidR="00473936" w:rsidRPr="00991D1D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przedstawiona z dokładnością do dwóch miejsc po przecinku i zapisana na 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Formularzu ofert</w:t>
      </w:r>
      <w:r w:rsidR="00405B2A"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stanowiącym załącznik nr </w:t>
      </w:r>
      <w:r w:rsidR="0073208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4592B5CE" w14:textId="77777777" w:rsidR="00473936" w:rsidRPr="00473936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28557D33" w14:textId="322185DE" w:rsidR="00473936" w:rsidRPr="00473936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03C63F92" w14:textId="1216DB2A" w:rsidR="00473936" w:rsidRPr="00473936" w:rsidRDefault="00473936" w:rsidP="003328BE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CDA58ED" w14:textId="33E6D46E" w:rsidR="00CC5D53" w:rsidRDefault="00473936" w:rsidP="00353C0A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2D2C73B" w14:textId="2E88486D" w:rsidR="00D214F4" w:rsidRPr="00353C0A" w:rsidRDefault="00D214F4" w:rsidP="00353C0A">
      <w:pPr>
        <w:pStyle w:val="Akapitzlist"/>
        <w:numPr>
          <w:ilvl w:val="0"/>
          <w:numId w:val="8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D214F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ferty nieczytelne lub wariantowe nie będą rozpatrywane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84418EB" w14:textId="05FBEE45" w:rsidR="00893312" w:rsidRPr="00893312" w:rsidRDefault="00893312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Postanowienia końcowe</w:t>
      </w:r>
    </w:p>
    <w:p w14:paraId="66EA5E87" w14:textId="3EBFB04D" w:rsidR="00473936" w:rsidRP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Zapytanie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fertowe nie stanowi oferty w rozumieniu art. 66 Kodeksu cywilnego.</w:t>
      </w:r>
    </w:p>
    <w:p w14:paraId="483945E5" w14:textId="77777777" w:rsidR="00473936" w:rsidRP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4BA6F5F8" w:rsidR="00473936" w:rsidRDefault="00473936" w:rsidP="003328BE">
      <w:pPr>
        <w:pStyle w:val="Akapitzlist"/>
        <w:numPr>
          <w:ilvl w:val="0"/>
          <w:numId w:val="1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64B52287" w14:textId="77777777" w:rsidR="00E042E8" w:rsidRDefault="00E042E8" w:rsidP="00E042E8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491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Wykonawca przed realizacją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przedmiotu zamówienia </w:t>
      </w:r>
      <w:r w:rsidRPr="00AB491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zapozna się oraz podpisze oświadczenie o  zapoznaniu się z Polityką antykorupcyjną w Państwowym Funduszu Rehabilitacji Osób Niepełnosprawnych opublikowaną na stronie https://www.pfron.org.pl/o-funduszu/polityka-antykorupcyjna-w-panstwowym-funduszu-rehabilitacji-osob-niepelnosprawnych/ </w:t>
      </w:r>
    </w:p>
    <w:p w14:paraId="0CE9141C" w14:textId="1C7C1FC5" w:rsidR="00E042E8" w:rsidRPr="00E042E8" w:rsidRDefault="00E042E8" w:rsidP="00E042E8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EE7D4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Wykonawca skierowan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EE7D4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realizacji zamówienia zobowiązan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 jest</w:t>
      </w:r>
      <w:r w:rsidRPr="00EE7D4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zachowania poufności wszelkich informacji, danych oraz dokumentów uzyskanych w związku z realizacją zamówienia, w szczególności danych osobowych oraz informacji organizacyjnych dotyczących PFRON.</w:t>
      </w:r>
    </w:p>
    <w:p w14:paraId="1E86C84A" w14:textId="70B27AB8" w:rsidR="00353C0A" w:rsidRDefault="00F3487C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Informacje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 przetwarzaniu danych osobowych przez Państwowy Fundusz Rehabilitacji Osób Niepełnosprawnych</w:t>
      </w:r>
    </w:p>
    <w:p w14:paraId="06C8FF04" w14:textId="77777777" w:rsidR="00E042E8" w:rsidRDefault="00E042E8" w:rsidP="00E042E8">
      <w:pPr>
        <w:spacing w:before="120" w:after="0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74DE4B6" w14:textId="77777777" w:rsidR="00E042E8" w:rsidRPr="00371EB2" w:rsidRDefault="00E042E8" w:rsidP="00E042E8">
      <w:pPr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2312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Państwa danych osobowych jest Państwowy Fundusz Rehabilitacji Osób Niepełnosprawnych z siedzibą w Warszawie, Al. Jana Pawła II 13, 00-828 Warszawa. Dane </w:t>
      </w:r>
      <w:r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2312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są przetwarzane w celu realizacji ustawowych zadań administratora. Szczegółowe informacje o przetwarzaniu danych osobowych, w tym o prawach przysługujących osobom fizycznym, dostępne są pod adresem: </w:t>
      </w:r>
      <w:hyperlink r:id="rId15" w:history="1">
        <w:r w:rsidRPr="00C97564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https://www.pfron.org.pl/o-funduszu/rodo-w-funduszu/</w:t>
        </w:r>
      </w:hyperlink>
    </w:p>
    <w:p w14:paraId="3238FA41" w14:textId="77777777" w:rsidR="00E042E8" w:rsidRDefault="00E042E8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0BAD13" w14:textId="77777777" w:rsidR="009462F1" w:rsidRPr="00DC7980" w:rsidRDefault="009462F1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DC798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Załączniki:</w:t>
      </w:r>
    </w:p>
    <w:p w14:paraId="5EDC4D51" w14:textId="762592BD" w:rsidR="009462F1" w:rsidRDefault="009462F1" w:rsidP="003328BE">
      <w:pPr>
        <w:pStyle w:val="Akapitzlist"/>
        <w:numPr>
          <w:ilvl w:val="0"/>
          <w:numId w:val="10"/>
        </w:numPr>
        <w:tabs>
          <w:tab w:val="left" w:pos="2320"/>
        </w:tabs>
        <w:spacing w:before="120" w:after="0"/>
        <w:ind w:left="426" w:hanging="426"/>
        <w:rPr>
          <w:sz w:val="24"/>
          <w:szCs w:val="24"/>
        </w:rPr>
      </w:pPr>
      <w:r w:rsidRPr="00991D1D">
        <w:rPr>
          <w:sz w:val="24"/>
          <w:szCs w:val="24"/>
        </w:rPr>
        <w:t xml:space="preserve">Załącznik nr </w:t>
      </w:r>
      <w:r w:rsidR="00732083">
        <w:rPr>
          <w:sz w:val="24"/>
          <w:szCs w:val="24"/>
        </w:rPr>
        <w:t>1</w:t>
      </w:r>
      <w:r w:rsidRPr="00991D1D">
        <w:rPr>
          <w:sz w:val="24"/>
          <w:szCs w:val="24"/>
        </w:rPr>
        <w:t xml:space="preserve"> Formularz ofert</w:t>
      </w:r>
      <w:r w:rsidR="00405B2A" w:rsidRPr="00991D1D">
        <w:rPr>
          <w:sz w:val="24"/>
          <w:szCs w:val="24"/>
        </w:rPr>
        <w:t>y</w:t>
      </w:r>
    </w:p>
    <w:p w14:paraId="722B94FB" w14:textId="77777777" w:rsidR="00E042E8" w:rsidRDefault="00E042E8" w:rsidP="00E042E8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ustawy sankcyjnej</w:t>
      </w:r>
    </w:p>
    <w:p w14:paraId="0CFF4CA2" w14:textId="77777777" w:rsidR="00E042E8" w:rsidRPr="00A57F04" w:rsidRDefault="00E042E8" w:rsidP="00E042E8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7F04">
        <w:rPr>
          <w:rFonts w:asciiTheme="minorHAnsi" w:hAnsiTheme="minorHAnsi" w:cstheme="minorHAnsi"/>
          <w:sz w:val="24"/>
          <w:szCs w:val="24"/>
        </w:rPr>
        <w:t>Oświadczenie o zapoznaniu się z treścią obowiązującej Polityki antykorupcyjnej</w:t>
      </w:r>
    </w:p>
    <w:p w14:paraId="392BA89C" w14:textId="77777777" w:rsidR="00E042E8" w:rsidRPr="00371EB2" w:rsidRDefault="00E042E8" w:rsidP="00E042E8">
      <w:pPr>
        <w:pStyle w:val="Akapitzlist"/>
        <w:tabs>
          <w:tab w:val="left" w:pos="2320"/>
        </w:tabs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A57F04">
        <w:rPr>
          <w:rFonts w:asciiTheme="minorHAnsi" w:hAnsiTheme="minorHAnsi" w:cstheme="minorHAnsi"/>
          <w:sz w:val="24"/>
          <w:szCs w:val="24"/>
        </w:rPr>
        <w:t>w Państwowym Funduszu Rehabilitacji Osób Niepełnosprawnych</w:t>
      </w:r>
    </w:p>
    <w:p w14:paraId="4EF6EE94" w14:textId="77777777" w:rsidR="00E042E8" w:rsidRPr="00991D1D" w:rsidRDefault="00E042E8" w:rsidP="00E042E8">
      <w:pPr>
        <w:pStyle w:val="Akapitzlist"/>
        <w:tabs>
          <w:tab w:val="left" w:pos="2320"/>
        </w:tabs>
        <w:spacing w:before="120" w:after="0"/>
        <w:ind w:left="426"/>
        <w:rPr>
          <w:sz w:val="24"/>
          <w:szCs w:val="24"/>
        </w:rPr>
      </w:pPr>
    </w:p>
    <w:sectPr w:rsidR="00E042E8" w:rsidRPr="00991D1D" w:rsidSect="009D5E1A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CCC9" w14:textId="77777777" w:rsidR="00F47342" w:rsidRDefault="00F47342">
      <w:pPr>
        <w:spacing w:after="0" w:line="240" w:lineRule="auto"/>
      </w:pPr>
      <w:r>
        <w:separator/>
      </w:r>
    </w:p>
  </w:endnote>
  <w:endnote w:type="continuationSeparator" w:id="0">
    <w:p w14:paraId="5D884144" w14:textId="77777777" w:rsidR="00F47342" w:rsidRDefault="00F47342">
      <w:pPr>
        <w:spacing w:after="0" w:line="240" w:lineRule="auto"/>
      </w:pPr>
      <w:r>
        <w:continuationSeparator/>
      </w:r>
    </w:p>
  </w:endnote>
  <w:endnote w:type="continuationNotice" w:id="1">
    <w:p w14:paraId="67C5D0B4" w14:textId="77777777" w:rsidR="00F47342" w:rsidRDefault="00F4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4BC4" w14:textId="77777777" w:rsidR="00485861" w:rsidRDefault="00485861">
    <w:pPr>
      <w:pStyle w:val="Stopka"/>
    </w:pPr>
    <w:r>
      <w:rPr>
        <w:noProof/>
      </w:rPr>
      <w:drawing>
        <wp:anchor distT="0" distB="0" distL="114300" distR="114300" simplePos="0" relativeHeight="251660293" behindDoc="1" locked="0" layoutInCell="1" allowOverlap="1" wp14:anchorId="6B7ADBFF" wp14:editId="6356C144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978192938" name="Obraz 97819293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D789" w14:textId="77777777" w:rsidR="00485861" w:rsidRDefault="00485861">
    <w:pPr>
      <w:pStyle w:val="Stopka"/>
    </w:pPr>
    <w:r>
      <w:rPr>
        <w:noProof/>
      </w:rPr>
      <w:drawing>
        <wp:anchor distT="0" distB="0" distL="114300" distR="114300" simplePos="0" relativeHeight="251662341" behindDoc="1" locked="0" layoutInCell="1" allowOverlap="1" wp14:anchorId="4901C836" wp14:editId="646AA332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312004540" name="Obraz 131200454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06FE" w14:textId="77777777" w:rsidR="00F47342" w:rsidRDefault="00F47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33814" w14:textId="77777777" w:rsidR="00F47342" w:rsidRDefault="00F47342">
      <w:pPr>
        <w:spacing w:after="0" w:line="240" w:lineRule="auto"/>
      </w:pPr>
      <w:r>
        <w:continuationSeparator/>
      </w:r>
    </w:p>
  </w:footnote>
  <w:footnote w:type="continuationNotice" w:id="1">
    <w:p w14:paraId="5A4121E4" w14:textId="77777777" w:rsidR="00F47342" w:rsidRDefault="00F47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4577" w14:textId="77777777" w:rsidR="00485861" w:rsidRDefault="00485861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1317" behindDoc="1" locked="0" layoutInCell="1" allowOverlap="1" wp14:anchorId="124142D2" wp14:editId="6CAD2217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1690107896" name="Obraz 169010789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7D0A80CA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DC3095"/>
    <w:multiLevelType w:val="hybridMultilevel"/>
    <w:tmpl w:val="6DCA5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93BFD"/>
    <w:multiLevelType w:val="hybridMultilevel"/>
    <w:tmpl w:val="1A163FF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22290">
    <w:abstractNumId w:val="8"/>
  </w:num>
  <w:num w:numId="2" w16cid:durableId="1315179439">
    <w:abstractNumId w:val="3"/>
  </w:num>
  <w:num w:numId="3" w16cid:durableId="584190646">
    <w:abstractNumId w:val="1"/>
  </w:num>
  <w:num w:numId="4" w16cid:durableId="744958372">
    <w:abstractNumId w:val="2"/>
  </w:num>
  <w:num w:numId="5" w16cid:durableId="146820971">
    <w:abstractNumId w:val="5"/>
  </w:num>
  <w:num w:numId="6" w16cid:durableId="2064254906">
    <w:abstractNumId w:val="11"/>
  </w:num>
  <w:num w:numId="7" w16cid:durableId="1441294912">
    <w:abstractNumId w:val="0"/>
  </w:num>
  <w:num w:numId="8" w16cid:durableId="1250191648">
    <w:abstractNumId w:val="10"/>
  </w:num>
  <w:num w:numId="9" w16cid:durableId="1680230412">
    <w:abstractNumId w:val="9"/>
  </w:num>
  <w:num w:numId="10" w16cid:durableId="1221284285">
    <w:abstractNumId w:val="6"/>
  </w:num>
  <w:num w:numId="11" w16cid:durableId="258299677">
    <w:abstractNumId w:val="13"/>
  </w:num>
  <w:num w:numId="12" w16cid:durableId="13197047">
    <w:abstractNumId w:val="4"/>
  </w:num>
  <w:num w:numId="13" w16cid:durableId="740250305">
    <w:abstractNumId w:val="12"/>
  </w:num>
  <w:num w:numId="14" w16cid:durableId="11056297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11ED"/>
    <w:rsid w:val="00012B3D"/>
    <w:rsid w:val="00012B67"/>
    <w:rsid w:val="00014133"/>
    <w:rsid w:val="000150D3"/>
    <w:rsid w:val="0001589E"/>
    <w:rsid w:val="000200F7"/>
    <w:rsid w:val="000212B5"/>
    <w:rsid w:val="00021F71"/>
    <w:rsid w:val="0002261E"/>
    <w:rsid w:val="00025223"/>
    <w:rsid w:val="0002589E"/>
    <w:rsid w:val="00025F93"/>
    <w:rsid w:val="000268A8"/>
    <w:rsid w:val="00026977"/>
    <w:rsid w:val="00027BF1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1129"/>
    <w:rsid w:val="00062784"/>
    <w:rsid w:val="00063AD8"/>
    <w:rsid w:val="00064E30"/>
    <w:rsid w:val="00070383"/>
    <w:rsid w:val="00072453"/>
    <w:rsid w:val="000742B7"/>
    <w:rsid w:val="0007493B"/>
    <w:rsid w:val="00077316"/>
    <w:rsid w:val="0008069A"/>
    <w:rsid w:val="000817B9"/>
    <w:rsid w:val="00081C8C"/>
    <w:rsid w:val="00082DA4"/>
    <w:rsid w:val="000846FA"/>
    <w:rsid w:val="00085044"/>
    <w:rsid w:val="00085287"/>
    <w:rsid w:val="0008750F"/>
    <w:rsid w:val="000909DC"/>
    <w:rsid w:val="00091352"/>
    <w:rsid w:val="00091E7E"/>
    <w:rsid w:val="00092842"/>
    <w:rsid w:val="00092B80"/>
    <w:rsid w:val="000931C4"/>
    <w:rsid w:val="00096E5F"/>
    <w:rsid w:val="000978C2"/>
    <w:rsid w:val="000A34FB"/>
    <w:rsid w:val="000A3B12"/>
    <w:rsid w:val="000B09F4"/>
    <w:rsid w:val="000B0A86"/>
    <w:rsid w:val="000B311B"/>
    <w:rsid w:val="000B5219"/>
    <w:rsid w:val="000B6375"/>
    <w:rsid w:val="000B725D"/>
    <w:rsid w:val="000C56B9"/>
    <w:rsid w:val="000D2882"/>
    <w:rsid w:val="000D4DB0"/>
    <w:rsid w:val="000D5AF5"/>
    <w:rsid w:val="000D70A8"/>
    <w:rsid w:val="000D7C2F"/>
    <w:rsid w:val="000E4B57"/>
    <w:rsid w:val="000E5AE8"/>
    <w:rsid w:val="000E7B5C"/>
    <w:rsid w:val="000F162A"/>
    <w:rsid w:val="000F44B1"/>
    <w:rsid w:val="000F44E1"/>
    <w:rsid w:val="000F646D"/>
    <w:rsid w:val="001001BF"/>
    <w:rsid w:val="00105EEC"/>
    <w:rsid w:val="00106306"/>
    <w:rsid w:val="001069F3"/>
    <w:rsid w:val="00106BAB"/>
    <w:rsid w:val="001131E9"/>
    <w:rsid w:val="00113C28"/>
    <w:rsid w:val="00114936"/>
    <w:rsid w:val="00115A12"/>
    <w:rsid w:val="00115FEE"/>
    <w:rsid w:val="0012226B"/>
    <w:rsid w:val="00122643"/>
    <w:rsid w:val="0012363A"/>
    <w:rsid w:val="00126BA9"/>
    <w:rsid w:val="00127F69"/>
    <w:rsid w:val="00132623"/>
    <w:rsid w:val="00136936"/>
    <w:rsid w:val="0014029D"/>
    <w:rsid w:val="00142629"/>
    <w:rsid w:val="00142B1A"/>
    <w:rsid w:val="00142ED3"/>
    <w:rsid w:val="00143003"/>
    <w:rsid w:val="00143543"/>
    <w:rsid w:val="00143AE3"/>
    <w:rsid w:val="001508C1"/>
    <w:rsid w:val="001511A7"/>
    <w:rsid w:val="001540C6"/>
    <w:rsid w:val="00154857"/>
    <w:rsid w:val="00154E1A"/>
    <w:rsid w:val="00155CE3"/>
    <w:rsid w:val="00160F0E"/>
    <w:rsid w:val="00161E95"/>
    <w:rsid w:val="00163201"/>
    <w:rsid w:val="00165410"/>
    <w:rsid w:val="00166520"/>
    <w:rsid w:val="0017399F"/>
    <w:rsid w:val="00173B86"/>
    <w:rsid w:val="00173DF3"/>
    <w:rsid w:val="00176E36"/>
    <w:rsid w:val="00177B0B"/>
    <w:rsid w:val="00177DC1"/>
    <w:rsid w:val="00180B4C"/>
    <w:rsid w:val="00180CA3"/>
    <w:rsid w:val="0018202C"/>
    <w:rsid w:val="00182A91"/>
    <w:rsid w:val="00182F84"/>
    <w:rsid w:val="001835A7"/>
    <w:rsid w:val="00183ECD"/>
    <w:rsid w:val="00184DC4"/>
    <w:rsid w:val="00185E66"/>
    <w:rsid w:val="00187667"/>
    <w:rsid w:val="00192357"/>
    <w:rsid w:val="0019354E"/>
    <w:rsid w:val="00193E6A"/>
    <w:rsid w:val="001A1935"/>
    <w:rsid w:val="001A1C01"/>
    <w:rsid w:val="001A7673"/>
    <w:rsid w:val="001A7888"/>
    <w:rsid w:val="001A7E1B"/>
    <w:rsid w:val="001B2C93"/>
    <w:rsid w:val="001B31A7"/>
    <w:rsid w:val="001B7A9D"/>
    <w:rsid w:val="001B7EB3"/>
    <w:rsid w:val="001C0BBF"/>
    <w:rsid w:val="001C1457"/>
    <w:rsid w:val="001C3794"/>
    <w:rsid w:val="001C72E4"/>
    <w:rsid w:val="001D02B1"/>
    <w:rsid w:val="001D2C0F"/>
    <w:rsid w:val="001E18EE"/>
    <w:rsid w:val="001E1E4C"/>
    <w:rsid w:val="001E246D"/>
    <w:rsid w:val="001E3BAA"/>
    <w:rsid w:val="001F0283"/>
    <w:rsid w:val="001F2149"/>
    <w:rsid w:val="001F3080"/>
    <w:rsid w:val="001F4414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70C3"/>
    <w:rsid w:val="00232223"/>
    <w:rsid w:val="00235781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47C92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67D10"/>
    <w:rsid w:val="00271C99"/>
    <w:rsid w:val="0027348A"/>
    <w:rsid w:val="002735D4"/>
    <w:rsid w:val="002773FA"/>
    <w:rsid w:val="00277E53"/>
    <w:rsid w:val="00281E16"/>
    <w:rsid w:val="0028252E"/>
    <w:rsid w:val="002839C6"/>
    <w:rsid w:val="00283CDE"/>
    <w:rsid w:val="002872E5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22B"/>
    <w:rsid w:val="002B74FD"/>
    <w:rsid w:val="002B7569"/>
    <w:rsid w:val="002B7DDD"/>
    <w:rsid w:val="002C03F8"/>
    <w:rsid w:val="002C4D7A"/>
    <w:rsid w:val="002C600F"/>
    <w:rsid w:val="002C6826"/>
    <w:rsid w:val="002C7798"/>
    <w:rsid w:val="002D1924"/>
    <w:rsid w:val="002D2608"/>
    <w:rsid w:val="002D2710"/>
    <w:rsid w:val="002D31A8"/>
    <w:rsid w:val="002D542D"/>
    <w:rsid w:val="002D54B9"/>
    <w:rsid w:val="002D5A6B"/>
    <w:rsid w:val="002D668E"/>
    <w:rsid w:val="002E218A"/>
    <w:rsid w:val="002E4972"/>
    <w:rsid w:val="002E5C64"/>
    <w:rsid w:val="002E5CA2"/>
    <w:rsid w:val="002E5CF4"/>
    <w:rsid w:val="002F25AC"/>
    <w:rsid w:val="002F79E8"/>
    <w:rsid w:val="00300675"/>
    <w:rsid w:val="00301DF2"/>
    <w:rsid w:val="00302142"/>
    <w:rsid w:val="00302571"/>
    <w:rsid w:val="003048D6"/>
    <w:rsid w:val="003049BD"/>
    <w:rsid w:val="003049E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28BE"/>
    <w:rsid w:val="00335CB4"/>
    <w:rsid w:val="0033780B"/>
    <w:rsid w:val="00342BCC"/>
    <w:rsid w:val="0034321A"/>
    <w:rsid w:val="003436A6"/>
    <w:rsid w:val="003515D1"/>
    <w:rsid w:val="00351618"/>
    <w:rsid w:val="0035246C"/>
    <w:rsid w:val="00353C0A"/>
    <w:rsid w:val="0035553E"/>
    <w:rsid w:val="00357D2D"/>
    <w:rsid w:val="00361670"/>
    <w:rsid w:val="003619D2"/>
    <w:rsid w:val="00365564"/>
    <w:rsid w:val="00366E2D"/>
    <w:rsid w:val="00367301"/>
    <w:rsid w:val="00370E74"/>
    <w:rsid w:val="00371E9F"/>
    <w:rsid w:val="003720C3"/>
    <w:rsid w:val="0037644D"/>
    <w:rsid w:val="00377215"/>
    <w:rsid w:val="00380025"/>
    <w:rsid w:val="00381169"/>
    <w:rsid w:val="00387E8F"/>
    <w:rsid w:val="00390582"/>
    <w:rsid w:val="00391397"/>
    <w:rsid w:val="00392015"/>
    <w:rsid w:val="00393767"/>
    <w:rsid w:val="0039625F"/>
    <w:rsid w:val="003A12ED"/>
    <w:rsid w:val="003A14AC"/>
    <w:rsid w:val="003A1C0A"/>
    <w:rsid w:val="003A2938"/>
    <w:rsid w:val="003A3732"/>
    <w:rsid w:val="003A5C7A"/>
    <w:rsid w:val="003A67D6"/>
    <w:rsid w:val="003A7F46"/>
    <w:rsid w:val="003B48DF"/>
    <w:rsid w:val="003B68DC"/>
    <w:rsid w:val="003B746E"/>
    <w:rsid w:val="003C080A"/>
    <w:rsid w:val="003C2C4A"/>
    <w:rsid w:val="003C2F01"/>
    <w:rsid w:val="003C441B"/>
    <w:rsid w:val="003C4F9D"/>
    <w:rsid w:val="003C5F68"/>
    <w:rsid w:val="003D436F"/>
    <w:rsid w:val="003D6FA9"/>
    <w:rsid w:val="003E1F57"/>
    <w:rsid w:val="003E3DA7"/>
    <w:rsid w:val="003E407F"/>
    <w:rsid w:val="003E5F06"/>
    <w:rsid w:val="003F3EDA"/>
    <w:rsid w:val="003F62EE"/>
    <w:rsid w:val="003F72BD"/>
    <w:rsid w:val="004011B4"/>
    <w:rsid w:val="004011C5"/>
    <w:rsid w:val="0040375D"/>
    <w:rsid w:val="004037EA"/>
    <w:rsid w:val="00404413"/>
    <w:rsid w:val="00404EFE"/>
    <w:rsid w:val="00405B2A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3D74"/>
    <w:rsid w:val="004268C8"/>
    <w:rsid w:val="0043376A"/>
    <w:rsid w:val="004340CD"/>
    <w:rsid w:val="00434466"/>
    <w:rsid w:val="004350C7"/>
    <w:rsid w:val="004429F1"/>
    <w:rsid w:val="00442DCB"/>
    <w:rsid w:val="00444CE2"/>
    <w:rsid w:val="00445484"/>
    <w:rsid w:val="00453231"/>
    <w:rsid w:val="00454EFE"/>
    <w:rsid w:val="00460625"/>
    <w:rsid w:val="004655D0"/>
    <w:rsid w:val="00465B79"/>
    <w:rsid w:val="00466940"/>
    <w:rsid w:val="00467617"/>
    <w:rsid w:val="004701F2"/>
    <w:rsid w:val="0047187B"/>
    <w:rsid w:val="00472325"/>
    <w:rsid w:val="00472A2E"/>
    <w:rsid w:val="00473936"/>
    <w:rsid w:val="00474CBD"/>
    <w:rsid w:val="00475464"/>
    <w:rsid w:val="00476BCB"/>
    <w:rsid w:val="00477589"/>
    <w:rsid w:val="004813F6"/>
    <w:rsid w:val="0048201F"/>
    <w:rsid w:val="0048422E"/>
    <w:rsid w:val="00484759"/>
    <w:rsid w:val="00485861"/>
    <w:rsid w:val="00487479"/>
    <w:rsid w:val="00487FED"/>
    <w:rsid w:val="004940B0"/>
    <w:rsid w:val="00494711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1C48"/>
    <w:rsid w:val="004C31B9"/>
    <w:rsid w:val="004C5AFF"/>
    <w:rsid w:val="004D3B9C"/>
    <w:rsid w:val="004D6606"/>
    <w:rsid w:val="004D67BA"/>
    <w:rsid w:val="004D7681"/>
    <w:rsid w:val="004D7961"/>
    <w:rsid w:val="004E0F2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3E2D"/>
    <w:rsid w:val="005242BE"/>
    <w:rsid w:val="005247AD"/>
    <w:rsid w:val="00531537"/>
    <w:rsid w:val="00534508"/>
    <w:rsid w:val="0054260E"/>
    <w:rsid w:val="00542D99"/>
    <w:rsid w:val="00546DEE"/>
    <w:rsid w:val="00551507"/>
    <w:rsid w:val="00551B75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774C4"/>
    <w:rsid w:val="0058426D"/>
    <w:rsid w:val="00584562"/>
    <w:rsid w:val="005849CD"/>
    <w:rsid w:val="00584BC9"/>
    <w:rsid w:val="005852A2"/>
    <w:rsid w:val="0058678F"/>
    <w:rsid w:val="00587E6A"/>
    <w:rsid w:val="005909E5"/>
    <w:rsid w:val="00590E6A"/>
    <w:rsid w:val="005911CC"/>
    <w:rsid w:val="00595F10"/>
    <w:rsid w:val="0059748B"/>
    <w:rsid w:val="005A038B"/>
    <w:rsid w:val="005A33C4"/>
    <w:rsid w:val="005A4236"/>
    <w:rsid w:val="005A448F"/>
    <w:rsid w:val="005B0314"/>
    <w:rsid w:val="005B17B6"/>
    <w:rsid w:val="005B4445"/>
    <w:rsid w:val="005C0528"/>
    <w:rsid w:val="005C1CAD"/>
    <w:rsid w:val="005C1E3F"/>
    <w:rsid w:val="005C488C"/>
    <w:rsid w:val="005D1099"/>
    <w:rsid w:val="005E0751"/>
    <w:rsid w:val="005E09D8"/>
    <w:rsid w:val="005E0F4C"/>
    <w:rsid w:val="005E1A15"/>
    <w:rsid w:val="005E337E"/>
    <w:rsid w:val="005E7378"/>
    <w:rsid w:val="005E750F"/>
    <w:rsid w:val="005F087B"/>
    <w:rsid w:val="005F164B"/>
    <w:rsid w:val="005F1D5D"/>
    <w:rsid w:val="005F2921"/>
    <w:rsid w:val="005F5059"/>
    <w:rsid w:val="005F51B2"/>
    <w:rsid w:val="00601916"/>
    <w:rsid w:val="0060270B"/>
    <w:rsid w:val="006029C9"/>
    <w:rsid w:val="006060C6"/>
    <w:rsid w:val="006065A3"/>
    <w:rsid w:val="00606710"/>
    <w:rsid w:val="00610BC2"/>
    <w:rsid w:val="00611467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5141"/>
    <w:rsid w:val="00645BEE"/>
    <w:rsid w:val="006475ED"/>
    <w:rsid w:val="00654867"/>
    <w:rsid w:val="00655232"/>
    <w:rsid w:val="00655FFF"/>
    <w:rsid w:val="00661C9C"/>
    <w:rsid w:val="00662205"/>
    <w:rsid w:val="00662351"/>
    <w:rsid w:val="006628B4"/>
    <w:rsid w:val="00665DD4"/>
    <w:rsid w:val="00671C02"/>
    <w:rsid w:val="00673657"/>
    <w:rsid w:val="00675FF2"/>
    <w:rsid w:val="006761DA"/>
    <w:rsid w:val="006771E9"/>
    <w:rsid w:val="00680D61"/>
    <w:rsid w:val="00684DF0"/>
    <w:rsid w:val="00686F54"/>
    <w:rsid w:val="00691539"/>
    <w:rsid w:val="006956D9"/>
    <w:rsid w:val="006A2379"/>
    <w:rsid w:val="006A310D"/>
    <w:rsid w:val="006A78E4"/>
    <w:rsid w:val="006A7927"/>
    <w:rsid w:val="006B178B"/>
    <w:rsid w:val="006B3880"/>
    <w:rsid w:val="006B43A5"/>
    <w:rsid w:val="006B6820"/>
    <w:rsid w:val="006B6AAC"/>
    <w:rsid w:val="006C35DB"/>
    <w:rsid w:val="006C37E3"/>
    <w:rsid w:val="006C51CA"/>
    <w:rsid w:val="006C5BA8"/>
    <w:rsid w:val="006D672D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0882"/>
    <w:rsid w:val="0070142F"/>
    <w:rsid w:val="0070188C"/>
    <w:rsid w:val="00704130"/>
    <w:rsid w:val="0070495C"/>
    <w:rsid w:val="00706153"/>
    <w:rsid w:val="00706BD4"/>
    <w:rsid w:val="0070764F"/>
    <w:rsid w:val="00711818"/>
    <w:rsid w:val="00711C79"/>
    <w:rsid w:val="00713C4E"/>
    <w:rsid w:val="00714617"/>
    <w:rsid w:val="00716387"/>
    <w:rsid w:val="007179F1"/>
    <w:rsid w:val="0072381D"/>
    <w:rsid w:val="0072413D"/>
    <w:rsid w:val="0072418D"/>
    <w:rsid w:val="00731CB2"/>
    <w:rsid w:val="00732083"/>
    <w:rsid w:val="00742AAC"/>
    <w:rsid w:val="00742ADD"/>
    <w:rsid w:val="007431FB"/>
    <w:rsid w:val="00750159"/>
    <w:rsid w:val="007506C2"/>
    <w:rsid w:val="007509E4"/>
    <w:rsid w:val="00750EDC"/>
    <w:rsid w:val="0075282D"/>
    <w:rsid w:val="0075542A"/>
    <w:rsid w:val="00760479"/>
    <w:rsid w:val="0076050E"/>
    <w:rsid w:val="00760BE9"/>
    <w:rsid w:val="007613C7"/>
    <w:rsid w:val="00763513"/>
    <w:rsid w:val="00764518"/>
    <w:rsid w:val="00775841"/>
    <w:rsid w:val="007777A0"/>
    <w:rsid w:val="007800F2"/>
    <w:rsid w:val="00783F0F"/>
    <w:rsid w:val="007843EC"/>
    <w:rsid w:val="0078571B"/>
    <w:rsid w:val="00785A7A"/>
    <w:rsid w:val="007876ED"/>
    <w:rsid w:val="0079076F"/>
    <w:rsid w:val="00790C27"/>
    <w:rsid w:val="007910EF"/>
    <w:rsid w:val="00791424"/>
    <w:rsid w:val="00793279"/>
    <w:rsid w:val="0079342F"/>
    <w:rsid w:val="0079581E"/>
    <w:rsid w:val="00796585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5D1"/>
    <w:rsid w:val="007D2738"/>
    <w:rsid w:val="007D2CB9"/>
    <w:rsid w:val="007D3A4C"/>
    <w:rsid w:val="007D434C"/>
    <w:rsid w:val="007D4924"/>
    <w:rsid w:val="007D5A69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7542"/>
    <w:rsid w:val="008124CC"/>
    <w:rsid w:val="0081558C"/>
    <w:rsid w:val="008164CB"/>
    <w:rsid w:val="00817379"/>
    <w:rsid w:val="008202B0"/>
    <w:rsid w:val="008228BF"/>
    <w:rsid w:val="00823701"/>
    <w:rsid w:val="00823918"/>
    <w:rsid w:val="00825AE5"/>
    <w:rsid w:val="008324F7"/>
    <w:rsid w:val="008342F6"/>
    <w:rsid w:val="008357CE"/>
    <w:rsid w:val="00836362"/>
    <w:rsid w:val="008370C1"/>
    <w:rsid w:val="00842561"/>
    <w:rsid w:val="00843E08"/>
    <w:rsid w:val="008454C5"/>
    <w:rsid w:val="00850167"/>
    <w:rsid w:val="00851B96"/>
    <w:rsid w:val="00853766"/>
    <w:rsid w:val="00855D9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70AE4"/>
    <w:rsid w:val="00872335"/>
    <w:rsid w:val="00874FD7"/>
    <w:rsid w:val="00876A8F"/>
    <w:rsid w:val="008770D8"/>
    <w:rsid w:val="00881896"/>
    <w:rsid w:val="008823E0"/>
    <w:rsid w:val="00885A5E"/>
    <w:rsid w:val="00890A76"/>
    <w:rsid w:val="00893312"/>
    <w:rsid w:val="0089346E"/>
    <w:rsid w:val="0089429A"/>
    <w:rsid w:val="00894D9E"/>
    <w:rsid w:val="008A070B"/>
    <w:rsid w:val="008A20E5"/>
    <w:rsid w:val="008A23D6"/>
    <w:rsid w:val="008A5EAF"/>
    <w:rsid w:val="008A64F7"/>
    <w:rsid w:val="008A6A4B"/>
    <w:rsid w:val="008B16AA"/>
    <w:rsid w:val="008B2B09"/>
    <w:rsid w:val="008B4542"/>
    <w:rsid w:val="008B4E5F"/>
    <w:rsid w:val="008B6B64"/>
    <w:rsid w:val="008B7E96"/>
    <w:rsid w:val="008C0290"/>
    <w:rsid w:val="008C03D2"/>
    <w:rsid w:val="008C0DD2"/>
    <w:rsid w:val="008C298F"/>
    <w:rsid w:val="008C2A83"/>
    <w:rsid w:val="008C39CF"/>
    <w:rsid w:val="008C483A"/>
    <w:rsid w:val="008C6298"/>
    <w:rsid w:val="008C7342"/>
    <w:rsid w:val="008C77E4"/>
    <w:rsid w:val="008D1A2C"/>
    <w:rsid w:val="008D29E2"/>
    <w:rsid w:val="008D5880"/>
    <w:rsid w:val="008D5F7C"/>
    <w:rsid w:val="008D6CA3"/>
    <w:rsid w:val="008E2642"/>
    <w:rsid w:val="008E7EF7"/>
    <w:rsid w:val="008F073D"/>
    <w:rsid w:val="008F09E6"/>
    <w:rsid w:val="008F3E0A"/>
    <w:rsid w:val="008F74F4"/>
    <w:rsid w:val="0090442D"/>
    <w:rsid w:val="00905135"/>
    <w:rsid w:val="009051E0"/>
    <w:rsid w:val="00906874"/>
    <w:rsid w:val="00910597"/>
    <w:rsid w:val="00912A8A"/>
    <w:rsid w:val="00917B27"/>
    <w:rsid w:val="00920866"/>
    <w:rsid w:val="00922DF5"/>
    <w:rsid w:val="0092417A"/>
    <w:rsid w:val="0092652F"/>
    <w:rsid w:val="009269D2"/>
    <w:rsid w:val="00926F60"/>
    <w:rsid w:val="009273FF"/>
    <w:rsid w:val="00931152"/>
    <w:rsid w:val="00932C50"/>
    <w:rsid w:val="0093321E"/>
    <w:rsid w:val="00933A6F"/>
    <w:rsid w:val="00934D4E"/>
    <w:rsid w:val="0093531F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0B98"/>
    <w:rsid w:val="00962273"/>
    <w:rsid w:val="009632D7"/>
    <w:rsid w:val="00963F43"/>
    <w:rsid w:val="00964B11"/>
    <w:rsid w:val="0096518D"/>
    <w:rsid w:val="009659AE"/>
    <w:rsid w:val="009729D3"/>
    <w:rsid w:val="00973FF8"/>
    <w:rsid w:val="0097428C"/>
    <w:rsid w:val="00974A92"/>
    <w:rsid w:val="009824F1"/>
    <w:rsid w:val="0098536B"/>
    <w:rsid w:val="00987875"/>
    <w:rsid w:val="009902F9"/>
    <w:rsid w:val="00990AC8"/>
    <w:rsid w:val="00991D1D"/>
    <w:rsid w:val="00992B89"/>
    <w:rsid w:val="00996615"/>
    <w:rsid w:val="009A2FE8"/>
    <w:rsid w:val="009A55C2"/>
    <w:rsid w:val="009A65C9"/>
    <w:rsid w:val="009A7387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17F"/>
    <w:rsid w:val="009E766D"/>
    <w:rsid w:val="009F1AA6"/>
    <w:rsid w:val="009F2966"/>
    <w:rsid w:val="009F4437"/>
    <w:rsid w:val="009F60AB"/>
    <w:rsid w:val="009F6676"/>
    <w:rsid w:val="009F7E0B"/>
    <w:rsid w:val="00A020E3"/>
    <w:rsid w:val="00A031A7"/>
    <w:rsid w:val="00A069C1"/>
    <w:rsid w:val="00A06C6E"/>
    <w:rsid w:val="00A11087"/>
    <w:rsid w:val="00A1478E"/>
    <w:rsid w:val="00A206AB"/>
    <w:rsid w:val="00A23326"/>
    <w:rsid w:val="00A2335E"/>
    <w:rsid w:val="00A24328"/>
    <w:rsid w:val="00A26AE4"/>
    <w:rsid w:val="00A323A8"/>
    <w:rsid w:val="00A340FB"/>
    <w:rsid w:val="00A35BB8"/>
    <w:rsid w:val="00A36151"/>
    <w:rsid w:val="00A3626D"/>
    <w:rsid w:val="00A375F8"/>
    <w:rsid w:val="00A4128C"/>
    <w:rsid w:val="00A43256"/>
    <w:rsid w:val="00A45B62"/>
    <w:rsid w:val="00A4764E"/>
    <w:rsid w:val="00A47C56"/>
    <w:rsid w:val="00A504B8"/>
    <w:rsid w:val="00A52948"/>
    <w:rsid w:val="00A57667"/>
    <w:rsid w:val="00A622D9"/>
    <w:rsid w:val="00A62B61"/>
    <w:rsid w:val="00A67703"/>
    <w:rsid w:val="00A716FD"/>
    <w:rsid w:val="00A74BB4"/>
    <w:rsid w:val="00A769FD"/>
    <w:rsid w:val="00A81B11"/>
    <w:rsid w:val="00A84BBA"/>
    <w:rsid w:val="00A90A05"/>
    <w:rsid w:val="00A92736"/>
    <w:rsid w:val="00A94D81"/>
    <w:rsid w:val="00A94FFB"/>
    <w:rsid w:val="00A9661D"/>
    <w:rsid w:val="00AA1C80"/>
    <w:rsid w:val="00AA3211"/>
    <w:rsid w:val="00AA3E15"/>
    <w:rsid w:val="00AA4FE5"/>
    <w:rsid w:val="00AB0CB0"/>
    <w:rsid w:val="00AB28F5"/>
    <w:rsid w:val="00AB2E21"/>
    <w:rsid w:val="00AB4382"/>
    <w:rsid w:val="00AB47B2"/>
    <w:rsid w:val="00AB47D6"/>
    <w:rsid w:val="00AB4ACB"/>
    <w:rsid w:val="00AB62D3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2605"/>
    <w:rsid w:val="00AE7CA1"/>
    <w:rsid w:val="00AF24C7"/>
    <w:rsid w:val="00AF3D5B"/>
    <w:rsid w:val="00AF6B10"/>
    <w:rsid w:val="00B01672"/>
    <w:rsid w:val="00B01DCD"/>
    <w:rsid w:val="00B028E9"/>
    <w:rsid w:val="00B03520"/>
    <w:rsid w:val="00B04DF2"/>
    <w:rsid w:val="00B062B2"/>
    <w:rsid w:val="00B06843"/>
    <w:rsid w:val="00B11045"/>
    <w:rsid w:val="00B14424"/>
    <w:rsid w:val="00B151C2"/>
    <w:rsid w:val="00B211D8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12EA"/>
    <w:rsid w:val="00B423F2"/>
    <w:rsid w:val="00B50198"/>
    <w:rsid w:val="00B559C4"/>
    <w:rsid w:val="00B55D80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30A0"/>
    <w:rsid w:val="00B734F9"/>
    <w:rsid w:val="00B74FC1"/>
    <w:rsid w:val="00B760D1"/>
    <w:rsid w:val="00B767A7"/>
    <w:rsid w:val="00B82D22"/>
    <w:rsid w:val="00B8764C"/>
    <w:rsid w:val="00B90A5A"/>
    <w:rsid w:val="00B92368"/>
    <w:rsid w:val="00B950B4"/>
    <w:rsid w:val="00B96370"/>
    <w:rsid w:val="00BA10A8"/>
    <w:rsid w:val="00BA649F"/>
    <w:rsid w:val="00BA6BBF"/>
    <w:rsid w:val="00BB2EEE"/>
    <w:rsid w:val="00BB65A4"/>
    <w:rsid w:val="00BC4128"/>
    <w:rsid w:val="00BC72F8"/>
    <w:rsid w:val="00BD2BDD"/>
    <w:rsid w:val="00BD2D8C"/>
    <w:rsid w:val="00BD326D"/>
    <w:rsid w:val="00BD7445"/>
    <w:rsid w:val="00BE4858"/>
    <w:rsid w:val="00BE4C3D"/>
    <w:rsid w:val="00BE5248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32FF"/>
    <w:rsid w:val="00C14903"/>
    <w:rsid w:val="00C1494F"/>
    <w:rsid w:val="00C16E0E"/>
    <w:rsid w:val="00C206DD"/>
    <w:rsid w:val="00C23EED"/>
    <w:rsid w:val="00C24796"/>
    <w:rsid w:val="00C2636C"/>
    <w:rsid w:val="00C30635"/>
    <w:rsid w:val="00C318C5"/>
    <w:rsid w:val="00C33F97"/>
    <w:rsid w:val="00C34472"/>
    <w:rsid w:val="00C34CF9"/>
    <w:rsid w:val="00C4065D"/>
    <w:rsid w:val="00C4138D"/>
    <w:rsid w:val="00C42FE2"/>
    <w:rsid w:val="00C44FF3"/>
    <w:rsid w:val="00C45766"/>
    <w:rsid w:val="00C4650B"/>
    <w:rsid w:val="00C4720F"/>
    <w:rsid w:val="00C529E7"/>
    <w:rsid w:val="00C53189"/>
    <w:rsid w:val="00C55D36"/>
    <w:rsid w:val="00C56731"/>
    <w:rsid w:val="00C60941"/>
    <w:rsid w:val="00C643BC"/>
    <w:rsid w:val="00C648BB"/>
    <w:rsid w:val="00C706B4"/>
    <w:rsid w:val="00C70EB6"/>
    <w:rsid w:val="00C71DBB"/>
    <w:rsid w:val="00C729ED"/>
    <w:rsid w:val="00C72B8F"/>
    <w:rsid w:val="00C76182"/>
    <w:rsid w:val="00C778D0"/>
    <w:rsid w:val="00C80F17"/>
    <w:rsid w:val="00C81431"/>
    <w:rsid w:val="00C83662"/>
    <w:rsid w:val="00C8409A"/>
    <w:rsid w:val="00C912F1"/>
    <w:rsid w:val="00C95D98"/>
    <w:rsid w:val="00C96C2C"/>
    <w:rsid w:val="00C97B4F"/>
    <w:rsid w:val="00CA0F94"/>
    <w:rsid w:val="00CA4C13"/>
    <w:rsid w:val="00CA6F0D"/>
    <w:rsid w:val="00CA7E05"/>
    <w:rsid w:val="00CB2113"/>
    <w:rsid w:val="00CB3271"/>
    <w:rsid w:val="00CB487B"/>
    <w:rsid w:val="00CB5AA4"/>
    <w:rsid w:val="00CC089C"/>
    <w:rsid w:val="00CC2532"/>
    <w:rsid w:val="00CC3107"/>
    <w:rsid w:val="00CC4FE4"/>
    <w:rsid w:val="00CC5D53"/>
    <w:rsid w:val="00CC7C4D"/>
    <w:rsid w:val="00CD0CCB"/>
    <w:rsid w:val="00CD7991"/>
    <w:rsid w:val="00CE1942"/>
    <w:rsid w:val="00CE4458"/>
    <w:rsid w:val="00CE4A5D"/>
    <w:rsid w:val="00CE6F70"/>
    <w:rsid w:val="00CE7AF6"/>
    <w:rsid w:val="00CE7E38"/>
    <w:rsid w:val="00CF153B"/>
    <w:rsid w:val="00CF31A1"/>
    <w:rsid w:val="00D01A33"/>
    <w:rsid w:val="00D04F21"/>
    <w:rsid w:val="00D06688"/>
    <w:rsid w:val="00D1147B"/>
    <w:rsid w:val="00D11AFD"/>
    <w:rsid w:val="00D12D26"/>
    <w:rsid w:val="00D131DA"/>
    <w:rsid w:val="00D138C7"/>
    <w:rsid w:val="00D13D30"/>
    <w:rsid w:val="00D1416F"/>
    <w:rsid w:val="00D150DA"/>
    <w:rsid w:val="00D152F5"/>
    <w:rsid w:val="00D162AE"/>
    <w:rsid w:val="00D214F4"/>
    <w:rsid w:val="00D2369E"/>
    <w:rsid w:val="00D30CE3"/>
    <w:rsid w:val="00D324D8"/>
    <w:rsid w:val="00D325CD"/>
    <w:rsid w:val="00D34B0B"/>
    <w:rsid w:val="00D353E9"/>
    <w:rsid w:val="00D37260"/>
    <w:rsid w:val="00D41DBB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3DA1"/>
    <w:rsid w:val="00D74277"/>
    <w:rsid w:val="00D76B3B"/>
    <w:rsid w:val="00D77B98"/>
    <w:rsid w:val="00D8033A"/>
    <w:rsid w:val="00D83C23"/>
    <w:rsid w:val="00D86838"/>
    <w:rsid w:val="00D86B0D"/>
    <w:rsid w:val="00D86E50"/>
    <w:rsid w:val="00D905EC"/>
    <w:rsid w:val="00D91257"/>
    <w:rsid w:val="00D9251F"/>
    <w:rsid w:val="00D926DE"/>
    <w:rsid w:val="00D9285D"/>
    <w:rsid w:val="00D954AA"/>
    <w:rsid w:val="00D95E53"/>
    <w:rsid w:val="00D9647D"/>
    <w:rsid w:val="00DA20E6"/>
    <w:rsid w:val="00DA4377"/>
    <w:rsid w:val="00DA4B01"/>
    <w:rsid w:val="00DA5846"/>
    <w:rsid w:val="00DA79B0"/>
    <w:rsid w:val="00DB0303"/>
    <w:rsid w:val="00DB374B"/>
    <w:rsid w:val="00DB7FAB"/>
    <w:rsid w:val="00DC0E21"/>
    <w:rsid w:val="00DC1B5E"/>
    <w:rsid w:val="00DC1BEE"/>
    <w:rsid w:val="00DC58B1"/>
    <w:rsid w:val="00DC5B35"/>
    <w:rsid w:val="00DC7317"/>
    <w:rsid w:val="00DC7980"/>
    <w:rsid w:val="00DD2441"/>
    <w:rsid w:val="00DD5146"/>
    <w:rsid w:val="00DD6CAF"/>
    <w:rsid w:val="00DE5E51"/>
    <w:rsid w:val="00DF0878"/>
    <w:rsid w:val="00DF4380"/>
    <w:rsid w:val="00DF7531"/>
    <w:rsid w:val="00E008BA"/>
    <w:rsid w:val="00E01178"/>
    <w:rsid w:val="00E02914"/>
    <w:rsid w:val="00E03106"/>
    <w:rsid w:val="00E039A9"/>
    <w:rsid w:val="00E03A0F"/>
    <w:rsid w:val="00E042E8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0E93"/>
    <w:rsid w:val="00E25F88"/>
    <w:rsid w:val="00E302A6"/>
    <w:rsid w:val="00E30315"/>
    <w:rsid w:val="00E3614C"/>
    <w:rsid w:val="00E416CB"/>
    <w:rsid w:val="00E441DC"/>
    <w:rsid w:val="00E4562B"/>
    <w:rsid w:val="00E461DC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75944"/>
    <w:rsid w:val="00E850F2"/>
    <w:rsid w:val="00E85F96"/>
    <w:rsid w:val="00E87A6A"/>
    <w:rsid w:val="00E91860"/>
    <w:rsid w:val="00E92836"/>
    <w:rsid w:val="00E92E56"/>
    <w:rsid w:val="00E944AF"/>
    <w:rsid w:val="00E948EA"/>
    <w:rsid w:val="00EA081E"/>
    <w:rsid w:val="00EA21B5"/>
    <w:rsid w:val="00EA5BC9"/>
    <w:rsid w:val="00EA6905"/>
    <w:rsid w:val="00EA7149"/>
    <w:rsid w:val="00EB08CE"/>
    <w:rsid w:val="00EB2674"/>
    <w:rsid w:val="00EB69B9"/>
    <w:rsid w:val="00EC11C3"/>
    <w:rsid w:val="00EC1516"/>
    <w:rsid w:val="00EC5246"/>
    <w:rsid w:val="00EC7231"/>
    <w:rsid w:val="00EC7589"/>
    <w:rsid w:val="00ED62C6"/>
    <w:rsid w:val="00EE0E4E"/>
    <w:rsid w:val="00EE1376"/>
    <w:rsid w:val="00EE1D4B"/>
    <w:rsid w:val="00EE2184"/>
    <w:rsid w:val="00EE3536"/>
    <w:rsid w:val="00EE3C6D"/>
    <w:rsid w:val="00EE4E2E"/>
    <w:rsid w:val="00EE58CA"/>
    <w:rsid w:val="00EE5E62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193"/>
    <w:rsid w:val="00F05227"/>
    <w:rsid w:val="00F10AD5"/>
    <w:rsid w:val="00F12E78"/>
    <w:rsid w:val="00F1552C"/>
    <w:rsid w:val="00F15EFE"/>
    <w:rsid w:val="00F16079"/>
    <w:rsid w:val="00F1768B"/>
    <w:rsid w:val="00F21BFA"/>
    <w:rsid w:val="00F223FC"/>
    <w:rsid w:val="00F252CA"/>
    <w:rsid w:val="00F26463"/>
    <w:rsid w:val="00F27B2B"/>
    <w:rsid w:val="00F333E5"/>
    <w:rsid w:val="00F3487C"/>
    <w:rsid w:val="00F35857"/>
    <w:rsid w:val="00F37785"/>
    <w:rsid w:val="00F424FB"/>
    <w:rsid w:val="00F42BB6"/>
    <w:rsid w:val="00F43CA8"/>
    <w:rsid w:val="00F46E88"/>
    <w:rsid w:val="00F47342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59C3"/>
    <w:rsid w:val="00F766E7"/>
    <w:rsid w:val="00F769BD"/>
    <w:rsid w:val="00F8041C"/>
    <w:rsid w:val="00F80DAA"/>
    <w:rsid w:val="00F8326E"/>
    <w:rsid w:val="00F85CAD"/>
    <w:rsid w:val="00F87376"/>
    <w:rsid w:val="00F903A7"/>
    <w:rsid w:val="00F92824"/>
    <w:rsid w:val="00F93028"/>
    <w:rsid w:val="00F951C2"/>
    <w:rsid w:val="00F97652"/>
    <w:rsid w:val="00F977EA"/>
    <w:rsid w:val="00FA1C80"/>
    <w:rsid w:val="00FA1EF9"/>
    <w:rsid w:val="00FA2867"/>
    <w:rsid w:val="00FA317C"/>
    <w:rsid w:val="00FA3760"/>
    <w:rsid w:val="00FA4257"/>
    <w:rsid w:val="00FA43AF"/>
    <w:rsid w:val="00FA4B03"/>
    <w:rsid w:val="00FA64D8"/>
    <w:rsid w:val="00FA6CB1"/>
    <w:rsid w:val="00FA7790"/>
    <w:rsid w:val="00FB0C01"/>
    <w:rsid w:val="00FB1235"/>
    <w:rsid w:val="00FB2BBD"/>
    <w:rsid w:val="00FB4C10"/>
    <w:rsid w:val="00FB6D0A"/>
    <w:rsid w:val="00FC55D3"/>
    <w:rsid w:val="00FC7441"/>
    <w:rsid w:val="00FD06B5"/>
    <w:rsid w:val="00FD3CA6"/>
    <w:rsid w:val="00FD45EA"/>
    <w:rsid w:val="00FD583D"/>
    <w:rsid w:val="00FD7813"/>
    <w:rsid w:val="00FD7B49"/>
    <w:rsid w:val="00FE1CCE"/>
    <w:rsid w:val="00FE1D98"/>
    <w:rsid w:val="00FE3A28"/>
    <w:rsid w:val="00FE3F73"/>
    <w:rsid w:val="00FE49E8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0F646D"/>
    <w:pPr>
      <w:keepNext/>
      <w:keepLines/>
      <w:spacing w:beforeLines="120" w:before="288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F646D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pfron.org.pl/o-funduszu/rodo-w-fundusz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</TotalTime>
  <Pages>4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PFRON</dc:creator>
  <cp:keywords/>
  <cp:lastModifiedBy>Misiak Sandra</cp:lastModifiedBy>
  <cp:revision>5</cp:revision>
  <cp:lastPrinted>2024-11-21T06:51:00Z</cp:lastPrinted>
  <dcterms:created xsi:type="dcterms:W3CDTF">2026-06-12T12:29:00Z</dcterms:created>
  <dcterms:modified xsi:type="dcterms:W3CDTF">2026-06-12T12:58:00Z</dcterms:modified>
</cp:coreProperties>
</file>