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D87C" w14:textId="77777777" w:rsidR="00A33BC1" w:rsidRDefault="00A33BC1" w:rsidP="009D578C">
      <w:pPr>
        <w:pStyle w:val="Nagwek1"/>
        <w:spacing w:before="120" w:after="0"/>
        <w:ind w:firstLine="5103"/>
        <w:contextualSpacing w:val="0"/>
        <w:rPr>
          <w:b w:val="0"/>
          <w:bCs w:val="0"/>
          <w:sz w:val="24"/>
          <w:szCs w:val="24"/>
        </w:rPr>
      </w:pPr>
    </w:p>
    <w:p w14:paraId="381701AE" w14:textId="6AAF664D" w:rsidR="00A33BC1" w:rsidRDefault="00A33BC1" w:rsidP="009D578C">
      <w:pPr>
        <w:pStyle w:val="Nagwek1"/>
        <w:spacing w:before="120" w:after="0"/>
        <w:ind w:firstLine="5103"/>
        <w:contextualSpacing w:val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Załącznik numer 2 do Zapytania</w:t>
      </w:r>
    </w:p>
    <w:p w14:paraId="300A6C13" w14:textId="0B82E850" w:rsidR="00713841" w:rsidRDefault="00713841" w:rsidP="009D578C">
      <w:pPr>
        <w:pStyle w:val="Nagwek1"/>
        <w:spacing w:before="120" w:after="0"/>
        <w:ind w:firstLine="5103"/>
        <w:contextualSpacing w:val="0"/>
        <w:rPr>
          <w:b w:val="0"/>
          <w:bCs w:val="0"/>
          <w:sz w:val="24"/>
          <w:szCs w:val="24"/>
        </w:rPr>
      </w:pPr>
      <w:r w:rsidRPr="00713841">
        <w:rPr>
          <w:b w:val="0"/>
          <w:bCs w:val="0"/>
          <w:sz w:val="24"/>
          <w:szCs w:val="24"/>
        </w:rPr>
        <w:t>Załącznik</w:t>
      </w:r>
    </w:p>
    <w:p w14:paraId="418A2853" w14:textId="747D9FE3" w:rsidR="00713841" w:rsidRDefault="00713841" w:rsidP="009D578C">
      <w:pPr>
        <w:spacing w:before="120" w:after="0"/>
        <w:ind w:firstLine="5103"/>
      </w:pPr>
      <w:r>
        <w:t>do Polityki antykorupcyjnej</w:t>
      </w:r>
    </w:p>
    <w:p w14:paraId="4C255973" w14:textId="500BD572" w:rsidR="00713841" w:rsidRPr="00713841" w:rsidRDefault="00713841" w:rsidP="009D578C">
      <w:pPr>
        <w:spacing w:before="120" w:after="0"/>
        <w:ind w:firstLine="5103"/>
      </w:pPr>
      <w:r>
        <w:t>w PFRON</w:t>
      </w:r>
    </w:p>
    <w:p w14:paraId="2ED695DC" w14:textId="5A314134" w:rsidR="000443FD" w:rsidRPr="000443FD" w:rsidRDefault="009D578C" w:rsidP="009D578C">
      <w:pPr>
        <w:pStyle w:val="Nagwek1"/>
        <w:spacing w:before="120" w:after="0"/>
        <w:ind w:left="5103"/>
        <w:contextualSpacing w:val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……………………………………….</w:t>
      </w:r>
      <w:r w:rsidR="00C31B20" w:rsidRPr="00713841">
        <w:rPr>
          <w:b w:val="0"/>
          <w:bCs w:val="0"/>
          <w:strike/>
          <w:sz w:val="24"/>
          <w:szCs w:val="24"/>
        </w:rPr>
        <w:br/>
      </w:r>
      <w:r w:rsidR="000443FD" w:rsidRPr="00713841">
        <w:rPr>
          <w:b w:val="0"/>
          <w:bCs w:val="0"/>
          <w:sz w:val="24"/>
          <w:szCs w:val="24"/>
        </w:rPr>
        <w:t>(miejscowość i data)</w:t>
      </w:r>
    </w:p>
    <w:p w14:paraId="66B12077" w14:textId="77777777" w:rsidR="00193902" w:rsidRDefault="00193902" w:rsidP="009D578C">
      <w:pPr>
        <w:pStyle w:val="Nagwek1"/>
        <w:spacing w:before="120" w:after="0" w:line="360" w:lineRule="auto"/>
        <w:rPr>
          <w:b w:val="0"/>
          <w:bCs w:val="0"/>
          <w:sz w:val="24"/>
          <w:szCs w:val="24"/>
        </w:rPr>
      </w:pPr>
    </w:p>
    <w:p w14:paraId="7AE34258" w14:textId="5B9B0F91" w:rsidR="00193902" w:rsidRDefault="00846E83" w:rsidP="009D578C">
      <w:pPr>
        <w:pStyle w:val="Nagwek1"/>
        <w:spacing w:before="120" w:after="0" w:line="36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Imię i nazwisko </w:t>
      </w:r>
      <w:r w:rsidR="00193902">
        <w:rPr>
          <w:b w:val="0"/>
          <w:bCs w:val="0"/>
          <w:sz w:val="24"/>
          <w:szCs w:val="24"/>
        </w:rPr>
        <w:t xml:space="preserve">kontrahenta </w:t>
      </w:r>
      <w:r w:rsidR="00193902">
        <w:rPr>
          <w:b w:val="0"/>
          <w:bCs w:val="0"/>
          <w:sz w:val="24"/>
          <w:szCs w:val="24"/>
        </w:rPr>
        <w:br/>
        <w:t>lub osoby powiązanej</w:t>
      </w:r>
      <w:r>
        <w:rPr>
          <w:b w:val="0"/>
          <w:bCs w:val="0"/>
          <w:sz w:val="24"/>
          <w:szCs w:val="24"/>
        </w:rPr>
        <w:t xml:space="preserve">: </w:t>
      </w:r>
      <w:r w:rsidR="009D578C">
        <w:rPr>
          <w:b w:val="0"/>
          <w:bCs w:val="0"/>
          <w:sz w:val="24"/>
          <w:szCs w:val="24"/>
        </w:rPr>
        <w:t>…………………………………………</w:t>
      </w:r>
      <w:r w:rsidR="009D578C">
        <w:rPr>
          <w:b w:val="0"/>
          <w:bCs w:val="0"/>
          <w:sz w:val="24"/>
          <w:szCs w:val="24"/>
        </w:rPr>
        <w:tab/>
      </w:r>
      <w:r w:rsidR="009D578C">
        <w:rPr>
          <w:b w:val="0"/>
          <w:bCs w:val="0"/>
          <w:sz w:val="24"/>
          <w:szCs w:val="24"/>
        </w:rPr>
        <w:tab/>
      </w:r>
      <w:r w:rsidR="009D578C">
        <w:rPr>
          <w:b w:val="0"/>
          <w:bCs w:val="0"/>
          <w:sz w:val="24"/>
          <w:szCs w:val="24"/>
        </w:rPr>
        <w:tab/>
      </w:r>
      <w:r w:rsidR="009D578C">
        <w:rPr>
          <w:b w:val="0"/>
          <w:bCs w:val="0"/>
          <w:sz w:val="24"/>
          <w:szCs w:val="24"/>
        </w:rPr>
        <w:tab/>
      </w:r>
    </w:p>
    <w:p w14:paraId="631BC238" w14:textId="160E9B0D" w:rsidR="000443FD" w:rsidRPr="000443FD" w:rsidRDefault="00193902" w:rsidP="009D578C">
      <w:pPr>
        <w:pStyle w:val="Nagwek1"/>
        <w:spacing w:before="120" w:after="0" w:line="36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Nazwa podmiotu powiązanego </w:t>
      </w:r>
      <w:r w:rsidR="00846E83">
        <w:rPr>
          <w:b w:val="0"/>
          <w:bCs w:val="0"/>
          <w:sz w:val="24"/>
          <w:szCs w:val="24"/>
        </w:rPr>
        <w:t>…………………..</w:t>
      </w:r>
      <w:r w:rsidR="009D578C">
        <w:rPr>
          <w:b w:val="0"/>
          <w:bCs w:val="0"/>
          <w:sz w:val="24"/>
          <w:szCs w:val="24"/>
        </w:rPr>
        <w:t>………………………….</w:t>
      </w:r>
    </w:p>
    <w:p w14:paraId="2671EFD5" w14:textId="495EF99E" w:rsidR="000443FD" w:rsidRPr="000443FD" w:rsidRDefault="009D578C" w:rsidP="009D578C">
      <w:pPr>
        <w:pStyle w:val="Nagwek1"/>
        <w:spacing w:before="120" w:after="0" w:line="36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br/>
      </w:r>
    </w:p>
    <w:p w14:paraId="7C0A949E" w14:textId="77777777" w:rsidR="000443FD" w:rsidRPr="000443FD" w:rsidRDefault="000443FD" w:rsidP="009D578C">
      <w:pPr>
        <w:pStyle w:val="Nagwek1"/>
        <w:spacing w:before="120" w:after="0" w:line="360" w:lineRule="auto"/>
        <w:jc w:val="center"/>
        <w:rPr>
          <w:sz w:val="24"/>
          <w:szCs w:val="24"/>
        </w:rPr>
      </w:pPr>
      <w:r w:rsidRPr="000443FD">
        <w:rPr>
          <w:sz w:val="24"/>
          <w:szCs w:val="24"/>
        </w:rPr>
        <w:t>OŚWIADCZENIE</w:t>
      </w:r>
    </w:p>
    <w:p w14:paraId="006E93FF" w14:textId="77777777" w:rsidR="00CE4F8F" w:rsidRDefault="000443FD" w:rsidP="009D578C">
      <w:pPr>
        <w:pStyle w:val="Nagwek1"/>
        <w:spacing w:before="120" w:after="0" w:line="360" w:lineRule="auto"/>
        <w:jc w:val="center"/>
        <w:rPr>
          <w:sz w:val="24"/>
          <w:szCs w:val="24"/>
        </w:rPr>
      </w:pPr>
      <w:r w:rsidRPr="000443FD">
        <w:rPr>
          <w:sz w:val="24"/>
          <w:szCs w:val="24"/>
        </w:rPr>
        <w:t>o zapoznaniu się z treścią obowiązującej Polityki antykorupcyjnej</w:t>
      </w:r>
      <w:r w:rsidR="00FB7792">
        <w:rPr>
          <w:sz w:val="24"/>
          <w:szCs w:val="24"/>
        </w:rPr>
        <w:br/>
      </w:r>
      <w:r w:rsidR="00FB7792" w:rsidRPr="00FB7792">
        <w:rPr>
          <w:sz w:val="24"/>
          <w:szCs w:val="24"/>
        </w:rPr>
        <w:t>w Państwowym Funduszu</w:t>
      </w:r>
      <w:r w:rsidR="00FB7792">
        <w:rPr>
          <w:sz w:val="24"/>
          <w:szCs w:val="24"/>
        </w:rPr>
        <w:t xml:space="preserve"> </w:t>
      </w:r>
      <w:r w:rsidR="00FB7792" w:rsidRPr="00FB7792">
        <w:rPr>
          <w:sz w:val="24"/>
          <w:szCs w:val="24"/>
        </w:rPr>
        <w:t>Rehabilitacji Osób Niepełnosprawnych</w:t>
      </w:r>
    </w:p>
    <w:p w14:paraId="299D8E7D" w14:textId="53CD1AA7" w:rsidR="000443FD" w:rsidRPr="000443FD" w:rsidRDefault="000443FD" w:rsidP="00846E83">
      <w:pPr>
        <w:pStyle w:val="Nagwek1"/>
        <w:spacing w:before="120" w:after="0" w:line="360" w:lineRule="auto"/>
        <w:contextualSpacing w:val="0"/>
        <w:rPr>
          <w:b w:val="0"/>
          <w:bCs w:val="0"/>
          <w:sz w:val="24"/>
          <w:szCs w:val="24"/>
        </w:rPr>
      </w:pPr>
      <w:r w:rsidRPr="000443FD">
        <w:rPr>
          <w:b w:val="0"/>
          <w:bCs w:val="0"/>
          <w:sz w:val="24"/>
          <w:szCs w:val="24"/>
        </w:rPr>
        <w:t>Oświadczam, że</w:t>
      </w:r>
      <w:r w:rsidR="00846E83">
        <w:rPr>
          <w:b w:val="0"/>
          <w:bCs w:val="0"/>
          <w:sz w:val="24"/>
          <w:szCs w:val="24"/>
        </w:rPr>
        <w:t xml:space="preserve"> (skreśl niewłaściwą formę)</w:t>
      </w:r>
      <w:r w:rsidRPr="000443FD">
        <w:rPr>
          <w:b w:val="0"/>
          <w:bCs w:val="0"/>
          <w:sz w:val="24"/>
          <w:szCs w:val="24"/>
        </w:rPr>
        <w:t xml:space="preserve"> zapoznałam/zapoznałem się z treścią obowiązujące</w:t>
      </w:r>
      <w:r>
        <w:rPr>
          <w:b w:val="0"/>
          <w:bCs w:val="0"/>
          <w:sz w:val="24"/>
          <w:szCs w:val="24"/>
        </w:rPr>
        <w:t>j</w:t>
      </w:r>
      <w:r w:rsidRPr="000443FD">
        <w:rPr>
          <w:b w:val="0"/>
          <w:bCs w:val="0"/>
          <w:sz w:val="24"/>
          <w:szCs w:val="24"/>
        </w:rPr>
        <w:t xml:space="preserve"> w</w:t>
      </w:r>
      <w:r w:rsidR="00CE4F8F">
        <w:rPr>
          <w:b w:val="0"/>
          <w:bCs w:val="0"/>
          <w:sz w:val="24"/>
          <w:szCs w:val="24"/>
        </w:rPr>
        <w:t xml:space="preserve"> </w:t>
      </w:r>
      <w:r w:rsidRPr="000443FD">
        <w:rPr>
          <w:b w:val="0"/>
          <w:bCs w:val="0"/>
          <w:sz w:val="24"/>
          <w:szCs w:val="24"/>
        </w:rPr>
        <w:t xml:space="preserve">Państwowym Funduszu Rehabilitacji Osób Niepełnosprawnych </w:t>
      </w:r>
      <w:r>
        <w:rPr>
          <w:b w:val="0"/>
          <w:bCs w:val="0"/>
          <w:sz w:val="24"/>
          <w:szCs w:val="24"/>
        </w:rPr>
        <w:t>Polityki antykorupcyjnej</w:t>
      </w:r>
      <w:r w:rsidRPr="000443FD">
        <w:rPr>
          <w:b w:val="0"/>
          <w:bCs w:val="0"/>
          <w:sz w:val="24"/>
          <w:szCs w:val="24"/>
        </w:rPr>
        <w:t xml:space="preserve"> </w:t>
      </w:r>
      <w:r w:rsidR="00CE4F8F">
        <w:rPr>
          <w:b w:val="0"/>
          <w:bCs w:val="0"/>
          <w:sz w:val="24"/>
          <w:szCs w:val="24"/>
        </w:rPr>
        <w:t xml:space="preserve">i </w:t>
      </w:r>
      <w:r w:rsidRPr="000443FD">
        <w:rPr>
          <w:b w:val="0"/>
          <w:bCs w:val="0"/>
          <w:sz w:val="24"/>
          <w:szCs w:val="24"/>
        </w:rPr>
        <w:t xml:space="preserve">zobowiązuję się do przestrzegania zawartych w </w:t>
      </w:r>
      <w:r>
        <w:rPr>
          <w:b w:val="0"/>
          <w:bCs w:val="0"/>
          <w:sz w:val="24"/>
          <w:szCs w:val="24"/>
        </w:rPr>
        <w:t>niej</w:t>
      </w:r>
      <w:r w:rsidRPr="000443FD">
        <w:rPr>
          <w:b w:val="0"/>
          <w:bCs w:val="0"/>
          <w:sz w:val="24"/>
          <w:szCs w:val="24"/>
        </w:rPr>
        <w:t xml:space="preserve"> ustaleń.</w:t>
      </w:r>
    </w:p>
    <w:p w14:paraId="08C94867" w14:textId="74B80CB9" w:rsidR="000443FD" w:rsidRDefault="009D578C" w:rsidP="009D578C">
      <w:pPr>
        <w:pStyle w:val="Nagwek1"/>
        <w:ind w:left="4956"/>
        <w:contextualSpacing w:val="0"/>
        <w:rPr>
          <w:rStyle w:val="Hipercze"/>
          <w:color w:val="auto"/>
        </w:rPr>
      </w:pPr>
      <w:r>
        <w:rPr>
          <w:b w:val="0"/>
          <w:bCs w:val="0"/>
          <w:sz w:val="24"/>
          <w:szCs w:val="24"/>
        </w:rPr>
        <w:t>………………………………………………………………..</w:t>
      </w:r>
      <w:r w:rsidR="000443FD" w:rsidRPr="000443FD">
        <w:rPr>
          <w:b w:val="0"/>
          <w:bCs w:val="0"/>
          <w:sz w:val="24"/>
          <w:szCs w:val="24"/>
        </w:rPr>
        <w:t>(data i czytelny podpis)</w:t>
      </w:r>
      <w:r w:rsidR="000443FD">
        <w:rPr>
          <w:rStyle w:val="Hipercze"/>
          <w:color w:val="auto"/>
        </w:rPr>
        <w:t xml:space="preserve"> </w:t>
      </w:r>
    </w:p>
    <w:sectPr w:rsidR="000443FD" w:rsidSect="000443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644" w:left="1418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7B3FF" w14:textId="77777777" w:rsidR="008735C5" w:rsidRDefault="008735C5">
      <w:pPr>
        <w:spacing w:after="0" w:line="240" w:lineRule="auto"/>
      </w:pPr>
      <w:r>
        <w:separator/>
      </w:r>
    </w:p>
  </w:endnote>
  <w:endnote w:type="continuationSeparator" w:id="0">
    <w:p w14:paraId="1914B744" w14:textId="77777777" w:rsidR="008735C5" w:rsidRDefault="00873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AE5B" w14:textId="77777777" w:rsidR="000443FD" w:rsidRDefault="000443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2B44" w14:textId="77777777" w:rsidR="000443FD" w:rsidRDefault="000443FD" w:rsidP="008D2F1F">
    <w:pPr>
      <w:pStyle w:val="Stopka"/>
      <w:ind w:left="-1418"/>
    </w:pPr>
    <w:r>
      <w:rPr>
        <w:noProof/>
      </w:rPr>
      <w:drawing>
        <wp:anchor distT="0" distB="0" distL="114300" distR="114300" simplePos="0" relativeHeight="251660288" behindDoc="0" locked="1" layoutInCell="1" allowOverlap="1" wp14:anchorId="0008E1AB" wp14:editId="6FC60C8C">
          <wp:simplePos x="0" y="0"/>
          <wp:positionH relativeFrom="column">
            <wp:align>center</wp:align>
          </wp:positionH>
          <wp:positionV relativeFrom="page">
            <wp:posOffset>9649460</wp:posOffset>
          </wp:positionV>
          <wp:extent cx="5752800" cy="489600"/>
          <wp:effectExtent l="0" t="0" r="635" b="5715"/>
          <wp:wrapSquare wrapText="bothSides"/>
          <wp:docPr id="134905586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488491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28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5070" w14:textId="77777777" w:rsidR="000443FD" w:rsidRDefault="000443FD" w:rsidP="004A0EFE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1" allowOverlap="1" wp14:anchorId="6C1613D7" wp14:editId="260418B7">
          <wp:simplePos x="0" y="0"/>
          <wp:positionH relativeFrom="column">
            <wp:align>center</wp:align>
          </wp:positionH>
          <wp:positionV relativeFrom="page">
            <wp:posOffset>9649460</wp:posOffset>
          </wp:positionV>
          <wp:extent cx="5752800" cy="489600"/>
          <wp:effectExtent l="0" t="0" r="635" b="5715"/>
          <wp:wrapNone/>
          <wp:docPr id="104608289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675594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28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EEADD" w14:textId="77777777" w:rsidR="008735C5" w:rsidRDefault="008735C5">
      <w:pPr>
        <w:spacing w:after="0" w:line="240" w:lineRule="auto"/>
      </w:pPr>
      <w:r>
        <w:separator/>
      </w:r>
    </w:p>
  </w:footnote>
  <w:footnote w:type="continuationSeparator" w:id="0">
    <w:p w14:paraId="716D48D8" w14:textId="77777777" w:rsidR="008735C5" w:rsidRDefault="00873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1AA7E" w14:textId="77777777" w:rsidR="000443FD" w:rsidRDefault="000443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C9D71" w14:textId="77777777" w:rsidR="000443FD" w:rsidRDefault="000443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138C0" w14:textId="77777777" w:rsidR="000443FD" w:rsidRDefault="000443FD" w:rsidP="006C360C">
    <w:pPr>
      <w:pStyle w:val="Podstawowyakapitowy"/>
      <w:tabs>
        <w:tab w:val="center" w:pos="3826"/>
      </w:tabs>
      <w:ind w:left="-1418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BDC563E" wp14:editId="6EE541B1">
          <wp:simplePos x="0" y="0"/>
          <wp:positionH relativeFrom="column">
            <wp:align>center</wp:align>
          </wp:positionH>
          <wp:positionV relativeFrom="page">
            <wp:posOffset>431800</wp:posOffset>
          </wp:positionV>
          <wp:extent cx="5760000" cy="864000"/>
          <wp:effectExtent l="0" t="0" r="0" b="0"/>
          <wp:wrapNone/>
          <wp:docPr id="5032973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298259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tab/>
    </w:r>
  </w:p>
  <w:p w14:paraId="539ADB7D" w14:textId="77777777" w:rsidR="000443FD" w:rsidRDefault="000443FD" w:rsidP="006C360C">
    <w:pPr>
      <w:pStyle w:val="Podstawowyakapitowy"/>
      <w:tabs>
        <w:tab w:val="center" w:pos="3826"/>
      </w:tabs>
      <w:ind w:left="-1418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2D30EE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C02BD30" w:tentative="1">
      <w:start w:val="1"/>
      <w:numFmt w:val="lowerLetter"/>
      <w:lvlText w:val="%2."/>
      <w:lvlJc w:val="left"/>
      <w:pPr>
        <w:ind w:left="1788" w:hanging="360"/>
      </w:pPr>
    </w:lvl>
    <w:lvl w:ilvl="2" w:tplc="892CFA1A" w:tentative="1">
      <w:start w:val="1"/>
      <w:numFmt w:val="lowerRoman"/>
      <w:lvlText w:val="%3."/>
      <w:lvlJc w:val="right"/>
      <w:pPr>
        <w:ind w:left="2508" w:hanging="180"/>
      </w:pPr>
    </w:lvl>
    <w:lvl w:ilvl="3" w:tplc="53542192" w:tentative="1">
      <w:start w:val="1"/>
      <w:numFmt w:val="decimal"/>
      <w:lvlText w:val="%4."/>
      <w:lvlJc w:val="left"/>
      <w:pPr>
        <w:ind w:left="3228" w:hanging="360"/>
      </w:pPr>
    </w:lvl>
    <w:lvl w:ilvl="4" w:tplc="227EBD7A" w:tentative="1">
      <w:start w:val="1"/>
      <w:numFmt w:val="lowerLetter"/>
      <w:lvlText w:val="%5."/>
      <w:lvlJc w:val="left"/>
      <w:pPr>
        <w:ind w:left="3948" w:hanging="360"/>
      </w:pPr>
    </w:lvl>
    <w:lvl w:ilvl="5" w:tplc="6B3696AC" w:tentative="1">
      <w:start w:val="1"/>
      <w:numFmt w:val="lowerRoman"/>
      <w:lvlText w:val="%6."/>
      <w:lvlJc w:val="right"/>
      <w:pPr>
        <w:ind w:left="4668" w:hanging="180"/>
      </w:pPr>
    </w:lvl>
    <w:lvl w:ilvl="6" w:tplc="D2440C3E" w:tentative="1">
      <w:start w:val="1"/>
      <w:numFmt w:val="decimal"/>
      <w:lvlText w:val="%7."/>
      <w:lvlJc w:val="left"/>
      <w:pPr>
        <w:ind w:left="5388" w:hanging="360"/>
      </w:pPr>
    </w:lvl>
    <w:lvl w:ilvl="7" w:tplc="1CB81178" w:tentative="1">
      <w:start w:val="1"/>
      <w:numFmt w:val="lowerLetter"/>
      <w:lvlText w:val="%8."/>
      <w:lvlJc w:val="left"/>
      <w:pPr>
        <w:ind w:left="6108" w:hanging="360"/>
      </w:pPr>
    </w:lvl>
    <w:lvl w:ilvl="8" w:tplc="9A94884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97DDC"/>
    <w:multiLevelType w:val="hybridMultilevel"/>
    <w:tmpl w:val="7196F36A"/>
    <w:lvl w:ilvl="0" w:tplc="209EA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780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1A64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654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E29A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7A25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A893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94DD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C60C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7657891">
    <w:abstractNumId w:val="4"/>
  </w:num>
  <w:num w:numId="2" w16cid:durableId="1684358090">
    <w:abstractNumId w:val="3"/>
  </w:num>
  <w:num w:numId="3" w16cid:durableId="378169377">
    <w:abstractNumId w:val="14"/>
  </w:num>
  <w:num w:numId="4" w16cid:durableId="1458715544">
    <w:abstractNumId w:val="12"/>
  </w:num>
  <w:num w:numId="5" w16cid:durableId="698815606">
    <w:abstractNumId w:val="1"/>
  </w:num>
  <w:num w:numId="6" w16cid:durableId="2139836597">
    <w:abstractNumId w:val="15"/>
  </w:num>
  <w:num w:numId="7" w16cid:durableId="282614406">
    <w:abstractNumId w:val="7"/>
  </w:num>
  <w:num w:numId="8" w16cid:durableId="227034869">
    <w:abstractNumId w:val="0"/>
  </w:num>
  <w:num w:numId="9" w16cid:durableId="272905069">
    <w:abstractNumId w:val="6"/>
  </w:num>
  <w:num w:numId="10" w16cid:durableId="435515270">
    <w:abstractNumId w:val="8"/>
  </w:num>
  <w:num w:numId="11" w16cid:durableId="1329864798">
    <w:abstractNumId w:val="18"/>
  </w:num>
  <w:num w:numId="12" w16cid:durableId="556740896">
    <w:abstractNumId w:val="17"/>
  </w:num>
  <w:num w:numId="13" w16cid:durableId="1325619871">
    <w:abstractNumId w:val="13"/>
  </w:num>
  <w:num w:numId="14" w16cid:durableId="1039281130">
    <w:abstractNumId w:val="9"/>
  </w:num>
  <w:num w:numId="15" w16cid:durableId="443694175">
    <w:abstractNumId w:val="11"/>
  </w:num>
  <w:num w:numId="16" w16cid:durableId="1341004867">
    <w:abstractNumId w:val="16"/>
  </w:num>
  <w:num w:numId="17" w16cid:durableId="653333992">
    <w:abstractNumId w:val="19"/>
  </w:num>
  <w:num w:numId="18" w16cid:durableId="809638955">
    <w:abstractNumId w:val="10"/>
  </w:num>
  <w:num w:numId="19" w16cid:durableId="578364175">
    <w:abstractNumId w:val="2"/>
  </w:num>
  <w:num w:numId="20" w16cid:durableId="1512908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728"/>
    <w:rsid w:val="000425CF"/>
    <w:rsid w:val="000443FD"/>
    <w:rsid w:val="00052EFC"/>
    <w:rsid w:val="000D0AB6"/>
    <w:rsid w:val="00193902"/>
    <w:rsid w:val="001A05E3"/>
    <w:rsid w:val="00252D19"/>
    <w:rsid w:val="00316C58"/>
    <w:rsid w:val="003E50BA"/>
    <w:rsid w:val="003F7280"/>
    <w:rsid w:val="004134F8"/>
    <w:rsid w:val="00465344"/>
    <w:rsid w:val="004C66DD"/>
    <w:rsid w:val="004F2EFA"/>
    <w:rsid w:val="00524159"/>
    <w:rsid w:val="005A387F"/>
    <w:rsid w:val="005A4165"/>
    <w:rsid w:val="00637CC8"/>
    <w:rsid w:val="00673001"/>
    <w:rsid w:val="00694A04"/>
    <w:rsid w:val="00713841"/>
    <w:rsid w:val="007D1F0E"/>
    <w:rsid w:val="00811AA5"/>
    <w:rsid w:val="00846E83"/>
    <w:rsid w:val="008735C5"/>
    <w:rsid w:val="008D4E8E"/>
    <w:rsid w:val="009D578C"/>
    <w:rsid w:val="00A07F38"/>
    <w:rsid w:val="00A33BC1"/>
    <w:rsid w:val="00AA5A4E"/>
    <w:rsid w:val="00B02728"/>
    <w:rsid w:val="00C21A26"/>
    <w:rsid w:val="00C31B20"/>
    <w:rsid w:val="00C70393"/>
    <w:rsid w:val="00CE4F8F"/>
    <w:rsid w:val="00DD5993"/>
    <w:rsid w:val="00EC4963"/>
    <w:rsid w:val="00F06306"/>
    <w:rsid w:val="00F755E1"/>
    <w:rsid w:val="00F8227D"/>
    <w:rsid w:val="00FA12E7"/>
    <w:rsid w:val="00FB1FAB"/>
    <w:rsid w:val="00FB7792"/>
    <w:rsid w:val="00FC5ADE"/>
    <w:rsid w:val="00FC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EE65"/>
  <w15:docId w15:val="{AD92590E-9BF0-462F-95BA-39280A6D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D2F1F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122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0122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4253EA-563E-45CB-86BA-06A420A8B4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1F6359-98EA-4EB8-AAD5-CD03D334C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02B49D-BE9D-49B8-A665-7A847BD35680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customXml/itemProps4.xml><?xml version="1.0" encoding="utf-8"?>
<ds:datastoreItem xmlns:ds="http://schemas.openxmlformats.org/officeDocument/2006/customXml" ds:itemID="{CBE60A49-5434-4390-A529-8CECE9344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PFRON_.dotx</Template>
  <TotalTime>7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polityki antykorupcyjnej oświadczenie</vt:lpstr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polityki antykorupcyjnej oświadczenie</dc:title>
  <dc:creator>PFRON</dc:creator>
  <cp:lastModifiedBy>Kabała Bogdan</cp:lastModifiedBy>
  <cp:revision>5</cp:revision>
  <cp:lastPrinted>2018-05-09T10:06:00Z</cp:lastPrinted>
  <dcterms:created xsi:type="dcterms:W3CDTF">2026-03-17T09:01:00Z</dcterms:created>
  <dcterms:modified xsi:type="dcterms:W3CDTF">2026-04-03T08:03:00Z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