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40069D" w14:textId="77777777" w:rsidR="00BA7DD5" w:rsidRPr="00065135" w:rsidRDefault="00BA7DD5" w:rsidP="008D2F1F"/>
    <w:p w14:paraId="20193F22" w14:textId="1B15E4F5" w:rsidR="00BA7DD5" w:rsidRPr="00065135" w:rsidRDefault="00BA7DD5" w:rsidP="00BA7DD5">
      <w:pPr>
        <w:spacing w:after="200"/>
        <w:jc w:val="right"/>
        <w:sectPr w:rsidR="00BA7DD5" w:rsidRPr="00065135" w:rsidSect="00671961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8" w:right="1418" w:bottom="1418" w:left="1418" w:header="0" w:footer="0" w:gutter="0"/>
          <w:cols w:num="2" w:space="708"/>
          <w:titlePg/>
          <w:docGrid w:linePitch="326"/>
        </w:sectPr>
      </w:pPr>
      <w:r w:rsidRPr="00065135">
        <w:t>Warszawa,</w:t>
      </w:r>
      <w:r w:rsidR="004869F0">
        <w:t xml:space="preserve"> </w:t>
      </w:r>
      <w:r w:rsidR="00BF74CF">
        <w:t>14</w:t>
      </w:r>
      <w:r w:rsidR="004869F0">
        <w:t>.</w:t>
      </w:r>
      <w:r w:rsidR="00BF74CF">
        <w:t>08</w:t>
      </w:r>
      <w:r w:rsidR="004869F0">
        <w:t>.202</w:t>
      </w:r>
      <w:r w:rsidR="00BF74CF">
        <w:t>4</w:t>
      </w:r>
      <w:r w:rsidR="004869F0">
        <w:t xml:space="preserve"> r</w:t>
      </w:r>
    </w:p>
    <w:p w14:paraId="577B6AAB" w14:textId="3A4BCC8D" w:rsidR="00BA7DD5" w:rsidRPr="00BF74CF" w:rsidRDefault="00BF74CF" w:rsidP="00BF74CF">
      <w:pPr>
        <w:spacing w:after="0"/>
        <w:ind w:left="6379"/>
        <w:rPr>
          <w:b/>
          <w:bCs/>
        </w:rPr>
      </w:pPr>
      <w:r w:rsidRPr="00BF74CF">
        <w:rPr>
          <w:b/>
          <w:bCs/>
        </w:rPr>
        <w:t>Wszyscy zainteresowani</w:t>
      </w:r>
    </w:p>
    <w:p w14:paraId="31AECD94" w14:textId="77777777" w:rsidR="00BA7DD5" w:rsidRDefault="00BA7DD5" w:rsidP="00BA7DD5">
      <w:pPr>
        <w:spacing w:after="0"/>
      </w:pPr>
    </w:p>
    <w:p w14:paraId="5367C1F9" w14:textId="77777777" w:rsidR="00BA7DD5" w:rsidRDefault="00BA7DD5" w:rsidP="00BA7DD5">
      <w:pPr>
        <w:spacing w:after="0"/>
      </w:pPr>
    </w:p>
    <w:p w14:paraId="0755342F" w14:textId="0B81491C" w:rsidR="00BA7DD5" w:rsidRDefault="00BF74CF" w:rsidP="00BF74CF">
      <w:pPr>
        <w:spacing w:after="0"/>
      </w:pPr>
      <w:r>
        <w:t xml:space="preserve">dotyczy: </w:t>
      </w:r>
      <w:r w:rsidRPr="00BF74CF">
        <w:t>Zapytanie ofertowe na zaprojektowanie, wykonanie i dostawę planów</w:t>
      </w:r>
      <w:r>
        <w:t xml:space="preserve"> </w:t>
      </w:r>
      <w:proofErr w:type="spellStart"/>
      <w:r w:rsidRPr="00BF74CF">
        <w:t>tyflograficznych</w:t>
      </w:r>
      <w:proofErr w:type="spellEnd"/>
    </w:p>
    <w:p w14:paraId="67A7F1B4" w14:textId="77777777" w:rsidR="00BF74CF" w:rsidRDefault="00BF74CF" w:rsidP="00BF74CF">
      <w:pPr>
        <w:spacing w:after="0"/>
      </w:pPr>
    </w:p>
    <w:p w14:paraId="24FEE3E6" w14:textId="77777777" w:rsidR="00BA7DD5" w:rsidRDefault="00BA7DD5" w:rsidP="00BA7DD5">
      <w:pPr>
        <w:spacing w:after="0"/>
      </w:pPr>
    </w:p>
    <w:p w14:paraId="13AAE673" w14:textId="745BF1AE" w:rsidR="00BF74CF" w:rsidRPr="00BF74CF" w:rsidRDefault="00BF74CF" w:rsidP="00BA7DD5">
      <w:pPr>
        <w:spacing w:after="0"/>
        <w:rPr>
          <w:b/>
          <w:bCs/>
        </w:rPr>
      </w:pPr>
      <w:r w:rsidRPr="00BF74CF">
        <w:rPr>
          <w:b/>
          <w:bCs/>
        </w:rPr>
        <w:t xml:space="preserve">Pytanie: </w:t>
      </w:r>
    </w:p>
    <w:p w14:paraId="20B77DAB" w14:textId="6EEAF48F" w:rsidR="00BF74CF" w:rsidRDefault="00BF74CF" w:rsidP="00BF74CF">
      <w:pPr>
        <w:spacing w:after="0"/>
      </w:pPr>
      <w:r>
        <w:t xml:space="preserve">Czy plany mogą być wykonane na materiale PCV 0,3-0,5mm . Jest materiał tańszy , trwalszy </w:t>
      </w:r>
      <w:proofErr w:type="spellStart"/>
      <w:r>
        <w:t>niz</w:t>
      </w:r>
      <w:proofErr w:type="spellEnd"/>
      <w:r>
        <w:t xml:space="preserve"> papier pęczniejący który jest tylko papierem łatwym do zabrudzenia, rozdarcia nie odpornym na wilgoć /</w:t>
      </w:r>
      <w:proofErr w:type="spellStart"/>
      <w:r>
        <w:t>np</w:t>
      </w:r>
      <w:proofErr w:type="spellEnd"/>
      <w:r>
        <w:t xml:space="preserve"> spocone </w:t>
      </w:r>
      <w:proofErr w:type="spellStart"/>
      <w:r>
        <w:t>recę</w:t>
      </w:r>
      <w:proofErr w:type="spellEnd"/>
      <w:r>
        <w:t xml:space="preserve"> pozostawiające ślady / . Znaki </w:t>
      </w:r>
      <w:proofErr w:type="spellStart"/>
      <w:r>
        <w:t>Braill'a</w:t>
      </w:r>
      <w:proofErr w:type="spellEnd"/>
      <w:r>
        <w:t xml:space="preserve"> też są bardziej wyczuwalne bowiem w papierze pęczniejącym minimalnie się uginają podczas czytania.</w:t>
      </w:r>
    </w:p>
    <w:p w14:paraId="4E77D41F" w14:textId="7BAFA3DA" w:rsidR="00BF74CF" w:rsidRDefault="00BF74CF" w:rsidP="00BF74CF">
      <w:pPr>
        <w:spacing w:after="0"/>
      </w:pPr>
      <w:r>
        <w:t xml:space="preserve">Plany prawdopodobnie maja być mobilne aby osoba nie widząca mogła np. w domu zapoznać się z rozkładem pomieszczeń, więc trwałość ich jest ważna , papier pęczniejący tego nie zapewnia. </w:t>
      </w:r>
    </w:p>
    <w:p w14:paraId="25258DE5" w14:textId="77777777" w:rsidR="00BF74CF" w:rsidRDefault="00BF74CF" w:rsidP="00BF74CF">
      <w:pPr>
        <w:spacing w:after="0"/>
      </w:pPr>
    </w:p>
    <w:p w14:paraId="0C75FA26" w14:textId="3B3D30FC" w:rsidR="00BF74CF" w:rsidRPr="00BF74CF" w:rsidRDefault="00BF74CF" w:rsidP="00BF74CF">
      <w:pPr>
        <w:spacing w:after="0"/>
        <w:rPr>
          <w:b/>
          <w:bCs/>
        </w:rPr>
      </w:pPr>
      <w:r w:rsidRPr="00BF74CF">
        <w:rPr>
          <w:b/>
          <w:bCs/>
        </w:rPr>
        <w:t>Odpowiedź:</w:t>
      </w:r>
    </w:p>
    <w:p w14:paraId="7C564284" w14:textId="7EC46EDE" w:rsidR="00BF74CF" w:rsidRPr="00C20A7C" w:rsidRDefault="00BF74CF" w:rsidP="00BF74CF">
      <w:pPr>
        <w:spacing w:after="0"/>
      </w:pPr>
      <w:r w:rsidRPr="00BF74CF">
        <w:t xml:space="preserve">W odpowiedzi na pytanie </w:t>
      </w:r>
      <w:r>
        <w:t>W</w:t>
      </w:r>
      <w:r w:rsidRPr="00BF74CF">
        <w:t xml:space="preserve">ykonawcy, </w:t>
      </w:r>
      <w:r>
        <w:t>Z</w:t>
      </w:r>
      <w:r w:rsidRPr="00BF74CF">
        <w:t xml:space="preserve">amawiający dopuszcza użycie materiału </w:t>
      </w:r>
      <w:r>
        <w:t>PCV</w:t>
      </w:r>
      <w:r w:rsidRPr="00BF74CF">
        <w:t xml:space="preserve"> do realizacji zamówienia, zamiast papieru pęczniejącego (zwanego także puchnącym). W związku z tym możliwe jest użycie adekwatnych technik nakładania warstw wypukłych dla tego rodzaju materiału (np. technika UV, </w:t>
      </w:r>
      <w:proofErr w:type="spellStart"/>
      <w:r w:rsidRPr="00BF74CF">
        <w:t>termoformowania</w:t>
      </w:r>
      <w:proofErr w:type="spellEnd"/>
      <w:r w:rsidRPr="00BF74CF">
        <w:t>).</w:t>
      </w:r>
    </w:p>
    <w:sectPr w:rsidR="00BF74CF" w:rsidRPr="00C20A7C" w:rsidSect="00671961">
      <w:type w:val="continuous"/>
      <w:pgSz w:w="11906" w:h="16838"/>
      <w:pgMar w:top="1418" w:right="1418" w:bottom="1418" w:left="1418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3D3C9D" w14:textId="77777777" w:rsidR="00BA7DD5" w:rsidRDefault="00BA7DD5">
      <w:pPr>
        <w:spacing w:after="0" w:line="240" w:lineRule="auto"/>
      </w:pPr>
      <w:r>
        <w:separator/>
      </w:r>
    </w:p>
  </w:endnote>
  <w:endnote w:type="continuationSeparator" w:id="0">
    <w:p w14:paraId="125B4426" w14:textId="77777777" w:rsidR="00BA7DD5" w:rsidRDefault="00BA7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B0874A" w14:textId="77777777" w:rsidR="00BA7DD5" w:rsidRDefault="00BA7DD5" w:rsidP="008D2F1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E84F16" w14:textId="77777777" w:rsidR="00BA7DD5" w:rsidRDefault="00BA7DD5" w:rsidP="008D2F1F">
    <w:pPr>
      <w:pStyle w:val="Stopka"/>
      <w:ind w:left="-1418"/>
    </w:pPr>
    <w:r>
      <w:rPr>
        <w:noProof/>
        <w:lang w:eastAsia="pl-PL"/>
      </w:rPr>
      <w:drawing>
        <wp:inline distT="0" distB="0" distL="0" distR="0" wp14:anchorId="1909A1BA" wp14:editId="218E2866">
          <wp:extent cx="7557685" cy="630644"/>
          <wp:effectExtent l="0" t="0" r="0" b="0"/>
          <wp:docPr id="20" name="Obraz 20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C6882" w14:textId="77777777" w:rsidR="00BA7DD5" w:rsidRDefault="00BA7DD5" w:rsidP="00671961">
    <w:pPr>
      <w:pStyle w:val="Stopka"/>
      <w:ind w:left="-1418"/>
    </w:pPr>
    <w:r>
      <w:rPr>
        <w:noProof/>
        <w:lang w:eastAsia="pl-PL"/>
      </w:rPr>
      <w:drawing>
        <wp:inline distT="0" distB="0" distL="0" distR="0" wp14:anchorId="7442BDBB" wp14:editId="3F75A76B">
          <wp:extent cx="7557685" cy="630644"/>
          <wp:effectExtent l="0" t="0" r="0" b="0"/>
          <wp:docPr id="22" name="Obraz 22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7E1226" w14:textId="77777777" w:rsidR="00BA7DD5" w:rsidRDefault="00BA7DD5">
      <w:pPr>
        <w:spacing w:after="0" w:line="240" w:lineRule="auto"/>
      </w:pPr>
      <w:r>
        <w:separator/>
      </w:r>
    </w:p>
  </w:footnote>
  <w:footnote w:type="continuationSeparator" w:id="0">
    <w:p w14:paraId="1FD8E2FD" w14:textId="77777777" w:rsidR="00BA7DD5" w:rsidRDefault="00BA7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554627" w14:textId="77777777" w:rsidR="00BA7DD5" w:rsidRDefault="00BA7DD5" w:rsidP="008D2F1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3F5CEC" w14:textId="77777777" w:rsidR="00BA7DD5" w:rsidRDefault="00BA7DD5" w:rsidP="008D2F1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C4D09" w14:textId="77777777" w:rsidR="00BA7DD5" w:rsidRDefault="00BA7DD5" w:rsidP="00671961">
    <w:pPr>
      <w:pStyle w:val="Podstawowyakapitowy"/>
      <w:ind w:left="-1418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65B0A400" wp14:editId="449070C3">
          <wp:extent cx="7563600" cy="1044000"/>
          <wp:effectExtent l="0" t="0" r="0" b="3810"/>
          <wp:docPr id="21" name="Obraz 21" descr="Logo Państwowego Funduszu Rehabilitacji Osób Niepełnosprawnych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600" cy="1044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0E17EF"/>
    <w:multiLevelType w:val="hybridMultilevel"/>
    <w:tmpl w:val="26FE2504"/>
    <w:lvl w:ilvl="0" w:tplc="A48ADE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9B70AD30" w:tentative="1">
      <w:start w:val="1"/>
      <w:numFmt w:val="lowerLetter"/>
      <w:lvlText w:val="%2."/>
      <w:lvlJc w:val="left"/>
      <w:pPr>
        <w:ind w:left="1788" w:hanging="360"/>
      </w:pPr>
    </w:lvl>
    <w:lvl w:ilvl="2" w:tplc="B2E0DDCA" w:tentative="1">
      <w:start w:val="1"/>
      <w:numFmt w:val="lowerRoman"/>
      <w:lvlText w:val="%3."/>
      <w:lvlJc w:val="right"/>
      <w:pPr>
        <w:ind w:left="2508" w:hanging="180"/>
      </w:pPr>
    </w:lvl>
    <w:lvl w:ilvl="3" w:tplc="2CCE2942" w:tentative="1">
      <w:start w:val="1"/>
      <w:numFmt w:val="decimal"/>
      <w:lvlText w:val="%4."/>
      <w:lvlJc w:val="left"/>
      <w:pPr>
        <w:ind w:left="3228" w:hanging="360"/>
      </w:pPr>
    </w:lvl>
    <w:lvl w:ilvl="4" w:tplc="36B880DA" w:tentative="1">
      <w:start w:val="1"/>
      <w:numFmt w:val="lowerLetter"/>
      <w:lvlText w:val="%5."/>
      <w:lvlJc w:val="left"/>
      <w:pPr>
        <w:ind w:left="3948" w:hanging="360"/>
      </w:pPr>
    </w:lvl>
    <w:lvl w:ilvl="5" w:tplc="B6F09AC0" w:tentative="1">
      <w:start w:val="1"/>
      <w:numFmt w:val="lowerRoman"/>
      <w:lvlText w:val="%6."/>
      <w:lvlJc w:val="right"/>
      <w:pPr>
        <w:ind w:left="4668" w:hanging="180"/>
      </w:pPr>
    </w:lvl>
    <w:lvl w:ilvl="6" w:tplc="2E44482E" w:tentative="1">
      <w:start w:val="1"/>
      <w:numFmt w:val="decimal"/>
      <w:lvlText w:val="%7."/>
      <w:lvlJc w:val="left"/>
      <w:pPr>
        <w:ind w:left="5388" w:hanging="360"/>
      </w:pPr>
    </w:lvl>
    <w:lvl w:ilvl="7" w:tplc="8A34986E" w:tentative="1">
      <w:start w:val="1"/>
      <w:numFmt w:val="lowerLetter"/>
      <w:lvlText w:val="%8."/>
      <w:lvlJc w:val="left"/>
      <w:pPr>
        <w:ind w:left="6108" w:hanging="360"/>
      </w:pPr>
    </w:lvl>
    <w:lvl w:ilvl="8" w:tplc="1FD450AA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097DDC"/>
    <w:multiLevelType w:val="hybridMultilevel"/>
    <w:tmpl w:val="7196F36A"/>
    <w:lvl w:ilvl="0" w:tplc="63AC43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D88F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DC52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CC52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8431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C0BC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488A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E06A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6817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996047">
    <w:abstractNumId w:val="4"/>
  </w:num>
  <w:num w:numId="2" w16cid:durableId="486479976">
    <w:abstractNumId w:val="3"/>
  </w:num>
  <w:num w:numId="3" w16cid:durableId="816190663">
    <w:abstractNumId w:val="14"/>
  </w:num>
  <w:num w:numId="4" w16cid:durableId="1363751857">
    <w:abstractNumId w:val="12"/>
  </w:num>
  <w:num w:numId="5" w16cid:durableId="210466162">
    <w:abstractNumId w:val="1"/>
  </w:num>
  <w:num w:numId="6" w16cid:durableId="135488946">
    <w:abstractNumId w:val="15"/>
  </w:num>
  <w:num w:numId="7" w16cid:durableId="454063794">
    <w:abstractNumId w:val="7"/>
  </w:num>
  <w:num w:numId="8" w16cid:durableId="133064470">
    <w:abstractNumId w:val="0"/>
  </w:num>
  <w:num w:numId="9" w16cid:durableId="1038974600">
    <w:abstractNumId w:val="6"/>
  </w:num>
  <w:num w:numId="10" w16cid:durableId="1290361551">
    <w:abstractNumId w:val="8"/>
  </w:num>
  <w:num w:numId="11" w16cid:durableId="1632402574">
    <w:abstractNumId w:val="18"/>
  </w:num>
  <w:num w:numId="12" w16cid:durableId="696657326">
    <w:abstractNumId w:val="17"/>
  </w:num>
  <w:num w:numId="13" w16cid:durableId="867990324">
    <w:abstractNumId w:val="13"/>
  </w:num>
  <w:num w:numId="14" w16cid:durableId="952785505">
    <w:abstractNumId w:val="9"/>
  </w:num>
  <w:num w:numId="15" w16cid:durableId="520432980">
    <w:abstractNumId w:val="11"/>
  </w:num>
  <w:num w:numId="16" w16cid:durableId="309601969">
    <w:abstractNumId w:val="16"/>
  </w:num>
  <w:num w:numId="17" w16cid:durableId="2095083458">
    <w:abstractNumId w:val="19"/>
  </w:num>
  <w:num w:numId="18" w16cid:durableId="1848903464">
    <w:abstractNumId w:val="10"/>
  </w:num>
  <w:num w:numId="19" w16cid:durableId="2023587282">
    <w:abstractNumId w:val="2"/>
  </w:num>
  <w:num w:numId="20" w16cid:durableId="39450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ocumentProtection w:edit="readOnly" w:enforcement="1" w:cryptProviderType="rsaAES" w:cryptAlgorithmClass="hash" w:cryptAlgorithmType="typeAny" w:cryptAlgorithmSid="14" w:cryptSpinCount="100000" w:hash="2y1Bq2za7FJKOQmn90rD6cUOri9FQcGnZz3AOOyTRJzwqaN85gD9GIBvwaJ6FcCTGzTvwA06+gq/dpmDBrPRpQ==" w:salt="G5PbgMvqRvlX04Oy+OTLh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CFE"/>
    <w:rsid w:val="004869F0"/>
    <w:rsid w:val="00874CFE"/>
    <w:rsid w:val="009108FD"/>
    <w:rsid w:val="00BA7DD5"/>
    <w:rsid w:val="00BF74CF"/>
    <w:rsid w:val="00F12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04B9F"/>
  <w15:docId w15:val="{25D2C55C-3001-4C8B-86B1-47A3E3CF9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D2F1F"/>
    <w:pPr>
      <w:spacing w:after="120" w:line="276" w:lineRule="auto"/>
    </w:pPr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25CE"/>
    <w:pPr>
      <w:spacing w:before="360"/>
      <w:contextualSpacing/>
      <w:outlineLvl w:val="0"/>
    </w:pPr>
    <w:rPr>
      <w:b/>
      <w:bC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A0122"/>
    <w:pPr>
      <w:spacing w:before="240"/>
      <w:outlineLvl w:val="1"/>
    </w:pPr>
    <w:rPr>
      <w:b/>
      <w:bCs/>
      <w:sz w:val="32"/>
      <w:szCs w:val="32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2A0122"/>
    <w:pPr>
      <w:outlineLvl w:val="2"/>
    </w:pPr>
    <w:rPr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A0122"/>
    <w:pPr>
      <w:spacing w:before="24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6525CE"/>
    <w:rPr>
      <w:b/>
      <w:bCs/>
      <w:sz w:val="36"/>
      <w:szCs w:val="36"/>
      <w:lang w:eastAsia="en-US"/>
    </w:rPr>
  </w:style>
  <w:style w:type="character" w:customStyle="1" w:styleId="Nagwek2Znak">
    <w:name w:val="Nagłówek 2 Znak"/>
    <w:link w:val="Nagwek2"/>
    <w:uiPriority w:val="9"/>
    <w:rsid w:val="002A0122"/>
    <w:rPr>
      <w:b/>
      <w:bCs/>
      <w:sz w:val="32"/>
      <w:szCs w:val="32"/>
      <w:lang w:eastAsia="en-US"/>
    </w:rPr>
  </w:style>
  <w:style w:type="character" w:customStyle="1" w:styleId="Nagwek3Znak">
    <w:name w:val="Nagłówek 3 Znak"/>
    <w:link w:val="Nagwek3"/>
    <w:uiPriority w:val="9"/>
    <w:rsid w:val="002A0122"/>
    <w:rPr>
      <w:b/>
      <w:bCs/>
      <w:sz w:val="28"/>
      <w:szCs w:val="28"/>
      <w:lang w:eastAsia="en-US"/>
    </w:rPr>
  </w:style>
  <w:style w:type="character" w:customStyle="1" w:styleId="Nagwek4Znak">
    <w:name w:val="Nagłówek 4 Znak"/>
    <w:link w:val="Nagwek4"/>
    <w:uiPriority w:val="9"/>
    <w:rsid w:val="002A0122"/>
    <w:rPr>
      <w:b/>
      <w:bCs/>
      <w:sz w:val="24"/>
      <w:szCs w:val="24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4akcent61">
    <w:name w:val="Tabela listy 4 — akcent 61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rsid w:val="00BA7D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!!!pfron\2018\kiw%20zmiany\nowy%20papier\rms\po%20prezes%20PFRON_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2EDF523FB83E4D90161B6EEB9709AA" ma:contentTypeVersion="15" ma:contentTypeDescription="Utwórz nowy dokument." ma:contentTypeScope="" ma:versionID="79b2679055c2e4526b7f8e06d1b7c9ca">
  <xsd:schema xmlns:xsd="http://www.w3.org/2001/XMLSchema" xmlns:xs="http://www.w3.org/2001/XMLSchema" xmlns:p="http://schemas.microsoft.com/office/2006/metadata/properties" xmlns:ns3="d3f86bea-fd2d-4685-a72a-16db52edfa1a" xmlns:ns4="05e16ae5-0c01-47e1-abc9-62b37e2a5124" targetNamespace="http://schemas.microsoft.com/office/2006/metadata/properties" ma:root="true" ma:fieldsID="a750826aca614afb5c47894bb097d0f8" ns3:_="" ns4:_="">
    <xsd:import namespace="d3f86bea-fd2d-4685-a72a-16db52edfa1a"/>
    <xsd:import namespace="05e16ae5-0c01-47e1-abc9-62b37e2a51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86bea-fd2d-4685-a72a-16db52edfa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16ae5-0c01-47e1-abc9-62b37e2a51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3f86bea-fd2d-4685-a72a-16db52edfa1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F6359-98EA-4EB8-AAD5-CD03D334C5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E60A49-5434-4390-A529-8CECE9344C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f86bea-fd2d-4685-a72a-16db52edfa1a"/>
    <ds:schemaRef ds:uri="05e16ae5-0c01-47e1-abc9-62b37e2a51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02B49D-BE9D-49B8-A665-7A847BD35680}">
  <ds:schemaRefs>
    <ds:schemaRef ds:uri="http://schemas.microsoft.com/office/2006/metadata/properties"/>
    <ds:schemaRef ds:uri="http://schemas.microsoft.com/office/infopath/2007/PartnerControls"/>
    <ds:schemaRef ds:uri="d3f86bea-fd2d-4685-a72a-16db52edfa1a"/>
  </ds:schemaRefs>
</ds:datastoreItem>
</file>

<file path=customXml/itemProps4.xml><?xml version="1.0" encoding="utf-8"?>
<ds:datastoreItem xmlns:ds="http://schemas.openxmlformats.org/officeDocument/2006/customXml" ds:itemID="{D445BB10-B1F1-414B-A17B-53EB64313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 prezes PFRON_.dotx</Template>
  <TotalTime>6</TotalTime>
  <Pages>1</Pages>
  <Words>144</Words>
  <Characters>864</Characters>
  <Application>Microsoft Office Word</Application>
  <DocSecurity>8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pismo firmowe - PFRON</vt:lpstr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pismo firmowe - PFRON</dc:title>
  <dc:creator>PFRON</dc:creator>
  <cp:lastModifiedBy>Bogusz Marcin</cp:lastModifiedBy>
  <cp:revision>4</cp:revision>
  <cp:lastPrinted>2018-05-09T10:06:00Z</cp:lastPrinted>
  <dcterms:created xsi:type="dcterms:W3CDTF">2023-12-15T11:22:00Z</dcterms:created>
  <dcterms:modified xsi:type="dcterms:W3CDTF">2024-08-14T13:13:00Z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0x010100452EDF523FB83E4D90161B6EEB9709AA</vt:lpwstr>
  </property>
</Properties>
</file>