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68D30" w14:textId="64987CA4" w:rsidR="006E6136" w:rsidRPr="00065135" w:rsidRDefault="00F629AC" w:rsidP="008D2F1F">
      <w:r w:rsidRPr="00F629AC">
        <w:t>DD.WZD.26.1.2023</w:t>
      </w:r>
      <w:r w:rsidR="007D6AAB">
        <w:t>.HOR</w:t>
      </w:r>
    </w:p>
    <w:p w14:paraId="4CC3616C" w14:textId="5FBC6934" w:rsidR="006E6136" w:rsidRPr="00065135" w:rsidRDefault="00D9647D" w:rsidP="006525CE">
      <w:pPr>
        <w:spacing w:after="200"/>
        <w:jc w:val="right"/>
        <w:sectPr w:rsidR="006E6136" w:rsidRPr="00065135" w:rsidSect="006719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0" w:footer="0" w:gutter="0"/>
          <w:cols w:num="2" w:space="708"/>
          <w:titlePg/>
          <w:docGrid w:linePitch="326"/>
        </w:sectPr>
      </w:pPr>
      <w:r w:rsidRPr="00065135">
        <w:t xml:space="preserve">Warszawa, </w:t>
      </w:r>
      <w:r w:rsidR="00F629AC">
        <w:t>12.07.2023</w:t>
      </w:r>
      <w:r w:rsidR="00A93AB8">
        <w:t xml:space="preserve"> r.</w:t>
      </w:r>
    </w:p>
    <w:p w14:paraId="6C620B21" w14:textId="23D47571" w:rsidR="00EA6905" w:rsidRPr="00065135" w:rsidRDefault="00F629AC" w:rsidP="00A93AB8">
      <w:pPr>
        <w:pStyle w:val="Nagwek1"/>
        <w:jc w:val="center"/>
      </w:pPr>
      <w:r>
        <w:t>Sprostowanie</w:t>
      </w:r>
      <w:r w:rsidR="00E51064">
        <w:t xml:space="preserve"> </w:t>
      </w:r>
      <w:r w:rsidR="0022243E">
        <w:t xml:space="preserve">do </w:t>
      </w:r>
      <w:r w:rsidR="00E51064">
        <w:t>zestawienia ofert</w:t>
      </w:r>
    </w:p>
    <w:p w14:paraId="0851EE46" w14:textId="67DBD672" w:rsidR="00077316" w:rsidRPr="00065135" w:rsidRDefault="00F629AC" w:rsidP="002A0122">
      <w:pPr>
        <w:pStyle w:val="Nagwek2"/>
      </w:pPr>
      <w:r>
        <w:t xml:space="preserve">dotyczy: </w:t>
      </w:r>
      <w:r w:rsidR="00E51064">
        <w:t>zamówienia n</w:t>
      </w:r>
      <w:r>
        <w:t>a opracowanie systemu odnajdywania drogi dla trzech lokalizacji PFRON</w:t>
      </w:r>
    </w:p>
    <w:p w14:paraId="1360C2A2" w14:textId="39B2B7A3" w:rsidR="00645BEE" w:rsidRPr="00065135" w:rsidRDefault="00AB78FA" w:rsidP="00A01750">
      <w:r>
        <w:rPr>
          <w:rFonts w:cs="Calibri"/>
        </w:rPr>
        <w:t xml:space="preserve">Zamawiający, Państwowy Funduszu Rehabilitacji Osób Niepełnosprawnych z siedzibą w Warszawie przy al. Jana Pawła II 13 informuje, że </w:t>
      </w:r>
      <w:r>
        <w:rPr>
          <w:rFonts w:cs="Calibri"/>
        </w:rPr>
        <w:t xml:space="preserve">w dacie dokumentu pn. </w:t>
      </w:r>
      <w:r w:rsidR="00B4199F">
        <w:rPr>
          <w:rFonts w:cs="Calibri"/>
        </w:rPr>
        <w:t>„</w:t>
      </w:r>
      <w:r>
        <w:rPr>
          <w:rFonts w:cs="Calibri"/>
        </w:rPr>
        <w:t>Zestawienie ofert</w:t>
      </w:r>
      <w:r w:rsidR="00B4199F">
        <w:rPr>
          <w:rFonts w:cs="Calibri"/>
        </w:rPr>
        <w:t>”</w:t>
      </w:r>
      <w:r>
        <w:rPr>
          <w:rFonts w:cs="Calibri"/>
        </w:rPr>
        <w:t xml:space="preserve"> wskazano nieprawidłowy rok 2022. Prawidłowy zapis </w:t>
      </w:r>
      <w:r w:rsidR="00A01750">
        <w:rPr>
          <w:rFonts w:cs="Calibri"/>
        </w:rPr>
        <w:t xml:space="preserve">daty </w:t>
      </w:r>
      <w:r w:rsidR="00B4199F">
        <w:rPr>
          <w:rFonts w:cs="Calibri"/>
        </w:rPr>
        <w:t xml:space="preserve">wystawienia dokumentu </w:t>
      </w:r>
      <w:r>
        <w:rPr>
          <w:rFonts w:cs="Calibri"/>
        </w:rPr>
        <w:t xml:space="preserve">to </w:t>
      </w:r>
      <w:r w:rsidR="00A01750">
        <w:rPr>
          <w:rFonts w:cs="Calibri"/>
        </w:rPr>
        <w:t>23.06.</w:t>
      </w:r>
      <w:r>
        <w:rPr>
          <w:rFonts w:cs="Calibri"/>
        </w:rPr>
        <w:t>2023.</w:t>
      </w:r>
      <w:r w:rsidR="00E51064">
        <w:rPr>
          <w:rFonts w:cs="Calibri"/>
        </w:rPr>
        <w:t xml:space="preserve"> Poprawiona data pozostaje bez wpływu na wybór oferty najkorzystniejszej.</w:t>
      </w:r>
    </w:p>
    <w:p w14:paraId="1E3BFBF1" w14:textId="77777777" w:rsidR="00521308" w:rsidRPr="00065135" w:rsidRDefault="00357D2D" w:rsidP="00E51064">
      <w:pPr>
        <w:pStyle w:val="Nagwek2"/>
        <w:spacing w:before="8280"/>
      </w:pPr>
      <w:r w:rsidRPr="00065135">
        <w:t>Treść ze stopki pisma</w:t>
      </w:r>
    </w:p>
    <w:p w14:paraId="7E3D0CFC" w14:textId="4857D28B" w:rsidR="00357D2D" w:rsidRPr="00065135" w:rsidRDefault="00357D2D" w:rsidP="008D2F1F">
      <w:r w:rsidRPr="00065135">
        <w:t>al. Jana Pawła II 13</w:t>
      </w:r>
      <w:r w:rsidR="006A310D" w:rsidRPr="00065135">
        <w:t>, 00-828 Warszawa, POLSKA, te</w:t>
      </w:r>
      <w:r w:rsidR="00E51064">
        <w:t>l</w:t>
      </w:r>
      <w:r w:rsidR="006A310D" w:rsidRPr="00065135">
        <w:t>. +</w:t>
      </w:r>
      <w:r w:rsidR="00F223FC" w:rsidRPr="00065135">
        <w:t xml:space="preserve">48 22 50 55 500, </w:t>
      </w:r>
      <w:hyperlink r:id="rId14" w:history="1">
        <w:r w:rsidR="00F223FC" w:rsidRPr="00065135">
          <w:rPr>
            <w:rStyle w:val="Hipercze"/>
            <w:color w:val="auto"/>
          </w:rPr>
          <w:t>www.pfron.org.pl</w:t>
        </w:r>
      </w:hyperlink>
    </w:p>
    <w:sectPr w:rsidR="00357D2D" w:rsidRPr="00065135" w:rsidSect="00671961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15B44" w14:textId="77777777" w:rsidR="00F629AC" w:rsidRDefault="00F629AC" w:rsidP="008D2F1F">
      <w:r>
        <w:separator/>
      </w:r>
    </w:p>
  </w:endnote>
  <w:endnote w:type="continuationSeparator" w:id="0">
    <w:p w14:paraId="29C0E9BA" w14:textId="77777777" w:rsidR="00F629AC" w:rsidRDefault="00F629AC" w:rsidP="008D2F1F">
      <w:r>
        <w:continuationSeparator/>
      </w:r>
    </w:p>
  </w:endnote>
  <w:endnote w:type="continuationNotice" w:id="1">
    <w:p w14:paraId="0DE58A53" w14:textId="77777777" w:rsidR="00F629AC" w:rsidRDefault="00F629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442B3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3F979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72BD749" wp14:editId="67EF049A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75E2F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3B2A3AF4" wp14:editId="5E2463AD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DC6B1" w14:textId="77777777" w:rsidR="00F629AC" w:rsidRDefault="00F629AC" w:rsidP="008D2F1F">
      <w:r>
        <w:separator/>
      </w:r>
    </w:p>
  </w:footnote>
  <w:footnote w:type="continuationSeparator" w:id="0">
    <w:p w14:paraId="4403A681" w14:textId="77777777" w:rsidR="00F629AC" w:rsidRDefault="00F629AC" w:rsidP="008D2F1F">
      <w:r>
        <w:continuationSeparator/>
      </w:r>
    </w:p>
  </w:footnote>
  <w:footnote w:type="continuationNotice" w:id="1">
    <w:p w14:paraId="2C717596" w14:textId="77777777" w:rsidR="00F629AC" w:rsidRDefault="00F629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C9860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BFE7E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10A78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790762A" wp14:editId="5C120A83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AC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2243E"/>
    <w:rsid w:val="002461E7"/>
    <w:rsid w:val="00250CF3"/>
    <w:rsid w:val="00265742"/>
    <w:rsid w:val="002A0122"/>
    <w:rsid w:val="002A3319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36C0D"/>
    <w:rsid w:val="00542D99"/>
    <w:rsid w:val="00546DEE"/>
    <w:rsid w:val="00567338"/>
    <w:rsid w:val="00567974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D6AAB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638C"/>
    <w:rsid w:val="009D0ED7"/>
    <w:rsid w:val="009E3A01"/>
    <w:rsid w:val="00A01750"/>
    <w:rsid w:val="00A23326"/>
    <w:rsid w:val="00A24328"/>
    <w:rsid w:val="00A45B62"/>
    <w:rsid w:val="00A93AB8"/>
    <w:rsid w:val="00A94D81"/>
    <w:rsid w:val="00AA1C80"/>
    <w:rsid w:val="00AB4ACB"/>
    <w:rsid w:val="00AB78FA"/>
    <w:rsid w:val="00AC1539"/>
    <w:rsid w:val="00AC41A8"/>
    <w:rsid w:val="00AD4482"/>
    <w:rsid w:val="00AE259D"/>
    <w:rsid w:val="00B04DF2"/>
    <w:rsid w:val="00B26F75"/>
    <w:rsid w:val="00B4199F"/>
    <w:rsid w:val="00B66B2F"/>
    <w:rsid w:val="00B71470"/>
    <w:rsid w:val="00B90A5A"/>
    <w:rsid w:val="00BD2BDD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302A6"/>
    <w:rsid w:val="00E441DC"/>
    <w:rsid w:val="00E51064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629AC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B2EA3"/>
  <w15:docId w15:val="{5BC4E217-62DD-4D80-846E-FC860056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fron.org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87A-D1BF-4AFC-854B-BBCDA9F4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8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Orzechowska Hanna</dc:creator>
  <cp:lastModifiedBy>Orzechowska Hanna</cp:lastModifiedBy>
  <cp:revision>4</cp:revision>
  <cp:lastPrinted>2018-05-09T10:06:00Z</cp:lastPrinted>
  <dcterms:created xsi:type="dcterms:W3CDTF">2023-07-12T12:02:00Z</dcterms:created>
  <dcterms:modified xsi:type="dcterms:W3CDTF">2023-07-12T12:19:00Z</dcterms:modified>
</cp:coreProperties>
</file>