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4F9EA" w14:textId="608DE36A" w:rsidR="00C32CE1" w:rsidRPr="00837AE9" w:rsidRDefault="003763C3" w:rsidP="00146FE7">
      <w:pPr>
        <w:spacing w:after="0"/>
        <w:rPr>
          <w:rFonts w:asciiTheme="minorHAnsi" w:hAnsiTheme="minorHAnsi"/>
          <w:b/>
          <w:bCs/>
          <w:color w:val="000000" w:themeColor="text1"/>
        </w:rPr>
      </w:pPr>
      <w:r w:rsidRPr="003763C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DD.WDI.431.59.2022 </w:t>
      </w:r>
      <w:r w:rsidRPr="003763C3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="001A7E1B" w:rsidRPr="00837AE9">
        <w:rPr>
          <w:color w:val="000000" w:themeColor="text1"/>
        </w:rPr>
        <w:br/>
      </w:r>
    </w:p>
    <w:p w14:paraId="072A0F9C" w14:textId="79721932" w:rsidR="0014029D" w:rsidRPr="00146FE7" w:rsidRDefault="00D9647D" w:rsidP="00C2636C">
      <w:pPr>
        <w:jc w:val="right"/>
        <w:rPr>
          <w:color w:val="000000" w:themeColor="text1"/>
          <w:sz w:val="24"/>
          <w:szCs w:val="24"/>
        </w:rPr>
      </w:pPr>
      <w:r w:rsidRPr="00146FE7">
        <w:rPr>
          <w:color w:val="000000" w:themeColor="text1"/>
          <w:sz w:val="24"/>
          <w:szCs w:val="24"/>
        </w:rPr>
        <w:t xml:space="preserve">Warszawa, </w:t>
      </w:r>
      <w:r w:rsidR="00887F01">
        <w:rPr>
          <w:color w:val="000000" w:themeColor="text1"/>
          <w:sz w:val="24"/>
          <w:szCs w:val="24"/>
        </w:rPr>
        <w:t xml:space="preserve">18 listopada 2022 </w:t>
      </w:r>
      <w:r w:rsidR="005E13AE" w:rsidRPr="00146FE7">
        <w:rPr>
          <w:color w:val="000000" w:themeColor="text1"/>
          <w:sz w:val="24"/>
          <w:szCs w:val="24"/>
        </w:rPr>
        <w:t>r.</w:t>
      </w:r>
    </w:p>
    <w:p w14:paraId="73A57C94" w14:textId="77777777" w:rsidR="006E6136" w:rsidRPr="00D24BD8" w:rsidRDefault="006E6136" w:rsidP="009B60BC">
      <w:pPr>
        <w:spacing w:before="840" w:after="0" w:line="240" w:lineRule="auto"/>
        <w:ind w:left="5387" w:right="567"/>
        <w:rPr>
          <w:b/>
          <w:bCs/>
          <w:color w:val="FF0000"/>
        </w:rPr>
        <w:sectPr w:rsidR="006E6136" w:rsidRPr="00D24BD8" w:rsidSect="00E70F1A">
          <w:footerReference w:type="default" r:id="rId11"/>
          <w:headerReference w:type="first" r:id="rId12"/>
          <w:footerReference w:type="first" r:id="rId13"/>
          <w:pgSz w:w="11906" w:h="16838"/>
          <w:pgMar w:top="1418" w:right="1418" w:bottom="1418" w:left="1418" w:header="1587" w:footer="1134" w:gutter="0"/>
          <w:cols w:num="2" w:space="708"/>
          <w:titlePg/>
          <w:docGrid w:linePitch="299"/>
        </w:sectPr>
      </w:pPr>
    </w:p>
    <w:p w14:paraId="45661391" w14:textId="49C09B05" w:rsidR="006766D3" w:rsidRPr="00D400D8" w:rsidRDefault="00D049DE" w:rsidP="008063A0">
      <w:pPr>
        <w:pStyle w:val="Nagwek1"/>
        <w:spacing w:before="240" w:after="240"/>
        <w:jc w:val="center"/>
      </w:pPr>
      <w:r w:rsidRPr="00D400D8">
        <w:rPr>
          <w:rFonts w:asciiTheme="minorHAnsi" w:hAnsiTheme="minorHAnsi"/>
        </w:rPr>
        <w:t xml:space="preserve">Zapytanie </w:t>
      </w:r>
      <w:r w:rsidR="0078507F">
        <w:rPr>
          <w:rFonts w:asciiTheme="minorHAnsi" w:hAnsiTheme="minorHAnsi"/>
        </w:rPr>
        <w:t xml:space="preserve">o szacunkową wycenę </w:t>
      </w:r>
      <w:r w:rsidR="007F6B7E" w:rsidRPr="007F6B7E">
        <w:t>usługi</w:t>
      </w:r>
      <w:r w:rsidR="00766BBB">
        <w:t xml:space="preserve"> </w:t>
      </w:r>
      <w:r w:rsidR="007F6B7E" w:rsidRPr="007F6B7E">
        <w:t xml:space="preserve">wydruku </w:t>
      </w:r>
      <w:bookmarkStart w:id="0" w:name="_Hlk119494985"/>
      <w:r w:rsidR="007F6B7E">
        <w:t>ulotek promujących postępowanie skargowe na brak dostępności</w:t>
      </w:r>
      <w:bookmarkEnd w:id="0"/>
    </w:p>
    <w:p w14:paraId="6BA66F5E" w14:textId="77777777" w:rsidR="00D049DE" w:rsidRPr="00D400D8" w:rsidRDefault="00D049DE" w:rsidP="008063A0">
      <w:pPr>
        <w:pStyle w:val="Nagwek2"/>
        <w:numPr>
          <w:ilvl w:val="0"/>
          <w:numId w:val="14"/>
        </w:numPr>
        <w:spacing w:before="240"/>
        <w:ind w:left="357" w:hanging="357"/>
      </w:pPr>
      <w:r w:rsidRPr="00D400D8">
        <w:t>Nazwa i adres Zamawiającego.</w:t>
      </w:r>
    </w:p>
    <w:p w14:paraId="7FD7971D" w14:textId="77777777" w:rsidR="0078507F" w:rsidRDefault="00D049DE" w:rsidP="00275516">
      <w:pPr>
        <w:spacing w:after="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400D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Państwowy Fundusz Rehabilitacji Osób Niepełnosprawnych (PFRON) </w:t>
      </w:r>
    </w:p>
    <w:p w14:paraId="3743CB9D" w14:textId="77777777" w:rsidR="0078507F" w:rsidRDefault="00D049DE" w:rsidP="00275516">
      <w:pPr>
        <w:spacing w:after="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400D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al. Jana Pawła II nr 13, </w:t>
      </w:r>
    </w:p>
    <w:p w14:paraId="6B0B4F6C" w14:textId="0CCD33AA" w:rsidR="00D049DE" w:rsidRPr="00D400D8" w:rsidRDefault="00D049DE" w:rsidP="00275516">
      <w:pPr>
        <w:spacing w:after="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400D8">
        <w:rPr>
          <w:rFonts w:asciiTheme="minorHAnsi" w:hAnsiTheme="minorHAnsi" w:cstheme="minorHAnsi"/>
          <w:color w:val="000000" w:themeColor="text1"/>
          <w:sz w:val="24"/>
          <w:szCs w:val="24"/>
        </w:rPr>
        <w:t>00-828 Warszawa.</w:t>
      </w:r>
    </w:p>
    <w:p w14:paraId="2BF2E031" w14:textId="097E577E" w:rsidR="00D049DE" w:rsidRPr="008063A0" w:rsidRDefault="00D049DE" w:rsidP="008063A0">
      <w:pPr>
        <w:pStyle w:val="Nagwek2"/>
        <w:numPr>
          <w:ilvl w:val="0"/>
          <w:numId w:val="14"/>
        </w:numPr>
        <w:spacing w:before="240"/>
        <w:ind w:left="357" w:hanging="357"/>
      </w:pPr>
      <w:r w:rsidRPr="008063A0">
        <w:t>Opis przedmiotu zamówienia</w:t>
      </w:r>
      <w:r w:rsidR="00E32D16" w:rsidRPr="008063A0">
        <w:t>.</w:t>
      </w:r>
    </w:p>
    <w:p w14:paraId="4EEF31D2" w14:textId="113BDD66" w:rsidR="006F2958" w:rsidRPr="006F2958" w:rsidRDefault="00152A40" w:rsidP="006F2958">
      <w:pPr>
        <w:spacing w:after="0"/>
        <w:ind w:right="-285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05EE3">
        <w:rPr>
          <w:rFonts w:cstheme="minorHAnsi"/>
          <w:sz w:val="24"/>
          <w:szCs w:val="24"/>
        </w:rPr>
        <w:t xml:space="preserve">Przedmiotem zamówienia jest </w:t>
      </w:r>
      <w:r w:rsidR="007F6B7E" w:rsidRPr="007F6B7E">
        <w:rPr>
          <w:rFonts w:cstheme="minorHAnsi"/>
          <w:sz w:val="24"/>
          <w:szCs w:val="24"/>
        </w:rPr>
        <w:t>wydruk dwóch rodzajów ulotek promujących postępowanie skargowe na brak dostępności</w:t>
      </w:r>
      <w:r w:rsidR="007F6B7E">
        <w:rPr>
          <w:rFonts w:cstheme="minorHAnsi"/>
          <w:sz w:val="24"/>
          <w:szCs w:val="24"/>
        </w:rPr>
        <w:t xml:space="preserve"> w oparciu o przekazane projekty graficzne. </w:t>
      </w:r>
    </w:p>
    <w:p w14:paraId="57FEAA4C" w14:textId="1B62D91F" w:rsidR="000D772F" w:rsidRPr="008063A0" w:rsidRDefault="000D772F" w:rsidP="008063A0">
      <w:pPr>
        <w:pStyle w:val="Nagwek2"/>
        <w:numPr>
          <w:ilvl w:val="0"/>
          <w:numId w:val="14"/>
        </w:numPr>
        <w:spacing w:before="240"/>
        <w:ind w:left="357" w:hanging="357"/>
      </w:pPr>
      <w:r w:rsidRPr="008063A0">
        <w:t>Szczegółowe warunki realizacji zamówienia</w:t>
      </w:r>
      <w:r w:rsidR="00E32D16" w:rsidRPr="008063A0">
        <w:t>.</w:t>
      </w:r>
    </w:p>
    <w:p w14:paraId="575515AC" w14:textId="7C9CDCAF" w:rsidR="00E93B85" w:rsidRDefault="003F0598" w:rsidP="003F0598">
      <w:pPr>
        <w:pStyle w:val="Akapitzlist"/>
        <w:numPr>
          <w:ilvl w:val="0"/>
          <w:numId w:val="5"/>
        </w:numPr>
        <w:spacing w:after="0"/>
        <w:ind w:right="-285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Ulotka pierwsza:</w:t>
      </w:r>
    </w:p>
    <w:p w14:paraId="3135577A" w14:textId="77777777" w:rsidR="003F0598" w:rsidRPr="003F0598" w:rsidRDefault="003F0598" w:rsidP="003F0598">
      <w:pPr>
        <w:pStyle w:val="Akapitzlist"/>
        <w:numPr>
          <w:ilvl w:val="1"/>
          <w:numId w:val="5"/>
        </w:numPr>
        <w:spacing w:after="0"/>
        <w:ind w:right="-285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F0598">
        <w:rPr>
          <w:rFonts w:asciiTheme="minorHAnsi" w:hAnsiTheme="minorHAnsi" w:cstheme="minorHAnsi"/>
          <w:color w:val="000000" w:themeColor="text1"/>
          <w:sz w:val="24"/>
          <w:szCs w:val="24"/>
        </w:rPr>
        <w:t>Druk cyfrowy,</w:t>
      </w:r>
    </w:p>
    <w:p w14:paraId="7CDED55D" w14:textId="77777777" w:rsidR="003F0598" w:rsidRPr="003F0598" w:rsidRDefault="003F0598" w:rsidP="003F0598">
      <w:pPr>
        <w:pStyle w:val="Akapitzlist"/>
        <w:numPr>
          <w:ilvl w:val="1"/>
          <w:numId w:val="5"/>
        </w:numPr>
        <w:spacing w:after="0"/>
        <w:ind w:right="-285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F0598">
        <w:rPr>
          <w:rFonts w:asciiTheme="minorHAnsi" w:hAnsiTheme="minorHAnsi" w:cstheme="minorHAnsi"/>
          <w:color w:val="000000" w:themeColor="text1"/>
          <w:sz w:val="24"/>
          <w:szCs w:val="24"/>
        </w:rPr>
        <w:t>Format: DL 99x210 – składana do tego formatu,</w:t>
      </w:r>
    </w:p>
    <w:p w14:paraId="0BAC448E" w14:textId="77777777" w:rsidR="003F0598" w:rsidRPr="003F0598" w:rsidRDefault="003F0598" w:rsidP="003F0598">
      <w:pPr>
        <w:pStyle w:val="Akapitzlist"/>
        <w:numPr>
          <w:ilvl w:val="1"/>
          <w:numId w:val="5"/>
        </w:numPr>
        <w:spacing w:after="0"/>
        <w:ind w:right="-285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F059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Papier: Kreda mat 200 g, </w:t>
      </w:r>
    </w:p>
    <w:p w14:paraId="6ACEA11F" w14:textId="77777777" w:rsidR="003F0598" w:rsidRPr="003F0598" w:rsidRDefault="003F0598" w:rsidP="003F0598">
      <w:pPr>
        <w:pStyle w:val="Akapitzlist"/>
        <w:numPr>
          <w:ilvl w:val="1"/>
          <w:numId w:val="5"/>
        </w:numPr>
        <w:spacing w:after="0"/>
        <w:ind w:right="-285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F0598">
        <w:rPr>
          <w:rFonts w:asciiTheme="minorHAnsi" w:hAnsiTheme="minorHAnsi" w:cstheme="minorHAnsi"/>
          <w:color w:val="000000" w:themeColor="text1"/>
          <w:sz w:val="24"/>
          <w:szCs w:val="24"/>
        </w:rPr>
        <w:t>Kolorystyka: Druk dwustronny kolorowy (3+3),</w:t>
      </w:r>
    </w:p>
    <w:p w14:paraId="1408228B" w14:textId="3DF6741D" w:rsidR="003F0598" w:rsidRPr="003F0598" w:rsidRDefault="003F0598" w:rsidP="003F0598">
      <w:pPr>
        <w:pStyle w:val="Akapitzlist"/>
        <w:numPr>
          <w:ilvl w:val="1"/>
          <w:numId w:val="5"/>
        </w:numPr>
        <w:spacing w:after="0"/>
        <w:ind w:right="-285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F0598">
        <w:rPr>
          <w:rFonts w:asciiTheme="minorHAnsi" w:hAnsiTheme="minorHAnsi" w:cstheme="minorHAnsi"/>
          <w:color w:val="000000" w:themeColor="text1"/>
          <w:sz w:val="24"/>
          <w:szCs w:val="24"/>
        </w:rPr>
        <w:t>Nakład: 500 000 szt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</w:p>
    <w:p w14:paraId="1721E0C7" w14:textId="77777777" w:rsidR="003F0598" w:rsidRPr="003F0598" w:rsidRDefault="003F0598" w:rsidP="003F0598">
      <w:pPr>
        <w:pStyle w:val="Akapitzlist"/>
        <w:numPr>
          <w:ilvl w:val="1"/>
          <w:numId w:val="5"/>
        </w:numPr>
        <w:spacing w:after="0"/>
        <w:ind w:right="-285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F0598">
        <w:rPr>
          <w:rFonts w:asciiTheme="minorHAnsi" w:hAnsiTheme="minorHAnsi" w:cstheme="minorHAnsi"/>
          <w:color w:val="000000" w:themeColor="text1"/>
          <w:sz w:val="24"/>
          <w:szCs w:val="24"/>
        </w:rPr>
        <w:t>Ulotki powinny być zbigowane i poskładane.</w:t>
      </w:r>
    </w:p>
    <w:p w14:paraId="7835435E" w14:textId="42DD66F7" w:rsidR="003F0598" w:rsidRDefault="003F0598" w:rsidP="003F0598">
      <w:pPr>
        <w:pStyle w:val="Akapitzlist"/>
        <w:numPr>
          <w:ilvl w:val="0"/>
          <w:numId w:val="5"/>
        </w:numPr>
        <w:spacing w:after="0"/>
        <w:ind w:right="-285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Ulotka druga </w:t>
      </w:r>
      <w:r w:rsidR="006B394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(dwustronna):</w:t>
      </w:r>
    </w:p>
    <w:p w14:paraId="75DD56C5" w14:textId="77777777" w:rsidR="003F0598" w:rsidRPr="003F0598" w:rsidRDefault="003F0598" w:rsidP="003F0598">
      <w:pPr>
        <w:pStyle w:val="Akapitzlist"/>
        <w:numPr>
          <w:ilvl w:val="1"/>
          <w:numId w:val="5"/>
        </w:numPr>
        <w:spacing w:after="0"/>
        <w:ind w:right="-285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F0598">
        <w:rPr>
          <w:rFonts w:asciiTheme="minorHAnsi" w:hAnsiTheme="minorHAnsi" w:cstheme="minorHAnsi"/>
          <w:color w:val="000000" w:themeColor="text1"/>
          <w:sz w:val="24"/>
          <w:szCs w:val="24"/>
        </w:rPr>
        <w:t>Druk cyfrowy,</w:t>
      </w:r>
    </w:p>
    <w:p w14:paraId="66CC4C72" w14:textId="01B055B6" w:rsidR="003F0598" w:rsidRPr="003F0598" w:rsidRDefault="003F0598" w:rsidP="003F0598">
      <w:pPr>
        <w:pStyle w:val="Akapitzlist"/>
        <w:numPr>
          <w:ilvl w:val="1"/>
          <w:numId w:val="5"/>
        </w:numPr>
        <w:spacing w:after="0"/>
        <w:ind w:right="-285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F059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Format: </w:t>
      </w:r>
      <w:r w:rsidR="00F57851" w:rsidRPr="00F57851">
        <w:rPr>
          <w:rFonts w:asciiTheme="minorHAnsi" w:hAnsiTheme="minorHAnsi" w:cstheme="minorHAnsi"/>
          <w:color w:val="000000" w:themeColor="text1"/>
          <w:sz w:val="24"/>
          <w:szCs w:val="24"/>
        </w:rPr>
        <w:t>DL 99x210</w:t>
      </w:r>
      <w:r w:rsidRPr="003F0598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</w:p>
    <w:p w14:paraId="469DA7A7" w14:textId="77777777" w:rsidR="003F0598" w:rsidRPr="003F0598" w:rsidRDefault="003F0598" w:rsidP="003F0598">
      <w:pPr>
        <w:pStyle w:val="Akapitzlist"/>
        <w:numPr>
          <w:ilvl w:val="1"/>
          <w:numId w:val="5"/>
        </w:numPr>
        <w:spacing w:after="0"/>
        <w:ind w:right="-285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F059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Papier: Kreda mat 200 g, </w:t>
      </w:r>
    </w:p>
    <w:p w14:paraId="29357D46" w14:textId="77777777" w:rsidR="003F0598" w:rsidRPr="003F0598" w:rsidRDefault="003F0598" w:rsidP="003F0598">
      <w:pPr>
        <w:pStyle w:val="Akapitzlist"/>
        <w:numPr>
          <w:ilvl w:val="1"/>
          <w:numId w:val="5"/>
        </w:numPr>
        <w:spacing w:after="0"/>
        <w:ind w:right="-285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F0598">
        <w:rPr>
          <w:rFonts w:asciiTheme="minorHAnsi" w:hAnsiTheme="minorHAnsi" w:cstheme="minorHAnsi"/>
          <w:color w:val="000000" w:themeColor="text1"/>
          <w:sz w:val="24"/>
          <w:szCs w:val="24"/>
        </w:rPr>
        <w:t>Kolorystyka: Druk dwustronny kolorowy (1+1),</w:t>
      </w:r>
    </w:p>
    <w:p w14:paraId="0413A479" w14:textId="21678F85" w:rsidR="003F0598" w:rsidRDefault="003F0598" w:rsidP="003F0598">
      <w:pPr>
        <w:pStyle w:val="Akapitzlist"/>
        <w:numPr>
          <w:ilvl w:val="1"/>
          <w:numId w:val="5"/>
        </w:numPr>
        <w:spacing w:after="0"/>
        <w:ind w:right="-285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F0598">
        <w:rPr>
          <w:rFonts w:asciiTheme="minorHAnsi" w:hAnsiTheme="minorHAnsi" w:cstheme="minorHAnsi"/>
          <w:color w:val="000000" w:themeColor="text1"/>
          <w:sz w:val="24"/>
          <w:szCs w:val="24"/>
        </w:rPr>
        <w:t>Nakład: 200 000 szt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1CF996BE" w14:textId="77777777" w:rsidR="003F0598" w:rsidRPr="003F0598" w:rsidRDefault="003F0598" w:rsidP="003F0598">
      <w:pPr>
        <w:spacing w:after="0"/>
        <w:ind w:right="-285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7576F663" w14:textId="085743C9" w:rsidR="007D5777" w:rsidRDefault="0078507F" w:rsidP="004137E7">
      <w:pPr>
        <w:spacing w:after="0"/>
        <w:ind w:left="284" w:right="-285" w:firstLine="708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Łączny nakład: </w:t>
      </w:r>
      <w:r w:rsidR="003F0598" w:rsidRPr="003F059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700 000 szt.</w:t>
      </w:r>
    </w:p>
    <w:p w14:paraId="253EA3B8" w14:textId="7B50FA22" w:rsidR="0078507F" w:rsidRPr="004137E7" w:rsidRDefault="0078507F" w:rsidP="004137E7">
      <w:pPr>
        <w:spacing w:after="0"/>
        <w:ind w:left="284" w:right="-285" w:firstLine="708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8507F">
        <w:rPr>
          <w:rFonts w:asciiTheme="minorHAnsi" w:hAnsiTheme="minorHAnsi" w:cstheme="minorHAnsi"/>
          <w:color w:val="000000" w:themeColor="text1"/>
          <w:sz w:val="24"/>
          <w:szCs w:val="24"/>
        </w:rPr>
        <w:t>Wykonawca wykona wydruk próbny przed drukiem właściwym.</w:t>
      </w:r>
    </w:p>
    <w:p w14:paraId="6B5096E7" w14:textId="6FCC54B5" w:rsidR="00F74627" w:rsidRPr="008063A0" w:rsidRDefault="00F74627" w:rsidP="008063A0">
      <w:pPr>
        <w:pStyle w:val="Nagwek2"/>
        <w:numPr>
          <w:ilvl w:val="0"/>
          <w:numId w:val="14"/>
        </w:numPr>
        <w:spacing w:before="240"/>
        <w:ind w:left="357" w:hanging="357"/>
      </w:pPr>
      <w:r w:rsidRPr="008063A0">
        <w:t>Termin realizacji</w:t>
      </w:r>
      <w:r w:rsidR="00E32D16" w:rsidRPr="008063A0">
        <w:t>.</w:t>
      </w:r>
    </w:p>
    <w:p w14:paraId="37C0AB75" w14:textId="141268D3" w:rsidR="007A0B47" w:rsidRPr="004B0F64" w:rsidRDefault="003763C3" w:rsidP="007D5777">
      <w:pPr>
        <w:spacing w:after="0"/>
        <w:ind w:right="-285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8531E">
        <w:rPr>
          <w:rFonts w:asciiTheme="minorHAnsi" w:hAnsiTheme="minorHAnsi" w:cstheme="minorHAnsi"/>
          <w:color w:val="000000" w:themeColor="text1"/>
          <w:sz w:val="24"/>
          <w:szCs w:val="24"/>
        </w:rPr>
        <w:t>14</w:t>
      </w:r>
      <w:r w:rsidRPr="003763C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F74627" w:rsidRPr="003763C3">
        <w:rPr>
          <w:rFonts w:asciiTheme="minorHAnsi" w:hAnsiTheme="minorHAnsi" w:cstheme="minorHAnsi"/>
          <w:color w:val="000000" w:themeColor="text1"/>
          <w:sz w:val="24"/>
          <w:szCs w:val="24"/>
        </w:rPr>
        <w:t>dni od daty zawarcia umowy.</w:t>
      </w:r>
    </w:p>
    <w:p w14:paraId="33047A91" w14:textId="06A76386" w:rsidR="00F74627" w:rsidRPr="008063A0" w:rsidRDefault="00F74627" w:rsidP="008063A0">
      <w:pPr>
        <w:pStyle w:val="Nagwek2"/>
        <w:numPr>
          <w:ilvl w:val="0"/>
          <w:numId w:val="14"/>
        </w:numPr>
        <w:spacing w:before="240"/>
        <w:ind w:left="357" w:hanging="357"/>
      </w:pPr>
      <w:r w:rsidRPr="008063A0">
        <w:t xml:space="preserve">Warunki </w:t>
      </w:r>
      <w:r w:rsidR="0078507F">
        <w:t>realizacji zamówienia</w:t>
      </w:r>
      <w:r w:rsidR="00E32D16" w:rsidRPr="008063A0">
        <w:t>.</w:t>
      </w:r>
    </w:p>
    <w:p w14:paraId="63203383" w14:textId="5EA1C90B" w:rsidR="004137E7" w:rsidRPr="004137E7" w:rsidRDefault="004137E7" w:rsidP="004137E7">
      <w:pPr>
        <w:spacing w:after="0"/>
        <w:ind w:right="-284"/>
        <w:rPr>
          <w:rFonts w:asciiTheme="minorHAnsi" w:hAnsiTheme="minorHAnsi" w:cstheme="minorHAnsi"/>
          <w:sz w:val="24"/>
          <w:szCs w:val="24"/>
        </w:rPr>
      </w:pPr>
      <w:r w:rsidRPr="004137E7">
        <w:rPr>
          <w:rFonts w:asciiTheme="minorHAnsi" w:hAnsiTheme="minorHAnsi" w:cstheme="minorHAnsi"/>
          <w:sz w:val="24"/>
          <w:szCs w:val="24"/>
        </w:rPr>
        <w:t>Wykonawca w okresie realizacji umowy uwzględni wszelkie uwagi zgłoszone przez Zamawiającego w zakresie realizacji zamówienia</w:t>
      </w:r>
    </w:p>
    <w:p w14:paraId="65650978" w14:textId="77777777" w:rsidR="004137E7" w:rsidRPr="004137E7" w:rsidRDefault="004137E7" w:rsidP="004137E7">
      <w:pPr>
        <w:spacing w:after="0"/>
        <w:ind w:right="-284"/>
        <w:rPr>
          <w:rFonts w:asciiTheme="minorHAnsi" w:hAnsiTheme="minorHAnsi" w:cstheme="minorHAnsi"/>
          <w:sz w:val="24"/>
          <w:szCs w:val="24"/>
        </w:rPr>
      </w:pPr>
      <w:r w:rsidRPr="004137E7">
        <w:rPr>
          <w:rFonts w:asciiTheme="minorHAnsi" w:hAnsiTheme="minorHAnsi" w:cstheme="minorHAnsi"/>
          <w:sz w:val="24"/>
          <w:szCs w:val="24"/>
        </w:rPr>
        <w:lastRenderedPageBreak/>
        <w:t>Wykonawca będzie niezwłocznie informował o pojawiających się problemach, zagrożeniach lub opóźnieniach w realizacji, a także innych zagadnieniach istotnych dla realizacji zamówienia.</w:t>
      </w:r>
    </w:p>
    <w:p w14:paraId="76FE6BCC" w14:textId="78DB8CF6" w:rsidR="00B774DE" w:rsidRPr="004137E7" w:rsidRDefault="004137E7" w:rsidP="004137E7">
      <w:pPr>
        <w:spacing w:after="0"/>
        <w:ind w:right="-284"/>
        <w:rPr>
          <w:rFonts w:cstheme="minorHAnsi"/>
          <w:sz w:val="24"/>
          <w:szCs w:val="24"/>
        </w:rPr>
      </w:pPr>
      <w:r w:rsidRPr="004137E7">
        <w:rPr>
          <w:rFonts w:asciiTheme="minorHAnsi" w:hAnsiTheme="minorHAnsi" w:cstheme="minorHAnsi"/>
          <w:sz w:val="24"/>
          <w:szCs w:val="24"/>
        </w:rPr>
        <w:t>Wykonawca jest zobowiązany zapewnić warunki techniczne pozwalające na realizację zamówienia</w:t>
      </w:r>
      <w:r w:rsidR="00B774DE" w:rsidRPr="004137E7">
        <w:rPr>
          <w:rFonts w:asciiTheme="minorHAnsi" w:hAnsiTheme="minorHAnsi" w:cstheme="minorHAnsi"/>
          <w:sz w:val="24"/>
          <w:szCs w:val="24"/>
        </w:rPr>
        <w:t>.</w:t>
      </w:r>
    </w:p>
    <w:p w14:paraId="7D2D4F44" w14:textId="04DA5399" w:rsidR="00D049DE" w:rsidRPr="008063A0" w:rsidRDefault="00D049DE" w:rsidP="008063A0">
      <w:pPr>
        <w:pStyle w:val="Nagwek2"/>
        <w:numPr>
          <w:ilvl w:val="0"/>
          <w:numId w:val="14"/>
        </w:numPr>
        <w:spacing w:before="240"/>
        <w:ind w:left="357" w:hanging="357"/>
      </w:pPr>
      <w:r w:rsidRPr="008063A0">
        <w:t>Określenie miejsca, sposobu i terminu składania ofert.</w:t>
      </w:r>
    </w:p>
    <w:p w14:paraId="2E9B41F9" w14:textId="773C324E" w:rsidR="000D5F9A" w:rsidRPr="00CC4BB1" w:rsidRDefault="00276C08" w:rsidP="00CC4BB1">
      <w:pPr>
        <w:spacing w:before="120" w:after="0"/>
        <w:ind w:right="-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Wycenę należy przygotować na formularzu</w:t>
      </w:r>
      <w:r w:rsidR="007948EA" w:rsidRPr="00CC4BB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stanowiący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m</w:t>
      </w:r>
      <w:r w:rsidR="007948EA" w:rsidRPr="00CC4BB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załącznik nr </w:t>
      </w:r>
      <w:r w:rsidR="004137E7">
        <w:rPr>
          <w:rFonts w:asciiTheme="minorHAnsi" w:hAnsiTheme="minorHAnsi" w:cstheme="minorHAnsi"/>
          <w:color w:val="000000" w:themeColor="text1"/>
          <w:sz w:val="24"/>
          <w:szCs w:val="24"/>
        </w:rPr>
        <w:t>1</w:t>
      </w:r>
      <w:r w:rsidR="007948EA" w:rsidRPr="00CC4BB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do zapytania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i </w:t>
      </w:r>
      <w:r w:rsidR="000D5F9A" w:rsidRPr="00CC4BB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przesłać na adres e-mail: </w:t>
      </w:r>
      <w:hyperlink r:id="rId14" w:history="1">
        <w:r w:rsidR="006B394A" w:rsidRPr="00AB0509">
          <w:rPr>
            <w:rStyle w:val="Hipercze"/>
            <w:rFonts w:asciiTheme="minorHAnsi" w:hAnsiTheme="minorHAnsi" w:cstheme="minorHAnsi"/>
            <w:sz w:val="24"/>
            <w:szCs w:val="24"/>
          </w:rPr>
          <w:t>kamil.gasowski@pfron.org.pl</w:t>
        </w:r>
      </w:hyperlink>
      <w:r w:rsidR="006B394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</w:t>
      </w:r>
      <w:r w:rsidR="006B394A">
        <w:t xml:space="preserve"> </w:t>
      </w:r>
      <w:r w:rsidR="000D5F9A" w:rsidRPr="00CC4BB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 terminie do dnia </w:t>
      </w:r>
      <w:r w:rsidR="00887F01">
        <w:rPr>
          <w:rFonts w:asciiTheme="minorHAnsi" w:hAnsiTheme="minorHAnsi" w:cstheme="minorHAnsi"/>
          <w:color w:val="000000" w:themeColor="text1"/>
          <w:sz w:val="24"/>
          <w:szCs w:val="24"/>
        </w:rPr>
        <w:t>25 listopada 2022 r.</w:t>
      </w:r>
    </w:p>
    <w:p w14:paraId="3A3672FC" w14:textId="41C985F3" w:rsidR="00275516" w:rsidRPr="00CC4BB1" w:rsidRDefault="00275516" w:rsidP="00CC4BB1">
      <w:pPr>
        <w:spacing w:before="120" w:after="0"/>
        <w:ind w:right="-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C4BB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 przypadku pytań </w:t>
      </w:r>
      <w:r w:rsidR="009F1F2C" w:rsidRPr="00CC4BB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do treści zapytania </w:t>
      </w:r>
      <w:r w:rsidR="0078507F">
        <w:rPr>
          <w:rFonts w:asciiTheme="minorHAnsi" w:hAnsiTheme="minorHAnsi" w:cstheme="minorHAnsi"/>
          <w:color w:val="000000" w:themeColor="text1"/>
          <w:sz w:val="24"/>
          <w:szCs w:val="24"/>
        </w:rPr>
        <w:t>p</w:t>
      </w:r>
      <w:r w:rsidRPr="00CC4BB1">
        <w:rPr>
          <w:rFonts w:asciiTheme="minorHAnsi" w:hAnsiTheme="minorHAnsi" w:cstheme="minorHAnsi"/>
          <w:color w:val="000000" w:themeColor="text1"/>
          <w:sz w:val="24"/>
          <w:szCs w:val="24"/>
        </w:rPr>
        <w:t>roszę o kontakt e-mailowy</w:t>
      </w:r>
      <w:r w:rsidR="00B944C2" w:rsidRPr="00CC4BB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na adres</w:t>
      </w:r>
      <w:r w:rsidRPr="00CC4BB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: </w:t>
      </w:r>
      <w:hyperlink r:id="rId15" w:history="1">
        <w:r w:rsidR="006B394A" w:rsidRPr="00AB0509">
          <w:rPr>
            <w:rStyle w:val="Hipercze"/>
            <w:rFonts w:asciiTheme="minorHAnsi" w:hAnsiTheme="minorHAnsi" w:cstheme="minorHAnsi"/>
            <w:sz w:val="24"/>
            <w:szCs w:val="24"/>
          </w:rPr>
          <w:t>kamil.gasowski@pfron.org.pl</w:t>
        </w:r>
      </w:hyperlink>
      <w:r w:rsidR="006B394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lub pod numerem: </w:t>
      </w:r>
      <w:r w:rsidR="006B394A" w:rsidRPr="006B394A">
        <w:rPr>
          <w:rFonts w:asciiTheme="minorHAnsi" w:hAnsiTheme="minorHAnsi" w:cstheme="minorHAnsi"/>
          <w:color w:val="000000" w:themeColor="text1"/>
          <w:sz w:val="24"/>
          <w:szCs w:val="24"/>
        </w:rPr>
        <w:t>538189758</w:t>
      </w:r>
      <w:r w:rsidR="006B394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. </w:t>
      </w:r>
    </w:p>
    <w:p w14:paraId="5E76843D" w14:textId="30B4107C" w:rsidR="00D049DE" w:rsidRPr="008063A0" w:rsidRDefault="00276C08" w:rsidP="008063A0">
      <w:pPr>
        <w:pStyle w:val="Nagwek2"/>
        <w:numPr>
          <w:ilvl w:val="0"/>
          <w:numId w:val="14"/>
        </w:numPr>
        <w:spacing w:before="240"/>
        <w:ind w:left="357" w:hanging="357"/>
      </w:pPr>
      <w:r>
        <w:t>Informacje dodatkowe</w:t>
      </w:r>
      <w:r w:rsidR="00E32D16" w:rsidRPr="008063A0">
        <w:t>.</w:t>
      </w:r>
    </w:p>
    <w:p w14:paraId="447C5496" w14:textId="77777777" w:rsidR="00276C08" w:rsidRPr="00CC3951" w:rsidRDefault="00276C08" w:rsidP="00CC3951">
      <w:pPr>
        <w:pStyle w:val="Akapitzlist"/>
        <w:numPr>
          <w:ilvl w:val="0"/>
          <w:numId w:val="16"/>
        </w:numPr>
        <w:spacing w:after="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C3951">
        <w:rPr>
          <w:rFonts w:asciiTheme="minorHAnsi" w:hAnsiTheme="minorHAnsi" w:cstheme="minorHAnsi"/>
          <w:color w:val="000000" w:themeColor="text1"/>
          <w:sz w:val="24"/>
          <w:szCs w:val="24"/>
        </w:rPr>
        <w:t>Wycena powinna zostać wyrażona w złotych polskich i po uwzględnieniu podatku VAT. Złożona wycena powinna również uwzględniać wszystkie koszty związane z realizacją usługi. Wycena zostanie dokonana z dokładnością do dwóch miejsc po przecinku.</w:t>
      </w:r>
    </w:p>
    <w:p w14:paraId="70C5C8BE" w14:textId="77777777" w:rsidR="00276C08" w:rsidRPr="00CC3951" w:rsidRDefault="00276C08" w:rsidP="00CC3951">
      <w:pPr>
        <w:pStyle w:val="Akapitzlist"/>
        <w:numPr>
          <w:ilvl w:val="0"/>
          <w:numId w:val="16"/>
        </w:numPr>
        <w:spacing w:after="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C3951">
        <w:rPr>
          <w:rFonts w:asciiTheme="minorHAnsi" w:hAnsiTheme="minorHAnsi" w:cstheme="minorHAnsi"/>
          <w:color w:val="000000" w:themeColor="text1"/>
          <w:sz w:val="24"/>
          <w:szCs w:val="24"/>
        </w:rPr>
        <w:t>Przedstawiona przez Państwa szacunkowa wycena realizacji usługi nie będzie stanowić podstawy do roszczeń dotyczących udzielenia zamówienia lub jego części, zawarcia i realizacji umowy.</w:t>
      </w:r>
    </w:p>
    <w:p w14:paraId="6EB32173" w14:textId="50B9AD8F" w:rsidR="00276C08" w:rsidRPr="00CC3951" w:rsidRDefault="00276C08" w:rsidP="00CC3951">
      <w:pPr>
        <w:pStyle w:val="Akapitzlist"/>
        <w:numPr>
          <w:ilvl w:val="0"/>
          <w:numId w:val="16"/>
        </w:numPr>
        <w:spacing w:after="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C3951">
        <w:rPr>
          <w:rFonts w:asciiTheme="minorHAnsi" w:hAnsiTheme="minorHAnsi" w:cstheme="minorHAnsi"/>
          <w:color w:val="000000" w:themeColor="text1"/>
          <w:sz w:val="24"/>
          <w:szCs w:val="24"/>
        </w:rPr>
        <w:t>Niniejsze Zapytanie o szacunkową wycenę nie stanowi także Zapytania ofertowego ani ogłoszenia w rozumieniu ustawy z dnia 11 września 2019 r. Prawo Zamówień Publicznych (</w:t>
      </w:r>
      <w:r w:rsidR="00692DFF" w:rsidRPr="00692DFF">
        <w:rPr>
          <w:rFonts w:asciiTheme="minorHAnsi" w:hAnsiTheme="minorHAnsi" w:cstheme="minorHAnsi"/>
          <w:color w:val="000000" w:themeColor="text1"/>
          <w:sz w:val="24"/>
          <w:szCs w:val="24"/>
        </w:rPr>
        <w:t>Dz. U. z 2022 r. poz. 1710</w:t>
      </w:r>
      <w:r w:rsidR="00692DFF" w:rsidRPr="00692DFF" w:rsidDel="00692DF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CC3951">
        <w:rPr>
          <w:rFonts w:asciiTheme="minorHAnsi" w:hAnsiTheme="minorHAnsi" w:cstheme="minorHAnsi"/>
          <w:color w:val="000000" w:themeColor="text1"/>
          <w:sz w:val="24"/>
          <w:szCs w:val="24"/>
        </w:rPr>
        <w:t>z późn. zm.).</w:t>
      </w:r>
    </w:p>
    <w:p w14:paraId="69171F80" w14:textId="77777777" w:rsidR="00276C08" w:rsidRPr="00CC3951" w:rsidRDefault="00276C08" w:rsidP="00CC3951">
      <w:pPr>
        <w:pStyle w:val="Akapitzlist"/>
        <w:numPr>
          <w:ilvl w:val="0"/>
          <w:numId w:val="16"/>
        </w:numPr>
        <w:spacing w:after="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C3951">
        <w:rPr>
          <w:rFonts w:asciiTheme="minorHAnsi" w:hAnsiTheme="minorHAnsi" w:cstheme="minorHAnsi"/>
          <w:color w:val="000000" w:themeColor="text1"/>
          <w:sz w:val="24"/>
          <w:szCs w:val="24"/>
        </w:rPr>
        <w:t>Zapytanie szacunkowe prowadzone jest tylko w celu dokonania właściwego określenia wartości docelowego zamówienia zgodnie z art. 36 cyt. ustawy.</w:t>
      </w:r>
    </w:p>
    <w:p w14:paraId="372072E7" w14:textId="77777777" w:rsidR="00276C08" w:rsidRPr="00CC3951" w:rsidRDefault="00276C08" w:rsidP="00CC3951">
      <w:pPr>
        <w:pStyle w:val="Akapitzlist"/>
        <w:numPr>
          <w:ilvl w:val="0"/>
          <w:numId w:val="16"/>
        </w:numPr>
        <w:spacing w:after="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C3951">
        <w:rPr>
          <w:rFonts w:asciiTheme="minorHAnsi" w:hAnsiTheme="minorHAnsi" w:cstheme="minorHAnsi"/>
          <w:color w:val="000000" w:themeColor="text1"/>
          <w:sz w:val="24"/>
          <w:szCs w:val="24"/>
        </w:rPr>
        <w:t>PFRON może unieważnić Zapytanie na każdym etapie bez podania przyczyn. W przypadku unieważnienia Zapytania PFRON nie ponosi kosztów postępowania.</w:t>
      </w:r>
    </w:p>
    <w:p w14:paraId="72E4D5FE" w14:textId="77777777" w:rsidR="00276C08" w:rsidRPr="00CC3951" w:rsidRDefault="00276C08" w:rsidP="00CC3951">
      <w:pPr>
        <w:pStyle w:val="Akapitzlist"/>
        <w:numPr>
          <w:ilvl w:val="0"/>
          <w:numId w:val="16"/>
        </w:numPr>
        <w:spacing w:after="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C3951">
        <w:rPr>
          <w:rFonts w:asciiTheme="minorHAnsi" w:hAnsiTheme="minorHAnsi" w:cstheme="minorHAnsi"/>
          <w:color w:val="000000" w:themeColor="text1"/>
          <w:sz w:val="24"/>
          <w:szCs w:val="24"/>
        </w:rPr>
        <w:t>Zamawiający zastrzega sobie prawo do prowadzenia korespondencji celem doprecyzowania/wyjaśnienia treści złożonych wycen.</w:t>
      </w:r>
    </w:p>
    <w:p w14:paraId="1591E1E9" w14:textId="051B2467" w:rsidR="0094104A" w:rsidRPr="00B661A7" w:rsidRDefault="00276C08" w:rsidP="00B661A7">
      <w:pPr>
        <w:pStyle w:val="Akapitzlist"/>
        <w:numPr>
          <w:ilvl w:val="0"/>
          <w:numId w:val="16"/>
        </w:numPr>
        <w:spacing w:after="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C3951">
        <w:rPr>
          <w:rFonts w:asciiTheme="minorHAnsi" w:hAnsiTheme="minorHAnsi" w:cstheme="minorHAnsi"/>
          <w:color w:val="000000" w:themeColor="text1"/>
          <w:sz w:val="24"/>
          <w:szCs w:val="24"/>
        </w:rPr>
        <w:t>W przypadku pytań warunkujących przygotowanie przez Wykonawcę wyceny prosimy o przekazanie zapytania/zapytań na adres poczty elektronicznej wskazany w zapytaniu (mailu).</w:t>
      </w:r>
    </w:p>
    <w:p w14:paraId="07756B9F" w14:textId="5001AE75" w:rsidR="00A6414D" w:rsidRPr="008063A0" w:rsidRDefault="00276C08" w:rsidP="008063A0">
      <w:pPr>
        <w:pStyle w:val="Nagwek2"/>
        <w:numPr>
          <w:ilvl w:val="0"/>
          <w:numId w:val="14"/>
        </w:numPr>
        <w:spacing w:before="240"/>
        <w:ind w:left="357" w:hanging="357"/>
      </w:pPr>
      <w:r w:rsidRPr="00276C08">
        <w:t>Informacje o przetwarzaniu danych osobowych przez Państwowy Fundusz Rehabilitacji Osób</w:t>
      </w:r>
      <w:r>
        <w:t xml:space="preserve"> Niepełnosprawnych</w:t>
      </w:r>
      <w:r w:rsidR="00E32D16" w:rsidRPr="008063A0">
        <w:t>.</w:t>
      </w:r>
    </w:p>
    <w:p w14:paraId="75C91BA4" w14:textId="665836DB" w:rsidR="00C53CE8" w:rsidRPr="008754A2" w:rsidRDefault="00C53CE8" w:rsidP="008063A0">
      <w:pPr>
        <w:pStyle w:val="Nagwek3"/>
      </w:pPr>
      <w:r w:rsidRPr="008754A2">
        <w:t>Tożsamość administratora</w:t>
      </w:r>
      <w:r w:rsidR="00E32D16" w:rsidRPr="008754A2">
        <w:t>.</w:t>
      </w:r>
    </w:p>
    <w:p w14:paraId="3F366148" w14:textId="032BEE51" w:rsidR="00C53CE8" w:rsidRPr="008754A2" w:rsidRDefault="00C53CE8" w:rsidP="00C53CE8">
      <w:pPr>
        <w:spacing w:after="0"/>
        <w:ind w:right="-285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754A2">
        <w:rPr>
          <w:rFonts w:asciiTheme="minorHAnsi" w:hAnsiTheme="minorHAnsi" w:cstheme="minorHAnsi"/>
          <w:color w:val="000000" w:themeColor="text1"/>
          <w:sz w:val="24"/>
          <w:szCs w:val="24"/>
        </w:rPr>
        <w:t>Administratorem Państwa danych osobowych jest Państwowy Fundusz Rehabilitacji Osób Niepełnosprawnych (PFRON) z siedzibą w Warszawie (00-828), przy al. Jana Pawła II 13.</w:t>
      </w:r>
    </w:p>
    <w:p w14:paraId="243EE6FE" w14:textId="613D6259" w:rsidR="00C53CE8" w:rsidRPr="00D73D31" w:rsidRDefault="00C53CE8" w:rsidP="008063A0">
      <w:pPr>
        <w:pStyle w:val="Nagwek3"/>
        <w:rPr>
          <w:lang w:val="pl-PL"/>
        </w:rPr>
      </w:pPr>
      <w:r w:rsidRPr="00D73D31">
        <w:rPr>
          <w:lang w:val="pl-PL"/>
        </w:rPr>
        <w:t>Dane kontaktowe administratora</w:t>
      </w:r>
      <w:r w:rsidR="00E32D16" w:rsidRPr="00D73D31">
        <w:rPr>
          <w:lang w:val="pl-PL"/>
        </w:rPr>
        <w:t>.</w:t>
      </w:r>
    </w:p>
    <w:p w14:paraId="1C305DF7" w14:textId="77777777" w:rsidR="00C53CE8" w:rsidRPr="008754A2" w:rsidRDefault="00C53CE8" w:rsidP="00C53CE8">
      <w:pPr>
        <w:spacing w:after="0"/>
        <w:ind w:right="-285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754A2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 xml:space="preserve">Z administratorem można skontaktować się poprzez adres e-mail: </w:t>
      </w:r>
      <w:hyperlink r:id="rId16">
        <w:r w:rsidRPr="008754A2">
          <w:rPr>
            <w:rFonts w:asciiTheme="minorHAnsi" w:hAnsiTheme="minorHAnsi" w:cstheme="minorHAnsi"/>
            <w:color w:val="000000" w:themeColor="text1"/>
            <w:sz w:val="24"/>
            <w:szCs w:val="24"/>
          </w:rPr>
          <w:t>kancelaria@pfron.org.pl</w:t>
        </w:r>
      </w:hyperlink>
      <w:r w:rsidRPr="008754A2">
        <w:rPr>
          <w:rFonts w:asciiTheme="minorHAnsi" w:hAnsiTheme="minorHAnsi" w:cstheme="minorHAnsi"/>
          <w:color w:val="000000" w:themeColor="text1"/>
          <w:sz w:val="24"/>
          <w:szCs w:val="24"/>
        </w:rPr>
        <w:t>, telefonicznie pod numerem +48 22 50 55 500 lub pisemnie na adres siedziby administratora.</w:t>
      </w:r>
    </w:p>
    <w:p w14:paraId="06918F58" w14:textId="0AF2D4AA" w:rsidR="00C53CE8" w:rsidRPr="00D73D31" w:rsidRDefault="00C53CE8" w:rsidP="008063A0">
      <w:pPr>
        <w:pStyle w:val="Nagwek3"/>
        <w:rPr>
          <w:lang w:val="pl-PL"/>
        </w:rPr>
      </w:pPr>
      <w:r w:rsidRPr="00D73D31">
        <w:rPr>
          <w:lang w:val="pl-PL"/>
        </w:rPr>
        <w:t>Dane kontaktowe Inspektora Ochrony Danych</w:t>
      </w:r>
      <w:r w:rsidR="00E32D16" w:rsidRPr="00D73D31">
        <w:rPr>
          <w:lang w:val="pl-PL"/>
        </w:rPr>
        <w:t>.</w:t>
      </w:r>
    </w:p>
    <w:p w14:paraId="1934E8CE" w14:textId="77777777" w:rsidR="00C53CE8" w:rsidRPr="008754A2" w:rsidRDefault="00C53CE8" w:rsidP="00C53CE8">
      <w:pPr>
        <w:spacing w:after="0"/>
        <w:ind w:right="-285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754A2">
        <w:rPr>
          <w:rFonts w:asciiTheme="minorHAnsi" w:hAnsiTheme="minorHAnsi" w:cstheme="minorHAnsi"/>
          <w:color w:val="000000" w:themeColor="text1"/>
          <w:sz w:val="24"/>
          <w:szCs w:val="24"/>
        </w:rPr>
        <w:t>Administrator wyznaczył inspektora ochrony danych, z którym można skontaktować się poprzez</w:t>
      </w:r>
      <w:r w:rsidRPr="008754A2">
        <w:rPr>
          <w:rFonts w:asciiTheme="minorHAnsi" w:hAnsiTheme="minorHAnsi" w:cstheme="minorHAnsi"/>
          <w:color w:val="000000" w:themeColor="text1"/>
          <w:sz w:val="24"/>
          <w:szCs w:val="24"/>
        </w:rPr>
        <w:br/>
        <w:t xml:space="preserve">e-mail: </w:t>
      </w:r>
      <w:hyperlink r:id="rId17">
        <w:r w:rsidRPr="008754A2">
          <w:rPr>
            <w:rFonts w:asciiTheme="minorHAnsi" w:hAnsiTheme="minorHAnsi" w:cstheme="minorHAnsi"/>
            <w:color w:val="000000" w:themeColor="text1"/>
            <w:sz w:val="24"/>
            <w:szCs w:val="24"/>
          </w:rPr>
          <w:t>iod@pfron.org.pl</w:t>
        </w:r>
      </w:hyperlink>
      <w:r w:rsidRPr="008754A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we wszystkich sprawach dotyczących przetwarzania danych osobowych oraz korzystania z praw związanych z przetwarzaniem.</w:t>
      </w:r>
    </w:p>
    <w:p w14:paraId="1DD3E567" w14:textId="20D5398E" w:rsidR="00C53CE8" w:rsidRPr="00D73D31" w:rsidRDefault="00C53CE8" w:rsidP="008063A0">
      <w:pPr>
        <w:pStyle w:val="Nagwek3"/>
        <w:rPr>
          <w:lang w:val="pl-PL"/>
        </w:rPr>
      </w:pPr>
      <w:r w:rsidRPr="00D73D31">
        <w:rPr>
          <w:lang w:val="pl-PL"/>
        </w:rPr>
        <w:t>Cele przetwarzania</w:t>
      </w:r>
      <w:r w:rsidR="00E32D16" w:rsidRPr="00D73D31">
        <w:rPr>
          <w:lang w:val="pl-PL"/>
        </w:rPr>
        <w:t>.</w:t>
      </w:r>
    </w:p>
    <w:p w14:paraId="65146D98" w14:textId="7111D3FF" w:rsidR="00C53CE8" w:rsidRPr="008754A2" w:rsidRDefault="00C53CE8" w:rsidP="00C53CE8">
      <w:pPr>
        <w:spacing w:after="0"/>
        <w:ind w:right="-285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754A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Celem przetwarzania danych osobowych jest przeprowadzenie </w:t>
      </w:r>
      <w:r w:rsidR="00DB01BF" w:rsidRPr="008754A2">
        <w:rPr>
          <w:rFonts w:asciiTheme="minorHAnsi" w:hAnsiTheme="minorHAnsi" w:cstheme="minorHAnsi"/>
          <w:color w:val="000000" w:themeColor="text1"/>
          <w:sz w:val="24"/>
          <w:szCs w:val="24"/>
        </w:rPr>
        <w:t>z</w:t>
      </w:r>
      <w:r w:rsidRPr="008754A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apytania </w:t>
      </w:r>
      <w:r w:rsidR="00276C0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 szacunkową wycenę </w:t>
      </w:r>
      <w:r w:rsidR="00276C08" w:rsidRPr="008754A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276C08">
        <w:rPr>
          <w:rFonts w:asciiTheme="minorHAnsi" w:hAnsiTheme="minorHAnsi" w:cstheme="minorHAnsi"/>
          <w:color w:val="000000" w:themeColor="text1"/>
          <w:sz w:val="24"/>
          <w:szCs w:val="24"/>
        </w:rPr>
        <w:t>usługi wydruku ulotek promujących postepowanie skargowe na brak dostępności.</w:t>
      </w:r>
      <w:r w:rsidR="00B95A7F" w:rsidRPr="00B95A7F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5BBD3D81" w14:textId="2F0DAE1D" w:rsidR="00C53CE8" w:rsidRPr="00D73D31" w:rsidRDefault="00C53CE8" w:rsidP="008063A0">
      <w:pPr>
        <w:pStyle w:val="Nagwek3"/>
        <w:rPr>
          <w:lang w:val="pl-PL"/>
        </w:rPr>
      </w:pPr>
      <w:r w:rsidRPr="00D73D31">
        <w:rPr>
          <w:lang w:val="pl-PL"/>
        </w:rPr>
        <w:t>Podstawa prawna przetwarzania</w:t>
      </w:r>
      <w:r w:rsidR="00E32D16" w:rsidRPr="00D73D31">
        <w:rPr>
          <w:lang w:val="pl-PL"/>
        </w:rPr>
        <w:t>.</w:t>
      </w:r>
    </w:p>
    <w:p w14:paraId="05ED5D2D" w14:textId="77777777" w:rsidR="00C53CE8" w:rsidRPr="008754A2" w:rsidRDefault="00C53CE8" w:rsidP="00C53CE8">
      <w:pPr>
        <w:spacing w:after="0"/>
        <w:ind w:right="-285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754A2">
        <w:rPr>
          <w:rFonts w:asciiTheme="minorHAnsi" w:hAnsiTheme="minorHAnsi" w:cstheme="minorHAnsi"/>
          <w:color w:val="000000" w:themeColor="text1"/>
          <w:sz w:val="24"/>
          <w:szCs w:val="24"/>
        </w:rPr>
        <w:t>Podstawą prawną przetwarzania Państwa danych osobowych jest art. 6 ust. 1 lit. c RODO (realizacja przez administratora obowiązku prawnego).</w:t>
      </w:r>
    </w:p>
    <w:p w14:paraId="7E1C3C9E" w14:textId="3ADD6AD9" w:rsidR="00C53CE8" w:rsidRPr="00D73D31" w:rsidRDefault="00C53CE8" w:rsidP="008063A0">
      <w:pPr>
        <w:pStyle w:val="Nagwek3"/>
        <w:rPr>
          <w:lang w:val="pl-PL"/>
        </w:rPr>
      </w:pPr>
      <w:r w:rsidRPr="00D73D31">
        <w:rPr>
          <w:lang w:val="pl-PL"/>
        </w:rPr>
        <w:t>Źródło danych osobowych</w:t>
      </w:r>
      <w:r w:rsidR="00E32D16" w:rsidRPr="00D73D31">
        <w:rPr>
          <w:lang w:val="pl-PL"/>
        </w:rPr>
        <w:t>.</w:t>
      </w:r>
    </w:p>
    <w:p w14:paraId="1C4E7F39" w14:textId="77777777" w:rsidR="00C53CE8" w:rsidRPr="008754A2" w:rsidRDefault="00C53CE8" w:rsidP="00C53CE8">
      <w:pPr>
        <w:spacing w:after="0"/>
        <w:ind w:right="-285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754A2">
        <w:rPr>
          <w:rFonts w:asciiTheme="minorHAnsi" w:hAnsiTheme="minorHAnsi" w:cstheme="minorHAnsi"/>
          <w:color w:val="000000" w:themeColor="text1"/>
          <w:sz w:val="24"/>
          <w:szCs w:val="24"/>
        </w:rPr>
        <w:t>Administrator może pozyskiwać dane osobowe od podmiotu składającego ofertę w przypadku danych pracowników i innych przedstawicieli Wykonawcy.</w:t>
      </w:r>
    </w:p>
    <w:p w14:paraId="0A737112" w14:textId="5B58D847" w:rsidR="00C53CE8" w:rsidRPr="00D73D31" w:rsidRDefault="00C53CE8" w:rsidP="008063A0">
      <w:pPr>
        <w:pStyle w:val="Nagwek3"/>
        <w:rPr>
          <w:lang w:val="pl-PL"/>
        </w:rPr>
      </w:pPr>
      <w:r w:rsidRPr="00D73D31">
        <w:rPr>
          <w:lang w:val="pl-PL"/>
        </w:rPr>
        <w:t>Kategorie danych osobowych</w:t>
      </w:r>
      <w:r w:rsidR="00E32D16" w:rsidRPr="00D73D31">
        <w:rPr>
          <w:lang w:val="pl-PL"/>
        </w:rPr>
        <w:t>.</w:t>
      </w:r>
    </w:p>
    <w:p w14:paraId="09C57E55" w14:textId="77777777" w:rsidR="00C53CE8" w:rsidRPr="008754A2" w:rsidRDefault="00C53CE8" w:rsidP="00C53CE8">
      <w:pPr>
        <w:spacing w:after="0"/>
        <w:ind w:right="-285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754A2">
        <w:rPr>
          <w:rFonts w:asciiTheme="minorHAnsi" w:hAnsiTheme="minorHAnsi" w:cstheme="minorHAnsi"/>
          <w:color w:val="000000" w:themeColor="text1"/>
          <w:sz w:val="24"/>
          <w:szCs w:val="24"/>
        </w:rPr>
        <w:t>Administrator przetwarza dane osobowe zwykłe: imię, nazwisko, adres poczty elektronicznej, numer telefonu, stanowisko oraz inne dane podane przez Wykonawcę w związku z uczestniczeniem w zapytaniu ofertowym.</w:t>
      </w:r>
    </w:p>
    <w:p w14:paraId="788C3E98" w14:textId="7A6E06A3" w:rsidR="00C53CE8" w:rsidRPr="00D73D31" w:rsidRDefault="00C53CE8" w:rsidP="00B661A7">
      <w:pPr>
        <w:pStyle w:val="Nagwek3"/>
        <w:rPr>
          <w:lang w:val="pl-PL"/>
        </w:rPr>
      </w:pPr>
      <w:r w:rsidRPr="00D73D31">
        <w:rPr>
          <w:lang w:val="pl-PL"/>
        </w:rPr>
        <w:t>Okres, przez który dane będą przechowywane</w:t>
      </w:r>
      <w:r w:rsidR="00E32D16" w:rsidRPr="00D73D31">
        <w:rPr>
          <w:lang w:val="pl-PL"/>
        </w:rPr>
        <w:t>.</w:t>
      </w:r>
    </w:p>
    <w:p w14:paraId="374A4481" w14:textId="257A1318" w:rsidR="00C53CE8" w:rsidRPr="008754A2" w:rsidRDefault="00C53CE8" w:rsidP="00C53CE8">
      <w:pPr>
        <w:spacing w:after="0"/>
        <w:ind w:right="-285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754A2">
        <w:rPr>
          <w:rFonts w:asciiTheme="minorHAnsi" w:hAnsiTheme="minorHAnsi" w:cstheme="minorHAnsi"/>
          <w:color w:val="000000" w:themeColor="text1"/>
          <w:sz w:val="24"/>
          <w:szCs w:val="24"/>
        </w:rPr>
        <w:t>Państwa dane osobowe będą przetwarzane przez okres wynikający z obowiązujących przepisów, zgodnie z zasadami archiwizacji obowiązującymi w PFRON, nie dłużej jednak niż do ustania celu, dla którego dane zostały zebrane, lub cofnięcia zgody na przetwarzanie danych osobowych.</w:t>
      </w:r>
    </w:p>
    <w:p w14:paraId="3732E94C" w14:textId="6A019C2A" w:rsidR="00C53CE8" w:rsidRPr="00D73D31" w:rsidRDefault="00C53CE8" w:rsidP="008063A0">
      <w:pPr>
        <w:pStyle w:val="Nagwek3"/>
        <w:rPr>
          <w:rFonts w:asciiTheme="minorHAnsi" w:hAnsiTheme="minorHAnsi" w:cstheme="minorHAnsi"/>
          <w:b w:val="0"/>
          <w:color w:val="000000" w:themeColor="text1"/>
          <w:lang w:val="pl-PL"/>
        </w:rPr>
      </w:pPr>
      <w:r w:rsidRPr="00D73D31">
        <w:rPr>
          <w:lang w:val="pl-PL"/>
        </w:rPr>
        <w:t>Podmioty, którym będą udostępniane dane osobowe</w:t>
      </w:r>
      <w:r w:rsidR="00E32D16" w:rsidRPr="00D73D31">
        <w:rPr>
          <w:lang w:val="pl-PL"/>
        </w:rPr>
        <w:t>.</w:t>
      </w:r>
    </w:p>
    <w:p w14:paraId="372CD9AF" w14:textId="77777777" w:rsidR="00C53CE8" w:rsidRPr="008754A2" w:rsidRDefault="00C53CE8" w:rsidP="00C53CE8">
      <w:pPr>
        <w:spacing w:after="0"/>
        <w:ind w:right="-285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754A2">
        <w:rPr>
          <w:rFonts w:asciiTheme="minorHAnsi" w:hAnsiTheme="minorHAnsi" w:cstheme="minorHAnsi"/>
          <w:color w:val="000000" w:themeColor="text1"/>
          <w:sz w:val="24"/>
          <w:szCs w:val="24"/>
        </w:rPr>
        <w:t>Dostęp do Państwa danych osobowych mogą mieć podmioty, z którymi Administrator współpracuje przy spełnianiu swoich zadań ustawowych, np. podmioty świadczące usługi utrzymania systemów informatycznych, w których przetwarzane są dane osobowe, podmioty świadczące usługi pocztowe.</w:t>
      </w:r>
    </w:p>
    <w:p w14:paraId="4EA7D694" w14:textId="7CF69F05" w:rsidR="00C53CE8" w:rsidRPr="008754A2" w:rsidRDefault="00C53CE8" w:rsidP="00C53CE8">
      <w:pPr>
        <w:spacing w:before="120" w:after="0"/>
        <w:ind w:right="-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754A2">
        <w:rPr>
          <w:rFonts w:asciiTheme="minorHAnsi" w:hAnsiTheme="minorHAnsi" w:cstheme="minorHAnsi"/>
          <w:color w:val="000000" w:themeColor="text1"/>
          <w:sz w:val="24"/>
          <w:szCs w:val="24"/>
        </w:rPr>
        <w:t>Państwa dane osobowe mogą być udostępniane przez PFRON podmiotom uprawnionym do ich otrzymania na mocy obowiązujących przepisów prawa, np. organom publicznym, stronom postępowania administracyjnego.</w:t>
      </w:r>
    </w:p>
    <w:p w14:paraId="17DFDAF6" w14:textId="5AD0E853" w:rsidR="00C53CE8" w:rsidRPr="00D73D31" w:rsidRDefault="00C53CE8" w:rsidP="008063A0">
      <w:pPr>
        <w:pStyle w:val="Nagwek3"/>
        <w:rPr>
          <w:lang w:val="pl-PL"/>
        </w:rPr>
      </w:pPr>
      <w:r w:rsidRPr="00D73D31">
        <w:rPr>
          <w:lang w:val="pl-PL"/>
        </w:rPr>
        <w:t>Prawa podmiotów danych</w:t>
      </w:r>
      <w:r w:rsidR="00E32D16" w:rsidRPr="00D73D31">
        <w:rPr>
          <w:lang w:val="pl-PL"/>
        </w:rPr>
        <w:t>.</w:t>
      </w:r>
    </w:p>
    <w:p w14:paraId="01DFD820" w14:textId="77777777" w:rsidR="00C53CE8" w:rsidRPr="008754A2" w:rsidRDefault="00C53CE8" w:rsidP="00C53CE8">
      <w:pPr>
        <w:spacing w:after="0"/>
        <w:ind w:right="-285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754A2">
        <w:rPr>
          <w:rFonts w:asciiTheme="minorHAnsi" w:hAnsiTheme="minorHAnsi" w:cstheme="minorHAnsi"/>
          <w:color w:val="000000" w:themeColor="text1"/>
          <w:sz w:val="24"/>
          <w:szCs w:val="24"/>
        </w:rPr>
        <w:t>Przysługuje Państwu prawo:</w:t>
      </w:r>
    </w:p>
    <w:p w14:paraId="0373056B" w14:textId="77777777" w:rsidR="00C53CE8" w:rsidRPr="00CC3951" w:rsidRDefault="00C53CE8" w:rsidP="00CC3951">
      <w:pPr>
        <w:pStyle w:val="Akapitzlist"/>
        <w:numPr>
          <w:ilvl w:val="0"/>
          <w:numId w:val="17"/>
        </w:numPr>
        <w:spacing w:after="0"/>
        <w:ind w:right="-285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C3951">
        <w:rPr>
          <w:rFonts w:asciiTheme="minorHAnsi" w:hAnsiTheme="minorHAnsi" w:cstheme="minorHAnsi"/>
          <w:color w:val="000000" w:themeColor="text1"/>
          <w:sz w:val="24"/>
          <w:szCs w:val="24"/>
        </w:rPr>
        <w:t>na podstawie art. 15 RODO – prawo dostępu do danych osobowych i uzyskania ich kopii;</w:t>
      </w:r>
    </w:p>
    <w:p w14:paraId="6EA3796A" w14:textId="77777777" w:rsidR="00C53CE8" w:rsidRPr="00CC3951" w:rsidRDefault="00C53CE8" w:rsidP="00CC3951">
      <w:pPr>
        <w:pStyle w:val="Akapitzlist"/>
        <w:numPr>
          <w:ilvl w:val="0"/>
          <w:numId w:val="17"/>
        </w:numPr>
        <w:spacing w:after="0"/>
        <w:ind w:right="-285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C3951">
        <w:rPr>
          <w:rFonts w:asciiTheme="minorHAnsi" w:hAnsiTheme="minorHAnsi" w:cstheme="minorHAnsi"/>
          <w:color w:val="000000" w:themeColor="text1"/>
          <w:sz w:val="24"/>
          <w:szCs w:val="24"/>
        </w:rPr>
        <w:t>na podstawie art. 16 RODO – prawo do sprostowania i uzupełnienia danych osobowych;</w:t>
      </w:r>
    </w:p>
    <w:p w14:paraId="1075DA67" w14:textId="77777777" w:rsidR="00C53CE8" w:rsidRPr="00CC3951" w:rsidRDefault="00C53CE8" w:rsidP="00CC3951">
      <w:pPr>
        <w:pStyle w:val="Akapitzlist"/>
        <w:numPr>
          <w:ilvl w:val="0"/>
          <w:numId w:val="17"/>
        </w:numPr>
        <w:spacing w:after="0"/>
        <w:ind w:right="-285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C3951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>na podstawie art. 17 RODO – prawo do usunięcia danych osobowych;</w:t>
      </w:r>
    </w:p>
    <w:p w14:paraId="14485233" w14:textId="77777777" w:rsidR="00C53CE8" w:rsidRPr="00CC3951" w:rsidRDefault="00C53CE8" w:rsidP="00CC3951">
      <w:pPr>
        <w:pStyle w:val="Akapitzlist"/>
        <w:numPr>
          <w:ilvl w:val="0"/>
          <w:numId w:val="17"/>
        </w:numPr>
        <w:spacing w:after="0"/>
        <w:ind w:right="-285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C3951">
        <w:rPr>
          <w:rFonts w:asciiTheme="minorHAnsi" w:hAnsiTheme="minorHAnsi" w:cstheme="minorHAnsi"/>
          <w:color w:val="000000" w:themeColor="text1"/>
          <w:sz w:val="24"/>
          <w:szCs w:val="24"/>
        </w:rPr>
        <w:t>na podstawie art. 18 RODO – prawo żądania od administratora ograniczenia przetwarzania danych.</w:t>
      </w:r>
    </w:p>
    <w:p w14:paraId="35862B85" w14:textId="1B6D95AA" w:rsidR="00C53CE8" w:rsidRPr="00D73D31" w:rsidRDefault="00C53CE8" w:rsidP="008063A0">
      <w:pPr>
        <w:pStyle w:val="Nagwek3"/>
        <w:rPr>
          <w:rFonts w:asciiTheme="minorHAnsi" w:hAnsiTheme="minorHAnsi" w:cstheme="minorHAnsi"/>
          <w:b w:val="0"/>
          <w:color w:val="000000" w:themeColor="text1"/>
          <w:lang w:val="pl-PL"/>
        </w:rPr>
      </w:pPr>
      <w:r w:rsidRPr="00D73D31">
        <w:rPr>
          <w:lang w:val="pl-PL"/>
        </w:rPr>
        <w:t>Prawo wniesienia skargi do organu nadzorczego</w:t>
      </w:r>
      <w:r w:rsidR="00E32D16" w:rsidRPr="00D73D31">
        <w:rPr>
          <w:lang w:val="pl-PL"/>
        </w:rPr>
        <w:t>.</w:t>
      </w:r>
    </w:p>
    <w:p w14:paraId="7740619C" w14:textId="77777777" w:rsidR="00C53CE8" w:rsidRPr="008754A2" w:rsidRDefault="00C53CE8" w:rsidP="00C53CE8">
      <w:pPr>
        <w:spacing w:after="0"/>
        <w:ind w:right="-285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754A2">
        <w:rPr>
          <w:rFonts w:asciiTheme="minorHAnsi" w:hAnsiTheme="minorHAnsi" w:cstheme="minorHAnsi"/>
          <w:color w:val="000000" w:themeColor="text1"/>
          <w:sz w:val="24"/>
          <w:szCs w:val="24"/>
        </w:rPr>
        <w:t>Przysługuje Państwu prawo wniesienia skargi do organu nadzorczego, tj. Prezesa Urzędu Ochrony Danych Osobowych, ul. Stawki 2, 00 - 193 Warszawa, na niezgodne z prawem przetwarzanie danych osobowych przez administratora.</w:t>
      </w:r>
    </w:p>
    <w:p w14:paraId="7BED84C5" w14:textId="16A50638" w:rsidR="00C53CE8" w:rsidRPr="00D73D31" w:rsidRDefault="00C53CE8" w:rsidP="008063A0">
      <w:pPr>
        <w:pStyle w:val="Nagwek3"/>
        <w:rPr>
          <w:lang w:val="pl-PL"/>
        </w:rPr>
      </w:pPr>
      <w:r w:rsidRPr="00D73D31">
        <w:rPr>
          <w:lang w:val="pl-PL"/>
        </w:rPr>
        <w:t>Informacja o dowolności lub obowiązku podania danych oraz o ewentualnych</w:t>
      </w:r>
      <w:r w:rsidR="00D73D31">
        <w:rPr>
          <w:lang w:val="pl-PL"/>
        </w:rPr>
        <w:t xml:space="preserve"> </w:t>
      </w:r>
      <w:r w:rsidRPr="00D73D31">
        <w:rPr>
          <w:lang w:val="pl-PL"/>
        </w:rPr>
        <w:t>konsekwencjach niepodania danych.</w:t>
      </w:r>
    </w:p>
    <w:p w14:paraId="620B775F" w14:textId="53FED705" w:rsidR="00C53CE8" w:rsidRPr="008754A2" w:rsidRDefault="00C53CE8" w:rsidP="00C53CE8">
      <w:pPr>
        <w:spacing w:after="0"/>
        <w:ind w:right="-285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754A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Podanie danych osobowych jest dobrowolne, jednak stanowi warunek umożliwiający udział w Zapytaniu </w:t>
      </w:r>
      <w:r w:rsidR="00276C08">
        <w:rPr>
          <w:rFonts w:asciiTheme="minorHAnsi" w:hAnsiTheme="minorHAnsi" w:cstheme="minorHAnsi"/>
          <w:color w:val="000000" w:themeColor="text1"/>
          <w:sz w:val="24"/>
          <w:szCs w:val="24"/>
        </w:rPr>
        <w:t>dot. oszacowania wartości zamówienia</w:t>
      </w:r>
      <w:r w:rsidRPr="008754A2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6CEF5073" w14:textId="77777777" w:rsidR="00C53CE8" w:rsidRPr="00D73D31" w:rsidRDefault="00C53CE8" w:rsidP="008063A0">
      <w:pPr>
        <w:pStyle w:val="Nagwek3"/>
        <w:rPr>
          <w:lang w:val="pl-PL"/>
        </w:rPr>
      </w:pPr>
      <w:r w:rsidRPr="00D73D31">
        <w:rPr>
          <w:lang w:val="pl-PL"/>
        </w:rPr>
        <w:t>Informacja o zautomatyzowanym podejmowaniu decyzji.</w:t>
      </w:r>
    </w:p>
    <w:p w14:paraId="33EE3CEC" w14:textId="7365DA71" w:rsidR="00C53CE8" w:rsidRPr="008754A2" w:rsidRDefault="00C53CE8" w:rsidP="00C53CE8">
      <w:pPr>
        <w:spacing w:after="0"/>
        <w:ind w:right="-285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754A2">
        <w:rPr>
          <w:rFonts w:asciiTheme="minorHAnsi" w:hAnsiTheme="minorHAnsi" w:cstheme="minorHAnsi"/>
          <w:color w:val="000000" w:themeColor="text1"/>
          <w:sz w:val="24"/>
          <w:szCs w:val="24"/>
        </w:rPr>
        <w:t>Decyzje podejmowane wobec Państwa przez administratora nie będą opierały się wyłącznie na zautomatyzowanym przetwarzaniu.</w:t>
      </w:r>
    </w:p>
    <w:p w14:paraId="0BA170A3" w14:textId="13B01AEB" w:rsidR="00782C82" w:rsidRPr="00CC4BB1" w:rsidRDefault="00782C82" w:rsidP="00CC4BB1">
      <w:pPr>
        <w:pStyle w:val="Nagwek3"/>
        <w:rPr>
          <w:lang w:val="pl-PL"/>
        </w:rPr>
      </w:pPr>
      <w:r w:rsidRPr="00CC4BB1">
        <w:rPr>
          <w:lang w:val="pl-PL"/>
        </w:rPr>
        <w:t>Załączniki:</w:t>
      </w:r>
    </w:p>
    <w:p w14:paraId="42B69A9F" w14:textId="728BBE8B" w:rsidR="00782C82" w:rsidRDefault="00782C82" w:rsidP="0072479A">
      <w:pPr>
        <w:spacing w:after="0"/>
        <w:ind w:right="-285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2479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Załącznik nr </w:t>
      </w:r>
      <w:r w:rsidR="006B394A">
        <w:rPr>
          <w:rFonts w:asciiTheme="minorHAnsi" w:hAnsiTheme="minorHAnsi" w:cstheme="minorHAnsi"/>
          <w:color w:val="000000" w:themeColor="text1"/>
          <w:sz w:val="24"/>
          <w:szCs w:val="24"/>
        </w:rPr>
        <w:t>1</w:t>
      </w:r>
      <w:r w:rsidRPr="0072479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236F9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– </w:t>
      </w:r>
      <w:r w:rsidRPr="0072479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Formularz </w:t>
      </w:r>
      <w:r w:rsidR="00276C08">
        <w:rPr>
          <w:rFonts w:asciiTheme="minorHAnsi" w:hAnsiTheme="minorHAnsi" w:cstheme="minorHAnsi"/>
          <w:color w:val="000000" w:themeColor="text1"/>
          <w:sz w:val="24"/>
          <w:szCs w:val="24"/>
        </w:rPr>
        <w:t>wyceny</w:t>
      </w:r>
      <w:r w:rsidRPr="0072479A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2F7839F2" w14:textId="527BC24C" w:rsidR="006B394A" w:rsidRDefault="006B394A" w:rsidP="0072479A">
      <w:pPr>
        <w:spacing w:after="0"/>
        <w:ind w:right="-285"/>
        <w:rPr>
          <w:rFonts w:asciiTheme="minorHAnsi" w:hAnsiTheme="minorHAnsi" w:cstheme="minorHAnsi"/>
          <w:color w:val="000000" w:themeColor="text1"/>
          <w:sz w:val="24"/>
          <w:szCs w:val="24"/>
        </w:rPr>
      </w:pPr>
      <w:bookmarkStart w:id="1" w:name="_Hlk119497623"/>
      <w:r>
        <w:rPr>
          <w:rFonts w:asciiTheme="minorHAnsi" w:hAnsiTheme="minorHAnsi" w:cstheme="minorHAnsi"/>
          <w:color w:val="000000" w:themeColor="text1"/>
          <w:sz w:val="24"/>
          <w:szCs w:val="24"/>
        </w:rPr>
        <w:t>Załącznik nr 2 – Opracowanie graficzne 1 ulotki (składanej).</w:t>
      </w:r>
    </w:p>
    <w:bookmarkEnd w:id="1"/>
    <w:p w14:paraId="0D211043" w14:textId="03ABC54E" w:rsidR="006B394A" w:rsidRPr="0072479A" w:rsidRDefault="006B394A" w:rsidP="0072479A">
      <w:pPr>
        <w:spacing w:after="0"/>
        <w:ind w:right="-285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6B394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Załącznik nr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3</w:t>
      </w:r>
      <w:r w:rsidRPr="006B394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– Opracowanie graficzne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2</w:t>
      </w:r>
      <w:r w:rsidRPr="006B394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ulotki (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dwustronnej</w:t>
      </w:r>
      <w:r w:rsidRPr="006B394A">
        <w:rPr>
          <w:rFonts w:asciiTheme="minorHAnsi" w:hAnsiTheme="minorHAnsi" w:cstheme="minorHAnsi"/>
          <w:color w:val="000000" w:themeColor="text1"/>
          <w:sz w:val="24"/>
          <w:szCs w:val="24"/>
        </w:rPr>
        <w:t>).</w:t>
      </w:r>
    </w:p>
    <w:p w14:paraId="5BD0A3AB" w14:textId="77777777" w:rsidR="00521308" w:rsidRPr="00727E72" w:rsidRDefault="00357D2D" w:rsidP="00CC4BB1">
      <w:pPr>
        <w:pStyle w:val="Nagwek2"/>
        <w:spacing w:before="360"/>
        <w:rPr>
          <w:color w:val="000000" w:themeColor="text1"/>
        </w:rPr>
      </w:pPr>
      <w:r w:rsidRPr="00727E72">
        <w:rPr>
          <w:color w:val="000000" w:themeColor="text1"/>
        </w:rPr>
        <w:t>Treść ze stopki pisma</w:t>
      </w:r>
    </w:p>
    <w:p w14:paraId="6E23C291" w14:textId="77777777" w:rsidR="00357D2D" w:rsidRPr="00727E72" w:rsidRDefault="00357D2D" w:rsidP="00760BE9">
      <w:pPr>
        <w:rPr>
          <w:color w:val="000000" w:themeColor="text1"/>
        </w:rPr>
      </w:pPr>
      <w:r w:rsidRPr="00727E72">
        <w:rPr>
          <w:color w:val="000000" w:themeColor="text1"/>
        </w:rPr>
        <w:t>al. Jana Pawła II 13</w:t>
      </w:r>
      <w:r w:rsidR="006A310D" w:rsidRPr="00727E72">
        <w:rPr>
          <w:color w:val="000000" w:themeColor="text1"/>
        </w:rPr>
        <w:t>, 00-828 Warszawa, POLSKA, te. +</w:t>
      </w:r>
      <w:r w:rsidR="00F223FC" w:rsidRPr="00727E72">
        <w:rPr>
          <w:color w:val="000000" w:themeColor="text1"/>
        </w:rPr>
        <w:t xml:space="preserve">48 22 50 55 500, </w:t>
      </w:r>
      <w:hyperlink r:id="rId18" w:history="1">
        <w:r w:rsidR="00F223FC" w:rsidRPr="00727E72">
          <w:rPr>
            <w:rStyle w:val="Hipercze"/>
            <w:color w:val="000000" w:themeColor="text1"/>
          </w:rPr>
          <w:t>www.pfron.org.pl</w:t>
        </w:r>
      </w:hyperlink>
      <w:r w:rsidR="00F223FC" w:rsidRPr="00727E72">
        <w:rPr>
          <w:color w:val="000000" w:themeColor="text1"/>
        </w:rPr>
        <w:t xml:space="preserve"> </w:t>
      </w:r>
    </w:p>
    <w:sectPr w:rsidR="00357D2D" w:rsidRPr="00727E72" w:rsidSect="006E6136">
      <w:type w:val="continuous"/>
      <w:pgSz w:w="11906" w:h="16838"/>
      <w:pgMar w:top="1418" w:right="1418" w:bottom="1418" w:left="1418" w:header="1134" w:footer="1134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1B75F9" w14:textId="77777777" w:rsidR="00D84FBC" w:rsidRDefault="00D84FBC">
      <w:pPr>
        <w:spacing w:after="0" w:line="240" w:lineRule="auto"/>
      </w:pPr>
      <w:r>
        <w:separator/>
      </w:r>
    </w:p>
  </w:endnote>
  <w:endnote w:type="continuationSeparator" w:id="0">
    <w:p w14:paraId="52E246C6" w14:textId="77777777" w:rsidR="00D84FBC" w:rsidRDefault="00D84F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 Sans">
    <w:charset w:val="00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4EE0B" w14:textId="77777777" w:rsidR="0079581E" w:rsidRDefault="005B4445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5920" behindDoc="1" locked="0" layoutInCell="1" allowOverlap="1" wp14:anchorId="5B492A76" wp14:editId="20EEE60F">
          <wp:simplePos x="0" y="0"/>
          <wp:positionH relativeFrom="column">
            <wp:posOffset>-911690</wp:posOffset>
          </wp:positionH>
          <wp:positionV relativeFrom="paragraph">
            <wp:posOffset>263525</wp:posOffset>
          </wp:positionV>
          <wp:extent cx="7557685" cy="630644"/>
          <wp:effectExtent l="0" t="0" r="0" b="0"/>
          <wp:wrapNone/>
          <wp:docPr id="20" name="Obraz 20" descr="al. Jana Pawła II 13, 00-828 Warszawa, POLSKA, tel. +48 22 50 55 500, www.pfron.org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)ogolna_2018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685" cy="6306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FBF3B" w14:textId="77777777" w:rsidR="0079581E" w:rsidRDefault="00945190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2848" behindDoc="1" locked="0" layoutInCell="1" allowOverlap="1" wp14:anchorId="4C31F325" wp14:editId="3349B13A">
          <wp:simplePos x="0" y="0"/>
          <wp:positionH relativeFrom="column">
            <wp:posOffset>-900430</wp:posOffset>
          </wp:positionH>
          <wp:positionV relativeFrom="paragraph">
            <wp:posOffset>262123</wp:posOffset>
          </wp:positionV>
          <wp:extent cx="7557685" cy="630644"/>
          <wp:effectExtent l="0" t="0" r="0" b="0"/>
          <wp:wrapNone/>
          <wp:docPr id="22" name="Obraz 22" descr="al. Jana Pawła II 13, 00-828 Warszawa, POLSKA, tel. +48 22 50 55 500, www.pfron.org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)ogolna_2018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685" cy="6306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72F00F" w14:textId="77777777" w:rsidR="00D84FBC" w:rsidRDefault="00D84FB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A9BDA5B" w14:textId="77777777" w:rsidR="00D84FBC" w:rsidRDefault="00D84F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5B4B5" w14:textId="72130A78" w:rsidR="00FA6CB1" w:rsidRDefault="00010CCA" w:rsidP="00132623">
    <w:pPr>
      <w:pStyle w:val="Podstawowyakapitowy"/>
      <w:spacing w:before="20" w:line="240" w:lineRule="auto"/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67968" behindDoc="1" locked="0" layoutInCell="1" allowOverlap="1" wp14:anchorId="5F858F8F" wp14:editId="3677E14F">
          <wp:simplePos x="0" y="0"/>
          <wp:positionH relativeFrom="page">
            <wp:posOffset>-1663</wp:posOffset>
          </wp:positionH>
          <wp:positionV relativeFrom="paragraph">
            <wp:posOffset>-1000125</wp:posOffset>
          </wp:positionV>
          <wp:extent cx="7562848" cy="1045770"/>
          <wp:effectExtent l="0" t="0" r="635" b="2540"/>
          <wp:wrapNone/>
          <wp:docPr id="21" name="Obraz 21" descr="Logo Państwowego Funduszu Rehabilitacji Osób Niepełnosprawnych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owek_poprezesa.e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2848" cy="10457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9"/>
    <w:multiLevelType w:val="singleLevel"/>
    <w:tmpl w:val="B04E2106"/>
    <w:name w:val="WW8Num1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Open Sans" w:hAnsi="Open Sans" w:cs="Open Sans"/>
        <w:b w:val="0"/>
        <w:bCs/>
        <w:color w:val="000000"/>
        <w:sz w:val="20"/>
        <w:szCs w:val="20"/>
        <w:shd w:val="clear" w:color="auto" w:fill="FFFFFF"/>
      </w:rPr>
    </w:lvl>
  </w:abstractNum>
  <w:abstractNum w:abstractNumId="1" w15:restartNumberingAfterBreak="0">
    <w:nsid w:val="06966023"/>
    <w:multiLevelType w:val="hybridMultilevel"/>
    <w:tmpl w:val="E70A255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0E17EF"/>
    <w:multiLevelType w:val="hybridMultilevel"/>
    <w:tmpl w:val="32C61C58"/>
    <w:lvl w:ilvl="0" w:tplc="D36A170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D2B5AD1"/>
    <w:multiLevelType w:val="hybridMultilevel"/>
    <w:tmpl w:val="AC0CF72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6635EEC"/>
    <w:multiLevelType w:val="hybridMultilevel"/>
    <w:tmpl w:val="FBE8A30E"/>
    <w:lvl w:ilvl="0" w:tplc="E9CAAE28">
      <w:start w:val="1"/>
      <w:numFmt w:val="decimal"/>
      <w:lvlText w:val="%1."/>
      <w:lvlJc w:val="center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AF5011"/>
    <w:multiLevelType w:val="hybridMultilevel"/>
    <w:tmpl w:val="D67AB3AE"/>
    <w:lvl w:ilvl="0" w:tplc="396661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6B0054"/>
    <w:multiLevelType w:val="hybridMultilevel"/>
    <w:tmpl w:val="82D0EB62"/>
    <w:lvl w:ilvl="0" w:tplc="E9CAAE28">
      <w:start w:val="1"/>
      <w:numFmt w:val="decimal"/>
      <w:lvlText w:val="%1."/>
      <w:lvlJc w:val="center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12A4FAE"/>
    <w:multiLevelType w:val="multilevel"/>
    <w:tmpl w:val="E1A0340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3606BF"/>
    <w:multiLevelType w:val="hybridMultilevel"/>
    <w:tmpl w:val="26FE2504"/>
    <w:lvl w:ilvl="0" w:tplc="F9DAA7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EA97561"/>
    <w:multiLevelType w:val="hybridMultilevel"/>
    <w:tmpl w:val="9F2ABAA0"/>
    <w:lvl w:ilvl="0" w:tplc="D71E5B9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026917"/>
    <w:multiLevelType w:val="hybridMultilevel"/>
    <w:tmpl w:val="C79AD44E"/>
    <w:lvl w:ilvl="0" w:tplc="43240D5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6F43CA"/>
    <w:multiLevelType w:val="multilevel"/>
    <w:tmpl w:val="D436CCAE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b w:val="0"/>
        <w:i w:val="0"/>
        <w:color w:val="auto"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570394B"/>
    <w:multiLevelType w:val="hybridMultilevel"/>
    <w:tmpl w:val="49A0FD62"/>
    <w:lvl w:ilvl="0" w:tplc="7B6699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32" w:hanging="360"/>
      </w:pPr>
    </w:lvl>
    <w:lvl w:ilvl="2" w:tplc="0415001B" w:tentative="1">
      <w:start w:val="1"/>
      <w:numFmt w:val="lowerRoman"/>
      <w:lvlText w:val="%3."/>
      <w:lvlJc w:val="right"/>
      <w:pPr>
        <w:ind w:left="1452" w:hanging="180"/>
      </w:pPr>
    </w:lvl>
    <w:lvl w:ilvl="3" w:tplc="0415000F" w:tentative="1">
      <w:start w:val="1"/>
      <w:numFmt w:val="decimal"/>
      <w:lvlText w:val="%4."/>
      <w:lvlJc w:val="left"/>
      <w:pPr>
        <w:ind w:left="2172" w:hanging="360"/>
      </w:pPr>
    </w:lvl>
    <w:lvl w:ilvl="4" w:tplc="04150019" w:tentative="1">
      <w:start w:val="1"/>
      <w:numFmt w:val="lowerLetter"/>
      <w:lvlText w:val="%5."/>
      <w:lvlJc w:val="left"/>
      <w:pPr>
        <w:ind w:left="2892" w:hanging="360"/>
      </w:pPr>
    </w:lvl>
    <w:lvl w:ilvl="5" w:tplc="0415001B" w:tentative="1">
      <w:start w:val="1"/>
      <w:numFmt w:val="lowerRoman"/>
      <w:lvlText w:val="%6."/>
      <w:lvlJc w:val="right"/>
      <w:pPr>
        <w:ind w:left="3612" w:hanging="180"/>
      </w:pPr>
    </w:lvl>
    <w:lvl w:ilvl="6" w:tplc="0415000F" w:tentative="1">
      <w:start w:val="1"/>
      <w:numFmt w:val="decimal"/>
      <w:lvlText w:val="%7."/>
      <w:lvlJc w:val="left"/>
      <w:pPr>
        <w:ind w:left="4332" w:hanging="360"/>
      </w:pPr>
    </w:lvl>
    <w:lvl w:ilvl="7" w:tplc="04150019" w:tentative="1">
      <w:start w:val="1"/>
      <w:numFmt w:val="lowerLetter"/>
      <w:lvlText w:val="%8."/>
      <w:lvlJc w:val="left"/>
      <w:pPr>
        <w:ind w:left="5052" w:hanging="360"/>
      </w:pPr>
    </w:lvl>
    <w:lvl w:ilvl="8" w:tplc="0415001B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13" w15:restartNumberingAfterBreak="0">
    <w:nsid w:val="687767D0"/>
    <w:multiLevelType w:val="multilevel"/>
    <w:tmpl w:val="BEE62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0D60AF3"/>
    <w:multiLevelType w:val="hybridMultilevel"/>
    <w:tmpl w:val="9DC4DA1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3DA5281"/>
    <w:multiLevelType w:val="hybridMultilevel"/>
    <w:tmpl w:val="5B540C3E"/>
    <w:lvl w:ilvl="0" w:tplc="D1CC044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7F0A9B"/>
    <w:multiLevelType w:val="hybridMultilevel"/>
    <w:tmpl w:val="3204542C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6222744">
    <w:abstractNumId w:val="2"/>
  </w:num>
  <w:num w:numId="2" w16cid:durableId="15987064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1358164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893706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82100342">
    <w:abstractNumId w:val="10"/>
  </w:num>
  <w:num w:numId="6" w16cid:durableId="711609607">
    <w:abstractNumId w:val="12"/>
  </w:num>
  <w:num w:numId="7" w16cid:durableId="1194877247">
    <w:abstractNumId w:val="8"/>
  </w:num>
  <w:num w:numId="8" w16cid:durableId="1183083011">
    <w:abstractNumId w:val="13"/>
  </w:num>
  <w:num w:numId="9" w16cid:durableId="1370957353">
    <w:abstractNumId w:val="3"/>
  </w:num>
  <w:num w:numId="10" w16cid:durableId="1963802466">
    <w:abstractNumId w:val="16"/>
  </w:num>
  <w:num w:numId="11" w16cid:durableId="1491214317">
    <w:abstractNumId w:val="15"/>
  </w:num>
  <w:num w:numId="12" w16cid:durableId="182675547">
    <w:abstractNumId w:val="9"/>
  </w:num>
  <w:num w:numId="13" w16cid:durableId="622077621">
    <w:abstractNumId w:val="4"/>
  </w:num>
  <w:num w:numId="14" w16cid:durableId="113259518">
    <w:abstractNumId w:val="6"/>
  </w:num>
  <w:num w:numId="15" w16cid:durableId="879825882">
    <w:abstractNumId w:val="14"/>
  </w:num>
  <w:num w:numId="16" w16cid:durableId="1384669380">
    <w:abstractNumId w:val="1"/>
  </w:num>
  <w:num w:numId="17" w16cid:durableId="122426946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hdrShapeDefaults>
    <o:shapedefaults v:ext="edit" spidmax="1945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2CE1"/>
    <w:rsid w:val="0000216D"/>
    <w:rsid w:val="00010CCA"/>
    <w:rsid w:val="00010FF5"/>
    <w:rsid w:val="00033AB4"/>
    <w:rsid w:val="00034B60"/>
    <w:rsid w:val="0003639A"/>
    <w:rsid w:val="00041EA6"/>
    <w:rsid w:val="00046769"/>
    <w:rsid w:val="000472E3"/>
    <w:rsid w:val="000477B4"/>
    <w:rsid w:val="00050604"/>
    <w:rsid w:val="00052CB0"/>
    <w:rsid w:val="00053CA8"/>
    <w:rsid w:val="0005736B"/>
    <w:rsid w:val="00057DBC"/>
    <w:rsid w:val="00061351"/>
    <w:rsid w:val="00067940"/>
    <w:rsid w:val="00077316"/>
    <w:rsid w:val="00091E7E"/>
    <w:rsid w:val="00092842"/>
    <w:rsid w:val="000A2779"/>
    <w:rsid w:val="000A34FB"/>
    <w:rsid w:val="000B09F4"/>
    <w:rsid w:val="000D2B7E"/>
    <w:rsid w:val="000D5F9A"/>
    <w:rsid w:val="000D772F"/>
    <w:rsid w:val="000E3EAA"/>
    <w:rsid w:val="000F0858"/>
    <w:rsid w:val="0011642B"/>
    <w:rsid w:val="00122643"/>
    <w:rsid w:val="001240CA"/>
    <w:rsid w:val="001261FA"/>
    <w:rsid w:val="00132623"/>
    <w:rsid w:val="0014029D"/>
    <w:rsid w:val="00145188"/>
    <w:rsid w:val="00146FE7"/>
    <w:rsid w:val="00152A40"/>
    <w:rsid w:val="00161E95"/>
    <w:rsid w:val="00163201"/>
    <w:rsid w:val="0016434D"/>
    <w:rsid w:val="001728FF"/>
    <w:rsid w:val="00172CAC"/>
    <w:rsid w:val="00172F6D"/>
    <w:rsid w:val="0017731D"/>
    <w:rsid w:val="0017742D"/>
    <w:rsid w:val="0018202C"/>
    <w:rsid w:val="0019354E"/>
    <w:rsid w:val="001A7E1B"/>
    <w:rsid w:val="001C3794"/>
    <w:rsid w:val="001D3B34"/>
    <w:rsid w:val="001E43EE"/>
    <w:rsid w:val="001F70C8"/>
    <w:rsid w:val="00201F54"/>
    <w:rsid w:val="002033BC"/>
    <w:rsid w:val="00203D0E"/>
    <w:rsid w:val="0020455D"/>
    <w:rsid w:val="00207905"/>
    <w:rsid w:val="00207E5B"/>
    <w:rsid w:val="00227975"/>
    <w:rsid w:val="00234717"/>
    <w:rsid w:val="00236F9A"/>
    <w:rsid w:val="002414F6"/>
    <w:rsid w:val="00242571"/>
    <w:rsid w:val="002461E7"/>
    <w:rsid w:val="00250CF3"/>
    <w:rsid w:val="00255FD7"/>
    <w:rsid w:val="00264C3D"/>
    <w:rsid w:val="00265742"/>
    <w:rsid w:val="00275516"/>
    <w:rsid w:val="00276C08"/>
    <w:rsid w:val="00277A7A"/>
    <w:rsid w:val="002A3319"/>
    <w:rsid w:val="002B0A4B"/>
    <w:rsid w:val="002D2710"/>
    <w:rsid w:val="002D4088"/>
    <w:rsid w:val="002E31E8"/>
    <w:rsid w:val="002F1916"/>
    <w:rsid w:val="002F3DBA"/>
    <w:rsid w:val="002F4423"/>
    <w:rsid w:val="002F535B"/>
    <w:rsid w:val="00317F6C"/>
    <w:rsid w:val="00320407"/>
    <w:rsid w:val="0032268E"/>
    <w:rsid w:val="00323140"/>
    <w:rsid w:val="00324541"/>
    <w:rsid w:val="00337412"/>
    <w:rsid w:val="00337F5A"/>
    <w:rsid w:val="00342BCC"/>
    <w:rsid w:val="0034321A"/>
    <w:rsid w:val="00343371"/>
    <w:rsid w:val="003436A6"/>
    <w:rsid w:val="00357D2D"/>
    <w:rsid w:val="00362DF6"/>
    <w:rsid w:val="0036527A"/>
    <w:rsid w:val="003735FC"/>
    <w:rsid w:val="003763C3"/>
    <w:rsid w:val="00377C4B"/>
    <w:rsid w:val="00387E8F"/>
    <w:rsid w:val="003A1C0A"/>
    <w:rsid w:val="003B48DF"/>
    <w:rsid w:val="003B68DC"/>
    <w:rsid w:val="003C5F68"/>
    <w:rsid w:val="003E5F06"/>
    <w:rsid w:val="003F0598"/>
    <w:rsid w:val="003F11EA"/>
    <w:rsid w:val="003F2948"/>
    <w:rsid w:val="0041072C"/>
    <w:rsid w:val="004124EF"/>
    <w:rsid w:val="004137E7"/>
    <w:rsid w:val="0043376A"/>
    <w:rsid w:val="00435593"/>
    <w:rsid w:val="00454EFE"/>
    <w:rsid w:val="00457AB9"/>
    <w:rsid w:val="004845B3"/>
    <w:rsid w:val="00485812"/>
    <w:rsid w:val="00486B17"/>
    <w:rsid w:val="00493B67"/>
    <w:rsid w:val="0049693E"/>
    <w:rsid w:val="004A230F"/>
    <w:rsid w:val="004B0F64"/>
    <w:rsid w:val="004B2F1B"/>
    <w:rsid w:val="004B58B0"/>
    <w:rsid w:val="004B6EDB"/>
    <w:rsid w:val="004D4458"/>
    <w:rsid w:val="004D7961"/>
    <w:rsid w:val="004E222B"/>
    <w:rsid w:val="00502415"/>
    <w:rsid w:val="00505DB4"/>
    <w:rsid w:val="005070F0"/>
    <w:rsid w:val="00514B09"/>
    <w:rsid w:val="00521308"/>
    <w:rsid w:val="005239FF"/>
    <w:rsid w:val="005276E6"/>
    <w:rsid w:val="00527C1B"/>
    <w:rsid w:val="005306C2"/>
    <w:rsid w:val="00542D99"/>
    <w:rsid w:val="005441B7"/>
    <w:rsid w:val="00546DEE"/>
    <w:rsid w:val="005479FA"/>
    <w:rsid w:val="00560580"/>
    <w:rsid w:val="00560E8B"/>
    <w:rsid w:val="0056122C"/>
    <w:rsid w:val="005615B7"/>
    <w:rsid w:val="00567974"/>
    <w:rsid w:val="00587E54"/>
    <w:rsid w:val="005965D8"/>
    <w:rsid w:val="005A3C43"/>
    <w:rsid w:val="005A688A"/>
    <w:rsid w:val="005B4445"/>
    <w:rsid w:val="005E09D8"/>
    <w:rsid w:val="005E13AE"/>
    <w:rsid w:val="005F2DD3"/>
    <w:rsid w:val="00607E91"/>
    <w:rsid w:val="006126C0"/>
    <w:rsid w:val="00614A7C"/>
    <w:rsid w:val="006254B5"/>
    <w:rsid w:val="0062731B"/>
    <w:rsid w:val="00630A06"/>
    <w:rsid w:val="00633FB3"/>
    <w:rsid w:val="00635DCA"/>
    <w:rsid w:val="00644574"/>
    <w:rsid w:val="00645141"/>
    <w:rsid w:val="00645BEE"/>
    <w:rsid w:val="00650131"/>
    <w:rsid w:val="00673D5A"/>
    <w:rsid w:val="0067523A"/>
    <w:rsid w:val="0067523D"/>
    <w:rsid w:val="006766D3"/>
    <w:rsid w:val="006771E9"/>
    <w:rsid w:val="0068531E"/>
    <w:rsid w:val="00692DFF"/>
    <w:rsid w:val="006A310D"/>
    <w:rsid w:val="006B3880"/>
    <w:rsid w:val="006B394A"/>
    <w:rsid w:val="006B3FCD"/>
    <w:rsid w:val="006C252F"/>
    <w:rsid w:val="006D3F4B"/>
    <w:rsid w:val="006D6170"/>
    <w:rsid w:val="006D76AE"/>
    <w:rsid w:val="006E3E97"/>
    <w:rsid w:val="006E60D7"/>
    <w:rsid w:val="006E6136"/>
    <w:rsid w:val="006F2958"/>
    <w:rsid w:val="006F3289"/>
    <w:rsid w:val="006F5CC3"/>
    <w:rsid w:val="0070142F"/>
    <w:rsid w:val="00713C6B"/>
    <w:rsid w:val="00715B95"/>
    <w:rsid w:val="00722530"/>
    <w:rsid w:val="0072479A"/>
    <w:rsid w:val="00724BB8"/>
    <w:rsid w:val="00724F89"/>
    <w:rsid w:val="00725947"/>
    <w:rsid w:val="007272EC"/>
    <w:rsid w:val="0072743D"/>
    <w:rsid w:val="00727E72"/>
    <w:rsid w:val="00747C2E"/>
    <w:rsid w:val="00750494"/>
    <w:rsid w:val="00760BE9"/>
    <w:rsid w:val="00766BBB"/>
    <w:rsid w:val="00767F65"/>
    <w:rsid w:val="00777FB1"/>
    <w:rsid w:val="00782C82"/>
    <w:rsid w:val="0078507F"/>
    <w:rsid w:val="007948EA"/>
    <w:rsid w:val="0079581E"/>
    <w:rsid w:val="007A0B47"/>
    <w:rsid w:val="007B7E1D"/>
    <w:rsid w:val="007C0BE1"/>
    <w:rsid w:val="007C7ECE"/>
    <w:rsid w:val="007D1C8E"/>
    <w:rsid w:val="007D5777"/>
    <w:rsid w:val="007D6E03"/>
    <w:rsid w:val="007E008B"/>
    <w:rsid w:val="007E202F"/>
    <w:rsid w:val="007E2C1D"/>
    <w:rsid w:val="007E3988"/>
    <w:rsid w:val="007F2917"/>
    <w:rsid w:val="007F6B7E"/>
    <w:rsid w:val="0080060F"/>
    <w:rsid w:val="00805FE2"/>
    <w:rsid w:val="008063A0"/>
    <w:rsid w:val="008202B0"/>
    <w:rsid w:val="008228BF"/>
    <w:rsid w:val="00823B59"/>
    <w:rsid w:val="00824BDF"/>
    <w:rsid w:val="00825AE5"/>
    <w:rsid w:val="00833D6B"/>
    <w:rsid w:val="00837836"/>
    <w:rsid w:val="00837AE9"/>
    <w:rsid w:val="00850167"/>
    <w:rsid w:val="008558BE"/>
    <w:rsid w:val="008570FF"/>
    <w:rsid w:val="00857AB8"/>
    <w:rsid w:val="008609C9"/>
    <w:rsid w:val="00866193"/>
    <w:rsid w:val="0086736F"/>
    <w:rsid w:val="008747BF"/>
    <w:rsid w:val="00874FD7"/>
    <w:rsid w:val="008754A2"/>
    <w:rsid w:val="00880563"/>
    <w:rsid w:val="00887F01"/>
    <w:rsid w:val="00894D9E"/>
    <w:rsid w:val="008A3AE8"/>
    <w:rsid w:val="008B3AD0"/>
    <w:rsid w:val="008C0DD2"/>
    <w:rsid w:val="008C35ED"/>
    <w:rsid w:val="008C39CF"/>
    <w:rsid w:val="008C6298"/>
    <w:rsid w:val="008D3028"/>
    <w:rsid w:val="008F09E6"/>
    <w:rsid w:val="00914712"/>
    <w:rsid w:val="009155C1"/>
    <w:rsid w:val="00917F0B"/>
    <w:rsid w:val="00923346"/>
    <w:rsid w:val="0092417A"/>
    <w:rsid w:val="0092652F"/>
    <w:rsid w:val="009269D2"/>
    <w:rsid w:val="00935369"/>
    <w:rsid w:val="0094104A"/>
    <w:rsid w:val="00945190"/>
    <w:rsid w:val="0094526F"/>
    <w:rsid w:val="00946765"/>
    <w:rsid w:val="00962234"/>
    <w:rsid w:val="00963FC3"/>
    <w:rsid w:val="0096466F"/>
    <w:rsid w:val="00970DE1"/>
    <w:rsid w:val="00987BF6"/>
    <w:rsid w:val="009A2FE8"/>
    <w:rsid w:val="009B60BC"/>
    <w:rsid w:val="009C1017"/>
    <w:rsid w:val="009C55CD"/>
    <w:rsid w:val="009C638C"/>
    <w:rsid w:val="009D0ED7"/>
    <w:rsid w:val="009E3A01"/>
    <w:rsid w:val="009E6693"/>
    <w:rsid w:val="009F1F2C"/>
    <w:rsid w:val="009F5684"/>
    <w:rsid w:val="00A038AA"/>
    <w:rsid w:val="00A068F9"/>
    <w:rsid w:val="00A1474C"/>
    <w:rsid w:val="00A1677F"/>
    <w:rsid w:val="00A23326"/>
    <w:rsid w:val="00A24328"/>
    <w:rsid w:val="00A358B5"/>
    <w:rsid w:val="00A45B62"/>
    <w:rsid w:val="00A47645"/>
    <w:rsid w:val="00A51DF3"/>
    <w:rsid w:val="00A6414D"/>
    <w:rsid w:val="00A67EDD"/>
    <w:rsid w:val="00A81C46"/>
    <w:rsid w:val="00A86595"/>
    <w:rsid w:val="00A873C3"/>
    <w:rsid w:val="00A94D81"/>
    <w:rsid w:val="00A97677"/>
    <w:rsid w:val="00AA1C80"/>
    <w:rsid w:val="00AB4ACB"/>
    <w:rsid w:val="00AC0453"/>
    <w:rsid w:val="00AC1539"/>
    <w:rsid w:val="00AC29F2"/>
    <w:rsid w:val="00AC41A8"/>
    <w:rsid w:val="00AD4482"/>
    <w:rsid w:val="00AD6541"/>
    <w:rsid w:val="00AE00D8"/>
    <w:rsid w:val="00AE0390"/>
    <w:rsid w:val="00AE0CE1"/>
    <w:rsid w:val="00AE259D"/>
    <w:rsid w:val="00AF4941"/>
    <w:rsid w:val="00B049A2"/>
    <w:rsid w:val="00B04DF2"/>
    <w:rsid w:val="00B05273"/>
    <w:rsid w:val="00B1585E"/>
    <w:rsid w:val="00B26F75"/>
    <w:rsid w:val="00B27269"/>
    <w:rsid w:val="00B27F78"/>
    <w:rsid w:val="00B30E55"/>
    <w:rsid w:val="00B50BFC"/>
    <w:rsid w:val="00B56D24"/>
    <w:rsid w:val="00B57BCB"/>
    <w:rsid w:val="00B60484"/>
    <w:rsid w:val="00B63FE6"/>
    <w:rsid w:val="00B661A7"/>
    <w:rsid w:val="00B66B2F"/>
    <w:rsid w:val="00B71470"/>
    <w:rsid w:val="00B74E46"/>
    <w:rsid w:val="00B774DE"/>
    <w:rsid w:val="00B90A5A"/>
    <w:rsid w:val="00B944C2"/>
    <w:rsid w:val="00B95A7F"/>
    <w:rsid w:val="00B973F2"/>
    <w:rsid w:val="00BB1FA6"/>
    <w:rsid w:val="00BD2BDD"/>
    <w:rsid w:val="00BD6BA7"/>
    <w:rsid w:val="00BE7C82"/>
    <w:rsid w:val="00C06727"/>
    <w:rsid w:val="00C12260"/>
    <w:rsid w:val="00C13A5E"/>
    <w:rsid w:val="00C21384"/>
    <w:rsid w:val="00C23383"/>
    <w:rsid w:val="00C23D15"/>
    <w:rsid w:val="00C24796"/>
    <w:rsid w:val="00C2554F"/>
    <w:rsid w:val="00C2636C"/>
    <w:rsid w:val="00C300E0"/>
    <w:rsid w:val="00C32CE1"/>
    <w:rsid w:val="00C34B33"/>
    <w:rsid w:val="00C37B81"/>
    <w:rsid w:val="00C50CA7"/>
    <w:rsid w:val="00C53CE8"/>
    <w:rsid w:val="00C55F2E"/>
    <w:rsid w:val="00C72B8F"/>
    <w:rsid w:val="00C754D6"/>
    <w:rsid w:val="00C778D0"/>
    <w:rsid w:val="00C83700"/>
    <w:rsid w:val="00C84DCF"/>
    <w:rsid w:val="00C934DE"/>
    <w:rsid w:val="00C95F99"/>
    <w:rsid w:val="00C95FAB"/>
    <w:rsid w:val="00CB2ED2"/>
    <w:rsid w:val="00CB7F1E"/>
    <w:rsid w:val="00CC3951"/>
    <w:rsid w:val="00CC4BB1"/>
    <w:rsid w:val="00CD4845"/>
    <w:rsid w:val="00CE4458"/>
    <w:rsid w:val="00CF31A1"/>
    <w:rsid w:val="00CF3A47"/>
    <w:rsid w:val="00D049DE"/>
    <w:rsid w:val="00D061DE"/>
    <w:rsid w:val="00D06A67"/>
    <w:rsid w:val="00D11AFD"/>
    <w:rsid w:val="00D11CC2"/>
    <w:rsid w:val="00D134DE"/>
    <w:rsid w:val="00D24BD8"/>
    <w:rsid w:val="00D253D5"/>
    <w:rsid w:val="00D26414"/>
    <w:rsid w:val="00D3478F"/>
    <w:rsid w:val="00D400D8"/>
    <w:rsid w:val="00D435F5"/>
    <w:rsid w:val="00D44CF7"/>
    <w:rsid w:val="00D526F6"/>
    <w:rsid w:val="00D52953"/>
    <w:rsid w:val="00D5438D"/>
    <w:rsid w:val="00D60A78"/>
    <w:rsid w:val="00D650BF"/>
    <w:rsid w:val="00D6570A"/>
    <w:rsid w:val="00D66E7F"/>
    <w:rsid w:val="00D7035E"/>
    <w:rsid w:val="00D72B71"/>
    <w:rsid w:val="00D7396C"/>
    <w:rsid w:val="00D73D31"/>
    <w:rsid w:val="00D84FBC"/>
    <w:rsid w:val="00D947C0"/>
    <w:rsid w:val="00D9647D"/>
    <w:rsid w:val="00DA5AEC"/>
    <w:rsid w:val="00DA79B0"/>
    <w:rsid w:val="00DB01BF"/>
    <w:rsid w:val="00DB14AB"/>
    <w:rsid w:val="00DB6C15"/>
    <w:rsid w:val="00DC1C7D"/>
    <w:rsid w:val="00DD30A3"/>
    <w:rsid w:val="00DF0878"/>
    <w:rsid w:val="00DF7969"/>
    <w:rsid w:val="00E01178"/>
    <w:rsid w:val="00E27EBD"/>
    <w:rsid w:val="00E302A6"/>
    <w:rsid w:val="00E32D16"/>
    <w:rsid w:val="00E33B6E"/>
    <w:rsid w:val="00E34470"/>
    <w:rsid w:val="00E441DC"/>
    <w:rsid w:val="00E44EEE"/>
    <w:rsid w:val="00E4679B"/>
    <w:rsid w:val="00E665CE"/>
    <w:rsid w:val="00E67B0E"/>
    <w:rsid w:val="00E70F1A"/>
    <w:rsid w:val="00E765B7"/>
    <w:rsid w:val="00E76E96"/>
    <w:rsid w:val="00E85B8B"/>
    <w:rsid w:val="00E918DC"/>
    <w:rsid w:val="00E93B85"/>
    <w:rsid w:val="00E94366"/>
    <w:rsid w:val="00E95D24"/>
    <w:rsid w:val="00EA5BC9"/>
    <w:rsid w:val="00EA6905"/>
    <w:rsid w:val="00EA7AC6"/>
    <w:rsid w:val="00EC088C"/>
    <w:rsid w:val="00EC5246"/>
    <w:rsid w:val="00EE2184"/>
    <w:rsid w:val="00EE44AB"/>
    <w:rsid w:val="00EE5B34"/>
    <w:rsid w:val="00EF3083"/>
    <w:rsid w:val="00EF693D"/>
    <w:rsid w:val="00F015F4"/>
    <w:rsid w:val="00F041AC"/>
    <w:rsid w:val="00F21BFA"/>
    <w:rsid w:val="00F223FC"/>
    <w:rsid w:val="00F23998"/>
    <w:rsid w:val="00F252CA"/>
    <w:rsid w:val="00F32F13"/>
    <w:rsid w:val="00F3788E"/>
    <w:rsid w:val="00F40CE7"/>
    <w:rsid w:val="00F43CA8"/>
    <w:rsid w:val="00F471A4"/>
    <w:rsid w:val="00F52C06"/>
    <w:rsid w:val="00F57851"/>
    <w:rsid w:val="00F60BE6"/>
    <w:rsid w:val="00F74627"/>
    <w:rsid w:val="00F86CDB"/>
    <w:rsid w:val="00FA1C80"/>
    <w:rsid w:val="00FA3510"/>
    <w:rsid w:val="00FA52AC"/>
    <w:rsid w:val="00FA6CB1"/>
    <w:rsid w:val="00FB07D0"/>
    <w:rsid w:val="00FB0E72"/>
    <w:rsid w:val="00FB1CDC"/>
    <w:rsid w:val="00FB4F21"/>
    <w:rsid w:val="00FB54DD"/>
    <w:rsid w:val="00FD7B49"/>
    <w:rsid w:val="00FE741E"/>
    <w:rsid w:val="00FF2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61"/>
    <o:shapelayout v:ext="edit">
      <o:idmap v:ext="edit" data="1"/>
    </o:shapelayout>
  </w:shapeDefaults>
  <w:decimalSymbol w:val=","/>
  <w:listSeparator w:val=";"/>
  <w14:docId w14:val="5EBD4630"/>
  <w15:docId w15:val="{0978C25C-A03B-402F-A0DD-FDAA66CED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6765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24796"/>
    <w:pPr>
      <w:spacing w:before="1080" w:after="0"/>
      <w:contextualSpacing/>
      <w:outlineLvl w:val="0"/>
    </w:pPr>
    <w:rPr>
      <w:b/>
      <w:bCs/>
      <w:color w:val="53565A"/>
      <w:sz w:val="30"/>
      <w:szCs w:val="3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4796"/>
    <w:pPr>
      <w:spacing w:before="480" w:after="120"/>
      <w:outlineLvl w:val="1"/>
    </w:pPr>
    <w:rPr>
      <w:b/>
      <w:bCs/>
      <w:color w:val="53565A"/>
      <w:sz w:val="26"/>
      <w:szCs w:val="26"/>
    </w:rPr>
  </w:style>
  <w:style w:type="paragraph" w:styleId="Nagwek3">
    <w:name w:val="heading 3"/>
    <w:basedOn w:val="Nagwek4"/>
    <w:next w:val="Normalny"/>
    <w:link w:val="Nagwek3Znak"/>
    <w:uiPriority w:val="9"/>
    <w:unhideWhenUsed/>
    <w:qFormat/>
    <w:rsid w:val="00CF31A1"/>
    <w:pPr>
      <w:outlineLvl w:val="2"/>
    </w:pPr>
    <w:rPr>
      <w:sz w:val="24"/>
      <w:szCs w:val="24"/>
      <w:lang w:val="en-GB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4526F"/>
    <w:pPr>
      <w:spacing w:before="200" w:after="0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46765"/>
    <w:pPr>
      <w:spacing w:before="200" w:after="0"/>
      <w:outlineLvl w:val="4"/>
    </w:pPr>
    <w:rPr>
      <w:b/>
      <w:bCs/>
      <w:color w:val="003882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946765"/>
    <w:pPr>
      <w:spacing w:after="0" w:line="271" w:lineRule="auto"/>
      <w:outlineLvl w:val="5"/>
    </w:pPr>
    <w:rPr>
      <w:b/>
      <w:bCs/>
      <w:i/>
      <w:iCs/>
      <w:color w:val="00388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946765"/>
    <w:pPr>
      <w:spacing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946765"/>
    <w:pPr>
      <w:spacing w:after="0"/>
      <w:outlineLvl w:val="7"/>
    </w:pPr>
    <w:rPr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946765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StopkaZnak">
    <w:name w:val="Stopka Znak"/>
    <w:basedOn w:val="Domylnaczcionkaakapitu"/>
  </w:style>
  <w:style w:type="paragraph" w:customStyle="1" w:styleId="Podstawowyakapitowy">
    <w:name w:val="[Podstawowy akapitowy]"/>
    <w:basedOn w:val="Normalny"/>
    <w:pPr>
      <w:suppressAutoHyphens/>
      <w:autoSpaceDE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pPr>
      <w:suppressAutoHyphens/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uiPriority w:val="9"/>
    <w:rsid w:val="00C24796"/>
    <w:rPr>
      <w:b/>
      <w:bCs/>
      <w:color w:val="53565A"/>
      <w:sz w:val="30"/>
      <w:szCs w:val="30"/>
      <w:lang w:eastAsia="en-US"/>
    </w:rPr>
  </w:style>
  <w:style w:type="character" w:customStyle="1" w:styleId="Nagwek2Znak">
    <w:name w:val="Nagłówek 2 Znak"/>
    <w:link w:val="Nagwek2"/>
    <w:uiPriority w:val="9"/>
    <w:rsid w:val="00C24796"/>
    <w:rPr>
      <w:b/>
      <w:bCs/>
      <w:color w:val="53565A"/>
      <w:sz w:val="26"/>
      <w:szCs w:val="26"/>
      <w:lang w:eastAsia="en-US"/>
    </w:rPr>
  </w:style>
  <w:style w:type="character" w:customStyle="1" w:styleId="Nagwek3Znak">
    <w:name w:val="Nagłówek 3 Znak"/>
    <w:link w:val="Nagwek3"/>
    <w:uiPriority w:val="9"/>
    <w:rsid w:val="00CF31A1"/>
    <w:rPr>
      <w:b/>
      <w:bCs/>
      <w:sz w:val="24"/>
      <w:szCs w:val="24"/>
      <w:lang w:val="en-GB" w:eastAsia="en-US"/>
    </w:rPr>
  </w:style>
  <w:style w:type="character" w:customStyle="1" w:styleId="Nagwek4Znak">
    <w:name w:val="Nagłówek 4 Znak"/>
    <w:link w:val="Nagwek4"/>
    <w:uiPriority w:val="9"/>
    <w:rsid w:val="0094526F"/>
    <w:rPr>
      <w:b/>
      <w:bCs/>
      <w:sz w:val="22"/>
      <w:szCs w:val="22"/>
      <w:lang w:eastAsia="en-US"/>
    </w:rPr>
  </w:style>
  <w:style w:type="character" w:customStyle="1" w:styleId="Nagwek5Znak">
    <w:name w:val="Nagłówek 5 Znak"/>
    <w:link w:val="Nagwek5"/>
    <w:uiPriority w:val="9"/>
    <w:rsid w:val="00946765"/>
    <w:rPr>
      <w:rFonts w:ascii="Calibri" w:eastAsia="Times New Roman" w:hAnsi="Calibri" w:cs="Times New Roman"/>
      <w:b/>
      <w:bCs/>
      <w:color w:val="003882"/>
    </w:rPr>
  </w:style>
  <w:style w:type="character" w:customStyle="1" w:styleId="Nagwek6Znak">
    <w:name w:val="Nagłówek 6 Znak"/>
    <w:link w:val="Nagwek6"/>
    <w:uiPriority w:val="9"/>
    <w:rsid w:val="00946765"/>
    <w:rPr>
      <w:rFonts w:ascii="Calibri" w:eastAsia="Times New Roman" w:hAnsi="Calibri" w:cs="Times New Roman"/>
      <w:b/>
      <w:bCs/>
      <w:i/>
      <w:iCs/>
      <w:color w:val="003882"/>
    </w:rPr>
  </w:style>
  <w:style w:type="character" w:customStyle="1" w:styleId="Nagwek7Znak">
    <w:name w:val="Nagłówek 7 Znak"/>
    <w:link w:val="Nagwek7"/>
    <w:uiPriority w:val="9"/>
    <w:rsid w:val="00946765"/>
    <w:rPr>
      <w:rFonts w:ascii="Calibri" w:eastAsia="Times New Roman" w:hAnsi="Calibri" w:cs="Times New Roman"/>
      <w:i/>
      <w:iCs/>
    </w:rPr>
  </w:style>
  <w:style w:type="character" w:customStyle="1" w:styleId="Nagwek8Znak">
    <w:name w:val="Nagłówek 8 Znak"/>
    <w:link w:val="Nagwek8"/>
    <w:uiPriority w:val="9"/>
    <w:rsid w:val="00946765"/>
    <w:rPr>
      <w:rFonts w:ascii="Calibri" w:eastAsia="Times New Roman" w:hAnsi="Calibri" w:cs="Times New Roman"/>
      <w:sz w:val="20"/>
      <w:szCs w:val="20"/>
    </w:rPr>
  </w:style>
  <w:style w:type="character" w:customStyle="1" w:styleId="Nagwek9Znak">
    <w:name w:val="Nagłówek 9 Znak"/>
    <w:link w:val="Nagwek9"/>
    <w:uiPriority w:val="9"/>
    <w:rsid w:val="00946765"/>
    <w:rPr>
      <w:rFonts w:ascii="Calibri" w:eastAsia="Times New Roman" w:hAnsi="Calibri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946765"/>
    <w:pPr>
      <w:pBdr>
        <w:bottom w:val="single" w:sz="4" w:space="1" w:color="auto"/>
      </w:pBdr>
      <w:spacing w:line="240" w:lineRule="auto"/>
      <w:contextualSpacing/>
    </w:pPr>
    <w:rPr>
      <w:spacing w:val="5"/>
      <w:sz w:val="52"/>
      <w:szCs w:val="52"/>
    </w:rPr>
  </w:style>
  <w:style w:type="character" w:customStyle="1" w:styleId="TytuZnak">
    <w:name w:val="Tytuł Znak"/>
    <w:link w:val="Tytu"/>
    <w:uiPriority w:val="10"/>
    <w:rsid w:val="00946765"/>
    <w:rPr>
      <w:rFonts w:ascii="Calibri" w:eastAsia="Times New Roman" w:hAnsi="Calibri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6765"/>
    <w:pPr>
      <w:spacing w:after="600"/>
    </w:pPr>
    <w:rPr>
      <w:i/>
      <w:iCs/>
      <w:spacing w:val="13"/>
      <w:sz w:val="24"/>
      <w:szCs w:val="24"/>
    </w:rPr>
  </w:style>
  <w:style w:type="character" w:customStyle="1" w:styleId="PodtytuZnak">
    <w:name w:val="Podtytuł Znak"/>
    <w:link w:val="Podtytu"/>
    <w:uiPriority w:val="11"/>
    <w:rsid w:val="00946765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946765"/>
    <w:rPr>
      <w:b/>
      <w:bCs/>
    </w:rPr>
  </w:style>
  <w:style w:type="character" w:styleId="Uwydatnienie">
    <w:name w:val="Emphasis"/>
    <w:uiPriority w:val="20"/>
    <w:qFormat/>
    <w:rsid w:val="0094676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946765"/>
    <w:pPr>
      <w:spacing w:after="0" w:line="240" w:lineRule="auto"/>
    </w:pPr>
  </w:style>
  <w:style w:type="paragraph" w:styleId="Akapitzlist">
    <w:name w:val="List Paragraph"/>
    <w:aliases w:val="T_SZ_List Paragraph,Numerowanie,List Paragraph,L1,Akapit z listą5,Nagłowek 3,Preambuła,Akapit z listą BS,Kolorowa lista — akcent 11,Dot pt,F5 List Paragraph,Recommendation,List Paragraph11,lp1,maz_wyliczenie,opis dzialania,K-P_odwolanie"/>
    <w:basedOn w:val="Normalny"/>
    <w:link w:val="AkapitzlistZnak"/>
    <w:uiPriority w:val="34"/>
    <w:qFormat/>
    <w:rsid w:val="00946765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46765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link w:val="Cytat"/>
    <w:uiPriority w:val="29"/>
    <w:rsid w:val="00946765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676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link w:val="Cytatintensywny"/>
    <w:uiPriority w:val="30"/>
    <w:rsid w:val="00946765"/>
    <w:rPr>
      <w:b/>
      <w:bCs/>
      <w:i/>
      <w:iCs/>
    </w:rPr>
  </w:style>
  <w:style w:type="character" w:styleId="Wyrnieniedelikatne">
    <w:name w:val="Subtle Emphasis"/>
    <w:uiPriority w:val="19"/>
    <w:qFormat/>
    <w:rsid w:val="00946765"/>
    <w:rPr>
      <w:i/>
      <w:iCs/>
    </w:rPr>
  </w:style>
  <w:style w:type="character" w:styleId="Wyrnienieintensywne">
    <w:name w:val="Intense Emphasis"/>
    <w:uiPriority w:val="21"/>
    <w:qFormat/>
    <w:rsid w:val="00946765"/>
    <w:rPr>
      <w:b/>
      <w:bCs/>
    </w:rPr>
  </w:style>
  <w:style w:type="character" w:styleId="Odwoaniedelikatne">
    <w:name w:val="Subtle Reference"/>
    <w:uiPriority w:val="31"/>
    <w:qFormat/>
    <w:rsid w:val="00946765"/>
    <w:rPr>
      <w:smallCaps/>
    </w:rPr>
  </w:style>
  <w:style w:type="character" w:styleId="Odwoanieintensywne">
    <w:name w:val="Intense Reference"/>
    <w:uiPriority w:val="32"/>
    <w:qFormat/>
    <w:rsid w:val="00946765"/>
    <w:rPr>
      <w:smallCaps/>
      <w:spacing w:val="5"/>
      <w:u w:val="single"/>
    </w:rPr>
  </w:style>
  <w:style w:type="character" w:styleId="Tytuksiki">
    <w:name w:val="Book Title"/>
    <w:uiPriority w:val="33"/>
    <w:qFormat/>
    <w:rsid w:val="00946765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46765"/>
    <w:pPr>
      <w:outlineLvl w:val="9"/>
    </w:pPr>
    <w:rPr>
      <w:lang w:bidi="en-US"/>
    </w:rPr>
  </w:style>
  <w:style w:type="character" w:styleId="Hipercze">
    <w:name w:val="Hyperlink"/>
    <w:uiPriority w:val="99"/>
    <w:unhideWhenUsed/>
    <w:rsid w:val="00633FB3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633FB3"/>
    <w:rPr>
      <w:color w:val="800080"/>
      <w:u w:val="single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633FB3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633FB3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rsid w:val="00633F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account">
    <w:name w:val="noaccount"/>
    <w:basedOn w:val="Domylnaczcionkaakapitu"/>
    <w:rsid w:val="00633FB3"/>
  </w:style>
  <w:style w:type="character" w:customStyle="1" w:styleId="sm">
    <w:name w:val="sm"/>
    <w:basedOn w:val="Domylnaczcionkaakapitu"/>
    <w:rsid w:val="00633FB3"/>
  </w:style>
  <w:style w:type="character" w:customStyle="1" w:styleId="fa0">
    <w:name w:val="fa0"/>
    <w:basedOn w:val="Domylnaczcionkaakapitu"/>
    <w:rsid w:val="00633FB3"/>
  </w:style>
  <w:style w:type="character" w:customStyle="1" w:styleId="ip">
    <w:name w:val="ip"/>
    <w:basedOn w:val="Domylnaczcionkaakapitu"/>
    <w:rsid w:val="00633FB3"/>
  </w:style>
  <w:style w:type="character" w:customStyle="1" w:styleId="dt0">
    <w:name w:val="dt0"/>
    <w:basedOn w:val="Domylnaczcionkaakapitu"/>
    <w:rsid w:val="00633FB3"/>
  </w:style>
  <w:style w:type="paragraph" w:customStyle="1" w:styleId="ncbr">
    <w:name w:val="ncbr"/>
    <w:basedOn w:val="Normalny"/>
    <w:link w:val="ncbrZnak"/>
    <w:autoRedefine/>
    <w:rsid w:val="00454EFE"/>
  </w:style>
  <w:style w:type="character" w:customStyle="1" w:styleId="fa1">
    <w:name w:val="fa1"/>
    <w:basedOn w:val="Domylnaczcionkaakapitu"/>
    <w:rsid w:val="00946765"/>
  </w:style>
  <w:style w:type="character" w:customStyle="1" w:styleId="ncbrZnak">
    <w:name w:val="ncbr Znak"/>
    <w:basedOn w:val="Domylnaczcionkaakapitu"/>
    <w:link w:val="ncbr"/>
    <w:rsid w:val="00454EFE"/>
  </w:style>
  <w:style w:type="character" w:customStyle="1" w:styleId="Legenda1">
    <w:name w:val="Legenda1"/>
    <w:basedOn w:val="Domylnaczcionkaakapitu"/>
    <w:rsid w:val="00946765"/>
  </w:style>
  <w:style w:type="character" w:customStyle="1" w:styleId="subcaption">
    <w:name w:val="subcaption"/>
    <w:basedOn w:val="Domylnaczcionkaakapitu"/>
    <w:rsid w:val="00946765"/>
  </w:style>
  <w:style w:type="character" w:customStyle="1" w:styleId="entries">
    <w:name w:val="entries"/>
    <w:basedOn w:val="Domylnaczcionkaakapitu"/>
    <w:rsid w:val="00946765"/>
  </w:style>
  <w:style w:type="character" w:customStyle="1" w:styleId="user">
    <w:name w:val="user"/>
    <w:basedOn w:val="Domylnaczcionkaakapitu"/>
    <w:rsid w:val="00946765"/>
  </w:style>
  <w:style w:type="paragraph" w:styleId="NormalnyWeb">
    <w:name w:val="Normal (Web)"/>
    <w:basedOn w:val="Normalny"/>
    <w:uiPriority w:val="99"/>
    <w:unhideWhenUsed/>
    <w:rsid w:val="009467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32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432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4321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32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321A"/>
    <w:rPr>
      <w:b/>
      <w:bCs/>
      <w:lang w:eastAsia="en-US"/>
    </w:rPr>
  </w:style>
  <w:style w:type="table" w:styleId="Tabela-Siatka">
    <w:name w:val="Table Grid"/>
    <w:basedOn w:val="Standardowy"/>
    <w:uiPriority w:val="59"/>
    <w:rsid w:val="00760B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listy4akcent6">
    <w:name w:val="List Table 4 Accent 6"/>
    <w:aliases w:val="Tabela PFRON"/>
    <w:basedOn w:val="Standardowy"/>
    <w:uiPriority w:val="49"/>
    <w:rsid w:val="00850167"/>
    <w:tblPr>
      <w:tblStyleRowBandSize w:val="1"/>
      <w:tblStyleColBandSize w:val="1"/>
      <w:tblBorders>
        <w:top w:val="single" w:sz="4" w:space="0" w:color="02882B"/>
        <w:left w:val="single" w:sz="4" w:space="0" w:color="02882B"/>
        <w:bottom w:val="single" w:sz="4" w:space="0" w:color="02882B"/>
        <w:right w:val="single" w:sz="4" w:space="0" w:color="02882B"/>
        <w:insideH w:val="single" w:sz="4" w:space="0" w:color="02882B"/>
        <w:insideV w:val="single" w:sz="4" w:space="0" w:color="02882B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2882B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Nierozpoznanawzmianka">
    <w:name w:val="Unresolved Mention"/>
    <w:basedOn w:val="Domylnaczcionkaakapitu"/>
    <w:uiPriority w:val="99"/>
    <w:semiHidden/>
    <w:unhideWhenUsed/>
    <w:rsid w:val="00F223FC"/>
    <w:rPr>
      <w:color w:val="605E5C"/>
      <w:shd w:val="clear" w:color="auto" w:fill="E1DFDD"/>
    </w:rPr>
  </w:style>
  <w:style w:type="paragraph" w:styleId="Tekstpodstawowywcity">
    <w:name w:val="Body Text Indent"/>
    <w:basedOn w:val="Normalny"/>
    <w:link w:val="TekstpodstawowywcityZnak"/>
    <w:rsid w:val="00C32CE1"/>
    <w:pPr>
      <w:spacing w:after="0" w:line="240" w:lineRule="auto"/>
      <w:ind w:firstLine="709"/>
      <w:jc w:val="both"/>
    </w:pPr>
    <w:rPr>
      <w:rFonts w:ascii="Times New Roman" w:hAnsi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32CE1"/>
    <w:rPr>
      <w:rFonts w:ascii="Times New Roman" w:hAnsi="Times New Roman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049D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049DE"/>
    <w:rPr>
      <w:sz w:val="22"/>
      <w:szCs w:val="22"/>
      <w:lang w:eastAsia="en-US"/>
    </w:rPr>
  </w:style>
  <w:style w:type="character" w:customStyle="1" w:styleId="AkapitzlistZnak">
    <w:name w:val="Akapit z listą Znak"/>
    <w:aliases w:val="T_SZ_List Paragraph Znak,Numerowanie Znak,List Paragraph Znak,L1 Znak,Akapit z listą5 Znak,Nagłowek 3 Znak,Preambuła Znak,Akapit z listą BS Znak,Kolorowa lista — akcent 11 Znak,Dot pt Znak,F5 List Paragraph Znak,Recommendation Znak"/>
    <w:link w:val="Akapitzlist"/>
    <w:uiPriority w:val="34"/>
    <w:rsid w:val="000D772F"/>
    <w:rPr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D11CC2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D11CC2"/>
    <w:rPr>
      <w:rFonts w:eastAsiaTheme="minorHAnsi" w:cstheme="minorBidi"/>
      <w:sz w:val="22"/>
      <w:szCs w:val="21"/>
      <w:lang w:eastAsia="en-US"/>
    </w:rPr>
  </w:style>
  <w:style w:type="paragraph" w:styleId="Poprawka">
    <w:name w:val="Revision"/>
    <w:hidden/>
    <w:uiPriority w:val="99"/>
    <w:semiHidden/>
    <w:rsid w:val="007850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8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6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0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49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84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1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3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15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87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79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9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245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15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40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14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767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58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9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6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19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43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40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433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75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39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11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0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213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3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87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98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012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99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4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0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85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25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71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23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84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66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862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84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66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0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93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522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06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0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1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071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37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54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16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3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19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867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5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51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18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93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07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104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915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8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5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57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97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29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0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348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04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5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48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97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336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66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3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41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3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252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4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54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62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16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71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504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0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02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140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6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8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20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95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16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891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0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7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3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00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24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1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9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16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272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57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2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0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7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39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10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29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00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011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3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26729">
                              <w:marLeft w:val="-165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21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35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83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81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046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696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6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7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8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096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805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643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61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4338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94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344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39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066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819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49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823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786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80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5985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96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85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34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14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766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837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823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08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48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27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50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540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85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71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84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95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68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638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902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446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39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68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7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64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62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6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115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712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419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42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08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7222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801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835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728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96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99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65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09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6521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655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653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35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96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892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610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87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018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81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904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194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910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133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4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0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03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272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8870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76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88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8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86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737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06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717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33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22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73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22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384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3909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186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31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54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95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549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745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7462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810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63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47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96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150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82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673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01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37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31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745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476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74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67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13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5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850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625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0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43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73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149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85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6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06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24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21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71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13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0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5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73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31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7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66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67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75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256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2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3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5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73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97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34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031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02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456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381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7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8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94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9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2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27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1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52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3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67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217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23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94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5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26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97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83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4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37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09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8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287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06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6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9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5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999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9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3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8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49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45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438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9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26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67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0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2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4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67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9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21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48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1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7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44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083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927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6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8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2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07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85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0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hyperlink" Target="http://www.pfron.org.p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yperlink" Target="mailto:iod@pfron.org.p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kancelaria@pfron.org.p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mailto:kamil.gasowski@pfron.org.pl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kamil.gasowski@pfron.org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zablony_Office\PFRON_szablon_Word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8EF1336E8F49D4DA8170E6298E52F5F" ma:contentTypeVersion="14" ma:contentTypeDescription="Utwórz nowy dokument." ma:contentTypeScope="" ma:versionID="15ec61b5d85999687ef9749ccf5b03a7">
  <xsd:schema xmlns:xsd="http://www.w3.org/2001/XMLSchema" xmlns:xs="http://www.w3.org/2001/XMLSchema" xmlns:p="http://schemas.microsoft.com/office/2006/metadata/properties" xmlns:ns3="2f66f39f-c2ca-4d2d-b2e9-24a4b7fdf35c" xmlns:ns4="30f9efd2-c79e-44e6-a537-ef032471991e" targetNamespace="http://schemas.microsoft.com/office/2006/metadata/properties" ma:root="true" ma:fieldsID="406d179b9865e35417825846dade5655" ns3:_="" ns4:_="">
    <xsd:import namespace="2f66f39f-c2ca-4d2d-b2e9-24a4b7fdf35c"/>
    <xsd:import namespace="30f9efd2-c79e-44e6-a537-ef032471991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66f39f-c2ca-4d2d-b2e9-24a4b7fdf35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f9efd2-c79e-44e6-a537-ef03247199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BA0B35-2873-4D73-B245-57EDE8995182}">
  <ds:schemaRefs>
    <ds:schemaRef ds:uri="2f66f39f-c2ca-4d2d-b2e9-24a4b7fdf35c"/>
    <ds:schemaRef ds:uri="http://www.w3.org/XML/1998/namespace"/>
    <ds:schemaRef ds:uri="http://purl.org/dc/elements/1.1/"/>
    <ds:schemaRef ds:uri="http://purl.org/dc/terms/"/>
    <ds:schemaRef ds:uri="30f9efd2-c79e-44e6-a537-ef032471991e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6EDF456-90D9-4821-B79F-E95BAD456C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C777DE-9C00-4067-B543-FDBE76B6EF5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7875973-B5A5-4EE7-B839-3944FB722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66f39f-c2ca-4d2d-b2e9-24a4b7fdf35c"/>
    <ds:schemaRef ds:uri="30f9efd2-c79e-44e6-a537-ef03247199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PFRON_szablon_Word.dotx</Template>
  <TotalTime>2</TotalTime>
  <Pages>4</Pages>
  <Words>1004</Words>
  <Characters>6024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Zapytanie ofertowe</vt:lpstr>
    </vt:vector>
  </TitlesOfParts>
  <Company/>
  <LinksUpToDate>false</LinksUpToDate>
  <CharactersWithSpaces>7014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ofertowe</dc:title>
  <dc:creator>Pawel_Zielinski@pfron.org.pl</dc:creator>
  <cp:lastModifiedBy>Gąsowski Kamil</cp:lastModifiedBy>
  <cp:revision>4</cp:revision>
  <cp:lastPrinted>2018-05-09T10:06:00Z</cp:lastPrinted>
  <dcterms:created xsi:type="dcterms:W3CDTF">2022-11-18T08:12:00Z</dcterms:created>
  <dcterms:modified xsi:type="dcterms:W3CDTF">2022-11-21T10:02:00Z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0x01010068EF1336E8F49D4DA8170E6298E52F5F</vt:lpwstr>
  </property>
</Properties>
</file>