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4573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483EE1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6183D633" w14:textId="77777777" w:rsidR="007D6798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89291AB" w14:textId="304451DD" w:rsidR="003A2EE1" w:rsidRPr="009520A3" w:rsidRDefault="007D6798" w:rsidP="004914D1">
      <w:pPr>
        <w:spacing w:after="120" w:line="254" w:lineRule="auto"/>
        <w:ind w:left="623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Warszawa, </w:t>
      </w:r>
      <w:r w:rsidR="007B428B">
        <w:rPr>
          <w:rFonts w:asciiTheme="minorHAnsi" w:eastAsia="Calibri" w:hAnsiTheme="minorHAnsi" w:cstheme="minorHAnsi"/>
        </w:rPr>
        <w:t>22</w:t>
      </w:r>
      <w:r w:rsidRPr="009520A3">
        <w:rPr>
          <w:rFonts w:asciiTheme="minorHAnsi" w:eastAsia="Calibri" w:hAnsiTheme="minorHAnsi" w:cstheme="minorHAnsi"/>
        </w:rPr>
        <w:t xml:space="preserve"> </w:t>
      </w:r>
      <w:r w:rsidR="007B428B">
        <w:rPr>
          <w:rFonts w:asciiTheme="minorHAnsi" w:eastAsia="Calibri" w:hAnsiTheme="minorHAnsi" w:cstheme="minorHAnsi"/>
        </w:rPr>
        <w:t>września</w:t>
      </w:r>
      <w:r w:rsidRPr="009520A3">
        <w:rPr>
          <w:rFonts w:asciiTheme="minorHAnsi" w:eastAsia="Calibri" w:hAnsiTheme="minorHAnsi" w:cstheme="minorHAnsi"/>
        </w:rPr>
        <w:t xml:space="preserve"> 2022 r.</w:t>
      </w:r>
    </w:p>
    <w:p w14:paraId="6C11CABF" w14:textId="3C004517" w:rsidR="003A2EE1" w:rsidRPr="009520A3" w:rsidRDefault="007D6798" w:rsidP="004914D1">
      <w:pPr>
        <w:spacing w:before="720" w:after="120" w:line="254" w:lineRule="auto"/>
        <w:outlineLvl w:val="0"/>
        <w:rPr>
          <w:rFonts w:asciiTheme="minorHAnsi" w:eastAsia="Calibri" w:hAnsiTheme="minorHAnsi" w:cstheme="minorHAnsi"/>
          <w:b/>
          <w:sz w:val="30"/>
          <w:szCs w:val="30"/>
        </w:rPr>
      </w:pPr>
      <w:r w:rsidRPr="009520A3">
        <w:rPr>
          <w:rFonts w:asciiTheme="minorHAnsi" w:eastAsia="Calibri" w:hAnsiTheme="minorHAnsi" w:cstheme="minorHAnsi"/>
          <w:b/>
          <w:sz w:val="30"/>
          <w:szCs w:val="30"/>
        </w:rPr>
        <w:t>Zapytanie ofertowe na</w:t>
      </w:r>
      <w:r w:rsidR="00BF512C" w:rsidRPr="009520A3">
        <w:rPr>
          <w:rFonts w:asciiTheme="minorHAnsi" w:eastAsia="Calibri" w:hAnsiTheme="minorHAnsi" w:cstheme="minorHAnsi"/>
          <w:b/>
          <w:sz w:val="30"/>
          <w:szCs w:val="30"/>
        </w:rPr>
        <w:t xml:space="preserve">: </w:t>
      </w:r>
      <w:r w:rsidR="008E248E">
        <w:rPr>
          <w:rFonts w:asciiTheme="minorHAnsi" w:eastAsia="Calibri" w:hAnsiTheme="minorHAnsi" w:cstheme="minorHAnsi"/>
          <w:b/>
          <w:sz w:val="30"/>
          <w:szCs w:val="30"/>
        </w:rPr>
        <w:t xml:space="preserve">Dostawę </w:t>
      </w:r>
      <w:proofErr w:type="spellStart"/>
      <w:r w:rsidR="008E248E">
        <w:rPr>
          <w:rFonts w:asciiTheme="minorHAnsi" w:eastAsia="Calibri" w:hAnsiTheme="minorHAnsi" w:cstheme="minorHAnsi"/>
          <w:b/>
          <w:sz w:val="30"/>
          <w:szCs w:val="30"/>
        </w:rPr>
        <w:t>FortiAP</w:t>
      </w:r>
      <w:proofErr w:type="spellEnd"/>
      <w:r w:rsidR="008E248E">
        <w:rPr>
          <w:rFonts w:asciiTheme="minorHAnsi" w:eastAsia="Calibri" w:hAnsiTheme="minorHAnsi" w:cstheme="minorHAnsi"/>
          <w:b/>
          <w:sz w:val="30"/>
          <w:szCs w:val="30"/>
        </w:rPr>
        <w:t xml:space="preserve"> </w:t>
      </w:r>
      <w:r w:rsidR="006C2431" w:rsidRPr="009520A3">
        <w:rPr>
          <w:rFonts w:asciiTheme="minorHAnsi" w:eastAsia="Calibri" w:hAnsiTheme="minorHAnsi" w:cstheme="minorHAnsi"/>
          <w:b/>
          <w:sz w:val="30"/>
          <w:szCs w:val="30"/>
        </w:rPr>
        <w:t>(dalej jako „Zapytanie”)</w:t>
      </w:r>
    </w:p>
    <w:p w14:paraId="019BE99E" w14:textId="72D0C129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Nazwa i adres Zamawiającego:</w:t>
      </w:r>
    </w:p>
    <w:p w14:paraId="555DF8FC" w14:textId="77777777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Państwowy Fundusz Rehabilitacji Osób Niepełnosprawnych (PFRON)</w:t>
      </w:r>
      <w:r w:rsidRPr="009520A3">
        <w:rPr>
          <w:rFonts w:asciiTheme="minorHAnsi" w:eastAsia="Calibri" w:hAnsiTheme="minorHAnsi" w:cstheme="minorHAnsi"/>
        </w:rPr>
        <w:br/>
        <w:t>al. Jana Pawła II nr 13, 00-828 Warszawa.</w:t>
      </w:r>
    </w:p>
    <w:p w14:paraId="6FB82759" w14:textId="2E559042" w:rsidR="00865DB5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Opis przedmiotu zamówienia:</w:t>
      </w:r>
    </w:p>
    <w:p w14:paraId="765FB92C" w14:textId="5E9E03CD" w:rsidR="00865DB5" w:rsidRPr="009520A3" w:rsidRDefault="3B6987BF" w:rsidP="000A4BA9">
      <w:pPr>
        <w:numPr>
          <w:ilvl w:val="1"/>
          <w:numId w:val="4"/>
        </w:num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Przedmiotem zamówienia jest </w:t>
      </w:r>
      <w:r w:rsidR="000A4BA9">
        <w:rPr>
          <w:rFonts w:asciiTheme="minorHAnsi" w:eastAsia="Calibri" w:hAnsiTheme="minorHAnsi" w:cstheme="minorHAnsi"/>
        </w:rPr>
        <w:t>dostawa 18 sztuk punktów dostępowych FortiAP-431F</w:t>
      </w:r>
      <w:r w:rsidR="00C00B9F">
        <w:rPr>
          <w:rFonts w:asciiTheme="minorHAnsi" w:eastAsia="Calibri" w:hAnsiTheme="minorHAnsi" w:cstheme="minorHAnsi"/>
        </w:rPr>
        <w:t xml:space="preserve"> </w:t>
      </w:r>
      <w:r w:rsidR="00C65F88">
        <w:rPr>
          <w:rFonts w:asciiTheme="minorHAnsi" w:eastAsia="Calibri" w:hAnsiTheme="minorHAnsi" w:cstheme="minorHAnsi"/>
        </w:rPr>
        <w:t xml:space="preserve">lub FortiAP-U431F </w:t>
      </w:r>
      <w:r w:rsidR="00C00B9F">
        <w:rPr>
          <w:rFonts w:asciiTheme="minorHAnsi" w:eastAsia="Calibri" w:hAnsiTheme="minorHAnsi" w:cstheme="minorHAnsi"/>
        </w:rPr>
        <w:t xml:space="preserve">wraz z </w:t>
      </w:r>
      <w:r w:rsidR="00985276">
        <w:rPr>
          <w:rFonts w:asciiTheme="minorHAnsi" w:eastAsia="Calibri" w:hAnsiTheme="minorHAnsi" w:cstheme="minorHAnsi"/>
        </w:rPr>
        <w:t>rocznym</w:t>
      </w:r>
      <w:r w:rsidR="00C00B9F">
        <w:rPr>
          <w:rFonts w:asciiTheme="minorHAnsi" w:eastAsia="Calibri" w:hAnsiTheme="minorHAnsi" w:cstheme="minorHAnsi"/>
        </w:rPr>
        <w:t xml:space="preserve"> </w:t>
      </w:r>
      <w:proofErr w:type="spellStart"/>
      <w:r w:rsidR="00C00B9F">
        <w:rPr>
          <w:rFonts w:asciiTheme="minorHAnsi" w:eastAsia="Calibri" w:hAnsiTheme="minorHAnsi" w:cstheme="minorHAnsi"/>
        </w:rPr>
        <w:t>FortiCare</w:t>
      </w:r>
      <w:proofErr w:type="spellEnd"/>
      <w:r w:rsidR="000A4BA9">
        <w:rPr>
          <w:rFonts w:asciiTheme="minorHAnsi" w:eastAsia="Calibri" w:hAnsiTheme="minorHAnsi" w:cstheme="minorHAnsi"/>
        </w:rPr>
        <w:t>.</w:t>
      </w:r>
    </w:p>
    <w:p w14:paraId="23E1C05E" w14:textId="3B2F737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Opis </w:t>
      </w:r>
      <w:r w:rsidR="00AA5FA6" w:rsidRPr="009520A3">
        <w:rPr>
          <w:rFonts w:asciiTheme="minorHAnsi" w:eastAsia="Calibri" w:hAnsiTheme="minorHAnsi" w:cstheme="minorHAnsi"/>
          <w:color w:val="auto"/>
        </w:rPr>
        <w:t>sposobu oceny ofert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135A64C9" w14:textId="7D4C5CB7" w:rsidR="00D45027" w:rsidRPr="009520A3" w:rsidRDefault="00D45027" w:rsidP="00BE7B6B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</w:rPr>
        <w:t xml:space="preserve">Za </w:t>
      </w:r>
      <w:r w:rsidRPr="00BE7B6B">
        <w:rPr>
          <w:rFonts w:asciiTheme="minorHAnsi" w:eastAsia="Calibri" w:hAnsiTheme="minorHAnsi" w:cstheme="minorHAnsi"/>
          <w:lang w:eastAsia="ar-SA"/>
        </w:rPr>
        <w:t>najkorzystniejszą</w:t>
      </w:r>
      <w:r w:rsidRPr="009520A3">
        <w:rPr>
          <w:rFonts w:asciiTheme="minorHAnsi" w:hAnsiTheme="minorHAnsi" w:cstheme="minorHAnsi"/>
        </w:rPr>
        <w:t xml:space="preserve"> </w:t>
      </w:r>
      <w:r w:rsidR="00AA5FA6" w:rsidRPr="009520A3">
        <w:rPr>
          <w:rFonts w:asciiTheme="minorHAnsi" w:hAnsiTheme="minorHAnsi" w:cstheme="minorHAnsi"/>
        </w:rPr>
        <w:t xml:space="preserve">ofertę </w:t>
      </w:r>
      <w:r w:rsidRPr="009520A3">
        <w:rPr>
          <w:rFonts w:asciiTheme="minorHAnsi" w:hAnsiTheme="minorHAnsi" w:cstheme="minorHAnsi"/>
        </w:rPr>
        <w:t xml:space="preserve">zostanie uznana oferta z najniższą ceną, spełniająca wszystkie wymagania określone w </w:t>
      </w:r>
      <w:r w:rsidR="00AA5FA6" w:rsidRPr="009520A3">
        <w:rPr>
          <w:rFonts w:asciiTheme="minorHAnsi" w:hAnsiTheme="minorHAnsi" w:cstheme="minorHAnsi"/>
        </w:rPr>
        <w:t>Zapytaniu</w:t>
      </w:r>
      <w:r w:rsidRPr="009520A3">
        <w:rPr>
          <w:rFonts w:asciiTheme="minorHAnsi" w:hAnsiTheme="minorHAnsi" w:cstheme="minorHAnsi"/>
        </w:rPr>
        <w:t>.</w:t>
      </w:r>
    </w:p>
    <w:p w14:paraId="54EF5F93" w14:textId="4CB509A7" w:rsidR="00CB111F" w:rsidRPr="009520A3" w:rsidRDefault="007D6798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</w:t>
      </w:r>
      <w:r w:rsidRPr="009520A3">
        <w:rPr>
          <w:rFonts w:asciiTheme="minorHAnsi" w:eastAsia="Calibri" w:hAnsiTheme="minorHAnsi" w:cstheme="minorHAnsi"/>
          <w:lang w:eastAsia="ar-SA"/>
        </w:rPr>
        <w:t>ów, którzy złożyli te oferty, do złożenia w terminie określonym przez Zamawiającego ofert dodatkowych zawierających nową cenę.</w:t>
      </w:r>
      <w:r w:rsidR="00CB111F" w:rsidRPr="009520A3">
        <w:rPr>
          <w:rFonts w:asciiTheme="minorHAnsi" w:hAnsiTheme="minorHAnsi" w:cstheme="minorHAnsi"/>
        </w:rPr>
        <w:t xml:space="preserve">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="00CB111F" w:rsidRPr="009520A3">
        <w:rPr>
          <w:rFonts w:asciiTheme="minorHAnsi" w:eastAsia="Calibri" w:hAnsiTheme="minorHAnsi" w:cstheme="minorHAnsi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Wykonawcami</w:t>
      </w:r>
      <w:r w:rsidRPr="009520A3">
        <w:rPr>
          <w:rFonts w:asciiTheme="minorHAnsi" w:eastAsia="Calibri" w:hAnsiTheme="minorHAnsi" w:cstheme="minorHAnsi"/>
          <w:lang w:eastAsia="ar-SA"/>
        </w:rPr>
        <w:t xml:space="preserve">. W negocjacjach będą mogły wziąć udział osoby umocowane do działania w imieniu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Pr="009520A3">
        <w:rPr>
          <w:rFonts w:asciiTheme="minorHAnsi" w:eastAsia="Calibri" w:hAnsiTheme="minorHAnsi" w:cstheme="minorHAnsi"/>
          <w:lang w:eastAsia="ar-SA"/>
        </w:rPr>
        <w:t xml:space="preserve">. Zamawiający po zakończeniu negocjacji zaprosi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Wykonawców</w:t>
      </w:r>
      <w:r w:rsidRPr="009520A3">
        <w:rPr>
          <w:rFonts w:asciiTheme="minorHAnsi" w:eastAsia="Calibri" w:hAnsiTheme="minorHAnsi" w:cstheme="minorHAnsi"/>
          <w:lang w:eastAsia="ar-SA"/>
        </w:rPr>
        <w:t>, którzy złożyli oferty, do złożenia ofert dodatkowych. Zdanie ostatnie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się. </w:t>
      </w:r>
    </w:p>
    <w:p w14:paraId="6E3F9276" w14:textId="4D4CE603" w:rsidR="00C36116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>Do ofert dodatkowych wskazanych w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i 3.</w:t>
      </w:r>
      <w:r w:rsidR="00AA5FA6" w:rsidRPr="009520A3">
        <w:rPr>
          <w:rFonts w:asciiTheme="minorHAnsi" w:eastAsia="Calibri" w:hAnsiTheme="minorHAnsi" w:cstheme="minorHAnsi"/>
          <w:lang w:eastAsia="ar-SA"/>
        </w:rPr>
        <w:t>3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Termin związania ofertą:</w:t>
      </w:r>
    </w:p>
    <w:p w14:paraId="7C655754" w14:textId="0D21AF19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Termin związania ofertą - 30 dni od dnia upływu terminu składania ofert.</w:t>
      </w:r>
      <w:r w:rsidR="00094B58" w:rsidRPr="009520A3">
        <w:rPr>
          <w:rFonts w:asciiTheme="minorHAnsi" w:eastAsia="Calibri" w:hAnsiTheme="minorHAnsi" w:cstheme="minorHAnsi"/>
        </w:rPr>
        <w:t xml:space="preserve"> </w:t>
      </w:r>
    </w:p>
    <w:p w14:paraId="56D434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Wymagane dokumenty:</w:t>
      </w:r>
    </w:p>
    <w:p w14:paraId="6E5552AB" w14:textId="5BF8385D" w:rsidR="44F3DF45" w:rsidRPr="009520A3" w:rsidRDefault="00AA5FA6" w:rsidP="00623B6D">
      <w:pPr>
        <w:pStyle w:val="Akapitzlist"/>
        <w:numPr>
          <w:ilvl w:val="1"/>
          <w:numId w:val="15"/>
        </w:numPr>
        <w:tabs>
          <w:tab w:val="left" w:pos="1960"/>
        </w:tabs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przygotować na </w:t>
      </w:r>
      <w:r w:rsidR="007D6798" w:rsidRPr="009520A3">
        <w:rPr>
          <w:rFonts w:asciiTheme="minorHAnsi" w:eastAsia="Calibri" w:hAnsiTheme="minorHAnsi" w:cstheme="minorHAnsi"/>
        </w:rPr>
        <w:t>Formularz</w:t>
      </w:r>
      <w:r w:rsidR="00DA096B" w:rsidRPr="009520A3">
        <w:rPr>
          <w:rFonts w:asciiTheme="minorHAnsi" w:eastAsia="Calibri" w:hAnsiTheme="minorHAnsi" w:cstheme="minorHAnsi"/>
        </w:rPr>
        <w:t>u</w:t>
      </w:r>
      <w:r w:rsidR="007D6798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O</w:t>
      </w:r>
      <w:r w:rsidR="007D6798" w:rsidRPr="009520A3">
        <w:rPr>
          <w:rFonts w:asciiTheme="minorHAnsi" w:eastAsia="Calibri" w:hAnsiTheme="minorHAnsi" w:cstheme="minorHAnsi"/>
        </w:rPr>
        <w:t xml:space="preserve">ferty, którego wzór stanowi załącznik nr </w:t>
      </w:r>
      <w:r w:rsidR="006C2431" w:rsidRPr="009520A3">
        <w:rPr>
          <w:rFonts w:asciiTheme="minorHAnsi" w:eastAsia="Calibri" w:hAnsiTheme="minorHAnsi" w:cstheme="minorHAnsi"/>
        </w:rPr>
        <w:t>1</w:t>
      </w:r>
      <w:r w:rsidR="007D6798" w:rsidRPr="009520A3">
        <w:rPr>
          <w:rFonts w:asciiTheme="minorHAnsi" w:eastAsia="Calibri" w:hAnsiTheme="minorHAnsi" w:cstheme="minorHAnsi"/>
        </w:rPr>
        <w:t xml:space="preserve"> do Zapytania ofertowego</w:t>
      </w:r>
      <w:r w:rsidR="006C2431" w:rsidRPr="009520A3">
        <w:rPr>
          <w:rFonts w:asciiTheme="minorHAnsi" w:eastAsia="Calibri" w:hAnsiTheme="minorHAnsi" w:cstheme="minorHAnsi"/>
        </w:rPr>
        <w:t xml:space="preserve"> podpisan</w:t>
      </w:r>
      <w:r w:rsidRPr="009520A3">
        <w:rPr>
          <w:rFonts w:asciiTheme="minorHAnsi" w:eastAsia="Calibri" w:hAnsiTheme="minorHAnsi" w:cstheme="minorHAnsi"/>
        </w:rPr>
        <w:t>ą</w:t>
      </w:r>
      <w:r w:rsidR="006C2431" w:rsidRPr="009520A3">
        <w:rPr>
          <w:rFonts w:asciiTheme="minorHAnsi" w:eastAsia="Calibri" w:hAnsiTheme="minorHAnsi" w:cstheme="minorHAnsi"/>
        </w:rPr>
        <w:t xml:space="preserve"> przez osobę</w:t>
      </w:r>
      <w:r w:rsidRPr="009520A3">
        <w:rPr>
          <w:rFonts w:asciiTheme="minorHAnsi" w:eastAsia="Calibri" w:hAnsiTheme="minorHAnsi" w:cstheme="minorHAnsi"/>
        </w:rPr>
        <w:t xml:space="preserve">/osoby </w:t>
      </w:r>
      <w:r w:rsidR="006C2431" w:rsidRPr="009520A3">
        <w:rPr>
          <w:rFonts w:asciiTheme="minorHAnsi" w:eastAsia="Calibri" w:hAnsiTheme="minorHAnsi" w:cstheme="minorHAnsi"/>
        </w:rPr>
        <w:t>umocowaną</w:t>
      </w:r>
      <w:r w:rsidRPr="009520A3">
        <w:rPr>
          <w:rFonts w:asciiTheme="minorHAnsi" w:eastAsia="Calibri" w:hAnsiTheme="minorHAnsi" w:cstheme="minorHAnsi"/>
        </w:rPr>
        <w:t>/umocowane</w:t>
      </w:r>
      <w:r w:rsidR="006C2431" w:rsidRPr="009520A3">
        <w:rPr>
          <w:rFonts w:asciiTheme="minorHAnsi" w:eastAsia="Calibri" w:hAnsiTheme="minorHAnsi" w:cstheme="minorHAnsi"/>
        </w:rPr>
        <w:t xml:space="preserve">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7D6798" w:rsidRPr="009520A3">
        <w:rPr>
          <w:rFonts w:asciiTheme="minorHAnsi" w:eastAsia="Calibri" w:hAnsiTheme="minorHAnsi" w:cstheme="minorHAnsi"/>
        </w:rPr>
        <w:t>.</w:t>
      </w:r>
    </w:p>
    <w:p w14:paraId="128014BD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lastRenderedPageBreak/>
        <w:t>Określenie miejsca, sposobu i terminu składania ofert:</w:t>
      </w:r>
    </w:p>
    <w:p w14:paraId="56A84AE2" w14:textId="0A01FBDD" w:rsidR="003A2EE1" w:rsidRPr="009520A3" w:rsidRDefault="64CDA8E7" w:rsidP="004914D1">
      <w:pPr>
        <w:tabs>
          <w:tab w:val="left" w:pos="1960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przesłać </w:t>
      </w:r>
      <w:r w:rsidR="3D68D4EC" w:rsidRPr="009520A3">
        <w:rPr>
          <w:rFonts w:asciiTheme="minorHAnsi" w:eastAsia="Calibri" w:hAnsiTheme="minorHAnsi" w:cstheme="minorHAnsi"/>
        </w:rPr>
        <w:t xml:space="preserve">na adres </w:t>
      </w:r>
      <w:r w:rsidRPr="009520A3">
        <w:rPr>
          <w:rFonts w:asciiTheme="minorHAnsi" w:eastAsia="Calibri" w:hAnsiTheme="minorHAnsi" w:cstheme="minorHAnsi"/>
        </w:rPr>
        <w:t>poczt</w:t>
      </w:r>
      <w:r w:rsidR="3D68D4EC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elektroniczn</w:t>
      </w:r>
      <w:r w:rsidR="3D68D4EC" w:rsidRPr="009520A3">
        <w:rPr>
          <w:rFonts w:asciiTheme="minorHAnsi" w:eastAsia="Calibri" w:hAnsiTheme="minorHAnsi" w:cstheme="minorHAnsi"/>
        </w:rPr>
        <w:t>ej</w:t>
      </w:r>
      <w:r w:rsidRPr="009520A3">
        <w:rPr>
          <w:rFonts w:asciiTheme="minorHAnsi" w:eastAsia="Calibri" w:hAnsiTheme="minorHAnsi" w:cstheme="minorHAnsi"/>
        </w:rPr>
        <w:t xml:space="preserve">: miwanek@pfron.org.pl </w:t>
      </w:r>
      <w:r w:rsidR="000A4BA9">
        <w:rPr>
          <w:rFonts w:asciiTheme="minorHAnsi" w:eastAsia="Calibri" w:hAnsiTheme="minorHAnsi" w:cstheme="minorHAnsi"/>
        </w:rPr>
        <w:t>bartosz.remiszewski</w:t>
      </w:r>
      <w:r w:rsidR="3D68D4EC" w:rsidRPr="009520A3">
        <w:rPr>
          <w:rFonts w:asciiTheme="minorHAnsi" w:eastAsia="Calibri" w:hAnsiTheme="minorHAnsi" w:cstheme="minorHAnsi"/>
        </w:rPr>
        <w:t>@pfron.org.pl</w:t>
      </w:r>
      <w:r w:rsidRPr="009520A3">
        <w:rPr>
          <w:rFonts w:asciiTheme="minorHAnsi" w:eastAsia="Calibri" w:hAnsiTheme="minorHAnsi" w:cstheme="minorHAnsi"/>
        </w:rPr>
        <w:t xml:space="preserve"> do dnia</w:t>
      </w:r>
      <w:r w:rsidR="000A4BA9">
        <w:rPr>
          <w:rFonts w:asciiTheme="minorHAnsi" w:eastAsia="Calibri" w:hAnsiTheme="minorHAnsi" w:cstheme="minorHAnsi"/>
        </w:rPr>
        <w:t xml:space="preserve"> 2022-</w:t>
      </w:r>
      <w:r w:rsidR="00E549F2">
        <w:rPr>
          <w:rFonts w:asciiTheme="minorHAnsi" w:eastAsia="Calibri" w:hAnsiTheme="minorHAnsi" w:cstheme="minorHAnsi"/>
        </w:rPr>
        <w:t>10</w:t>
      </w:r>
      <w:r w:rsidR="000A4BA9">
        <w:rPr>
          <w:rFonts w:asciiTheme="minorHAnsi" w:eastAsia="Calibri" w:hAnsiTheme="minorHAnsi" w:cstheme="minorHAnsi"/>
        </w:rPr>
        <w:t>-</w:t>
      </w:r>
      <w:r w:rsidR="00E549F2">
        <w:rPr>
          <w:rFonts w:asciiTheme="minorHAnsi" w:eastAsia="Calibri" w:hAnsiTheme="minorHAnsi" w:cstheme="minorHAnsi"/>
        </w:rPr>
        <w:t>0</w:t>
      </w:r>
      <w:r w:rsidR="005A687C">
        <w:rPr>
          <w:rFonts w:asciiTheme="minorHAnsi" w:eastAsia="Calibri" w:hAnsiTheme="minorHAnsi" w:cstheme="minorHAnsi"/>
        </w:rPr>
        <w:t>7</w:t>
      </w:r>
      <w:r w:rsidRPr="009520A3">
        <w:rPr>
          <w:rFonts w:asciiTheme="minorHAnsi" w:eastAsia="Calibri" w:hAnsiTheme="minorHAnsi" w:cstheme="minorHAnsi"/>
        </w:rPr>
        <w:t xml:space="preserve">. </w:t>
      </w:r>
    </w:p>
    <w:p w14:paraId="114DB119" w14:textId="550A1A2E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Osob</w:t>
      </w:r>
      <w:r w:rsidR="008B1F76" w:rsidRPr="009520A3">
        <w:rPr>
          <w:rFonts w:asciiTheme="minorHAnsi" w:eastAsia="Calibri" w:hAnsiTheme="minorHAnsi" w:cstheme="minorHAnsi"/>
          <w:color w:val="auto"/>
        </w:rPr>
        <w:t>y</w:t>
      </w:r>
      <w:r w:rsidRPr="009520A3">
        <w:rPr>
          <w:rFonts w:asciiTheme="minorHAnsi" w:eastAsia="Calibri" w:hAnsiTheme="minorHAnsi" w:cstheme="minorHAnsi"/>
          <w:color w:val="auto"/>
        </w:rPr>
        <w:t xml:space="preserve"> </w:t>
      </w:r>
      <w:r w:rsidR="008B1F76" w:rsidRPr="009520A3">
        <w:rPr>
          <w:rFonts w:asciiTheme="minorHAnsi" w:eastAsia="Calibri" w:hAnsiTheme="minorHAnsi" w:cstheme="minorHAnsi"/>
          <w:color w:val="auto"/>
        </w:rPr>
        <w:t>uprawnione</w:t>
      </w:r>
      <w:r w:rsidRPr="009520A3">
        <w:rPr>
          <w:rFonts w:asciiTheme="minorHAnsi" w:eastAsia="Calibri" w:hAnsiTheme="minorHAnsi" w:cstheme="minorHAnsi"/>
          <w:color w:val="auto"/>
        </w:rPr>
        <w:t xml:space="preserve"> do kontaktów z </w:t>
      </w:r>
      <w:r w:rsidR="00421F2E" w:rsidRPr="009520A3">
        <w:rPr>
          <w:rFonts w:asciiTheme="minorHAnsi" w:eastAsia="Calibri" w:hAnsiTheme="minorHAnsi" w:cstheme="minorHAnsi"/>
          <w:color w:val="auto"/>
        </w:rPr>
        <w:t>Wykonawcami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6C8FBC42" w14:textId="1601C59F" w:rsidR="003A2EE1" w:rsidRPr="009520A3" w:rsidRDefault="64CDA8E7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Informacji na temat przedmiotu zamówienia udziela </w:t>
      </w:r>
      <w:r w:rsidR="378670AA" w:rsidRPr="009520A3">
        <w:rPr>
          <w:rFonts w:asciiTheme="minorHAnsi" w:eastAsia="Calibri" w:hAnsiTheme="minorHAnsi" w:cstheme="minorHAnsi"/>
        </w:rPr>
        <w:t xml:space="preserve">Pan </w:t>
      </w:r>
      <w:r w:rsidR="09D3E7AB" w:rsidRPr="009520A3">
        <w:rPr>
          <w:rFonts w:asciiTheme="minorHAnsi" w:eastAsia="Calibri" w:hAnsiTheme="minorHAnsi" w:cstheme="minorHAnsi"/>
        </w:rPr>
        <w:t>Marcin Iwanek</w:t>
      </w:r>
      <w:r w:rsidRPr="009520A3">
        <w:rPr>
          <w:rFonts w:asciiTheme="minorHAnsi" w:eastAsia="Calibri" w:hAnsiTheme="minorHAnsi" w:cstheme="minorHAnsi"/>
        </w:rPr>
        <w:t xml:space="preserve">, e-mail: miwanek@pfron.org.pl </w:t>
      </w:r>
      <w:r w:rsidR="09D3E7AB" w:rsidRPr="009520A3">
        <w:rPr>
          <w:rFonts w:asciiTheme="minorHAnsi" w:eastAsia="Calibri" w:hAnsiTheme="minorHAnsi" w:cstheme="minorHAnsi"/>
        </w:rPr>
        <w:t xml:space="preserve">oraz </w:t>
      </w:r>
      <w:r w:rsidR="378670AA" w:rsidRPr="009520A3">
        <w:rPr>
          <w:rFonts w:asciiTheme="minorHAnsi" w:eastAsia="Calibri" w:hAnsiTheme="minorHAnsi" w:cstheme="minorHAnsi"/>
        </w:rPr>
        <w:t xml:space="preserve">Pan </w:t>
      </w:r>
      <w:r w:rsidR="000A4BA9">
        <w:rPr>
          <w:rFonts w:asciiTheme="minorHAnsi" w:eastAsia="Calibri" w:hAnsiTheme="minorHAnsi" w:cstheme="minorHAnsi"/>
        </w:rPr>
        <w:t>Bartosz Remiszewski</w:t>
      </w:r>
      <w:r w:rsidR="09D3E7AB" w:rsidRPr="009520A3">
        <w:rPr>
          <w:rFonts w:asciiTheme="minorHAnsi" w:eastAsia="Calibri" w:hAnsiTheme="minorHAnsi" w:cstheme="minorHAnsi"/>
        </w:rPr>
        <w:t>, e-mail:</w:t>
      </w:r>
      <w:bookmarkStart w:id="0" w:name="_Hlk99712221"/>
      <w:r w:rsidR="000A4BA9">
        <w:rPr>
          <w:rFonts w:asciiTheme="minorHAnsi" w:eastAsia="Calibri" w:hAnsiTheme="minorHAnsi" w:cstheme="minorHAnsi"/>
        </w:rPr>
        <w:t xml:space="preserve"> bartosz.remiszewski</w:t>
      </w:r>
      <w:r w:rsidR="09D3E7AB" w:rsidRPr="009520A3">
        <w:rPr>
          <w:rFonts w:asciiTheme="minorHAnsi" w:eastAsia="Calibri" w:hAnsiTheme="minorHAnsi" w:cstheme="minorHAnsi"/>
        </w:rPr>
        <w:t>@pfron.org.pl</w:t>
      </w:r>
      <w:r w:rsidR="720F877F" w:rsidRPr="009520A3">
        <w:rPr>
          <w:rFonts w:asciiTheme="minorHAnsi" w:eastAsia="Calibri" w:hAnsiTheme="minorHAnsi" w:cstheme="minorHAnsi"/>
        </w:rPr>
        <w:t>.</w:t>
      </w:r>
    </w:p>
    <w:bookmarkEnd w:id="0"/>
    <w:p w14:paraId="6136284F" w14:textId="5E206EC1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Termin wykonania </w:t>
      </w:r>
      <w:r w:rsidR="00CB111F" w:rsidRPr="009520A3">
        <w:rPr>
          <w:rFonts w:asciiTheme="minorHAnsi" w:eastAsia="Calibri" w:hAnsiTheme="minorHAnsi" w:cstheme="minorHAnsi"/>
          <w:color w:val="auto"/>
        </w:rPr>
        <w:t>z</w:t>
      </w:r>
      <w:r w:rsidRPr="009520A3">
        <w:rPr>
          <w:rFonts w:asciiTheme="minorHAnsi" w:eastAsia="Calibri" w:hAnsiTheme="minorHAnsi" w:cstheme="minorHAnsi"/>
          <w:color w:val="auto"/>
        </w:rPr>
        <w:t>amówienia:</w:t>
      </w:r>
    </w:p>
    <w:p w14:paraId="726FEA56" w14:textId="09F9E549" w:rsidR="7F52EA98" w:rsidRPr="009520A3" w:rsidRDefault="238C65A9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8</w:t>
      </w:r>
      <w:r w:rsidR="30324FAC" w:rsidRPr="009520A3">
        <w:rPr>
          <w:rFonts w:asciiTheme="minorHAnsi" w:eastAsia="Calibri" w:hAnsiTheme="minorHAnsi" w:cstheme="minorHAnsi"/>
        </w:rPr>
        <w:t xml:space="preserve">.1. </w:t>
      </w:r>
      <w:r w:rsidR="406CBA24" w:rsidRPr="009520A3">
        <w:rPr>
          <w:rFonts w:asciiTheme="minorHAnsi" w:eastAsia="Calibri" w:hAnsiTheme="minorHAnsi" w:cstheme="minorHAnsi"/>
        </w:rPr>
        <w:t>Termin</w:t>
      </w:r>
      <w:r w:rsidR="000A4BA9">
        <w:rPr>
          <w:rFonts w:asciiTheme="minorHAnsi" w:eastAsia="Calibri" w:hAnsiTheme="minorHAnsi" w:cstheme="minorHAnsi"/>
        </w:rPr>
        <w:t xml:space="preserve"> dostawy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64CDA8E7" w:rsidRPr="009520A3">
        <w:rPr>
          <w:rFonts w:asciiTheme="minorHAnsi" w:eastAsia="Calibri" w:hAnsiTheme="minorHAnsi" w:cstheme="minorHAnsi"/>
        </w:rPr>
        <w:t>–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000A4BA9">
        <w:rPr>
          <w:rFonts w:asciiTheme="minorHAnsi" w:eastAsia="Calibri" w:hAnsiTheme="minorHAnsi" w:cstheme="minorHAnsi"/>
        </w:rPr>
        <w:t>6</w:t>
      </w:r>
      <w:r w:rsidR="3F99759C" w:rsidRPr="009520A3">
        <w:rPr>
          <w:rFonts w:asciiTheme="minorHAnsi" w:eastAsia="Calibri" w:hAnsiTheme="minorHAnsi" w:cstheme="minorHAnsi"/>
        </w:rPr>
        <w:t>0 dni</w:t>
      </w:r>
      <w:r w:rsidR="1C0268A6" w:rsidRPr="009520A3">
        <w:rPr>
          <w:rFonts w:asciiTheme="minorHAnsi" w:eastAsia="Calibri" w:hAnsiTheme="minorHAnsi" w:cstheme="minorHAnsi"/>
        </w:rPr>
        <w:t xml:space="preserve"> od </w:t>
      </w:r>
      <w:r w:rsidR="000A4BA9">
        <w:rPr>
          <w:rFonts w:asciiTheme="minorHAnsi" w:eastAsia="Calibri" w:hAnsiTheme="minorHAnsi" w:cstheme="minorHAnsi"/>
        </w:rPr>
        <w:t>daty zamówienia</w:t>
      </w:r>
      <w:r w:rsidR="71072848" w:rsidRPr="009520A3">
        <w:rPr>
          <w:rFonts w:asciiTheme="minorHAnsi" w:eastAsia="Calibri" w:hAnsiTheme="minorHAnsi" w:cstheme="minorHAnsi"/>
        </w:rPr>
        <w:t>.</w:t>
      </w:r>
    </w:p>
    <w:p w14:paraId="17CA6916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dodatkowe:</w:t>
      </w:r>
    </w:p>
    <w:p w14:paraId="0746988F" w14:textId="4042D438" w:rsidR="000B58B4" w:rsidRPr="009520A3" w:rsidRDefault="000B58B4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hAnsiTheme="minorHAnsi" w:cstheme="minorHAnsi"/>
        </w:rPr>
        <w:t>Zamawiający zastrzega sobie możliwość wprowadzenia zmian w niniejszym Zapytaniu do upływu terminu składania ofert</w:t>
      </w:r>
      <w:r w:rsidR="00D45027" w:rsidRPr="009520A3">
        <w:rPr>
          <w:rFonts w:asciiTheme="minorHAnsi" w:hAnsiTheme="minorHAnsi" w:cstheme="minorHAnsi"/>
        </w:rPr>
        <w:t>.</w:t>
      </w:r>
    </w:p>
    <w:p w14:paraId="4B2E20B9" w14:textId="613B8366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Oferta powinna zostać przygotowana zgodnie z wymogami zawartymi w Zapytaniu Ofertowym, w języku polskim</w:t>
      </w:r>
      <w:r w:rsidR="0060176B" w:rsidRPr="009520A3">
        <w:rPr>
          <w:rFonts w:asciiTheme="minorHAnsi" w:eastAsia="Calibri" w:hAnsiTheme="minorHAnsi" w:cstheme="minorHAnsi"/>
        </w:rPr>
        <w:t>.</w:t>
      </w:r>
      <w:r w:rsidR="0060176B" w:rsidRPr="009520A3">
        <w:rPr>
          <w:rFonts w:asciiTheme="minorHAnsi" w:hAnsiTheme="minorHAnsi" w:cstheme="minorHAnsi"/>
        </w:rPr>
        <w:t xml:space="preserve"> </w:t>
      </w:r>
    </w:p>
    <w:p w14:paraId="7D5BB07F" w14:textId="18673DBD" w:rsidR="00094B58" w:rsidRPr="009520A3" w:rsidRDefault="00094B5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Oferty nieczytelne nie będą rozpatrywane.</w:t>
      </w:r>
    </w:p>
    <w:p w14:paraId="43AA27BB" w14:textId="714B6E6A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 toku analizy ofert Zamawiający może żądać od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 wyjaśnień dotyczących treści złożonych ofert</w:t>
      </w:r>
      <w:r w:rsidR="00936F46" w:rsidRPr="009520A3">
        <w:rPr>
          <w:rFonts w:asciiTheme="minorHAnsi" w:eastAsia="Calibri" w:hAnsiTheme="minorHAnsi" w:cstheme="minorHAnsi"/>
        </w:rPr>
        <w:t xml:space="preserve">, w tym </w:t>
      </w:r>
      <w:r w:rsidR="003419CA" w:rsidRPr="009520A3">
        <w:rPr>
          <w:rFonts w:asciiTheme="minorHAnsi" w:eastAsia="Calibri" w:hAnsiTheme="minorHAnsi" w:cstheme="minorHAnsi"/>
        </w:rPr>
        <w:t>wyjaśnień</w:t>
      </w:r>
      <w:r w:rsidR="00936F46" w:rsidRPr="009520A3">
        <w:rPr>
          <w:rFonts w:asciiTheme="minorHAnsi" w:eastAsia="Calibri" w:hAnsiTheme="minorHAnsi" w:cstheme="minorHAnsi"/>
        </w:rPr>
        <w:t xml:space="preserve"> do</w:t>
      </w:r>
      <w:r w:rsidR="003419CA" w:rsidRPr="009520A3">
        <w:rPr>
          <w:rFonts w:asciiTheme="minorHAnsi" w:eastAsia="Calibri" w:hAnsiTheme="minorHAnsi" w:cstheme="minorHAnsi"/>
        </w:rPr>
        <w:t>tyczących</w:t>
      </w:r>
      <w:r w:rsidR="00936F46" w:rsidRPr="009520A3">
        <w:rPr>
          <w:rFonts w:asciiTheme="minorHAnsi" w:eastAsia="Calibri" w:hAnsiTheme="minorHAnsi" w:cstheme="minorHAnsi"/>
        </w:rPr>
        <w:t xml:space="preserve"> wysokości zaoferowanej ceny oferty w stosunku d</w:t>
      </w:r>
      <w:r w:rsidR="003419CA" w:rsidRPr="009520A3">
        <w:rPr>
          <w:rFonts w:asciiTheme="minorHAnsi" w:eastAsia="Calibri" w:hAnsiTheme="minorHAnsi" w:cstheme="minorHAnsi"/>
        </w:rPr>
        <w:t>o</w:t>
      </w:r>
      <w:r w:rsidR="00936F46" w:rsidRPr="009520A3">
        <w:rPr>
          <w:rFonts w:asciiTheme="minorHAnsi" w:eastAsia="Calibri" w:hAnsiTheme="minorHAnsi" w:cstheme="minorHAnsi"/>
        </w:rPr>
        <w:t xml:space="preserve"> przedmiotu zamówienia lub wezwać do złożenia brakujących dokumentów bądź </w:t>
      </w:r>
      <w:r w:rsidR="00D45027" w:rsidRPr="009520A3">
        <w:rPr>
          <w:rFonts w:asciiTheme="minorHAnsi" w:eastAsia="Calibri" w:hAnsiTheme="minorHAnsi" w:cstheme="minorHAnsi"/>
        </w:rPr>
        <w:t>ich uzupełnienia</w:t>
      </w:r>
      <w:r w:rsidRPr="009520A3">
        <w:rPr>
          <w:rFonts w:asciiTheme="minorHAnsi" w:eastAsia="Calibri" w:hAnsiTheme="minorHAnsi" w:cstheme="minorHAnsi"/>
        </w:rPr>
        <w:t>.</w:t>
      </w:r>
      <w:r w:rsidR="00936F46" w:rsidRPr="009520A3">
        <w:rPr>
          <w:rFonts w:asciiTheme="minorHAnsi" w:eastAsia="Calibri" w:hAnsiTheme="minorHAnsi" w:cstheme="minorHAnsi"/>
        </w:rPr>
        <w:t xml:space="preserve"> Uzupełnieniu nie podlega Formularz Oferty.</w:t>
      </w:r>
    </w:p>
    <w:p w14:paraId="090D2AB9" w14:textId="3B2C6CA5" w:rsidR="003419CA" w:rsidRPr="009520A3" w:rsidRDefault="003419CA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do kierowania </w:t>
      </w:r>
      <w:r w:rsidR="00D45027" w:rsidRPr="009520A3">
        <w:rPr>
          <w:rFonts w:asciiTheme="minorHAnsi" w:eastAsia="Calibri" w:hAnsiTheme="minorHAnsi" w:cstheme="minorHAnsi"/>
        </w:rPr>
        <w:t xml:space="preserve">wyjaśnień bądź wezwania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AA5FA6" w:rsidRPr="009520A3">
        <w:rPr>
          <w:rFonts w:asciiTheme="minorHAnsi" w:eastAsia="Calibri" w:hAnsiTheme="minorHAnsi" w:cstheme="minorHAnsi"/>
        </w:rPr>
        <w:t xml:space="preserve"> </w:t>
      </w:r>
      <w:r w:rsidR="00D45027" w:rsidRPr="009520A3">
        <w:rPr>
          <w:rFonts w:asciiTheme="minorHAnsi" w:eastAsia="Calibri" w:hAnsiTheme="minorHAnsi" w:cstheme="minorHAnsi"/>
        </w:rPr>
        <w:t xml:space="preserve">do złożenia lub uzupełnienia dokumentów jedynie do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D45027" w:rsidRPr="009520A3">
        <w:rPr>
          <w:rFonts w:asciiTheme="minorHAnsi" w:eastAsia="Calibri" w:hAnsiTheme="minorHAnsi" w:cstheme="minorHAnsi"/>
        </w:rPr>
        <w:t>, którego oferta zawierać będzie najniższą cenę</w:t>
      </w:r>
      <w:r w:rsidR="00AA5FA6" w:rsidRPr="009520A3">
        <w:rPr>
          <w:rFonts w:asciiTheme="minorHAnsi" w:eastAsia="Calibri" w:hAnsiTheme="minorHAnsi" w:cstheme="minorHAnsi"/>
        </w:rPr>
        <w:t xml:space="preserve"> spośród ofert</w:t>
      </w:r>
      <w:r w:rsidR="0060176B" w:rsidRPr="009520A3">
        <w:rPr>
          <w:rFonts w:asciiTheme="minorHAnsi" w:eastAsia="Calibri" w:hAnsiTheme="minorHAnsi" w:cstheme="minorHAnsi"/>
        </w:rPr>
        <w:t xml:space="preserve"> niepodlegających odrzuceniu</w:t>
      </w:r>
      <w:r w:rsidR="00D45027" w:rsidRPr="009520A3">
        <w:rPr>
          <w:rFonts w:asciiTheme="minorHAnsi" w:eastAsia="Calibri" w:hAnsiTheme="minorHAnsi" w:cstheme="minorHAnsi"/>
        </w:rPr>
        <w:t>.</w:t>
      </w:r>
    </w:p>
    <w:p w14:paraId="649207CE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poprawi w ofercie:</w:t>
      </w:r>
    </w:p>
    <w:p w14:paraId="51424C5E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pisarskie;</w:t>
      </w:r>
    </w:p>
    <w:p w14:paraId="77788684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rachunkowe z uwzględnieniem konsekwencji rachunkowych dokonanych poprawek;</w:t>
      </w:r>
    </w:p>
    <w:p w14:paraId="65CD6405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inne omyłki polegające na niezgodności oferty z Zapytaniem Ofertowym, niepowodujące zmian treści oferty. </w:t>
      </w:r>
    </w:p>
    <w:p w14:paraId="13830D94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odrzuci ofertę w przypadku:</w:t>
      </w:r>
    </w:p>
    <w:p w14:paraId="25ACA09D" w14:textId="77777777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niezgodności treści oferty z Zapytaniem Ofertowym;</w:t>
      </w:r>
    </w:p>
    <w:p w14:paraId="6A9A6333" w14:textId="03B188ED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przedstawienia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 nieprawdziwych informacji;</w:t>
      </w:r>
    </w:p>
    <w:p w14:paraId="3FDC9643" w14:textId="78A71853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</w:t>
      </w:r>
      <w:r w:rsidR="00936F46" w:rsidRPr="009520A3">
        <w:rPr>
          <w:rFonts w:asciiTheme="minorHAnsi" w:eastAsia="Calibri" w:hAnsiTheme="minorHAnsi" w:cstheme="minorHAnsi"/>
        </w:rPr>
        <w:t>Formularz O</w:t>
      </w:r>
      <w:r w:rsidRPr="009520A3">
        <w:rPr>
          <w:rFonts w:asciiTheme="minorHAnsi" w:eastAsia="Calibri" w:hAnsiTheme="minorHAnsi" w:cstheme="minorHAnsi"/>
        </w:rPr>
        <w:t>fert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będzie niekompletn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lub nieczyteln</w:t>
      </w:r>
      <w:r w:rsidR="00936F46" w:rsidRPr="009520A3">
        <w:rPr>
          <w:rFonts w:asciiTheme="minorHAnsi" w:eastAsia="Calibri" w:hAnsiTheme="minorHAnsi" w:cstheme="minorHAnsi"/>
        </w:rPr>
        <w:t>y;</w:t>
      </w:r>
    </w:p>
    <w:p w14:paraId="1FBD9D58" w14:textId="72A9DCC0" w:rsidR="00936F46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oferta została złożona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, który posiada zaległości finansowe względem Zamawiającego lub jest z nim w sporze prawnym.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="00B50BBE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potwierdzi na Formularzu Ofertowym, że nie posiada rzeczonych zaległości względem Zamawiającego ani nie jest z nim w sporze prawnym</w:t>
      </w:r>
      <w:r w:rsidR="00936F46" w:rsidRPr="009520A3">
        <w:rPr>
          <w:rFonts w:asciiTheme="minorHAnsi" w:eastAsia="Calibri" w:hAnsiTheme="minorHAnsi" w:cstheme="minorHAnsi"/>
        </w:rPr>
        <w:t>;</w:t>
      </w:r>
    </w:p>
    <w:p w14:paraId="731F022F" w14:textId="5B5B4D8C" w:rsidR="00936F46" w:rsidRPr="009520A3" w:rsidRDefault="00936F46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gdy ofert będzie zawierać rażąco niską cenę w stosunku do przedmiotu zamówienia</w:t>
      </w:r>
      <w:r w:rsidR="5E57DFE6" w:rsidRPr="009520A3">
        <w:rPr>
          <w:rFonts w:asciiTheme="minorHAnsi" w:eastAsia="Calibri" w:hAnsiTheme="minorHAnsi" w:cstheme="minorHAnsi"/>
        </w:rPr>
        <w:t>.</w:t>
      </w:r>
    </w:p>
    <w:p w14:paraId="1D847F74" w14:textId="07741C12" w:rsidR="003A2EE1" w:rsidRPr="009520A3" w:rsidRDefault="00865DB5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może złożyć tylko jedną ofertę, która powinna obejmować całość zamówienia.</w:t>
      </w:r>
    </w:p>
    <w:p w14:paraId="7F1A456D" w14:textId="324B9659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złożyć w formie elektronicznej.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 może złożyć ofertę według własnego uznania:</w:t>
      </w:r>
    </w:p>
    <w:p w14:paraId="2DE660F5" w14:textId="23A18E06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jako fotokopię (</w:t>
      </w:r>
      <w:proofErr w:type="spellStart"/>
      <w:r w:rsidRPr="009520A3">
        <w:rPr>
          <w:rFonts w:asciiTheme="minorHAnsi" w:eastAsia="Calibri" w:hAnsiTheme="minorHAnsi" w:cstheme="minorHAnsi"/>
        </w:rPr>
        <w:t>scan</w:t>
      </w:r>
      <w:proofErr w:type="spellEnd"/>
      <w:r w:rsidRPr="009520A3">
        <w:rPr>
          <w:rFonts w:asciiTheme="minorHAnsi" w:eastAsia="Calibri" w:hAnsiTheme="minorHAnsi" w:cstheme="minorHAnsi"/>
        </w:rPr>
        <w:t xml:space="preserve">), w formacie pdf, uprzednio podpisanej oferty przez osoby uprawnione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>; lub</w:t>
      </w:r>
    </w:p>
    <w:p w14:paraId="7A22624E" w14:textId="77777777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formacie danych, w szczególności .</w:t>
      </w:r>
      <w:proofErr w:type="spellStart"/>
      <w:r w:rsidRPr="009520A3">
        <w:rPr>
          <w:rFonts w:asciiTheme="minorHAnsi" w:eastAsia="Calibri" w:hAnsiTheme="minorHAnsi" w:cstheme="minorHAnsi"/>
        </w:rPr>
        <w:t>doc</w:t>
      </w:r>
      <w:proofErr w:type="spellEnd"/>
      <w:r w:rsidRPr="009520A3">
        <w:rPr>
          <w:rFonts w:asciiTheme="minorHAnsi" w:eastAsia="Calibri" w:hAnsiTheme="minorHAnsi" w:cstheme="minorHAnsi"/>
        </w:rPr>
        <w:t>, .</w:t>
      </w:r>
      <w:proofErr w:type="spellStart"/>
      <w:r w:rsidRPr="009520A3">
        <w:rPr>
          <w:rFonts w:asciiTheme="minorHAnsi" w:eastAsia="Calibri" w:hAnsiTheme="minorHAnsi" w:cstheme="minorHAnsi"/>
        </w:rPr>
        <w:t>docx</w:t>
      </w:r>
      <w:proofErr w:type="spellEnd"/>
      <w:r w:rsidRPr="009520A3">
        <w:rPr>
          <w:rFonts w:asciiTheme="minorHAnsi" w:eastAsia="Calibri" w:hAnsiTheme="minorHAnsi" w:cstheme="minorHAnsi"/>
        </w:rPr>
        <w:t>, .</w:t>
      </w:r>
      <w:proofErr w:type="spellStart"/>
      <w:r w:rsidRPr="009520A3">
        <w:rPr>
          <w:rFonts w:asciiTheme="minorHAnsi" w:eastAsia="Calibri" w:hAnsiTheme="minorHAnsi" w:cstheme="minorHAnsi"/>
        </w:rPr>
        <w:t>odt</w:t>
      </w:r>
      <w:proofErr w:type="spellEnd"/>
      <w:r w:rsidRPr="009520A3">
        <w:rPr>
          <w:rFonts w:asciiTheme="minorHAnsi" w:eastAsia="Calibri" w:hAnsiTheme="minorHAnsi" w:cstheme="minorHAnsi"/>
        </w:rPr>
        <w:t>, .pdf), podpisaną podpisem elektronicznym umożliwiającym identyfikację osoby składającej podpis;</w:t>
      </w:r>
    </w:p>
    <w:p w14:paraId="1422393C" w14:textId="4D9A0FC2" w:rsidR="003A2EE1" w:rsidRPr="009520A3" w:rsidRDefault="6ED35660" w:rsidP="00623B6D">
      <w:pPr>
        <w:numPr>
          <w:ilvl w:val="0"/>
          <w:numId w:val="10"/>
        </w:numPr>
        <w:spacing w:after="120" w:line="254" w:lineRule="auto"/>
        <w:ind w:left="924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 dopiskiem w tytule wiadomości „</w:t>
      </w:r>
      <w:r w:rsidR="12256C68" w:rsidRPr="009520A3">
        <w:rPr>
          <w:rFonts w:asciiTheme="minorHAnsi" w:eastAsia="Calibri" w:hAnsiTheme="minorHAnsi" w:cstheme="minorHAnsi"/>
        </w:rPr>
        <w:t>Świadczenie usług wydzielonej sieci światłowodowej łączącej lokalizacje PFRON w Warszawie</w:t>
      </w:r>
      <w:r w:rsidRPr="009520A3">
        <w:rPr>
          <w:rFonts w:asciiTheme="minorHAnsi" w:eastAsia="Calibri" w:hAnsiTheme="minorHAnsi" w:cstheme="minorHAnsi"/>
        </w:rPr>
        <w:t xml:space="preserve">”. </w:t>
      </w:r>
    </w:p>
    <w:p w14:paraId="7FFA5FAD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nie dopuszcza składania ofert częściowych. </w:t>
      </w:r>
    </w:p>
    <w:p w14:paraId="4335687B" w14:textId="5193DDE9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dopuszcza </w:t>
      </w:r>
      <w:r w:rsidR="00125A4E">
        <w:rPr>
          <w:rFonts w:asciiTheme="minorHAnsi" w:eastAsia="Calibri" w:hAnsiTheme="minorHAnsi" w:cstheme="minorHAnsi"/>
        </w:rPr>
        <w:t>złożenie</w:t>
      </w:r>
      <w:r w:rsidRPr="009520A3">
        <w:rPr>
          <w:rFonts w:asciiTheme="minorHAnsi" w:eastAsia="Calibri" w:hAnsiTheme="minorHAnsi" w:cstheme="minorHAnsi"/>
        </w:rPr>
        <w:t xml:space="preserve"> ofert</w:t>
      </w:r>
      <w:r w:rsidR="00125A4E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</w:t>
      </w:r>
      <w:r w:rsidR="00125A4E">
        <w:rPr>
          <w:rFonts w:asciiTheme="minorHAnsi" w:eastAsia="Calibri" w:hAnsiTheme="minorHAnsi" w:cstheme="minorHAnsi"/>
        </w:rPr>
        <w:t>na jeden bądź drugi model pu</w:t>
      </w:r>
      <w:bookmarkStart w:id="1" w:name="_GoBack"/>
      <w:bookmarkEnd w:id="1"/>
      <w:r w:rsidR="00125A4E">
        <w:rPr>
          <w:rFonts w:asciiTheme="minorHAnsi" w:eastAsia="Calibri" w:hAnsiTheme="minorHAnsi" w:cstheme="minorHAnsi"/>
        </w:rPr>
        <w:t>nktu dostępowego</w:t>
      </w:r>
      <w:r w:rsidRPr="009520A3">
        <w:rPr>
          <w:rFonts w:asciiTheme="minorHAnsi" w:eastAsia="Calibri" w:hAnsiTheme="minorHAnsi" w:cstheme="minorHAnsi"/>
        </w:rPr>
        <w:t xml:space="preserve">. </w:t>
      </w:r>
    </w:p>
    <w:p w14:paraId="72F6219A" w14:textId="00694672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Wszystkie koszty związane ze sporządzeniem i złożeniem oferty ponosi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. </w:t>
      </w:r>
      <w:r w:rsidR="008B1F76" w:rsidRPr="009520A3">
        <w:rPr>
          <w:rFonts w:asciiTheme="minorHAnsi" w:eastAsia="Calibri" w:hAnsiTheme="minorHAnsi" w:cstheme="minorHAnsi"/>
        </w:rPr>
        <w:t>PFRON nie przewiduje zwrotu kosztów udziału w postępowaniu.</w:t>
      </w:r>
    </w:p>
    <w:p w14:paraId="476FFE92" w14:textId="07D24F6E" w:rsidR="00094B58" w:rsidRPr="009520A3" w:rsidRDefault="00094B58" w:rsidP="00623B6D">
      <w:pPr>
        <w:pStyle w:val="Akapitzlist"/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Na stronie internetowej Zamawiający umieści zestawienie ofert z podaniem ostatecznych cen i danych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ów.</w:t>
      </w:r>
    </w:p>
    <w:p w14:paraId="28536C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o przetwarzaniu danych osobowych przez Państwowy Fundusz Rehabilitacji Osób Niepełnosprawnych</w:t>
      </w:r>
    </w:p>
    <w:p w14:paraId="236A5A29" w14:textId="2094E6A9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 administratorem można skontaktować się poprzez adres e-mail: </w:t>
      </w:r>
      <w:hyperlink r:id="rId11" w:history="1">
        <w:r w:rsidRPr="009520A3">
          <w:rPr>
            <w:rFonts w:asciiTheme="minorHAnsi" w:eastAsia="Calibri" w:hAnsiTheme="minorHAnsi" w:cstheme="minorHAnsi"/>
            <w:u w:val="single"/>
          </w:rPr>
          <w:t>kancelaria@pfron.org.pl</w:t>
        </w:r>
      </w:hyperlink>
      <w:r w:rsidRPr="009520A3">
        <w:rPr>
          <w:rFonts w:asciiTheme="minorHAnsi" w:eastAsia="Calibri" w:hAnsiTheme="minorHAnsi" w:cstheme="minorHAnsi"/>
        </w:rPr>
        <w:t>, telefonicznie pod numerem +48 22 50 55 500 lub pisemnie na adres siedziby administratora.</w:t>
      </w:r>
    </w:p>
    <w:p w14:paraId="7103F228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wyznaczył inspektora ochrony danych, z którym można skontaktować się poprzez</w:t>
      </w:r>
      <w:r w:rsidRPr="009520A3">
        <w:rPr>
          <w:rFonts w:asciiTheme="minorHAnsi" w:eastAsia="Calibri" w:hAnsiTheme="minorHAnsi" w:cstheme="minorHAnsi"/>
        </w:rPr>
        <w:br/>
        <w:t xml:space="preserve">e-mail: </w:t>
      </w:r>
      <w:hyperlink r:id="rId12" w:history="1">
        <w:r w:rsidRPr="009520A3">
          <w:rPr>
            <w:rFonts w:asciiTheme="minorHAnsi" w:eastAsia="Calibri" w:hAnsiTheme="minorHAnsi" w:cstheme="minorHAnsi"/>
            <w:u w:val="single"/>
          </w:rPr>
          <w:t>iod@pfron.org.pl</w:t>
        </w:r>
      </w:hyperlink>
      <w:r w:rsidRPr="009520A3">
        <w:rPr>
          <w:rFonts w:asciiTheme="minorHAnsi" w:eastAsia="Calibri" w:hAnsiTheme="minorHAnsi" w:cstheme="minorHAnsi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  <w:iCs/>
        </w:rPr>
      </w:pPr>
      <w:r w:rsidRPr="009520A3">
        <w:rPr>
          <w:rFonts w:asciiTheme="minorHAnsi" w:eastAsia="Calibri" w:hAnsiTheme="minorHAnsi" w:cstheme="minorHAnsi"/>
          <w:iCs/>
        </w:rPr>
        <w:t xml:space="preserve">Celem przetwarzania danych osobowych jest przeprowadzenie Zapytania Ofertowego oraz archiwizacja dokumentacji zgromadzonej w jego wyniku. Dane osobowe mogą być przetwarzane </w:t>
      </w:r>
      <w:r w:rsidRPr="009520A3">
        <w:rPr>
          <w:rFonts w:asciiTheme="minorHAnsi" w:eastAsia="Calibri" w:hAnsiTheme="minorHAnsi" w:cstheme="minorHAnsi"/>
          <w:iCs/>
        </w:rPr>
        <w:lastRenderedPageBreak/>
        <w:t xml:space="preserve">w celu realizacji przez administratora jego uzasadnionego interesu, w tym ustalenia, dochodzenia lub obrony roszczeń. </w:t>
      </w:r>
    </w:p>
    <w:p w14:paraId="2245FC0A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Administrator może pozyskiwać dane osobowe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za jego pośrednictwem.</w:t>
      </w:r>
    </w:p>
    <w:p w14:paraId="1BD2EF01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0627AA72" w14:textId="32B87125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Zakres danych dotyczących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9520A3">
        <w:rPr>
          <w:rFonts w:asciiTheme="minorHAnsi" w:eastAsia="Calibr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9520A3" w:rsidRDefault="007D6798" w:rsidP="004914D1">
      <w:pPr>
        <w:spacing w:after="120" w:line="254" w:lineRule="auto"/>
        <w:ind w:left="357" w:hanging="357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prawo:</w:t>
      </w:r>
    </w:p>
    <w:p w14:paraId="1217D63F" w14:textId="77777777" w:rsidR="003A2EE1" w:rsidRPr="009520A3" w:rsidRDefault="007D6798" w:rsidP="00623B6D">
      <w:pPr>
        <w:numPr>
          <w:ilvl w:val="0"/>
          <w:numId w:val="12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15 RODO – prawo dostępu do danych osobowych i uzyskania ich kopii;</w:t>
      </w:r>
    </w:p>
    <w:p w14:paraId="3782F9E4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16 RODO – prawo do sprostowania i uzupełnienia danych osobowych;</w:t>
      </w:r>
    </w:p>
    <w:p w14:paraId="36B972D9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18 RODO – prawo żądania od administratora ograniczenia przetwarzania danych;</w:t>
      </w:r>
    </w:p>
    <w:p w14:paraId="26D5AF16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Informacja o dowolności lub obowiązku podania danych oraz o ewentualnych konsekwencjach niepodania danych</w:t>
      </w:r>
    </w:p>
    <w:p w14:paraId="70418BE3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Podanie danych osobowych jest dobrowolne, ale konieczne dla uczestniczenia w Zapytaniu Ofertowym.</w:t>
      </w:r>
    </w:p>
    <w:p w14:paraId="1DA0756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nie będzie podejmował decyzji opartych na zautomatyzowanym przetwarzaniu danych osobowych.</w:t>
      </w:r>
    </w:p>
    <w:p w14:paraId="556675C7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56C1494E" w14:textId="2037ABD6" w:rsidR="003A2EE1" w:rsidRPr="009520A3" w:rsidRDefault="00865DB5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 przypadku konieczności powierzenia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przetwarzania danych osobowych</w:t>
      </w:r>
      <w:r w:rsidRPr="009520A3">
        <w:rPr>
          <w:rFonts w:asciiTheme="minorHAnsi" w:eastAsia="Calibri" w:hAnsiTheme="minorHAnsi" w:cstheme="minorHAnsi"/>
        </w:rPr>
        <w:br/>
        <w:t xml:space="preserve">w ramach realizacji umowy </w:t>
      </w:r>
      <w:r w:rsidR="00865DB5" w:rsidRPr="009520A3">
        <w:rPr>
          <w:rFonts w:asciiTheme="minorHAnsi" w:eastAsia="Calibri" w:hAnsiTheme="minorHAnsi" w:cstheme="minorHAnsi"/>
        </w:rPr>
        <w:t>Z</w:t>
      </w:r>
      <w:r w:rsidRPr="009520A3">
        <w:rPr>
          <w:rFonts w:asciiTheme="minorHAnsi" w:eastAsia="Calibri" w:hAnsiTheme="minorHAnsi" w:cstheme="minorHAnsi"/>
        </w:rPr>
        <w:t xml:space="preserve">amawiający przeprowadzi weryfikację wdrożenia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</w:p>
    <w:p w14:paraId="50261265" w14:textId="2E66A44A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Postanowienia końcowe:</w:t>
      </w:r>
    </w:p>
    <w:p w14:paraId="16517982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Zapytanie Ofertowe nie stanowi oferty w rozumieniu art. 66 Kodeksu cywilnego.</w:t>
      </w:r>
    </w:p>
    <w:p w14:paraId="1F1C0C1B" w14:textId="77777777" w:rsidR="008B1F76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przypadku unieważnienia postępowania Zamawiający nie ponosi kosztów przygotowania i złożenia oferty.</w:t>
      </w:r>
    </w:p>
    <w:p w14:paraId="6A804AA4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6BC5A48" w14:textId="570C835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Załączniki: </w:t>
      </w:r>
    </w:p>
    <w:p w14:paraId="75163E99" w14:textId="030C6B10" w:rsidR="0094130E" w:rsidRPr="00C00B9F" w:rsidRDefault="0D6A174D" w:rsidP="00C00B9F">
      <w:pPr>
        <w:numPr>
          <w:ilvl w:val="0"/>
          <w:numId w:val="14"/>
        </w:numPr>
        <w:tabs>
          <w:tab w:val="left" w:pos="2320"/>
        </w:tabs>
        <w:spacing w:after="120" w:line="254" w:lineRule="auto"/>
        <w:ind w:left="357" w:hanging="357"/>
        <w:rPr>
          <w:rFonts w:asciiTheme="minorHAnsi" w:eastAsia="Calibri" w:hAnsiTheme="minorHAnsi" w:cstheme="minorHAnsi"/>
          <w:color w:val="000000" w:themeColor="text1"/>
        </w:rPr>
      </w:pPr>
      <w:r w:rsidRPr="009520A3">
        <w:rPr>
          <w:rFonts w:asciiTheme="minorHAnsi" w:eastAsia="Calibri" w:hAnsiTheme="minorHAnsi" w:cstheme="minorHAnsi"/>
          <w:color w:val="000000" w:themeColor="text1"/>
        </w:rPr>
        <w:t>Załącznik nr 1 Formularz Oferty</w:t>
      </w:r>
      <w:r w:rsidR="0094130E" w:rsidRPr="00C00B9F">
        <w:rPr>
          <w:rFonts w:asciiTheme="minorHAnsi" w:hAnsiTheme="minorHAnsi" w:cstheme="minorHAnsi"/>
          <w:lang w:eastAsia="pl-PL"/>
        </w:rPr>
        <w:br w:type="page"/>
      </w:r>
    </w:p>
    <w:p w14:paraId="62FE038A" w14:textId="41FBD48F" w:rsidR="003A2EE1" w:rsidRPr="009520A3" w:rsidRDefault="007D6798" w:rsidP="004914D1">
      <w:pPr>
        <w:pStyle w:val="Nagwek3"/>
        <w:spacing w:after="120" w:line="254" w:lineRule="auto"/>
        <w:rPr>
          <w:rFonts w:asciiTheme="minorHAnsi" w:hAnsiTheme="minorHAnsi" w:cstheme="minorHAnsi"/>
          <w:lang w:val="pl-PL"/>
        </w:rPr>
      </w:pPr>
      <w:r w:rsidRPr="009520A3">
        <w:rPr>
          <w:rFonts w:asciiTheme="minorHAnsi" w:hAnsiTheme="minorHAnsi" w:cstheme="minorHAnsi"/>
          <w:lang w:val="pl-PL" w:eastAsia="pl-PL"/>
        </w:rPr>
        <w:lastRenderedPageBreak/>
        <w:t xml:space="preserve">Załącznik nr </w:t>
      </w:r>
      <w:r w:rsidR="00B50BBE" w:rsidRPr="009520A3">
        <w:rPr>
          <w:rFonts w:asciiTheme="minorHAnsi" w:hAnsiTheme="minorHAnsi" w:cstheme="minorHAnsi"/>
          <w:lang w:val="pl-PL" w:eastAsia="pl-PL"/>
        </w:rPr>
        <w:t xml:space="preserve">1 </w:t>
      </w:r>
      <w:r w:rsidRPr="009520A3">
        <w:rPr>
          <w:rFonts w:asciiTheme="minorHAnsi" w:hAnsiTheme="minorHAnsi" w:cstheme="minorHAnsi"/>
          <w:lang w:val="pl-PL" w:eastAsia="pl-PL"/>
        </w:rPr>
        <w:t>do Zapytania</w:t>
      </w:r>
      <w:r w:rsidRPr="009520A3">
        <w:rPr>
          <w:rFonts w:asciiTheme="minorHAnsi" w:hAnsiTheme="minorHAnsi" w:cstheme="minorHAnsi"/>
          <w:lang w:val="pl-PL" w:eastAsia="pl-PL"/>
        </w:rPr>
        <w:br/>
      </w:r>
    </w:p>
    <w:p w14:paraId="45DABDEB" w14:textId="0AE2040E" w:rsidR="003A2EE1" w:rsidRPr="009520A3" w:rsidRDefault="007D6798" w:rsidP="004914D1">
      <w:pPr>
        <w:pStyle w:val="Nagwek3"/>
        <w:spacing w:after="120" w:line="254" w:lineRule="auto"/>
        <w:jc w:val="center"/>
        <w:rPr>
          <w:rFonts w:asciiTheme="minorHAnsi" w:hAnsiTheme="minorHAnsi" w:cstheme="minorHAnsi"/>
          <w:lang w:val="pl-PL" w:eastAsia="pl-PL"/>
        </w:rPr>
      </w:pPr>
      <w:r w:rsidRPr="009520A3">
        <w:rPr>
          <w:rFonts w:asciiTheme="minorHAnsi" w:hAnsiTheme="minorHAnsi" w:cstheme="minorHAnsi"/>
          <w:lang w:val="pl-PL" w:eastAsia="pl-PL"/>
        </w:rPr>
        <w:t xml:space="preserve">Formularz </w:t>
      </w:r>
      <w:r w:rsidR="00B50BBE" w:rsidRPr="009520A3">
        <w:rPr>
          <w:rFonts w:asciiTheme="minorHAnsi" w:hAnsiTheme="minorHAnsi" w:cstheme="minorHAnsi"/>
          <w:lang w:val="pl-PL" w:eastAsia="pl-PL"/>
        </w:rPr>
        <w:t>O</w:t>
      </w:r>
      <w:r w:rsidRPr="009520A3">
        <w:rPr>
          <w:rFonts w:asciiTheme="minorHAnsi" w:hAnsiTheme="minorHAnsi" w:cstheme="minorHAnsi"/>
          <w:lang w:val="pl-PL" w:eastAsia="pl-PL"/>
        </w:rPr>
        <w:t>ferty</w:t>
      </w:r>
    </w:p>
    <w:p w14:paraId="73B4B2B7" w14:textId="569CC13A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Nazwa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6390838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74BCAC1" w14:textId="1D809645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Siedziba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AAF83F1" w14:textId="65248CE6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2E77A33" w14:textId="688667DF" w:rsidR="003A2EE1" w:rsidRPr="009520A3" w:rsidRDefault="007D6798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REGON: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547A18A" w14:textId="1EC965CD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280CE8A7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12461E03" w14:textId="77777777" w:rsidR="003A2EE1" w:rsidRPr="009520A3" w:rsidRDefault="007D6798" w:rsidP="004914D1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6FA0B08" w14:textId="4794A129" w:rsidR="003A2EE1" w:rsidRPr="009520A3" w:rsidRDefault="007D6798" w:rsidP="004914D1">
      <w:pPr>
        <w:spacing w:before="120"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  <w:lang w:eastAsia="pl-PL"/>
        </w:rPr>
        <w:t>W nawiązaniu do zapytania ofertowego polegającego na</w:t>
      </w:r>
      <w:r w:rsidR="00B50BBE" w:rsidRPr="009520A3">
        <w:rPr>
          <w:rFonts w:asciiTheme="minorHAnsi" w:hAnsiTheme="minorHAnsi" w:cstheme="minorHAnsi"/>
          <w:lang w:eastAsia="pl-PL"/>
        </w:rPr>
        <w:t xml:space="preserve"> świadczenie wsparcia technicznego w zakresie </w:t>
      </w:r>
      <w:r w:rsidR="7CB634B2" w:rsidRPr="009520A3">
        <w:rPr>
          <w:rFonts w:asciiTheme="minorHAnsi" w:hAnsiTheme="minorHAnsi" w:cstheme="minorHAnsi"/>
          <w:lang w:eastAsia="pl-PL"/>
        </w:rPr>
        <w:t>świadczenie usługi polegającej na zapewnieniu połączenia w ramach wydzielonej sieci światłowodowej zapewniającej łączność pomiędzy wskazanymi segmentami sieci teleinformatycznych PFRON</w:t>
      </w:r>
      <w:r w:rsidRPr="009520A3">
        <w:rPr>
          <w:rFonts w:asciiTheme="minorHAnsi" w:hAnsiTheme="minorHAnsi" w:cstheme="minorHAnsi"/>
          <w:lang w:eastAsia="pl-PL"/>
        </w:rPr>
        <w:t xml:space="preserve">, oferujemy realizację usługi będącej przedmiotem zamówienia, zgodnie z wymogami opisanymi w Zapytaniu Ofertowym </w:t>
      </w:r>
      <w:r w:rsidR="00B50BBE" w:rsidRPr="009520A3">
        <w:rPr>
          <w:rFonts w:asciiTheme="minorHAnsi" w:hAnsiTheme="minorHAnsi" w:cstheme="minorHAnsi"/>
          <w:lang w:eastAsia="pl-PL"/>
        </w:rPr>
        <w:t xml:space="preserve">wraz z załącznikami </w:t>
      </w:r>
      <w:r w:rsidRPr="009520A3">
        <w:rPr>
          <w:rFonts w:asciiTheme="minorHAnsi" w:hAnsiTheme="minorHAnsi" w:cstheme="minorHAnsi"/>
          <w:lang w:eastAsia="pl-PL"/>
        </w:rPr>
        <w:t>za cenę brutto</w:t>
      </w:r>
      <w:r w:rsidR="00094B58" w:rsidRPr="009520A3">
        <w:rPr>
          <w:rFonts w:asciiTheme="minorHAnsi" w:hAnsiTheme="minorHAnsi" w:cstheme="minorHAnsi"/>
          <w:lang w:eastAsia="pl-PL"/>
        </w:rPr>
        <w:t xml:space="preserve"> (pozycja 1g wyceny)</w:t>
      </w:r>
      <w:r w:rsidRPr="009520A3">
        <w:rPr>
          <w:rFonts w:asciiTheme="minorHAnsi" w:hAnsiTheme="minorHAnsi" w:cstheme="minorHAnsi"/>
          <w:lang w:eastAsia="pl-PL"/>
        </w:rPr>
        <w:t>: ………………………………………., zgodnie z poniższą wyceną:</w:t>
      </w:r>
    </w:p>
    <w:tbl>
      <w:tblPr>
        <w:tblW w:w="10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082"/>
        <w:gridCol w:w="1418"/>
        <w:gridCol w:w="1925"/>
        <w:gridCol w:w="1329"/>
        <w:gridCol w:w="1701"/>
      </w:tblGrid>
      <w:tr w:rsidR="00220C8E" w:rsidRPr="009520A3" w14:paraId="285D3311" w14:textId="77777777" w:rsidTr="0D6A174D">
        <w:trPr>
          <w:trHeight w:val="7"/>
          <w:tblHeader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FCF6" w14:textId="77777777" w:rsidR="003A2EE1" w:rsidRPr="009520A3" w:rsidRDefault="007D679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bookmarkStart w:id="2" w:name="_Hlk94610442"/>
            <w:r w:rsidRPr="009520A3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5651" w14:textId="77777777" w:rsidR="003A2EE1" w:rsidRPr="009520A3" w:rsidRDefault="007D6798" w:rsidP="0D6A174D">
            <w:pPr>
              <w:widowControl w:val="0"/>
              <w:spacing w:after="120" w:line="254" w:lineRule="auto"/>
              <w:ind w:hanging="95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Przedmiot zamówienia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1918" w14:textId="5C467EF1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Liczba </w:t>
            </w:r>
            <w:r w:rsidR="00C00B9F">
              <w:rPr>
                <w:rFonts w:asciiTheme="minorHAnsi" w:hAnsiTheme="minorHAnsi" w:cstheme="minorHAnsi"/>
                <w:lang w:eastAsia="pl-PL"/>
              </w:rPr>
              <w:t>urządzeń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AC59" w14:textId="18D9BFA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Cena jedn. netto w PLN</w:t>
            </w:r>
            <w:r w:rsidRPr="009520A3">
              <w:rPr>
                <w:rFonts w:asciiTheme="minorHAnsi" w:hAnsiTheme="minorHAnsi" w:cstheme="minorHAnsi"/>
              </w:rPr>
              <w:br/>
            </w:r>
          </w:p>
          <w:p w14:paraId="7AD2AB45" w14:textId="77777777" w:rsidR="003A2EE1" w:rsidRPr="009520A3" w:rsidRDefault="003A2EE1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6734" w14:textId="7777777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Wartość </w:t>
            </w:r>
          </w:p>
          <w:p w14:paraId="73E140E1" w14:textId="55F42635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netto w </w:t>
            </w:r>
            <w:r w:rsidR="00C00B9F">
              <w:rPr>
                <w:rFonts w:asciiTheme="minorHAnsi" w:hAnsiTheme="minorHAnsi" w:cstheme="minorHAnsi"/>
                <w:lang w:eastAsia="pl-PL"/>
              </w:rPr>
              <w:t>PLN</w:t>
            </w:r>
            <w:r w:rsidRPr="009520A3">
              <w:rPr>
                <w:rFonts w:asciiTheme="minorHAnsi" w:hAnsiTheme="minorHAnsi" w:cstheme="minorHAnsi"/>
              </w:rPr>
              <w:br/>
            </w:r>
            <w:r w:rsidRPr="009520A3">
              <w:rPr>
                <w:rFonts w:asciiTheme="minorHAnsi" w:hAnsiTheme="minorHAnsi" w:cstheme="minorHAnsi"/>
                <w:lang w:eastAsia="pl-PL"/>
              </w:rPr>
              <w:t>(kol. c x kol. d)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F5D8" w14:textId="7777777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Stawka podatku VAT</w:t>
            </w:r>
            <w:r w:rsidRPr="009520A3">
              <w:rPr>
                <w:rFonts w:asciiTheme="minorHAnsi" w:hAnsiTheme="minorHAnsi" w:cstheme="minorHAnsi"/>
              </w:rPr>
              <w:br/>
            </w:r>
            <w:r w:rsidRPr="009520A3">
              <w:rPr>
                <w:rFonts w:asciiTheme="minorHAnsi" w:hAnsiTheme="minorHAnsi" w:cstheme="minorHAnsi"/>
                <w:lang w:eastAsia="pl-PL"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2DEA" w14:textId="77777777" w:rsidR="003A2EE1" w:rsidRPr="009520A3" w:rsidRDefault="007D6798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Wartość </w:t>
            </w:r>
          </w:p>
          <w:p w14:paraId="1300FFAC" w14:textId="126A9BA5" w:rsidR="003A2EE1" w:rsidRPr="009520A3" w:rsidRDefault="007D6798" w:rsidP="00C00B9F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brutto w PLN (kol. e + kol. f)</w:t>
            </w:r>
          </w:p>
        </w:tc>
      </w:tr>
      <w:tr w:rsidR="0013775D" w:rsidRPr="009520A3" w14:paraId="4F9C597E" w14:textId="77777777" w:rsidTr="0D6A174D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D4E4" w14:textId="77777777" w:rsidR="003A2EE1" w:rsidRPr="009520A3" w:rsidRDefault="003A2EE1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i/>
                <w:iCs/>
                <w:lang w:eastAsia="pl-PL"/>
              </w:rPr>
            </w:pP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EDC5" w14:textId="77777777" w:rsidR="003A2EE1" w:rsidRPr="009520A3" w:rsidRDefault="007D679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6839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1B63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d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8626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e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29D6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BBE7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 xml:space="preserve">g </w:t>
            </w:r>
          </w:p>
        </w:tc>
      </w:tr>
      <w:tr w:rsidR="0013775D" w:rsidRPr="009520A3" w14:paraId="55523237" w14:textId="77777777" w:rsidTr="0D6A174D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90A" w14:textId="77777777" w:rsidR="003A2EE1" w:rsidRPr="009520A3" w:rsidRDefault="007D679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8312" w14:textId="77777777" w:rsidR="003A2EE1" w:rsidRDefault="00C00B9F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FortiAP</w:t>
            </w:r>
            <w:r w:rsidR="00C65F88">
              <w:rPr>
                <w:rFonts w:asciiTheme="minorHAnsi" w:hAnsiTheme="minorHAnsi" w:cstheme="minorHAnsi"/>
                <w:lang w:eastAsia="pl-PL"/>
              </w:rPr>
              <w:t>-</w:t>
            </w:r>
            <w:r>
              <w:rPr>
                <w:rFonts w:asciiTheme="minorHAnsi" w:hAnsiTheme="minorHAnsi" w:cstheme="minorHAnsi"/>
                <w:lang w:eastAsia="pl-PL"/>
              </w:rPr>
              <w:t>431</w:t>
            </w:r>
            <w:r w:rsidR="00C65F88">
              <w:rPr>
                <w:rFonts w:asciiTheme="minorHAnsi" w:hAnsiTheme="minorHAnsi" w:cstheme="minorHAnsi"/>
                <w:lang w:eastAsia="pl-PL"/>
              </w:rPr>
              <w:t>F/FortiAP-U431F*</w:t>
            </w:r>
            <w:r>
              <w:rPr>
                <w:rFonts w:asciiTheme="minorHAnsi" w:hAnsiTheme="minorHAnsi" w:cstheme="minorHAnsi"/>
                <w:lang w:eastAsia="pl-PL"/>
              </w:rPr>
              <w:t xml:space="preserve"> wraz z </w:t>
            </w:r>
            <w:r w:rsidR="00D30CF5">
              <w:rPr>
                <w:rFonts w:asciiTheme="minorHAnsi" w:hAnsiTheme="minorHAnsi" w:cstheme="minorHAnsi"/>
                <w:lang w:eastAsia="pl-PL"/>
              </w:rPr>
              <w:t>rocznym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FortiCare</w:t>
            </w:r>
            <w:proofErr w:type="spellEnd"/>
          </w:p>
          <w:p w14:paraId="058D3E8D" w14:textId="0992822F" w:rsidR="00C65F88" w:rsidRPr="009520A3" w:rsidRDefault="00C65F88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65F8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(*Proszę pozostawić tylko nazwę dostarczanego modelu)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5981" w14:textId="4897F17C" w:rsidR="003A2EE1" w:rsidRPr="009520A3" w:rsidRDefault="00C00B9F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58C4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4C2A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D5DA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E9EF" w14:textId="77777777" w:rsidR="003A2EE1" w:rsidRPr="009520A3" w:rsidRDefault="007D6798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</w:tr>
      <w:bookmarkEnd w:id="2"/>
    </w:tbl>
    <w:p w14:paraId="7A0902BB" w14:textId="33B7709C" w:rsidR="1B4222F7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57E289C0" w14:textId="345710AF" w:rsidR="003A2EE1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Oświadczenia</w:t>
      </w:r>
    </w:p>
    <w:p w14:paraId="46097917" w14:textId="5F7DA97F" w:rsidR="003A2EE1" w:rsidRPr="009520A3" w:rsidRDefault="1B4222F7" w:rsidP="00C62B4C">
      <w:pPr>
        <w:numPr>
          <w:ilvl w:val="0"/>
          <w:numId w:val="30"/>
        </w:num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zapoznaliśmy się z Zapytaniem Ofertowym i projektem Umowy (wraz z załącznikami) i w przypadku wybrania oferty zawrzemy umowę w przedstawionej do zapytania treści.</w:t>
      </w:r>
    </w:p>
    <w:p w14:paraId="2113B9BD" w14:textId="5A857B80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uważamy się za związanych niniejszą ofertą na okres 30 dni od daty upływu terminu składania ofert.</w:t>
      </w:r>
    </w:p>
    <w:p w14:paraId="48FB686B" w14:textId="65A5B67D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posiadamy wiedzę, doświadczenie, kwalifikacje i zasoby niezbędne do prawidłowego wykonania przedmiotu zamówienia.</w:t>
      </w:r>
    </w:p>
    <w:p w14:paraId="36297F89" w14:textId="0F7EF76A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spełniamy wszystkie wymagania zawarte w Zapytaniu Ofertowym i załącznikach będących integralną częścią Zapytania.</w:t>
      </w:r>
    </w:p>
    <w:p w14:paraId="5553EF6B" w14:textId="37B4A123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Akceptujemy warunki płatności oraz termin realizacji przedmiotu zamówienia określony w Zapytaniu wraz z załącznikami.</w:t>
      </w:r>
    </w:p>
    <w:p w14:paraId="7505CB09" w14:textId="3A7C05B2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5B4EE0F4" w14:textId="0CE1EDEE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zamówienie zrealizujemy:</w:t>
      </w:r>
    </w:p>
    <w:p w14:paraId="549C0DB7" w14:textId="295B5683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siłami własnymi;</w:t>
      </w:r>
    </w:p>
    <w:p w14:paraId="4B0340D9" w14:textId="252A45EF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z udziałem podwykonawców.</w:t>
      </w:r>
    </w:p>
    <w:p w14:paraId="5EFCDF7C" w14:textId="4B9A32D1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posiadamy zaległości finansowych względem Zamawiającego ani nie jesteśmy z nim w sporze prawnym.</w:t>
      </w:r>
    </w:p>
    <w:p w14:paraId="0220FE0B" w14:textId="32917D05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10125C1" w14:textId="62560054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9520A3">
        <w:rPr>
          <w:rFonts w:asciiTheme="minorHAnsi" w:eastAsia="Arial Narrow" w:hAnsiTheme="minorHAnsi" w:cstheme="minorHAnsi"/>
          <w:lang w:eastAsia="pl-PL"/>
        </w:rPr>
        <w:t xml:space="preserve"> zł.</w:t>
      </w:r>
    </w:p>
    <w:p w14:paraId="4D5D5141" w14:textId="49324FDA" w:rsidR="003A2EE1" w:rsidRPr="009520A3" w:rsidRDefault="003A2EE1" w:rsidP="004914D1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59CCD18D" w14:textId="666F2D6E" w:rsidR="003A2EE1" w:rsidRPr="009520A3" w:rsidRDefault="007D6798" w:rsidP="004914D1">
      <w:pPr>
        <w:spacing w:before="960" w:after="120" w:line="254" w:lineRule="auto"/>
        <w:ind w:left="4536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Podpis </w:t>
      </w:r>
      <w:r w:rsidR="00865DB5" w:rsidRPr="009520A3">
        <w:rPr>
          <w:rFonts w:asciiTheme="minorHAnsi" w:hAnsiTheme="minorHAnsi" w:cstheme="minorHAnsi"/>
          <w:lang w:eastAsia="pl-PL"/>
        </w:rPr>
        <w:t>Wykonawc</w:t>
      </w:r>
      <w:r w:rsidR="0098560F" w:rsidRPr="009520A3">
        <w:rPr>
          <w:rFonts w:asciiTheme="minorHAnsi" w:hAnsiTheme="minorHAnsi" w:cstheme="minorHAnsi"/>
          <w:lang w:eastAsia="pl-PL"/>
        </w:rPr>
        <w:t>y</w:t>
      </w:r>
      <w:r w:rsidRPr="009520A3">
        <w:rPr>
          <w:rFonts w:asciiTheme="minorHAnsi" w:hAnsiTheme="minorHAnsi" w:cstheme="minorHAnsi"/>
          <w:lang w:eastAsia="pl-PL"/>
        </w:rPr>
        <w:t xml:space="preserve"> </w:t>
      </w:r>
      <w:r w:rsidRPr="009520A3">
        <w:rPr>
          <w:rFonts w:asciiTheme="minorHAnsi" w:hAnsiTheme="minorHAnsi" w:cstheme="minorHAnsi"/>
          <w:lang w:eastAsia="pl-PL"/>
        </w:rPr>
        <w:br/>
        <w:t>lub innej u</w:t>
      </w:r>
      <w:r w:rsidR="00094B58" w:rsidRPr="009520A3">
        <w:rPr>
          <w:rFonts w:asciiTheme="minorHAnsi" w:hAnsiTheme="minorHAnsi" w:cstheme="minorHAnsi"/>
          <w:lang w:eastAsia="pl-PL"/>
        </w:rPr>
        <w:t>mocowanej</w:t>
      </w:r>
      <w:r w:rsidRPr="009520A3">
        <w:rPr>
          <w:rFonts w:asciiTheme="minorHAnsi" w:hAnsiTheme="minorHAnsi" w:cstheme="minorHAnsi"/>
          <w:lang w:eastAsia="pl-PL"/>
        </w:rPr>
        <w:t xml:space="preserve"> przez niego osoby</w:t>
      </w:r>
    </w:p>
    <w:p w14:paraId="4C72E853" w14:textId="6F47A013" w:rsidR="00660901" w:rsidRPr="009520A3" w:rsidRDefault="00660901" w:rsidP="3C9E08F2">
      <w:pPr>
        <w:spacing w:after="120" w:line="254" w:lineRule="auto"/>
        <w:rPr>
          <w:rFonts w:asciiTheme="minorHAnsi" w:hAnsiTheme="minorHAnsi" w:cstheme="minorHAnsi"/>
          <w:lang w:eastAsia="pl-PL"/>
        </w:rPr>
      </w:pPr>
    </w:p>
    <w:p w14:paraId="0EEAAE39" w14:textId="77777777" w:rsidR="00660901" w:rsidRPr="009520A3" w:rsidRDefault="00660901" w:rsidP="00C00B9F">
      <w:pPr>
        <w:spacing w:after="120" w:line="254" w:lineRule="auto"/>
        <w:rPr>
          <w:rFonts w:asciiTheme="minorHAnsi" w:hAnsiTheme="minorHAnsi" w:cstheme="minorHAnsi"/>
          <w:lang w:eastAsia="pl-PL"/>
        </w:rPr>
        <w:sectPr w:rsidR="00660901" w:rsidRPr="009520A3" w:rsidSect="00BF5CE7">
          <w:headerReference w:type="default" r:id="rId13"/>
          <w:pgSz w:w="11906" w:h="16838"/>
          <w:pgMar w:top="1418" w:right="1418" w:bottom="1418" w:left="1418" w:header="708" w:footer="708" w:gutter="0"/>
          <w:cols w:space="708"/>
          <w:titlePg/>
        </w:sectPr>
      </w:pPr>
    </w:p>
    <w:p w14:paraId="4DF4541A" w14:textId="5D05CAF7" w:rsidR="002D6587" w:rsidRPr="009520A3" w:rsidRDefault="002D6587" w:rsidP="00C00B9F">
      <w:pPr>
        <w:pStyle w:val="Nagwek3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lastRenderedPageBreak/>
        <w:t xml:space="preserve"> </w:t>
      </w:r>
    </w:p>
    <w:sectPr w:rsidR="002D6587" w:rsidRPr="009520A3" w:rsidSect="00BF5CE7">
      <w:headerReference w:type="default" r:id="rId14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C7D59" w14:textId="77777777" w:rsidR="006574C9" w:rsidRDefault="006574C9">
      <w:pPr>
        <w:spacing w:after="0" w:line="240" w:lineRule="auto"/>
      </w:pPr>
      <w:r>
        <w:separator/>
      </w:r>
    </w:p>
  </w:endnote>
  <w:endnote w:type="continuationSeparator" w:id="0">
    <w:p w14:paraId="33C853B9" w14:textId="77777777" w:rsidR="006574C9" w:rsidRDefault="006574C9">
      <w:pPr>
        <w:spacing w:after="0" w:line="240" w:lineRule="auto"/>
      </w:pPr>
      <w:r>
        <w:continuationSeparator/>
      </w:r>
    </w:p>
  </w:endnote>
  <w:endnote w:type="continuationNotice" w:id="1">
    <w:p w14:paraId="754B9CC6" w14:textId="77777777" w:rsidR="006574C9" w:rsidRDefault="00657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C38F1" w14:textId="77777777" w:rsidR="006574C9" w:rsidRDefault="006574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BA49F1" w14:textId="77777777" w:rsidR="006574C9" w:rsidRDefault="006574C9">
      <w:pPr>
        <w:spacing w:after="0" w:line="240" w:lineRule="auto"/>
      </w:pPr>
      <w:r>
        <w:continuationSeparator/>
      </w:r>
    </w:p>
  </w:footnote>
  <w:footnote w:type="continuationNotice" w:id="1">
    <w:p w14:paraId="16453632" w14:textId="77777777" w:rsidR="006574C9" w:rsidRDefault="00657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6A174D" w14:paraId="4BEBBF76" w14:textId="77777777" w:rsidTr="0D6A174D">
      <w:tc>
        <w:tcPr>
          <w:tcW w:w="3020" w:type="dxa"/>
        </w:tcPr>
        <w:p w14:paraId="4E028BDC" w14:textId="71AD33E8" w:rsidR="0D6A174D" w:rsidRDefault="0D6A174D" w:rsidP="0D6A174D">
          <w:pPr>
            <w:pStyle w:val="Nagwek"/>
            <w:ind w:left="-115"/>
          </w:pPr>
        </w:p>
      </w:tc>
      <w:tc>
        <w:tcPr>
          <w:tcW w:w="3020" w:type="dxa"/>
        </w:tcPr>
        <w:p w14:paraId="32B70089" w14:textId="3053DC0B" w:rsidR="0D6A174D" w:rsidRDefault="0D6A174D" w:rsidP="0D6A174D">
          <w:pPr>
            <w:pStyle w:val="Nagwek"/>
            <w:jc w:val="center"/>
          </w:pPr>
        </w:p>
      </w:tc>
      <w:tc>
        <w:tcPr>
          <w:tcW w:w="3020" w:type="dxa"/>
        </w:tcPr>
        <w:p w14:paraId="1A80522F" w14:textId="21A8E40D" w:rsidR="0D6A174D" w:rsidRDefault="0D6A174D" w:rsidP="0D6A174D">
          <w:pPr>
            <w:pStyle w:val="Nagwek"/>
            <w:ind w:right="-115"/>
            <w:jc w:val="right"/>
          </w:pPr>
        </w:p>
      </w:tc>
    </w:tr>
  </w:tbl>
  <w:p w14:paraId="25EB7DD5" w14:textId="3CDAF4EE" w:rsidR="0D6A174D" w:rsidRDefault="0D6A174D" w:rsidP="0D6A17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6A174D" w14:paraId="74E15F4B" w14:textId="77777777" w:rsidTr="0D6A174D">
      <w:tc>
        <w:tcPr>
          <w:tcW w:w="3020" w:type="dxa"/>
        </w:tcPr>
        <w:p w14:paraId="079D3831" w14:textId="38AA3998" w:rsidR="0D6A174D" w:rsidRDefault="0D6A174D" w:rsidP="0D6A174D">
          <w:pPr>
            <w:pStyle w:val="Nagwek"/>
            <w:ind w:left="-115"/>
          </w:pPr>
        </w:p>
      </w:tc>
      <w:tc>
        <w:tcPr>
          <w:tcW w:w="3020" w:type="dxa"/>
        </w:tcPr>
        <w:p w14:paraId="243FB330" w14:textId="3A50632B" w:rsidR="0D6A174D" w:rsidRDefault="0D6A174D" w:rsidP="0D6A174D">
          <w:pPr>
            <w:pStyle w:val="Nagwek"/>
            <w:jc w:val="center"/>
          </w:pPr>
        </w:p>
      </w:tc>
      <w:tc>
        <w:tcPr>
          <w:tcW w:w="3020" w:type="dxa"/>
        </w:tcPr>
        <w:p w14:paraId="08648EDF" w14:textId="4850083A" w:rsidR="0D6A174D" w:rsidRDefault="0D6A174D" w:rsidP="0D6A174D">
          <w:pPr>
            <w:pStyle w:val="Nagwek"/>
            <w:ind w:right="-115"/>
            <w:jc w:val="right"/>
          </w:pPr>
        </w:p>
      </w:tc>
    </w:tr>
  </w:tbl>
  <w:p w14:paraId="31DB7297" w14:textId="67AD6CC9" w:rsidR="0D6A174D" w:rsidRDefault="0D6A174D" w:rsidP="0D6A174D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qmSr9HRPi4k/B" int2:id="VbqcUf2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4E1E"/>
    <w:multiLevelType w:val="hybridMultilevel"/>
    <w:tmpl w:val="1FFA015C"/>
    <w:lvl w:ilvl="0" w:tplc="77E87E48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5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412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869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AB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E47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2FF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20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029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82AB3"/>
    <w:multiLevelType w:val="multilevel"/>
    <w:tmpl w:val="84F07EAE"/>
    <w:lvl w:ilvl="0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2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848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3D7530"/>
    <w:multiLevelType w:val="hybridMultilevel"/>
    <w:tmpl w:val="09E0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12AFB"/>
    <w:multiLevelType w:val="hybridMultilevel"/>
    <w:tmpl w:val="A63AA9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41EA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A64FD"/>
    <w:multiLevelType w:val="hybridMultilevel"/>
    <w:tmpl w:val="2990E0BE"/>
    <w:lvl w:ilvl="0" w:tplc="6458FE1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E3324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A75BE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16EA62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EB2FE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E46F6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CA6E6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4E746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8B312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7C66B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11" w15:restartNumberingAfterBreak="0">
    <w:nsid w:val="20C563EE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F03B7D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7779CB"/>
    <w:multiLevelType w:val="hybridMultilevel"/>
    <w:tmpl w:val="4440A65A"/>
    <w:lvl w:ilvl="0" w:tplc="65A83CC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1B32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462B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C190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2162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894BA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AEBD6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A243C0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C6CE0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72451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29770141"/>
    <w:multiLevelType w:val="multilevel"/>
    <w:tmpl w:val="D300379A"/>
    <w:lvl w:ilvl="0">
      <w:start w:val="13"/>
      <w:numFmt w:val="none"/>
      <w:lvlText w:val="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2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FA6E0B"/>
    <w:multiLevelType w:val="multilevel"/>
    <w:tmpl w:val="EB70E114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B718A2"/>
    <w:multiLevelType w:val="multilevel"/>
    <w:tmpl w:val="99BE78D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C84D78"/>
    <w:multiLevelType w:val="multilevel"/>
    <w:tmpl w:val="949238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130CCA"/>
    <w:multiLevelType w:val="hybridMultilevel"/>
    <w:tmpl w:val="8710DEFA"/>
    <w:lvl w:ilvl="0" w:tplc="A6C8C83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486E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4AE70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87746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66EAE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4A41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C2BD8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0D77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26C2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F447A9"/>
    <w:multiLevelType w:val="hybridMultilevel"/>
    <w:tmpl w:val="C8D29BC2"/>
    <w:lvl w:ilvl="0" w:tplc="10C80A2E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6EDB4">
      <w:start w:val="1"/>
      <w:numFmt w:val="decimal"/>
      <w:lvlText w:val="%2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E8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6C7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CD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EA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E2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80A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E5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2" w15:restartNumberingAfterBreak="0">
    <w:nsid w:val="41EC2BBD"/>
    <w:multiLevelType w:val="hybridMultilevel"/>
    <w:tmpl w:val="554EE7D0"/>
    <w:lvl w:ilvl="0" w:tplc="99CA784C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 w:tplc="7504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4D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6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6E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A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8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2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46D17"/>
    <w:multiLevelType w:val="hybridMultilevel"/>
    <w:tmpl w:val="9CD8BC40"/>
    <w:lvl w:ilvl="0" w:tplc="5B566D2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2532C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E0380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46546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62722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A1A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EE6A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0805C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A1188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15235E"/>
    <w:multiLevelType w:val="multilevel"/>
    <w:tmpl w:val="1FF69B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6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48342A"/>
    <w:multiLevelType w:val="hybridMultilevel"/>
    <w:tmpl w:val="C0AAC0AC"/>
    <w:lvl w:ilvl="0" w:tplc="09F0A63C">
      <w:start w:val="1"/>
      <w:numFmt w:val="decimal"/>
      <w:lvlText w:val="%1."/>
      <w:lvlJc w:val="left"/>
      <w:pPr>
        <w:ind w:left="616" w:hanging="360"/>
      </w:pPr>
      <w:rPr>
        <w:rFonts w:ascii="Calibri" w:hAnsi="Calibri" w:hint="default"/>
      </w:rPr>
    </w:lvl>
    <w:lvl w:ilvl="1" w:tplc="F42CCA40">
      <w:start w:val="1"/>
      <w:numFmt w:val="lowerLetter"/>
      <w:lvlText w:val="%2."/>
      <w:lvlJc w:val="left"/>
      <w:pPr>
        <w:ind w:left="1440" w:hanging="360"/>
      </w:pPr>
    </w:lvl>
    <w:lvl w:ilvl="2" w:tplc="9886ED6A">
      <w:start w:val="1"/>
      <w:numFmt w:val="lowerRoman"/>
      <w:lvlText w:val="%3."/>
      <w:lvlJc w:val="right"/>
      <w:pPr>
        <w:ind w:left="2160" w:hanging="180"/>
      </w:pPr>
    </w:lvl>
    <w:lvl w:ilvl="3" w:tplc="9A542034">
      <w:start w:val="1"/>
      <w:numFmt w:val="decimal"/>
      <w:lvlText w:val="%4."/>
      <w:lvlJc w:val="left"/>
      <w:pPr>
        <w:ind w:left="2880" w:hanging="360"/>
      </w:pPr>
    </w:lvl>
    <w:lvl w:ilvl="4" w:tplc="C1B84378">
      <w:start w:val="1"/>
      <w:numFmt w:val="lowerLetter"/>
      <w:lvlText w:val="%5."/>
      <w:lvlJc w:val="left"/>
      <w:pPr>
        <w:ind w:left="3600" w:hanging="360"/>
      </w:pPr>
    </w:lvl>
    <w:lvl w:ilvl="5" w:tplc="BD98F58E">
      <w:start w:val="1"/>
      <w:numFmt w:val="lowerRoman"/>
      <w:lvlText w:val="%6."/>
      <w:lvlJc w:val="right"/>
      <w:pPr>
        <w:ind w:left="4320" w:hanging="180"/>
      </w:pPr>
    </w:lvl>
    <w:lvl w:ilvl="6" w:tplc="DDE42A8E">
      <w:start w:val="1"/>
      <w:numFmt w:val="decimal"/>
      <w:lvlText w:val="%7."/>
      <w:lvlJc w:val="left"/>
      <w:pPr>
        <w:ind w:left="5040" w:hanging="360"/>
      </w:pPr>
    </w:lvl>
    <w:lvl w:ilvl="7" w:tplc="EEE45E48">
      <w:start w:val="1"/>
      <w:numFmt w:val="lowerLetter"/>
      <w:lvlText w:val="%8."/>
      <w:lvlJc w:val="left"/>
      <w:pPr>
        <w:ind w:left="5760" w:hanging="360"/>
      </w:pPr>
    </w:lvl>
    <w:lvl w:ilvl="8" w:tplc="549EA6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0A21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00196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7A56AA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A31276"/>
    <w:multiLevelType w:val="hybridMultilevel"/>
    <w:tmpl w:val="B6FEA226"/>
    <w:lvl w:ilvl="0" w:tplc="F5181DCA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AEBC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C84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C3D28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41A9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EC3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6B87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823A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B374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6813F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6F203F"/>
    <w:multiLevelType w:val="multilevel"/>
    <w:tmpl w:val="13668502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F867FD"/>
    <w:multiLevelType w:val="hybridMultilevel"/>
    <w:tmpl w:val="FFFFFFFF"/>
    <w:lvl w:ilvl="0" w:tplc="418017A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 w15:restartNumberingAfterBreak="0">
    <w:nsid w:val="743E3662"/>
    <w:multiLevelType w:val="hybridMultilevel"/>
    <w:tmpl w:val="323A3AA4"/>
    <w:lvl w:ilvl="0" w:tplc="FFFFFFFF">
      <w:start w:val="1"/>
      <w:numFmt w:val="decimal"/>
      <w:lvlText w:val="%1."/>
      <w:lvlJc w:val="left"/>
      <w:pPr>
        <w:ind w:left="616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0F360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AF80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3C9E88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A39FC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06234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46280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8C71A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BB1E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8A044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C1B8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"/>
  </w:num>
  <w:num w:numId="3">
    <w:abstractNumId w:val="22"/>
  </w:num>
  <w:num w:numId="4">
    <w:abstractNumId w:val="24"/>
  </w:num>
  <w:num w:numId="5">
    <w:abstractNumId w:val="21"/>
  </w:num>
  <w:num w:numId="6">
    <w:abstractNumId w:val="18"/>
  </w:num>
  <w:num w:numId="7">
    <w:abstractNumId w:val="25"/>
  </w:num>
  <w:num w:numId="8">
    <w:abstractNumId w:val="26"/>
  </w:num>
  <w:num w:numId="9">
    <w:abstractNumId w:val="8"/>
  </w:num>
  <w:num w:numId="10">
    <w:abstractNumId w:val="10"/>
  </w:num>
  <w:num w:numId="11">
    <w:abstractNumId w:val="38"/>
  </w:num>
  <w:num w:numId="12">
    <w:abstractNumId w:val="38"/>
    <w:lvlOverride w:ilvl="0">
      <w:startOverride w:val="1"/>
    </w:lvlOverride>
  </w:num>
  <w:num w:numId="13">
    <w:abstractNumId w:val="34"/>
  </w:num>
  <w:num w:numId="14">
    <w:abstractNumId w:val="1"/>
  </w:num>
  <w:num w:numId="15">
    <w:abstractNumId w:val="16"/>
  </w:num>
  <w:num w:numId="16">
    <w:abstractNumId w:val="5"/>
  </w:num>
  <w:num w:numId="17">
    <w:abstractNumId w:val="20"/>
  </w:num>
  <w:num w:numId="18">
    <w:abstractNumId w:val="23"/>
  </w:num>
  <w:num w:numId="19">
    <w:abstractNumId w:val="36"/>
  </w:num>
  <w:num w:numId="20">
    <w:abstractNumId w:val="0"/>
  </w:num>
  <w:num w:numId="21">
    <w:abstractNumId w:val="7"/>
  </w:num>
  <w:num w:numId="22">
    <w:abstractNumId w:val="13"/>
  </w:num>
  <w:num w:numId="23">
    <w:abstractNumId w:val="19"/>
  </w:num>
  <w:num w:numId="24">
    <w:abstractNumId w:val="32"/>
  </w:num>
  <w:num w:numId="25">
    <w:abstractNumId w:val="3"/>
  </w:num>
  <w:num w:numId="26">
    <w:abstractNumId w:val="14"/>
  </w:num>
  <w:num w:numId="27">
    <w:abstractNumId w:val="35"/>
  </w:num>
  <w:num w:numId="28">
    <w:abstractNumId w:val="4"/>
  </w:num>
  <w:num w:numId="29">
    <w:abstractNumId w:val="15"/>
  </w:num>
  <w:num w:numId="30">
    <w:abstractNumId w:val="29"/>
  </w:num>
  <w:num w:numId="31">
    <w:abstractNumId w:val="9"/>
  </w:num>
  <w:num w:numId="32">
    <w:abstractNumId w:val="39"/>
  </w:num>
  <w:num w:numId="33">
    <w:abstractNumId w:val="33"/>
  </w:num>
  <w:num w:numId="34">
    <w:abstractNumId w:val="6"/>
  </w:num>
  <w:num w:numId="35">
    <w:abstractNumId w:val="28"/>
  </w:num>
  <w:num w:numId="36">
    <w:abstractNumId w:val="30"/>
  </w:num>
  <w:num w:numId="37">
    <w:abstractNumId w:val="31"/>
  </w:num>
  <w:num w:numId="38">
    <w:abstractNumId w:val="37"/>
  </w:num>
  <w:num w:numId="39">
    <w:abstractNumId w:val="11"/>
  </w:num>
  <w:num w:numId="40">
    <w:abstractNumId w:val="12"/>
  </w:num>
  <w:num w:numId="4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7A9D"/>
    <w:rsid w:val="00011775"/>
    <w:rsid w:val="00015606"/>
    <w:rsid w:val="0002640F"/>
    <w:rsid w:val="00030C5B"/>
    <w:rsid w:val="00032E18"/>
    <w:rsid w:val="00042954"/>
    <w:rsid w:val="00046601"/>
    <w:rsid w:val="000476F3"/>
    <w:rsid w:val="00052759"/>
    <w:rsid w:val="00086547"/>
    <w:rsid w:val="00094B58"/>
    <w:rsid w:val="000A4BA9"/>
    <w:rsid w:val="000B475D"/>
    <w:rsid w:val="000B58B4"/>
    <w:rsid w:val="000C25BA"/>
    <w:rsid w:val="000D2253"/>
    <w:rsid w:val="000E2363"/>
    <w:rsid w:val="00107B55"/>
    <w:rsid w:val="001146A9"/>
    <w:rsid w:val="00117BF4"/>
    <w:rsid w:val="00121988"/>
    <w:rsid w:val="00125A4E"/>
    <w:rsid w:val="0013775D"/>
    <w:rsid w:val="00144787"/>
    <w:rsid w:val="00145577"/>
    <w:rsid w:val="00153B98"/>
    <w:rsid w:val="00153EB2"/>
    <w:rsid w:val="0017695F"/>
    <w:rsid w:val="001A2A6E"/>
    <w:rsid w:val="001C7A43"/>
    <w:rsid w:val="001D0BAE"/>
    <w:rsid w:val="001F5730"/>
    <w:rsid w:val="00220C8E"/>
    <w:rsid w:val="00225140"/>
    <w:rsid w:val="00243263"/>
    <w:rsid w:val="00247A0B"/>
    <w:rsid w:val="00254D7C"/>
    <w:rsid w:val="00256012"/>
    <w:rsid w:val="002665AE"/>
    <w:rsid w:val="00274AAB"/>
    <w:rsid w:val="002809B1"/>
    <w:rsid w:val="0029299E"/>
    <w:rsid w:val="002A64E2"/>
    <w:rsid w:val="002B2ACB"/>
    <w:rsid w:val="002B7819"/>
    <w:rsid w:val="002D6587"/>
    <w:rsid w:val="002E57CB"/>
    <w:rsid w:val="00302103"/>
    <w:rsid w:val="00326D37"/>
    <w:rsid w:val="003419CA"/>
    <w:rsid w:val="0034AD28"/>
    <w:rsid w:val="00352532"/>
    <w:rsid w:val="00353234"/>
    <w:rsid w:val="003553EE"/>
    <w:rsid w:val="0036529F"/>
    <w:rsid w:val="00367103"/>
    <w:rsid w:val="00381651"/>
    <w:rsid w:val="003874F4"/>
    <w:rsid w:val="00392F79"/>
    <w:rsid w:val="003947F5"/>
    <w:rsid w:val="003A2EE1"/>
    <w:rsid w:val="003B45F8"/>
    <w:rsid w:val="003E65E1"/>
    <w:rsid w:val="003F2B7C"/>
    <w:rsid w:val="003F6624"/>
    <w:rsid w:val="003F868D"/>
    <w:rsid w:val="00421F2E"/>
    <w:rsid w:val="0043042A"/>
    <w:rsid w:val="004322B6"/>
    <w:rsid w:val="004462BA"/>
    <w:rsid w:val="00453CA9"/>
    <w:rsid w:val="0046224B"/>
    <w:rsid w:val="00465779"/>
    <w:rsid w:val="004738DA"/>
    <w:rsid w:val="00477897"/>
    <w:rsid w:val="004812E0"/>
    <w:rsid w:val="004848D2"/>
    <w:rsid w:val="00486463"/>
    <w:rsid w:val="004914D1"/>
    <w:rsid w:val="00497333"/>
    <w:rsid w:val="004A5482"/>
    <w:rsid w:val="004A6932"/>
    <w:rsid w:val="004B07F1"/>
    <w:rsid w:val="004B1A0C"/>
    <w:rsid w:val="004C5362"/>
    <w:rsid w:val="004E75C6"/>
    <w:rsid w:val="004E79E8"/>
    <w:rsid w:val="00511A4C"/>
    <w:rsid w:val="005339D1"/>
    <w:rsid w:val="0057137F"/>
    <w:rsid w:val="005848D0"/>
    <w:rsid w:val="005938A7"/>
    <w:rsid w:val="005A1B1E"/>
    <w:rsid w:val="005A687C"/>
    <w:rsid w:val="005D03DC"/>
    <w:rsid w:val="0060176B"/>
    <w:rsid w:val="00615A0E"/>
    <w:rsid w:val="00623B6D"/>
    <w:rsid w:val="00624234"/>
    <w:rsid w:val="00631867"/>
    <w:rsid w:val="00635E85"/>
    <w:rsid w:val="006528D5"/>
    <w:rsid w:val="006562F6"/>
    <w:rsid w:val="006574C9"/>
    <w:rsid w:val="00660901"/>
    <w:rsid w:val="00665C58"/>
    <w:rsid w:val="00682E6C"/>
    <w:rsid w:val="00684D21"/>
    <w:rsid w:val="00691D02"/>
    <w:rsid w:val="006A4122"/>
    <w:rsid w:val="006B0B50"/>
    <w:rsid w:val="006B3140"/>
    <w:rsid w:val="006C2431"/>
    <w:rsid w:val="006C66BE"/>
    <w:rsid w:val="006E744B"/>
    <w:rsid w:val="00702EE4"/>
    <w:rsid w:val="0070592C"/>
    <w:rsid w:val="00717B3E"/>
    <w:rsid w:val="00732F92"/>
    <w:rsid w:val="007337EB"/>
    <w:rsid w:val="00761950"/>
    <w:rsid w:val="00772710"/>
    <w:rsid w:val="00776A6A"/>
    <w:rsid w:val="00782B8C"/>
    <w:rsid w:val="007852B3"/>
    <w:rsid w:val="007A1EC5"/>
    <w:rsid w:val="007B428B"/>
    <w:rsid w:val="007C079B"/>
    <w:rsid w:val="007C6BC0"/>
    <w:rsid w:val="007D6798"/>
    <w:rsid w:val="007E1C8B"/>
    <w:rsid w:val="007E3778"/>
    <w:rsid w:val="007F1C8C"/>
    <w:rsid w:val="007F2BD5"/>
    <w:rsid w:val="00816513"/>
    <w:rsid w:val="00817660"/>
    <w:rsid w:val="008502D0"/>
    <w:rsid w:val="00865DB5"/>
    <w:rsid w:val="00880FB9"/>
    <w:rsid w:val="008842D6"/>
    <w:rsid w:val="008A5F64"/>
    <w:rsid w:val="008B1F76"/>
    <w:rsid w:val="008B5991"/>
    <w:rsid w:val="008D2FDF"/>
    <w:rsid w:val="008E248E"/>
    <w:rsid w:val="00903A45"/>
    <w:rsid w:val="00905539"/>
    <w:rsid w:val="00924CBD"/>
    <w:rsid w:val="0092558B"/>
    <w:rsid w:val="00930523"/>
    <w:rsid w:val="00936F46"/>
    <w:rsid w:val="0094130E"/>
    <w:rsid w:val="009520A3"/>
    <w:rsid w:val="0095492D"/>
    <w:rsid w:val="009672D3"/>
    <w:rsid w:val="00972248"/>
    <w:rsid w:val="00974F93"/>
    <w:rsid w:val="00982676"/>
    <w:rsid w:val="00985276"/>
    <w:rsid w:val="0098560F"/>
    <w:rsid w:val="009919C9"/>
    <w:rsid w:val="00991F87"/>
    <w:rsid w:val="009A4A79"/>
    <w:rsid w:val="009B0594"/>
    <w:rsid w:val="009B2C5D"/>
    <w:rsid w:val="009C5A7E"/>
    <w:rsid w:val="009D382A"/>
    <w:rsid w:val="009F00FC"/>
    <w:rsid w:val="00A000C8"/>
    <w:rsid w:val="00A1108B"/>
    <w:rsid w:val="00A140A1"/>
    <w:rsid w:val="00A25768"/>
    <w:rsid w:val="00A349F7"/>
    <w:rsid w:val="00A44458"/>
    <w:rsid w:val="00A5076E"/>
    <w:rsid w:val="00A60EBC"/>
    <w:rsid w:val="00AA0010"/>
    <w:rsid w:val="00AA5FA6"/>
    <w:rsid w:val="00AA71F0"/>
    <w:rsid w:val="00AB6AF8"/>
    <w:rsid w:val="00B32299"/>
    <w:rsid w:val="00B40F19"/>
    <w:rsid w:val="00B50BBE"/>
    <w:rsid w:val="00B575C9"/>
    <w:rsid w:val="00B61E87"/>
    <w:rsid w:val="00B62E90"/>
    <w:rsid w:val="00B72F81"/>
    <w:rsid w:val="00B77165"/>
    <w:rsid w:val="00B81C31"/>
    <w:rsid w:val="00BA3A7F"/>
    <w:rsid w:val="00BB019A"/>
    <w:rsid w:val="00BB6776"/>
    <w:rsid w:val="00BC31F3"/>
    <w:rsid w:val="00BD3942"/>
    <w:rsid w:val="00BD650D"/>
    <w:rsid w:val="00BE7B6B"/>
    <w:rsid w:val="00BF512C"/>
    <w:rsid w:val="00BF5CE7"/>
    <w:rsid w:val="00C00B9F"/>
    <w:rsid w:val="00C07BD8"/>
    <w:rsid w:val="00C25A7F"/>
    <w:rsid w:val="00C36116"/>
    <w:rsid w:val="00C37547"/>
    <w:rsid w:val="00C47ECD"/>
    <w:rsid w:val="00C547A6"/>
    <w:rsid w:val="00C606AE"/>
    <w:rsid w:val="00C62B4C"/>
    <w:rsid w:val="00C65F88"/>
    <w:rsid w:val="00C7486C"/>
    <w:rsid w:val="00C90BC2"/>
    <w:rsid w:val="00C91AE5"/>
    <w:rsid w:val="00C9687B"/>
    <w:rsid w:val="00CA7ACF"/>
    <w:rsid w:val="00CB04D7"/>
    <w:rsid w:val="00CB111F"/>
    <w:rsid w:val="00CB7D02"/>
    <w:rsid w:val="00CC1BCE"/>
    <w:rsid w:val="00CC3B65"/>
    <w:rsid w:val="00CD36B7"/>
    <w:rsid w:val="00CE1A8F"/>
    <w:rsid w:val="00CF4868"/>
    <w:rsid w:val="00CF6FFE"/>
    <w:rsid w:val="00D0784D"/>
    <w:rsid w:val="00D246FC"/>
    <w:rsid w:val="00D2778A"/>
    <w:rsid w:val="00D30CF5"/>
    <w:rsid w:val="00D40278"/>
    <w:rsid w:val="00D45027"/>
    <w:rsid w:val="00D457BB"/>
    <w:rsid w:val="00D47B1C"/>
    <w:rsid w:val="00D55152"/>
    <w:rsid w:val="00D56DF3"/>
    <w:rsid w:val="00D64EEC"/>
    <w:rsid w:val="00D66B22"/>
    <w:rsid w:val="00D726A1"/>
    <w:rsid w:val="00D75018"/>
    <w:rsid w:val="00D77552"/>
    <w:rsid w:val="00D84193"/>
    <w:rsid w:val="00D97F41"/>
    <w:rsid w:val="00DA096B"/>
    <w:rsid w:val="00DC6043"/>
    <w:rsid w:val="00DE1C6C"/>
    <w:rsid w:val="00E0312A"/>
    <w:rsid w:val="00E163C9"/>
    <w:rsid w:val="00E34DD2"/>
    <w:rsid w:val="00E37126"/>
    <w:rsid w:val="00E4165B"/>
    <w:rsid w:val="00E50248"/>
    <w:rsid w:val="00E549F2"/>
    <w:rsid w:val="00E57B41"/>
    <w:rsid w:val="00E609BD"/>
    <w:rsid w:val="00E632FC"/>
    <w:rsid w:val="00E6573F"/>
    <w:rsid w:val="00E71849"/>
    <w:rsid w:val="00E75F7C"/>
    <w:rsid w:val="00EA0AA9"/>
    <w:rsid w:val="00EB0BB6"/>
    <w:rsid w:val="00EB46A1"/>
    <w:rsid w:val="00EB62D0"/>
    <w:rsid w:val="00EC0D65"/>
    <w:rsid w:val="00EC3BD8"/>
    <w:rsid w:val="00EE307A"/>
    <w:rsid w:val="00EF659B"/>
    <w:rsid w:val="00F30BEB"/>
    <w:rsid w:val="00F37DDE"/>
    <w:rsid w:val="00F43B93"/>
    <w:rsid w:val="00F4677F"/>
    <w:rsid w:val="00F55026"/>
    <w:rsid w:val="00F6099F"/>
    <w:rsid w:val="00F66F17"/>
    <w:rsid w:val="00FA327B"/>
    <w:rsid w:val="00FB3C31"/>
    <w:rsid w:val="00FD2769"/>
    <w:rsid w:val="00FD4B32"/>
    <w:rsid w:val="01EBAC3D"/>
    <w:rsid w:val="0252EEA1"/>
    <w:rsid w:val="036C4DEA"/>
    <w:rsid w:val="041ED3D8"/>
    <w:rsid w:val="060074C5"/>
    <w:rsid w:val="0680FDA2"/>
    <w:rsid w:val="08278476"/>
    <w:rsid w:val="08686B01"/>
    <w:rsid w:val="08AFC0DB"/>
    <w:rsid w:val="08C23025"/>
    <w:rsid w:val="09D3E7AB"/>
    <w:rsid w:val="0A016C2A"/>
    <w:rsid w:val="0AD3E5E8"/>
    <w:rsid w:val="0AD49EA9"/>
    <w:rsid w:val="0AD4B0B2"/>
    <w:rsid w:val="0AF9E2AF"/>
    <w:rsid w:val="0B4CAF6E"/>
    <w:rsid w:val="0BAE8104"/>
    <w:rsid w:val="0CFE8ACD"/>
    <w:rsid w:val="0D6A174D"/>
    <w:rsid w:val="0F74F5C4"/>
    <w:rsid w:val="0F899B27"/>
    <w:rsid w:val="102DF02E"/>
    <w:rsid w:val="12256C68"/>
    <w:rsid w:val="12343E57"/>
    <w:rsid w:val="12AC9686"/>
    <w:rsid w:val="12C13BE9"/>
    <w:rsid w:val="14E9587E"/>
    <w:rsid w:val="16A1ECFA"/>
    <w:rsid w:val="1790479A"/>
    <w:rsid w:val="17A77171"/>
    <w:rsid w:val="181D08CF"/>
    <w:rsid w:val="18B56CE0"/>
    <w:rsid w:val="1AB05616"/>
    <w:rsid w:val="1B4222F7"/>
    <w:rsid w:val="1BDC8C2D"/>
    <w:rsid w:val="1BEA3B2F"/>
    <w:rsid w:val="1C0268A6"/>
    <w:rsid w:val="1C6B02C8"/>
    <w:rsid w:val="1CA8E27D"/>
    <w:rsid w:val="1D2E1362"/>
    <w:rsid w:val="1DCD01C0"/>
    <w:rsid w:val="1E865FA8"/>
    <w:rsid w:val="207EED0E"/>
    <w:rsid w:val="2126E9EF"/>
    <w:rsid w:val="21566D58"/>
    <w:rsid w:val="221ABD6F"/>
    <w:rsid w:val="22FB05C1"/>
    <w:rsid w:val="230F6198"/>
    <w:rsid w:val="238C65A9"/>
    <w:rsid w:val="240388C4"/>
    <w:rsid w:val="248E6C49"/>
    <w:rsid w:val="24D43F01"/>
    <w:rsid w:val="254DB3A6"/>
    <w:rsid w:val="25525E31"/>
    <w:rsid w:val="25FDC59E"/>
    <w:rsid w:val="26225697"/>
    <w:rsid w:val="26AC4042"/>
    <w:rsid w:val="26C1488A"/>
    <w:rsid w:val="26EE2E92"/>
    <w:rsid w:val="2820B0C9"/>
    <w:rsid w:val="2889FEF3"/>
    <w:rsid w:val="290798A0"/>
    <w:rsid w:val="29356660"/>
    <w:rsid w:val="294AC0C3"/>
    <w:rsid w:val="2981051C"/>
    <w:rsid w:val="2A348637"/>
    <w:rsid w:val="2C2A110C"/>
    <w:rsid w:val="2D95824C"/>
    <w:rsid w:val="2E9EC575"/>
    <w:rsid w:val="302C1D86"/>
    <w:rsid w:val="302D9297"/>
    <w:rsid w:val="30324FAC"/>
    <w:rsid w:val="3238CEBF"/>
    <w:rsid w:val="328C874E"/>
    <w:rsid w:val="32CBD818"/>
    <w:rsid w:val="3355FEEA"/>
    <w:rsid w:val="346DA265"/>
    <w:rsid w:val="354F4911"/>
    <w:rsid w:val="36C86794"/>
    <w:rsid w:val="36D80FCF"/>
    <w:rsid w:val="37233C35"/>
    <w:rsid w:val="378670AA"/>
    <w:rsid w:val="378F0B1D"/>
    <w:rsid w:val="37968313"/>
    <w:rsid w:val="380FF365"/>
    <w:rsid w:val="38CDCAFE"/>
    <w:rsid w:val="38D589E6"/>
    <w:rsid w:val="397BD0EC"/>
    <w:rsid w:val="3A0D46AE"/>
    <w:rsid w:val="3A5ADCF7"/>
    <w:rsid w:val="3A6E6FB9"/>
    <w:rsid w:val="3B6987BF"/>
    <w:rsid w:val="3B9450D3"/>
    <w:rsid w:val="3BA22270"/>
    <w:rsid w:val="3BEE6C2D"/>
    <w:rsid w:val="3C699C9A"/>
    <w:rsid w:val="3C727839"/>
    <w:rsid w:val="3C9E08F2"/>
    <w:rsid w:val="3D059C04"/>
    <w:rsid w:val="3D68D4EC"/>
    <w:rsid w:val="3F2DFCBA"/>
    <w:rsid w:val="3F99759C"/>
    <w:rsid w:val="406CBA24"/>
    <w:rsid w:val="40956644"/>
    <w:rsid w:val="40DB05AD"/>
    <w:rsid w:val="444668FF"/>
    <w:rsid w:val="44AFE9CB"/>
    <w:rsid w:val="44F3DF45"/>
    <w:rsid w:val="4512B8E8"/>
    <w:rsid w:val="4586934B"/>
    <w:rsid w:val="45FE5A8D"/>
    <w:rsid w:val="466D5269"/>
    <w:rsid w:val="47559ECB"/>
    <w:rsid w:val="4787313F"/>
    <w:rsid w:val="486FDF7E"/>
    <w:rsid w:val="4998CEA3"/>
    <w:rsid w:val="49EA5502"/>
    <w:rsid w:val="4B729726"/>
    <w:rsid w:val="4D5F43E9"/>
    <w:rsid w:val="4DB51241"/>
    <w:rsid w:val="4E9D5008"/>
    <w:rsid w:val="4EFB144A"/>
    <w:rsid w:val="4F0301D0"/>
    <w:rsid w:val="4F0FB9AD"/>
    <w:rsid w:val="50170498"/>
    <w:rsid w:val="509ED231"/>
    <w:rsid w:val="50AB8A0E"/>
    <w:rsid w:val="50CACA35"/>
    <w:rsid w:val="50FBD3A0"/>
    <w:rsid w:val="5123C91A"/>
    <w:rsid w:val="5171440C"/>
    <w:rsid w:val="51A3E088"/>
    <w:rsid w:val="5202B9CE"/>
    <w:rsid w:val="535798CE"/>
    <w:rsid w:val="5415DB75"/>
    <w:rsid w:val="542F7A6B"/>
    <w:rsid w:val="5489F70E"/>
    <w:rsid w:val="54C36C86"/>
    <w:rsid w:val="571ACB92"/>
    <w:rsid w:val="57CBCE38"/>
    <w:rsid w:val="58504EF2"/>
    <w:rsid w:val="5882E424"/>
    <w:rsid w:val="58A1F690"/>
    <w:rsid w:val="58BE8979"/>
    <w:rsid w:val="58D86A65"/>
    <w:rsid w:val="5A55A662"/>
    <w:rsid w:val="5AB24149"/>
    <w:rsid w:val="5B4AC2CE"/>
    <w:rsid w:val="5B62AAB3"/>
    <w:rsid w:val="5B7D4413"/>
    <w:rsid w:val="5BF62A3B"/>
    <w:rsid w:val="5C279FED"/>
    <w:rsid w:val="5C941D51"/>
    <w:rsid w:val="5CB5999E"/>
    <w:rsid w:val="5D9FBF90"/>
    <w:rsid w:val="5DC3221C"/>
    <w:rsid w:val="5E57DFE6"/>
    <w:rsid w:val="5E80F27B"/>
    <w:rsid w:val="5EF2E6EC"/>
    <w:rsid w:val="5F19259A"/>
    <w:rsid w:val="60218DF0"/>
    <w:rsid w:val="60C03DBE"/>
    <w:rsid w:val="620CD478"/>
    <w:rsid w:val="62499422"/>
    <w:rsid w:val="6375F6C1"/>
    <w:rsid w:val="6427873E"/>
    <w:rsid w:val="64CDA8E7"/>
    <w:rsid w:val="654D7DFA"/>
    <w:rsid w:val="65CC3FAA"/>
    <w:rsid w:val="65FD4FEC"/>
    <w:rsid w:val="6620C282"/>
    <w:rsid w:val="67256970"/>
    <w:rsid w:val="67A7CCA7"/>
    <w:rsid w:val="68B9494A"/>
    <w:rsid w:val="68C007E0"/>
    <w:rsid w:val="68D4AD43"/>
    <w:rsid w:val="6992B4F0"/>
    <w:rsid w:val="69D4704A"/>
    <w:rsid w:val="6AA7B4D2"/>
    <w:rsid w:val="6B2E8551"/>
    <w:rsid w:val="6D7E857B"/>
    <w:rsid w:val="6D944251"/>
    <w:rsid w:val="6E2A8F7E"/>
    <w:rsid w:val="6E7ACDED"/>
    <w:rsid w:val="6ED35660"/>
    <w:rsid w:val="6F1A55DC"/>
    <w:rsid w:val="6F8B09D5"/>
    <w:rsid w:val="705786F3"/>
    <w:rsid w:val="71072848"/>
    <w:rsid w:val="71643B3F"/>
    <w:rsid w:val="71A5B45B"/>
    <w:rsid w:val="72046055"/>
    <w:rsid w:val="720F877F"/>
    <w:rsid w:val="72AAC2B2"/>
    <w:rsid w:val="72D7A4DD"/>
    <w:rsid w:val="73562A1F"/>
    <w:rsid w:val="739F7270"/>
    <w:rsid w:val="741CE03C"/>
    <w:rsid w:val="743547AF"/>
    <w:rsid w:val="74BAD610"/>
    <w:rsid w:val="74D56797"/>
    <w:rsid w:val="74DD551D"/>
    <w:rsid w:val="758D93F5"/>
    <w:rsid w:val="764BC25A"/>
    <w:rsid w:val="766D0B4C"/>
    <w:rsid w:val="767137F8"/>
    <w:rsid w:val="7767F17C"/>
    <w:rsid w:val="77F00CEF"/>
    <w:rsid w:val="78299B42"/>
    <w:rsid w:val="7858CEF1"/>
    <w:rsid w:val="789B6B1D"/>
    <w:rsid w:val="7B37BA93"/>
    <w:rsid w:val="7B573BE4"/>
    <w:rsid w:val="7B613C04"/>
    <w:rsid w:val="7B8AEBCB"/>
    <w:rsid w:val="7C60A56C"/>
    <w:rsid w:val="7CA71FB9"/>
    <w:rsid w:val="7CB634B2"/>
    <w:rsid w:val="7D6C93A2"/>
    <w:rsid w:val="7DBC13BF"/>
    <w:rsid w:val="7DD43C6F"/>
    <w:rsid w:val="7E4F8065"/>
    <w:rsid w:val="7E6B0F06"/>
    <w:rsid w:val="7EA95326"/>
    <w:rsid w:val="7F4EAF3B"/>
    <w:rsid w:val="7F52EA98"/>
    <w:rsid w:val="7FE7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F880B2F5-1669-4092-9430-F48956C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numPr>
        <w:numId w:val="15"/>
      </w:num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25140"/>
    <w:pPr>
      <w:autoSpaceDN/>
      <w:textAlignment w:val="auto"/>
    </w:pPr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691D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94AF-54E4-4483-A324-C81DE4D4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D95E1-C07F-4BFA-A815-35DE3BE7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167</TotalTime>
  <Pages>8</Pages>
  <Words>1948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DIT</dc:creator>
  <cp:keywords/>
  <cp:lastModifiedBy>Iwanek Marcin</cp:lastModifiedBy>
  <cp:revision>42</cp:revision>
  <cp:lastPrinted>2022-04-07T13:22:00Z</cp:lastPrinted>
  <dcterms:created xsi:type="dcterms:W3CDTF">2022-05-27T13:19:00Z</dcterms:created>
  <dcterms:modified xsi:type="dcterms:W3CDTF">2022-09-30T07:48:00Z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