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4573F" w14:textId="77777777" w:rsidR="003A2EE1" w:rsidRPr="009520A3" w:rsidRDefault="003A2EE1" w:rsidP="004914D1">
      <w:pPr>
        <w:spacing w:after="120" w:line="254" w:lineRule="auto"/>
        <w:rPr>
          <w:rFonts w:asciiTheme="minorHAnsi" w:hAnsiTheme="minorHAnsi" w:cstheme="minorHAnsi"/>
        </w:rPr>
      </w:pPr>
    </w:p>
    <w:p w14:paraId="2483EE1F" w14:textId="77777777" w:rsidR="003A2EE1" w:rsidRPr="009520A3" w:rsidRDefault="003A2EE1" w:rsidP="004914D1">
      <w:pPr>
        <w:spacing w:after="120" w:line="254" w:lineRule="auto"/>
        <w:rPr>
          <w:rFonts w:asciiTheme="minorHAnsi" w:hAnsiTheme="minorHAnsi" w:cstheme="minorHAnsi"/>
        </w:rPr>
      </w:pPr>
    </w:p>
    <w:p w14:paraId="6183D633" w14:textId="77777777" w:rsidR="007D6798" w:rsidRPr="009520A3" w:rsidRDefault="007D6798" w:rsidP="004914D1">
      <w:pPr>
        <w:spacing w:after="120" w:line="254" w:lineRule="auto"/>
        <w:rPr>
          <w:rFonts w:asciiTheme="minorHAnsi" w:hAnsiTheme="minorHAnsi" w:cstheme="minorHAnsi"/>
        </w:rPr>
      </w:pPr>
    </w:p>
    <w:p w14:paraId="289291AB" w14:textId="5C9E0541" w:rsidR="003A2EE1" w:rsidRPr="009520A3" w:rsidRDefault="007D6798" w:rsidP="004914D1">
      <w:pPr>
        <w:spacing w:after="120" w:line="254" w:lineRule="auto"/>
        <w:ind w:left="623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Warszawa, </w:t>
      </w:r>
      <w:r w:rsidR="004E1A8F">
        <w:rPr>
          <w:rFonts w:asciiTheme="minorHAnsi" w:eastAsia="Calibri" w:hAnsiTheme="minorHAnsi" w:cstheme="minorHAnsi"/>
        </w:rPr>
        <w:t>2023-12-01</w:t>
      </w:r>
    </w:p>
    <w:p w14:paraId="6C11CABF" w14:textId="607192F5" w:rsidR="003A2EE1" w:rsidRPr="009520A3" w:rsidRDefault="007D6798" w:rsidP="004914D1">
      <w:pPr>
        <w:spacing w:before="720" w:after="120" w:line="254" w:lineRule="auto"/>
        <w:outlineLvl w:val="0"/>
        <w:rPr>
          <w:rFonts w:asciiTheme="minorHAnsi" w:eastAsia="Calibri" w:hAnsiTheme="minorHAnsi" w:cstheme="minorHAnsi"/>
          <w:b/>
          <w:sz w:val="30"/>
          <w:szCs w:val="30"/>
        </w:rPr>
      </w:pPr>
      <w:r w:rsidRPr="009520A3">
        <w:rPr>
          <w:rFonts w:asciiTheme="minorHAnsi" w:eastAsia="Calibri" w:hAnsiTheme="minorHAnsi" w:cstheme="minorHAnsi"/>
          <w:b/>
          <w:sz w:val="30"/>
          <w:szCs w:val="30"/>
        </w:rPr>
        <w:t>Zapytanie ofertowe na</w:t>
      </w:r>
      <w:r w:rsidR="00BF512C" w:rsidRPr="009520A3">
        <w:rPr>
          <w:rFonts w:asciiTheme="minorHAnsi" w:eastAsia="Calibri" w:hAnsiTheme="minorHAnsi" w:cstheme="minorHAnsi"/>
          <w:b/>
          <w:sz w:val="30"/>
          <w:szCs w:val="30"/>
        </w:rPr>
        <w:t xml:space="preserve">: </w:t>
      </w:r>
      <w:r w:rsidR="008E248E">
        <w:rPr>
          <w:rFonts w:asciiTheme="minorHAnsi" w:eastAsia="Calibri" w:hAnsiTheme="minorHAnsi" w:cstheme="minorHAnsi"/>
          <w:b/>
          <w:sz w:val="30"/>
          <w:szCs w:val="30"/>
        </w:rPr>
        <w:t xml:space="preserve">Dostawę </w:t>
      </w:r>
      <w:r w:rsidR="00F23312">
        <w:rPr>
          <w:rFonts w:asciiTheme="minorHAnsi" w:eastAsia="Calibri" w:hAnsiTheme="minorHAnsi" w:cstheme="minorHAnsi"/>
          <w:b/>
          <w:sz w:val="30"/>
          <w:szCs w:val="30"/>
        </w:rPr>
        <w:t>przedłużenia subskrypcji</w:t>
      </w:r>
      <w:r w:rsidR="008E248E">
        <w:rPr>
          <w:rFonts w:asciiTheme="minorHAnsi" w:eastAsia="Calibri" w:hAnsiTheme="minorHAnsi" w:cstheme="minorHAnsi"/>
          <w:b/>
          <w:sz w:val="30"/>
          <w:szCs w:val="30"/>
        </w:rPr>
        <w:t xml:space="preserve"> </w:t>
      </w:r>
      <w:r w:rsidR="006C2431" w:rsidRPr="009520A3">
        <w:rPr>
          <w:rFonts w:asciiTheme="minorHAnsi" w:eastAsia="Calibri" w:hAnsiTheme="minorHAnsi" w:cstheme="minorHAnsi"/>
          <w:b/>
          <w:sz w:val="30"/>
          <w:szCs w:val="30"/>
        </w:rPr>
        <w:t>(dalej jako „Zapytanie”)</w:t>
      </w:r>
    </w:p>
    <w:p w14:paraId="019BE99E" w14:textId="72D0C129" w:rsidR="003A2EE1" w:rsidRPr="009520A3" w:rsidRDefault="007D6798" w:rsidP="004914D1">
      <w:pPr>
        <w:pStyle w:val="Nagwek2"/>
        <w:spacing w:line="254" w:lineRule="auto"/>
        <w:rPr>
          <w:rFonts w:asciiTheme="minorHAnsi" w:eastAsia="Calibri" w:hAnsiTheme="minorHAnsi" w:cstheme="minorHAnsi"/>
          <w:color w:val="auto"/>
        </w:rPr>
      </w:pPr>
      <w:r w:rsidRPr="009520A3">
        <w:rPr>
          <w:rFonts w:asciiTheme="minorHAnsi" w:eastAsia="Calibri" w:hAnsiTheme="minorHAnsi" w:cstheme="minorHAnsi"/>
          <w:color w:val="auto"/>
        </w:rPr>
        <w:t>Nazwa i adres Zamawiającego:</w:t>
      </w:r>
    </w:p>
    <w:p w14:paraId="555DF8FC" w14:textId="77777777" w:rsidR="003A2EE1" w:rsidRPr="009520A3" w:rsidRDefault="007D6798" w:rsidP="004914D1">
      <w:pPr>
        <w:tabs>
          <w:tab w:val="left" w:pos="1960"/>
        </w:tabs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Państwowy Fundusz Rehabilitacji Osób Niepełnosprawnych (PFRON)</w:t>
      </w:r>
      <w:r w:rsidRPr="009520A3">
        <w:rPr>
          <w:rFonts w:asciiTheme="minorHAnsi" w:eastAsia="Calibri" w:hAnsiTheme="minorHAnsi" w:cstheme="minorHAnsi"/>
        </w:rPr>
        <w:br/>
        <w:t>al. Jana Pawła II nr 13, 00-828 Warszawa.</w:t>
      </w:r>
    </w:p>
    <w:p w14:paraId="6FB82759" w14:textId="2E559042" w:rsidR="00865DB5" w:rsidRPr="009520A3" w:rsidRDefault="007D6798" w:rsidP="004914D1">
      <w:pPr>
        <w:pStyle w:val="Nagwek2"/>
        <w:spacing w:line="254" w:lineRule="auto"/>
        <w:rPr>
          <w:rFonts w:asciiTheme="minorHAnsi" w:eastAsia="Calibri" w:hAnsiTheme="minorHAnsi" w:cstheme="minorHAnsi"/>
          <w:color w:val="auto"/>
        </w:rPr>
      </w:pPr>
      <w:r w:rsidRPr="009520A3">
        <w:rPr>
          <w:rFonts w:asciiTheme="minorHAnsi" w:eastAsia="Calibri" w:hAnsiTheme="minorHAnsi" w:cstheme="minorHAnsi"/>
          <w:color w:val="auto"/>
        </w:rPr>
        <w:t>Opis przedmiotu zamówienia:</w:t>
      </w:r>
    </w:p>
    <w:p w14:paraId="765FB92C" w14:textId="5D60F385" w:rsidR="00865DB5" w:rsidRDefault="3B6987BF" w:rsidP="000A4BA9">
      <w:pPr>
        <w:numPr>
          <w:ilvl w:val="1"/>
          <w:numId w:val="4"/>
        </w:numPr>
        <w:tabs>
          <w:tab w:val="left" w:pos="1600"/>
        </w:tabs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Przedmiotem zamówienia jest </w:t>
      </w:r>
      <w:r w:rsidR="000A4BA9">
        <w:rPr>
          <w:rFonts w:asciiTheme="minorHAnsi" w:eastAsia="Calibri" w:hAnsiTheme="minorHAnsi" w:cstheme="minorHAnsi"/>
        </w:rPr>
        <w:t xml:space="preserve">dostawa </w:t>
      </w:r>
      <w:r w:rsidR="00F23312">
        <w:rPr>
          <w:rFonts w:asciiTheme="minorHAnsi" w:eastAsia="Calibri" w:hAnsiTheme="minorHAnsi" w:cstheme="minorHAnsi"/>
        </w:rPr>
        <w:t xml:space="preserve">przedłużenia </w:t>
      </w:r>
      <w:r w:rsidR="005C1DE3">
        <w:rPr>
          <w:rFonts w:asciiTheme="minorHAnsi" w:eastAsia="Calibri" w:hAnsiTheme="minorHAnsi" w:cstheme="minorHAnsi"/>
        </w:rPr>
        <w:t xml:space="preserve">wszystkich </w:t>
      </w:r>
      <w:r w:rsidR="00F23312">
        <w:rPr>
          <w:rFonts w:asciiTheme="minorHAnsi" w:eastAsia="Calibri" w:hAnsiTheme="minorHAnsi" w:cstheme="minorHAnsi"/>
        </w:rPr>
        <w:t>subskrypcji dla urządzeń z poniższej tabeli, do dnia 2024-02-15</w:t>
      </w:r>
      <w:r w:rsidR="000A4BA9">
        <w:rPr>
          <w:rFonts w:asciiTheme="minorHAnsi" w:eastAsia="Calibri" w:hAnsiTheme="minorHAnsi" w:cstheme="minorHAnsi"/>
        </w:rPr>
        <w:t>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2386"/>
        <w:gridCol w:w="2268"/>
        <w:gridCol w:w="2127"/>
        <w:gridCol w:w="1984"/>
      </w:tblGrid>
      <w:tr w:rsidR="00F23312" w:rsidRPr="00FC1A3C" w14:paraId="1B8A3D91" w14:textId="77777777" w:rsidTr="00E56818">
        <w:trPr>
          <w:trHeight w:val="300"/>
          <w:jc w:val="center"/>
        </w:trPr>
        <w:tc>
          <w:tcPr>
            <w:tcW w:w="444" w:type="dxa"/>
            <w:shd w:val="clear" w:color="auto" w:fill="auto"/>
            <w:noWrap/>
            <w:vAlign w:val="bottom"/>
            <w:hideMark/>
          </w:tcPr>
          <w:p w14:paraId="3656D232" w14:textId="77777777" w:rsidR="00F23312" w:rsidRPr="00FC1A3C" w:rsidRDefault="00F23312" w:rsidP="00E56818">
            <w:pPr>
              <w:suppressAutoHyphens w:val="0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C1A3C">
              <w:rPr>
                <w:rFonts w:asciiTheme="minorHAnsi" w:hAnsiTheme="minorHAnsi" w:cstheme="minorHAnsi"/>
                <w:color w:val="000000"/>
                <w:lang w:eastAsia="pl-PL"/>
              </w:rPr>
              <w:t>Lp.</w:t>
            </w:r>
          </w:p>
        </w:tc>
        <w:tc>
          <w:tcPr>
            <w:tcW w:w="2386" w:type="dxa"/>
            <w:shd w:val="clear" w:color="auto" w:fill="auto"/>
            <w:noWrap/>
            <w:vAlign w:val="bottom"/>
            <w:hideMark/>
          </w:tcPr>
          <w:p w14:paraId="3BCAA167" w14:textId="77777777" w:rsidR="00F23312" w:rsidRPr="00FC1A3C" w:rsidRDefault="00F23312" w:rsidP="00E56818">
            <w:pPr>
              <w:suppressAutoHyphens w:val="0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C1A3C">
              <w:rPr>
                <w:rFonts w:asciiTheme="minorHAnsi" w:hAnsiTheme="minorHAnsi" w:cstheme="minorHAnsi"/>
                <w:color w:val="000000"/>
                <w:lang w:eastAsia="pl-PL"/>
              </w:rPr>
              <w:t>Nazwa produktu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79ED311" w14:textId="77777777" w:rsidR="00F23312" w:rsidRPr="00FC1A3C" w:rsidRDefault="00F23312" w:rsidP="00E56818">
            <w:pPr>
              <w:suppressAutoHyphens w:val="0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C1A3C">
              <w:rPr>
                <w:rFonts w:asciiTheme="minorHAnsi" w:hAnsiTheme="minorHAnsi" w:cstheme="minorHAnsi"/>
                <w:color w:val="000000"/>
                <w:lang w:eastAsia="pl-PL"/>
              </w:rPr>
              <w:t>S/N produktu</w:t>
            </w:r>
          </w:p>
        </w:tc>
        <w:tc>
          <w:tcPr>
            <w:tcW w:w="2127" w:type="dxa"/>
          </w:tcPr>
          <w:p w14:paraId="53142D88" w14:textId="77777777" w:rsidR="00F23312" w:rsidRPr="00FC1A3C" w:rsidRDefault="00F23312" w:rsidP="00E56818">
            <w:pPr>
              <w:suppressAutoHyphens w:val="0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Data ważności obecnej subskrypcji</w:t>
            </w:r>
          </w:p>
        </w:tc>
        <w:tc>
          <w:tcPr>
            <w:tcW w:w="1984" w:type="dxa"/>
          </w:tcPr>
          <w:p w14:paraId="4823ABFF" w14:textId="77777777" w:rsidR="00F23312" w:rsidRPr="00FC1A3C" w:rsidRDefault="00F23312" w:rsidP="00E56818">
            <w:pPr>
              <w:suppressAutoHyphens w:val="0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C1A3C">
              <w:rPr>
                <w:rFonts w:asciiTheme="minorHAnsi" w:hAnsiTheme="minorHAnsi" w:cstheme="minorHAnsi"/>
                <w:color w:val="000000"/>
                <w:lang w:eastAsia="pl-PL"/>
              </w:rPr>
              <w:t xml:space="preserve">Data ważności 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nowej </w:t>
            </w:r>
            <w:r w:rsidRPr="00FC1A3C">
              <w:rPr>
                <w:rFonts w:asciiTheme="minorHAnsi" w:hAnsiTheme="minorHAnsi" w:cstheme="minorHAnsi"/>
                <w:color w:val="000000"/>
                <w:lang w:eastAsia="pl-PL"/>
              </w:rPr>
              <w:t>subskrypcji</w:t>
            </w:r>
          </w:p>
        </w:tc>
      </w:tr>
      <w:tr w:rsidR="00F23312" w:rsidRPr="00FC1A3C" w14:paraId="24253A43" w14:textId="77777777" w:rsidTr="00E56818">
        <w:trPr>
          <w:trHeight w:val="300"/>
          <w:jc w:val="center"/>
        </w:trPr>
        <w:tc>
          <w:tcPr>
            <w:tcW w:w="444" w:type="dxa"/>
            <w:shd w:val="clear" w:color="auto" w:fill="auto"/>
            <w:noWrap/>
            <w:vAlign w:val="bottom"/>
            <w:hideMark/>
          </w:tcPr>
          <w:p w14:paraId="535AA316" w14:textId="650DDA9A" w:rsidR="00F23312" w:rsidRPr="00FC1A3C" w:rsidRDefault="00F23312" w:rsidP="00F23312">
            <w:pPr>
              <w:suppressAutoHyphens w:val="0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</w:p>
        </w:tc>
        <w:tc>
          <w:tcPr>
            <w:tcW w:w="2386" w:type="dxa"/>
            <w:shd w:val="clear" w:color="auto" w:fill="auto"/>
            <w:noWrap/>
            <w:vAlign w:val="bottom"/>
            <w:hideMark/>
          </w:tcPr>
          <w:p w14:paraId="572F6F0A" w14:textId="77777777" w:rsidR="00F23312" w:rsidRPr="00FC1A3C" w:rsidRDefault="00F23312" w:rsidP="00F23312">
            <w:pPr>
              <w:suppressAutoHyphens w:val="0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C1A3C">
              <w:rPr>
                <w:rFonts w:asciiTheme="minorHAnsi" w:hAnsiTheme="minorHAnsi" w:cstheme="minorHAnsi"/>
                <w:color w:val="000000"/>
                <w:lang w:eastAsia="pl-PL"/>
              </w:rPr>
              <w:t>Fortigate-3000D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1C3A9A0" w14:textId="77777777" w:rsidR="00F23312" w:rsidRPr="00FC1A3C" w:rsidRDefault="00F23312" w:rsidP="00F23312">
            <w:pPr>
              <w:suppressAutoHyphens w:val="0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C1A3C">
              <w:rPr>
                <w:rFonts w:asciiTheme="minorHAnsi" w:hAnsiTheme="minorHAnsi" w:cstheme="minorHAnsi"/>
                <w:color w:val="000000"/>
                <w:lang w:eastAsia="pl-PL"/>
              </w:rPr>
              <w:t>FGT3KD3Z17800039</w:t>
            </w:r>
          </w:p>
        </w:tc>
        <w:tc>
          <w:tcPr>
            <w:tcW w:w="2127" w:type="dxa"/>
          </w:tcPr>
          <w:p w14:paraId="5A4F348B" w14:textId="7096B6F4" w:rsidR="00F23312" w:rsidRPr="00FC1A3C" w:rsidRDefault="00F23312" w:rsidP="00F23312">
            <w:pPr>
              <w:suppressAutoHyphens w:val="0"/>
              <w:rPr>
                <w:rFonts w:asciiTheme="minorHAnsi" w:eastAsiaTheme="minorHAnsi" w:hAnsiTheme="minorHAnsi" w:cstheme="minorHAnsi"/>
              </w:rPr>
            </w:pPr>
            <w:r w:rsidRPr="00CE67C5">
              <w:rPr>
                <w:rFonts w:asciiTheme="minorHAnsi" w:eastAsiaTheme="minorHAnsi" w:hAnsiTheme="minorHAnsi" w:cstheme="minorHAnsi"/>
              </w:rPr>
              <w:t>202</w:t>
            </w:r>
            <w:r w:rsidR="004C170F">
              <w:rPr>
                <w:rFonts w:asciiTheme="minorHAnsi" w:eastAsiaTheme="minorHAnsi" w:hAnsiTheme="minorHAnsi" w:cstheme="minorHAnsi"/>
              </w:rPr>
              <w:t>3</w:t>
            </w:r>
            <w:r w:rsidRPr="00CE67C5">
              <w:rPr>
                <w:rFonts w:asciiTheme="minorHAnsi" w:eastAsiaTheme="minorHAnsi" w:hAnsiTheme="minorHAnsi" w:cstheme="minorHAnsi"/>
              </w:rPr>
              <w:t>-12-31</w:t>
            </w:r>
          </w:p>
        </w:tc>
        <w:tc>
          <w:tcPr>
            <w:tcW w:w="1984" w:type="dxa"/>
          </w:tcPr>
          <w:p w14:paraId="2B9F9509" w14:textId="5E77A7B8" w:rsidR="00F23312" w:rsidRPr="00FC1A3C" w:rsidRDefault="00F23312" w:rsidP="00F23312">
            <w:pPr>
              <w:suppressAutoHyphens w:val="0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F7D28">
              <w:rPr>
                <w:rFonts w:asciiTheme="minorHAnsi" w:eastAsiaTheme="minorHAnsi" w:hAnsiTheme="minorHAnsi" w:cstheme="minorHAnsi"/>
              </w:rPr>
              <w:t>2024-02-15</w:t>
            </w:r>
          </w:p>
        </w:tc>
      </w:tr>
      <w:tr w:rsidR="004C170F" w:rsidRPr="00FC1A3C" w14:paraId="57E829B6" w14:textId="77777777" w:rsidTr="00E56818">
        <w:trPr>
          <w:trHeight w:val="300"/>
          <w:jc w:val="center"/>
        </w:trPr>
        <w:tc>
          <w:tcPr>
            <w:tcW w:w="444" w:type="dxa"/>
            <w:shd w:val="clear" w:color="auto" w:fill="auto"/>
            <w:noWrap/>
            <w:vAlign w:val="bottom"/>
            <w:hideMark/>
          </w:tcPr>
          <w:p w14:paraId="70765659" w14:textId="19D061EE" w:rsidR="004C170F" w:rsidRPr="00FC1A3C" w:rsidRDefault="004C170F" w:rsidP="004C170F">
            <w:pPr>
              <w:suppressAutoHyphens w:val="0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</w:p>
        </w:tc>
        <w:tc>
          <w:tcPr>
            <w:tcW w:w="2386" w:type="dxa"/>
            <w:shd w:val="clear" w:color="auto" w:fill="auto"/>
            <w:noWrap/>
            <w:vAlign w:val="bottom"/>
            <w:hideMark/>
          </w:tcPr>
          <w:p w14:paraId="06DB864D" w14:textId="77777777" w:rsidR="004C170F" w:rsidRPr="00FC1A3C" w:rsidRDefault="004C170F" w:rsidP="004C170F">
            <w:pPr>
              <w:suppressAutoHyphens w:val="0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C1A3C">
              <w:rPr>
                <w:rFonts w:asciiTheme="minorHAnsi" w:hAnsiTheme="minorHAnsi" w:cstheme="minorHAnsi"/>
                <w:color w:val="000000"/>
                <w:lang w:eastAsia="pl-PL"/>
              </w:rPr>
              <w:t>Fortigate-3000D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EBBF617" w14:textId="77777777" w:rsidR="004C170F" w:rsidRPr="00FC1A3C" w:rsidRDefault="004C170F" w:rsidP="004C170F">
            <w:pPr>
              <w:suppressAutoHyphens w:val="0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C1A3C">
              <w:rPr>
                <w:rFonts w:asciiTheme="minorHAnsi" w:hAnsiTheme="minorHAnsi" w:cstheme="minorHAnsi"/>
                <w:color w:val="000000"/>
                <w:lang w:eastAsia="pl-PL"/>
              </w:rPr>
              <w:t>FGT3KD3Z17800154</w:t>
            </w:r>
          </w:p>
        </w:tc>
        <w:tc>
          <w:tcPr>
            <w:tcW w:w="2127" w:type="dxa"/>
          </w:tcPr>
          <w:p w14:paraId="7BDC9A15" w14:textId="4BFC7DDC" w:rsidR="004C170F" w:rsidRPr="00FC1A3C" w:rsidRDefault="004C170F" w:rsidP="004C170F">
            <w:pPr>
              <w:suppressAutoHyphens w:val="0"/>
              <w:rPr>
                <w:rFonts w:asciiTheme="minorHAnsi" w:eastAsiaTheme="minorHAnsi" w:hAnsiTheme="minorHAnsi" w:cstheme="minorHAnsi"/>
              </w:rPr>
            </w:pPr>
            <w:r w:rsidRPr="00A03BBC">
              <w:rPr>
                <w:rFonts w:asciiTheme="minorHAnsi" w:eastAsiaTheme="minorHAnsi" w:hAnsiTheme="minorHAnsi" w:cstheme="minorHAnsi"/>
              </w:rPr>
              <w:t>2023-12-31</w:t>
            </w:r>
          </w:p>
        </w:tc>
        <w:tc>
          <w:tcPr>
            <w:tcW w:w="1984" w:type="dxa"/>
          </w:tcPr>
          <w:p w14:paraId="59100DA4" w14:textId="14DEDD74" w:rsidR="004C170F" w:rsidRPr="00FC1A3C" w:rsidRDefault="004C170F" w:rsidP="004C170F">
            <w:pPr>
              <w:suppressAutoHyphens w:val="0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F7D28">
              <w:rPr>
                <w:rFonts w:asciiTheme="minorHAnsi" w:eastAsiaTheme="minorHAnsi" w:hAnsiTheme="minorHAnsi" w:cstheme="minorHAnsi"/>
              </w:rPr>
              <w:t>2024-02-15</w:t>
            </w:r>
          </w:p>
        </w:tc>
      </w:tr>
      <w:tr w:rsidR="004C170F" w:rsidRPr="00FC1A3C" w14:paraId="279552D1" w14:textId="77777777" w:rsidTr="00E56818">
        <w:trPr>
          <w:trHeight w:val="300"/>
          <w:jc w:val="center"/>
        </w:trPr>
        <w:tc>
          <w:tcPr>
            <w:tcW w:w="444" w:type="dxa"/>
            <w:shd w:val="clear" w:color="auto" w:fill="auto"/>
            <w:noWrap/>
            <w:vAlign w:val="bottom"/>
            <w:hideMark/>
          </w:tcPr>
          <w:p w14:paraId="54E34029" w14:textId="2517575F" w:rsidR="004C170F" w:rsidRPr="00FC1A3C" w:rsidRDefault="004C170F" w:rsidP="004C170F">
            <w:pPr>
              <w:suppressAutoHyphens w:val="0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C1A3C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</w:p>
        </w:tc>
        <w:tc>
          <w:tcPr>
            <w:tcW w:w="2386" w:type="dxa"/>
            <w:shd w:val="clear" w:color="auto" w:fill="auto"/>
            <w:noWrap/>
            <w:vAlign w:val="bottom"/>
            <w:hideMark/>
          </w:tcPr>
          <w:p w14:paraId="2D213EA9" w14:textId="77777777" w:rsidR="004C170F" w:rsidRPr="00FC1A3C" w:rsidRDefault="004C170F" w:rsidP="004C170F">
            <w:pPr>
              <w:suppressAutoHyphens w:val="0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C1A3C">
              <w:rPr>
                <w:rFonts w:asciiTheme="minorHAnsi" w:hAnsiTheme="minorHAnsi" w:cstheme="minorHAnsi"/>
                <w:color w:val="000000"/>
                <w:lang w:eastAsia="pl-PL"/>
              </w:rPr>
              <w:t>Fortisandbox-1000D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F6DA418" w14:textId="77777777" w:rsidR="004C170F" w:rsidRPr="00FC1A3C" w:rsidRDefault="004C170F" w:rsidP="004C170F">
            <w:pPr>
              <w:suppressAutoHyphens w:val="0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C1A3C">
              <w:rPr>
                <w:rFonts w:asciiTheme="minorHAnsi" w:hAnsiTheme="minorHAnsi" w:cstheme="minorHAnsi"/>
                <w:color w:val="000000"/>
                <w:lang w:eastAsia="pl-PL"/>
              </w:rPr>
              <w:t>FSA1KD3A17000058</w:t>
            </w:r>
          </w:p>
        </w:tc>
        <w:tc>
          <w:tcPr>
            <w:tcW w:w="2127" w:type="dxa"/>
          </w:tcPr>
          <w:p w14:paraId="5C3D3097" w14:textId="1EB7C15B" w:rsidR="004C170F" w:rsidRPr="00FC1A3C" w:rsidRDefault="004C170F" w:rsidP="004C170F">
            <w:pPr>
              <w:suppressAutoHyphens w:val="0"/>
              <w:rPr>
                <w:rFonts w:asciiTheme="minorHAnsi" w:eastAsiaTheme="minorHAnsi" w:hAnsiTheme="minorHAnsi" w:cstheme="minorHAnsi"/>
              </w:rPr>
            </w:pPr>
            <w:r w:rsidRPr="00A03BBC">
              <w:rPr>
                <w:rFonts w:asciiTheme="minorHAnsi" w:eastAsiaTheme="minorHAnsi" w:hAnsiTheme="minorHAnsi" w:cstheme="minorHAnsi"/>
              </w:rPr>
              <w:t>2023-12-31</w:t>
            </w:r>
          </w:p>
        </w:tc>
        <w:tc>
          <w:tcPr>
            <w:tcW w:w="1984" w:type="dxa"/>
          </w:tcPr>
          <w:p w14:paraId="327E0512" w14:textId="3F42B7CE" w:rsidR="004C170F" w:rsidRPr="00FC1A3C" w:rsidRDefault="004C170F" w:rsidP="004C170F">
            <w:pPr>
              <w:suppressAutoHyphens w:val="0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F7D28">
              <w:rPr>
                <w:rFonts w:asciiTheme="minorHAnsi" w:eastAsiaTheme="minorHAnsi" w:hAnsiTheme="minorHAnsi" w:cstheme="minorHAnsi"/>
              </w:rPr>
              <w:t>2024-02-15</w:t>
            </w:r>
          </w:p>
        </w:tc>
      </w:tr>
      <w:tr w:rsidR="004C170F" w:rsidRPr="00FC1A3C" w14:paraId="6A44E0AE" w14:textId="77777777" w:rsidTr="00E56818">
        <w:trPr>
          <w:trHeight w:val="300"/>
          <w:jc w:val="center"/>
        </w:trPr>
        <w:tc>
          <w:tcPr>
            <w:tcW w:w="444" w:type="dxa"/>
            <w:shd w:val="clear" w:color="auto" w:fill="auto"/>
            <w:noWrap/>
            <w:vAlign w:val="bottom"/>
            <w:hideMark/>
          </w:tcPr>
          <w:p w14:paraId="2696D626" w14:textId="3331B3AB" w:rsidR="004C170F" w:rsidRPr="00FC1A3C" w:rsidRDefault="004C170F" w:rsidP="004C170F">
            <w:pPr>
              <w:suppressAutoHyphens w:val="0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4</w:t>
            </w:r>
          </w:p>
        </w:tc>
        <w:tc>
          <w:tcPr>
            <w:tcW w:w="2386" w:type="dxa"/>
            <w:shd w:val="clear" w:color="auto" w:fill="auto"/>
            <w:noWrap/>
            <w:vAlign w:val="bottom"/>
            <w:hideMark/>
          </w:tcPr>
          <w:p w14:paraId="03A22874" w14:textId="77777777" w:rsidR="004C170F" w:rsidRPr="00FC1A3C" w:rsidRDefault="004C170F" w:rsidP="004C170F">
            <w:pPr>
              <w:suppressAutoHyphens w:val="0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C1A3C">
              <w:rPr>
                <w:rFonts w:asciiTheme="minorHAnsi" w:hAnsiTheme="minorHAnsi" w:cstheme="minorHAnsi"/>
                <w:color w:val="000000"/>
                <w:lang w:eastAsia="pl-PL"/>
              </w:rPr>
              <w:t>Fortisandbox-1000D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EF6A9E7" w14:textId="77777777" w:rsidR="004C170F" w:rsidRPr="00FC1A3C" w:rsidRDefault="004C170F" w:rsidP="004C170F">
            <w:pPr>
              <w:suppressAutoHyphens w:val="0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C1A3C">
              <w:rPr>
                <w:rFonts w:asciiTheme="minorHAnsi" w:hAnsiTheme="minorHAnsi" w:cstheme="minorHAnsi"/>
                <w:color w:val="000000"/>
                <w:lang w:eastAsia="pl-PL"/>
              </w:rPr>
              <w:t>FSA1KD3A17000217</w:t>
            </w:r>
          </w:p>
        </w:tc>
        <w:tc>
          <w:tcPr>
            <w:tcW w:w="2127" w:type="dxa"/>
          </w:tcPr>
          <w:p w14:paraId="57E0F2DC" w14:textId="25B283FE" w:rsidR="004C170F" w:rsidRPr="00FC1A3C" w:rsidRDefault="004C170F" w:rsidP="004C170F">
            <w:pPr>
              <w:suppressAutoHyphens w:val="0"/>
              <w:rPr>
                <w:rFonts w:asciiTheme="minorHAnsi" w:eastAsiaTheme="minorHAnsi" w:hAnsiTheme="minorHAnsi" w:cstheme="minorHAnsi"/>
              </w:rPr>
            </w:pPr>
            <w:r w:rsidRPr="00A03BBC">
              <w:rPr>
                <w:rFonts w:asciiTheme="minorHAnsi" w:eastAsiaTheme="minorHAnsi" w:hAnsiTheme="minorHAnsi" w:cstheme="minorHAnsi"/>
              </w:rPr>
              <w:t>2023-12-31</w:t>
            </w:r>
          </w:p>
        </w:tc>
        <w:tc>
          <w:tcPr>
            <w:tcW w:w="1984" w:type="dxa"/>
          </w:tcPr>
          <w:p w14:paraId="6BD1CA25" w14:textId="6F142BA7" w:rsidR="004C170F" w:rsidRPr="00FC1A3C" w:rsidRDefault="004C170F" w:rsidP="004C170F">
            <w:pPr>
              <w:suppressAutoHyphens w:val="0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F7D28">
              <w:rPr>
                <w:rFonts w:asciiTheme="minorHAnsi" w:eastAsiaTheme="minorHAnsi" w:hAnsiTheme="minorHAnsi" w:cstheme="minorHAnsi"/>
              </w:rPr>
              <w:t>2024-02-15</w:t>
            </w:r>
          </w:p>
        </w:tc>
      </w:tr>
      <w:tr w:rsidR="004C170F" w:rsidRPr="00FC1A3C" w14:paraId="6ABCA73D" w14:textId="77777777" w:rsidTr="00E56818">
        <w:trPr>
          <w:trHeight w:val="300"/>
          <w:jc w:val="center"/>
        </w:trPr>
        <w:tc>
          <w:tcPr>
            <w:tcW w:w="444" w:type="dxa"/>
            <w:shd w:val="clear" w:color="auto" w:fill="auto"/>
            <w:noWrap/>
            <w:vAlign w:val="bottom"/>
            <w:hideMark/>
          </w:tcPr>
          <w:p w14:paraId="6F6C5B22" w14:textId="5C8C0CB3" w:rsidR="004C170F" w:rsidRPr="00FC1A3C" w:rsidRDefault="004C170F" w:rsidP="004C170F">
            <w:pPr>
              <w:suppressAutoHyphens w:val="0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5</w:t>
            </w:r>
          </w:p>
        </w:tc>
        <w:tc>
          <w:tcPr>
            <w:tcW w:w="2386" w:type="dxa"/>
            <w:shd w:val="clear" w:color="auto" w:fill="auto"/>
            <w:noWrap/>
            <w:vAlign w:val="bottom"/>
            <w:hideMark/>
          </w:tcPr>
          <w:p w14:paraId="2AF12515" w14:textId="77777777" w:rsidR="004C170F" w:rsidRPr="00FC1A3C" w:rsidRDefault="004C170F" w:rsidP="004C170F">
            <w:pPr>
              <w:suppressAutoHyphens w:val="0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C1A3C">
              <w:rPr>
                <w:rFonts w:asciiTheme="minorHAnsi" w:hAnsiTheme="minorHAnsi" w:cstheme="minorHAnsi"/>
                <w:color w:val="000000"/>
                <w:lang w:eastAsia="pl-PL"/>
              </w:rPr>
              <w:t>Fortisandbox-VM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02868AE" w14:textId="77777777" w:rsidR="004C170F" w:rsidRPr="00FC1A3C" w:rsidRDefault="004C170F" w:rsidP="004C170F">
            <w:pPr>
              <w:suppressAutoHyphens w:val="0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C1A3C">
              <w:rPr>
                <w:rFonts w:asciiTheme="minorHAnsi" w:hAnsiTheme="minorHAnsi" w:cstheme="minorHAnsi"/>
                <w:color w:val="000000"/>
                <w:lang w:eastAsia="pl-PL"/>
              </w:rPr>
              <w:t>FSAVM00000009805</w:t>
            </w:r>
          </w:p>
        </w:tc>
        <w:tc>
          <w:tcPr>
            <w:tcW w:w="2127" w:type="dxa"/>
          </w:tcPr>
          <w:p w14:paraId="29448AB8" w14:textId="287771E3" w:rsidR="004C170F" w:rsidRPr="00FC1A3C" w:rsidRDefault="004C170F" w:rsidP="004C170F">
            <w:pPr>
              <w:suppressAutoHyphens w:val="0"/>
              <w:rPr>
                <w:rFonts w:asciiTheme="minorHAnsi" w:eastAsiaTheme="minorHAnsi" w:hAnsiTheme="minorHAnsi" w:cstheme="minorHAnsi"/>
              </w:rPr>
            </w:pPr>
            <w:r w:rsidRPr="00A03BBC">
              <w:rPr>
                <w:rFonts w:asciiTheme="minorHAnsi" w:eastAsiaTheme="minorHAnsi" w:hAnsiTheme="minorHAnsi" w:cstheme="minorHAnsi"/>
              </w:rPr>
              <w:t>2023-12-31</w:t>
            </w:r>
          </w:p>
        </w:tc>
        <w:tc>
          <w:tcPr>
            <w:tcW w:w="1984" w:type="dxa"/>
          </w:tcPr>
          <w:p w14:paraId="458A6E77" w14:textId="49A2CE59" w:rsidR="004C170F" w:rsidRPr="00FC1A3C" w:rsidRDefault="004C170F" w:rsidP="004C170F">
            <w:pPr>
              <w:suppressAutoHyphens w:val="0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F7D28">
              <w:rPr>
                <w:rFonts w:asciiTheme="minorHAnsi" w:eastAsiaTheme="minorHAnsi" w:hAnsiTheme="minorHAnsi" w:cstheme="minorHAnsi"/>
              </w:rPr>
              <w:t>2024-02-15</w:t>
            </w:r>
          </w:p>
        </w:tc>
      </w:tr>
      <w:tr w:rsidR="004C170F" w:rsidRPr="00FC1A3C" w14:paraId="6A118B7B" w14:textId="77777777" w:rsidTr="00E56818">
        <w:trPr>
          <w:trHeight w:val="300"/>
          <w:jc w:val="center"/>
        </w:trPr>
        <w:tc>
          <w:tcPr>
            <w:tcW w:w="444" w:type="dxa"/>
            <w:shd w:val="clear" w:color="auto" w:fill="auto"/>
            <w:noWrap/>
            <w:vAlign w:val="bottom"/>
            <w:hideMark/>
          </w:tcPr>
          <w:p w14:paraId="6268D175" w14:textId="6C676C31" w:rsidR="004C170F" w:rsidRPr="00FC1A3C" w:rsidRDefault="004C170F" w:rsidP="004C170F">
            <w:pPr>
              <w:suppressAutoHyphens w:val="0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6</w:t>
            </w:r>
          </w:p>
        </w:tc>
        <w:tc>
          <w:tcPr>
            <w:tcW w:w="2386" w:type="dxa"/>
            <w:shd w:val="clear" w:color="auto" w:fill="auto"/>
            <w:noWrap/>
            <w:vAlign w:val="bottom"/>
            <w:hideMark/>
          </w:tcPr>
          <w:p w14:paraId="6A3870D5" w14:textId="77777777" w:rsidR="004C170F" w:rsidRPr="00FC1A3C" w:rsidRDefault="004C170F" w:rsidP="004C170F">
            <w:pPr>
              <w:suppressAutoHyphens w:val="0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C1A3C">
              <w:rPr>
                <w:rFonts w:asciiTheme="minorHAnsi" w:hAnsiTheme="minorHAnsi" w:cstheme="minorHAnsi"/>
                <w:color w:val="000000"/>
                <w:lang w:eastAsia="pl-PL"/>
              </w:rPr>
              <w:t>Fortiweb-1000E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24D9AD6" w14:textId="77777777" w:rsidR="004C170F" w:rsidRPr="00FC1A3C" w:rsidRDefault="004C170F" w:rsidP="004C170F">
            <w:pPr>
              <w:suppressAutoHyphens w:val="0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C1A3C">
              <w:rPr>
                <w:rFonts w:asciiTheme="minorHAnsi" w:hAnsiTheme="minorHAnsi" w:cstheme="minorHAnsi"/>
                <w:color w:val="000000"/>
                <w:lang w:eastAsia="pl-PL"/>
              </w:rPr>
              <w:t>FV-1KE4417900142</w:t>
            </w:r>
          </w:p>
        </w:tc>
        <w:tc>
          <w:tcPr>
            <w:tcW w:w="2127" w:type="dxa"/>
          </w:tcPr>
          <w:p w14:paraId="4639B618" w14:textId="300C0641" w:rsidR="004C170F" w:rsidRPr="00FC1A3C" w:rsidRDefault="004C170F" w:rsidP="004C170F">
            <w:pPr>
              <w:suppressAutoHyphens w:val="0"/>
              <w:rPr>
                <w:rFonts w:asciiTheme="minorHAnsi" w:eastAsiaTheme="minorHAnsi" w:hAnsiTheme="minorHAnsi" w:cstheme="minorHAnsi"/>
              </w:rPr>
            </w:pPr>
            <w:r w:rsidRPr="00A03BBC">
              <w:rPr>
                <w:rFonts w:asciiTheme="minorHAnsi" w:eastAsiaTheme="minorHAnsi" w:hAnsiTheme="minorHAnsi" w:cstheme="minorHAnsi"/>
              </w:rPr>
              <w:t>2023-12-31</w:t>
            </w:r>
          </w:p>
        </w:tc>
        <w:tc>
          <w:tcPr>
            <w:tcW w:w="1984" w:type="dxa"/>
          </w:tcPr>
          <w:p w14:paraId="2F0B92F5" w14:textId="0D0507A0" w:rsidR="004C170F" w:rsidRPr="00FC1A3C" w:rsidRDefault="004C170F" w:rsidP="004C170F">
            <w:pPr>
              <w:suppressAutoHyphens w:val="0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F7D28">
              <w:rPr>
                <w:rFonts w:asciiTheme="minorHAnsi" w:eastAsiaTheme="minorHAnsi" w:hAnsiTheme="minorHAnsi" w:cstheme="minorHAnsi"/>
              </w:rPr>
              <w:t>2024-02-15</w:t>
            </w:r>
          </w:p>
        </w:tc>
      </w:tr>
      <w:tr w:rsidR="004C170F" w:rsidRPr="00FC1A3C" w14:paraId="57F4C7AD" w14:textId="77777777" w:rsidTr="00E56818">
        <w:trPr>
          <w:trHeight w:val="300"/>
          <w:jc w:val="center"/>
        </w:trPr>
        <w:tc>
          <w:tcPr>
            <w:tcW w:w="444" w:type="dxa"/>
            <w:shd w:val="clear" w:color="auto" w:fill="auto"/>
            <w:noWrap/>
            <w:vAlign w:val="bottom"/>
            <w:hideMark/>
          </w:tcPr>
          <w:p w14:paraId="3E20DCA7" w14:textId="02069902" w:rsidR="004C170F" w:rsidRPr="00FC1A3C" w:rsidRDefault="004C170F" w:rsidP="004C170F">
            <w:pPr>
              <w:suppressAutoHyphens w:val="0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7</w:t>
            </w:r>
          </w:p>
        </w:tc>
        <w:tc>
          <w:tcPr>
            <w:tcW w:w="2386" w:type="dxa"/>
            <w:shd w:val="clear" w:color="auto" w:fill="auto"/>
            <w:noWrap/>
            <w:vAlign w:val="bottom"/>
            <w:hideMark/>
          </w:tcPr>
          <w:p w14:paraId="0DBDCCE3" w14:textId="77777777" w:rsidR="004C170F" w:rsidRPr="00FC1A3C" w:rsidRDefault="004C170F" w:rsidP="004C170F">
            <w:pPr>
              <w:suppressAutoHyphens w:val="0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C1A3C">
              <w:rPr>
                <w:rFonts w:asciiTheme="minorHAnsi" w:hAnsiTheme="minorHAnsi" w:cstheme="minorHAnsi"/>
                <w:color w:val="000000"/>
                <w:lang w:eastAsia="pl-PL"/>
              </w:rPr>
              <w:t>Fortiweb-1000E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569C840" w14:textId="77777777" w:rsidR="004C170F" w:rsidRPr="00FC1A3C" w:rsidRDefault="004C170F" w:rsidP="004C170F">
            <w:pPr>
              <w:suppressAutoHyphens w:val="0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FC1A3C">
              <w:rPr>
                <w:rFonts w:asciiTheme="minorHAnsi" w:hAnsiTheme="minorHAnsi" w:cstheme="minorHAnsi"/>
                <w:color w:val="000000"/>
                <w:lang w:eastAsia="pl-PL"/>
              </w:rPr>
              <w:t>FV-1KE4417900145</w:t>
            </w:r>
          </w:p>
        </w:tc>
        <w:tc>
          <w:tcPr>
            <w:tcW w:w="2127" w:type="dxa"/>
          </w:tcPr>
          <w:p w14:paraId="06342A67" w14:textId="602E89BA" w:rsidR="004C170F" w:rsidRPr="00FC1A3C" w:rsidRDefault="004C170F" w:rsidP="004C170F">
            <w:pPr>
              <w:suppressAutoHyphens w:val="0"/>
              <w:rPr>
                <w:rFonts w:asciiTheme="minorHAnsi" w:eastAsiaTheme="minorHAnsi" w:hAnsiTheme="minorHAnsi" w:cstheme="minorHAnsi"/>
              </w:rPr>
            </w:pPr>
            <w:r w:rsidRPr="00A03BBC">
              <w:rPr>
                <w:rFonts w:asciiTheme="minorHAnsi" w:eastAsiaTheme="minorHAnsi" w:hAnsiTheme="minorHAnsi" w:cstheme="minorHAnsi"/>
              </w:rPr>
              <w:t>2023-12-31</w:t>
            </w:r>
          </w:p>
        </w:tc>
        <w:tc>
          <w:tcPr>
            <w:tcW w:w="1984" w:type="dxa"/>
          </w:tcPr>
          <w:p w14:paraId="1A4B5B28" w14:textId="0F59939B" w:rsidR="004C170F" w:rsidRPr="00FC1A3C" w:rsidRDefault="004C170F" w:rsidP="004C170F">
            <w:pPr>
              <w:suppressAutoHyphens w:val="0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F7D28">
              <w:rPr>
                <w:rFonts w:asciiTheme="minorHAnsi" w:eastAsiaTheme="minorHAnsi" w:hAnsiTheme="minorHAnsi" w:cstheme="minorHAnsi"/>
              </w:rPr>
              <w:t>2024-02-15</w:t>
            </w:r>
          </w:p>
        </w:tc>
      </w:tr>
    </w:tbl>
    <w:p w14:paraId="42037C2B" w14:textId="77777777" w:rsidR="00F23312" w:rsidRPr="009520A3" w:rsidRDefault="00F23312" w:rsidP="00F23312">
      <w:pPr>
        <w:tabs>
          <w:tab w:val="left" w:pos="1600"/>
        </w:tabs>
        <w:spacing w:after="120" w:line="254" w:lineRule="auto"/>
        <w:ind w:left="360"/>
        <w:rPr>
          <w:rFonts w:asciiTheme="minorHAnsi" w:eastAsia="Calibri" w:hAnsiTheme="minorHAnsi" w:cstheme="minorHAnsi"/>
        </w:rPr>
      </w:pPr>
    </w:p>
    <w:p w14:paraId="23E1C05E" w14:textId="3B2F7373" w:rsidR="003A2EE1" w:rsidRPr="009520A3" w:rsidRDefault="007D6798" w:rsidP="004914D1">
      <w:pPr>
        <w:pStyle w:val="Nagwek2"/>
        <w:spacing w:line="254" w:lineRule="auto"/>
        <w:rPr>
          <w:rFonts w:asciiTheme="minorHAnsi" w:eastAsia="Calibri" w:hAnsiTheme="minorHAnsi" w:cstheme="minorHAnsi"/>
          <w:color w:val="auto"/>
        </w:rPr>
      </w:pPr>
      <w:r w:rsidRPr="009520A3">
        <w:rPr>
          <w:rFonts w:asciiTheme="minorHAnsi" w:eastAsia="Calibri" w:hAnsiTheme="minorHAnsi" w:cstheme="minorHAnsi"/>
          <w:color w:val="auto"/>
        </w:rPr>
        <w:t xml:space="preserve">Opis </w:t>
      </w:r>
      <w:r w:rsidR="00AA5FA6" w:rsidRPr="009520A3">
        <w:rPr>
          <w:rFonts w:asciiTheme="minorHAnsi" w:eastAsia="Calibri" w:hAnsiTheme="minorHAnsi" w:cstheme="minorHAnsi"/>
          <w:color w:val="auto"/>
        </w:rPr>
        <w:t>sposobu oceny ofert</w:t>
      </w:r>
      <w:r w:rsidRPr="009520A3">
        <w:rPr>
          <w:rFonts w:asciiTheme="minorHAnsi" w:eastAsia="Calibri" w:hAnsiTheme="minorHAnsi" w:cstheme="minorHAnsi"/>
          <w:color w:val="auto"/>
        </w:rPr>
        <w:t>:</w:t>
      </w:r>
    </w:p>
    <w:p w14:paraId="135A64C9" w14:textId="7D4C5CB7" w:rsidR="00D45027" w:rsidRPr="009520A3" w:rsidRDefault="00D45027" w:rsidP="00BE7B6B">
      <w:pPr>
        <w:numPr>
          <w:ilvl w:val="1"/>
          <w:numId w:val="5"/>
        </w:numPr>
        <w:spacing w:after="120" w:line="254" w:lineRule="auto"/>
        <w:ind w:left="426" w:hanging="426"/>
        <w:rPr>
          <w:rFonts w:asciiTheme="minorHAnsi" w:hAnsiTheme="minorHAnsi" w:cstheme="minorHAnsi"/>
        </w:rPr>
      </w:pPr>
      <w:r w:rsidRPr="009520A3">
        <w:rPr>
          <w:rFonts w:asciiTheme="minorHAnsi" w:hAnsiTheme="minorHAnsi" w:cstheme="minorHAnsi"/>
        </w:rPr>
        <w:t xml:space="preserve">Za </w:t>
      </w:r>
      <w:r w:rsidRPr="00BE7B6B">
        <w:rPr>
          <w:rFonts w:asciiTheme="minorHAnsi" w:eastAsia="Calibri" w:hAnsiTheme="minorHAnsi" w:cstheme="minorHAnsi"/>
          <w:lang w:eastAsia="ar-SA"/>
        </w:rPr>
        <w:t>najkorzystniejszą</w:t>
      </w:r>
      <w:r w:rsidRPr="009520A3">
        <w:rPr>
          <w:rFonts w:asciiTheme="minorHAnsi" w:hAnsiTheme="minorHAnsi" w:cstheme="minorHAnsi"/>
        </w:rPr>
        <w:t xml:space="preserve"> </w:t>
      </w:r>
      <w:r w:rsidR="00AA5FA6" w:rsidRPr="009520A3">
        <w:rPr>
          <w:rFonts w:asciiTheme="minorHAnsi" w:hAnsiTheme="minorHAnsi" w:cstheme="minorHAnsi"/>
        </w:rPr>
        <w:t xml:space="preserve">ofertę </w:t>
      </w:r>
      <w:r w:rsidRPr="009520A3">
        <w:rPr>
          <w:rFonts w:asciiTheme="minorHAnsi" w:hAnsiTheme="minorHAnsi" w:cstheme="minorHAnsi"/>
        </w:rPr>
        <w:t xml:space="preserve">zostanie uznana oferta z najniższą ceną, spełniająca wszystkie wymagania określone w </w:t>
      </w:r>
      <w:r w:rsidR="00AA5FA6" w:rsidRPr="009520A3">
        <w:rPr>
          <w:rFonts w:asciiTheme="minorHAnsi" w:hAnsiTheme="minorHAnsi" w:cstheme="minorHAnsi"/>
        </w:rPr>
        <w:t>Zapytaniu</w:t>
      </w:r>
      <w:r w:rsidRPr="009520A3">
        <w:rPr>
          <w:rFonts w:asciiTheme="minorHAnsi" w:hAnsiTheme="minorHAnsi" w:cstheme="minorHAnsi"/>
        </w:rPr>
        <w:t>.</w:t>
      </w:r>
    </w:p>
    <w:p w14:paraId="54EF5F93" w14:textId="4CB509A7" w:rsidR="00CB111F" w:rsidRPr="009520A3" w:rsidRDefault="007D6798" w:rsidP="004914D1">
      <w:pPr>
        <w:numPr>
          <w:ilvl w:val="1"/>
          <w:numId w:val="5"/>
        </w:numPr>
        <w:spacing w:after="120" w:line="254" w:lineRule="auto"/>
        <w:ind w:left="426" w:hanging="426"/>
        <w:rPr>
          <w:rFonts w:asciiTheme="minorHAnsi" w:eastAsia="Calibri" w:hAnsiTheme="minorHAnsi" w:cstheme="minorHAnsi"/>
          <w:lang w:eastAsia="ar-SA"/>
        </w:rPr>
      </w:pPr>
      <w:r w:rsidRPr="009520A3">
        <w:rPr>
          <w:rFonts w:asciiTheme="minorHAnsi" w:eastAsia="Calibri" w:hAnsiTheme="minorHAnsi" w:cstheme="minorHAnsi"/>
          <w:lang w:eastAsia="ar-SA"/>
        </w:rPr>
        <w:t xml:space="preserve">Jeżeli nie będzie można dokonać wyboru najkorzystniejszej oferty ze względu na to, że zostały złożone oferty o takiej samej cenie, Zamawiający wezwie </w:t>
      </w:r>
      <w:r w:rsidR="00865DB5" w:rsidRPr="009520A3">
        <w:rPr>
          <w:rFonts w:asciiTheme="minorHAnsi" w:eastAsia="Calibri" w:hAnsiTheme="minorHAnsi" w:cstheme="minorHAnsi"/>
          <w:lang w:eastAsia="ar-SA"/>
        </w:rPr>
        <w:t>Wykonawc</w:t>
      </w:r>
      <w:r w:rsidRPr="009520A3">
        <w:rPr>
          <w:rFonts w:asciiTheme="minorHAnsi" w:eastAsia="Calibri" w:hAnsiTheme="minorHAnsi" w:cstheme="minorHAnsi"/>
          <w:lang w:eastAsia="ar-SA"/>
        </w:rPr>
        <w:t>ów, którzy złożyli te oferty, do złożenia w terminie określonym przez Zamawiającego ofert dodatkowych zawierających nową cenę.</w:t>
      </w:r>
      <w:r w:rsidR="00CB111F" w:rsidRPr="009520A3">
        <w:rPr>
          <w:rFonts w:asciiTheme="minorHAnsi" w:hAnsiTheme="minorHAnsi" w:cstheme="minorHAnsi"/>
        </w:rPr>
        <w:t xml:space="preserve"> </w:t>
      </w:r>
      <w:r w:rsidR="00865DB5" w:rsidRPr="009520A3">
        <w:rPr>
          <w:rFonts w:asciiTheme="minorHAnsi" w:eastAsia="Calibri" w:hAnsiTheme="minorHAnsi" w:cstheme="minorHAnsi"/>
          <w:lang w:eastAsia="ar-SA"/>
        </w:rPr>
        <w:t>Wykonawcy</w:t>
      </w:r>
      <w:r w:rsidR="00CB111F" w:rsidRPr="009520A3">
        <w:rPr>
          <w:rFonts w:asciiTheme="minorHAnsi" w:eastAsia="Calibri" w:hAnsiTheme="minorHAnsi" w:cstheme="minorHAnsi"/>
          <w:lang w:eastAsia="ar-SA"/>
        </w:rPr>
        <w:t xml:space="preserve"> składający oferty dodatkowe nie mogą zaoferować cen wyższych niż zaoferowane w złożonych ofertach. </w:t>
      </w:r>
    </w:p>
    <w:p w14:paraId="333CDFD5" w14:textId="605D2BB0" w:rsidR="00CB111F" w:rsidRPr="009520A3" w:rsidRDefault="00CB111F" w:rsidP="004914D1">
      <w:pPr>
        <w:numPr>
          <w:ilvl w:val="1"/>
          <w:numId w:val="5"/>
        </w:numPr>
        <w:spacing w:after="120" w:line="254" w:lineRule="auto"/>
        <w:ind w:left="426" w:hanging="426"/>
        <w:rPr>
          <w:rFonts w:asciiTheme="minorHAnsi" w:eastAsia="Calibri" w:hAnsiTheme="minorHAnsi" w:cstheme="minorHAnsi"/>
          <w:lang w:eastAsia="ar-SA"/>
        </w:rPr>
      </w:pPr>
      <w:r w:rsidRPr="009520A3">
        <w:rPr>
          <w:rFonts w:asciiTheme="minorHAnsi" w:eastAsia="Calibri" w:hAnsiTheme="minorHAnsi" w:cstheme="minorHAnsi"/>
          <w:lang w:eastAsia="ar-SA"/>
        </w:rPr>
        <w:lastRenderedPageBreak/>
        <w:t xml:space="preserve">W celu uzyskania najkorzystniejszych warunków realizacji zamówienia Zamawiający może przeprowadzić na podstawie złożonych ofert negocjacje z </w:t>
      </w:r>
      <w:r w:rsidR="00865DB5" w:rsidRPr="009520A3">
        <w:rPr>
          <w:rFonts w:asciiTheme="minorHAnsi" w:eastAsia="Calibri" w:hAnsiTheme="minorHAnsi" w:cstheme="minorHAnsi"/>
          <w:lang w:eastAsia="ar-SA"/>
        </w:rPr>
        <w:t>Wykonawcami</w:t>
      </w:r>
      <w:r w:rsidRPr="009520A3">
        <w:rPr>
          <w:rFonts w:asciiTheme="minorHAnsi" w:eastAsia="Calibri" w:hAnsiTheme="minorHAnsi" w:cstheme="minorHAnsi"/>
          <w:lang w:eastAsia="ar-SA"/>
        </w:rPr>
        <w:t xml:space="preserve">. W negocjacjach będą mogły wziąć udział osoby umocowane do działania w imieniu </w:t>
      </w:r>
      <w:r w:rsidR="00865DB5" w:rsidRPr="009520A3">
        <w:rPr>
          <w:rFonts w:asciiTheme="minorHAnsi" w:eastAsia="Calibri" w:hAnsiTheme="minorHAnsi" w:cstheme="minorHAnsi"/>
          <w:lang w:eastAsia="ar-SA"/>
        </w:rPr>
        <w:t>Wykonawcy</w:t>
      </w:r>
      <w:r w:rsidRPr="009520A3">
        <w:rPr>
          <w:rFonts w:asciiTheme="minorHAnsi" w:eastAsia="Calibri" w:hAnsiTheme="minorHAnsi" w:cstheme="minorHAnsi"/>
          <w:lang w:eastAsia="ar-SA"/>
        </w:rPr>
        <w:t xml:space="preserve">. Zamawiający po zakończeniu negocjacji zaprosi </w:t>
      </w:r>
      <w:r w:rsidR="00865DB5" w:rsidRPr="009520A3">
        <w:rPr>
          <w:rFonts w:asciiTheme="minorHAnsi" w:eastAsia="Calibri" w:hAnsiTheme="minorHAnsi" w:cstheme="minorHAnsi"/>
          <w:lang w:eastAsia="ar-SA"/>
        </w:rPr>
        <w:t>Wykonawców</w:t>
      </w:r>
      <w:r w:rsidRPr="009520A3">
        <w:rPr>
          <w:rFonts w:asciiTheme="minorHAnsi" w:eastAsia="Calibri" w:hAnsiTheme="minorHAnsi" w:cstheme="minorHAnsi"/>
          <w:lang w:eastAsia="ar-SA"/>
        </w:rPr>
        <w:t>, którzy złożyli oferty, do złożenia ofert dodatkowych. Zdanie ostatnie pkt 3.</w:t>
      </w:r>
      <w:r w:rsidR="00AA5FA6" w:rsidRPr="009520A3">
        <w:rPr>
          <w:rFonts w:asciiTheme="minorHAnsi" w:eastAsia="Calibri" w:hAnsiTheme="minorHAnsi" w:cstheme="minorHAnsi"/>
          <w:lang w:eastAsia="ar-SA"/>
        </w:rPr>
        <w:t>2</w:t>
      </w:r>
      <w:r w:rsidRPr="009520A3">
        <w:rPr>
          <w:rFonts w:asciiTheme="minorHAnsi" w:eastAsia="Calibri" w:hAnsiTheme="minorHAnsi" w:cstheme="minorHAnsi"/>
          <w:lang w:eastAsia="ar-SA"/>
        </w:rPr>
        <w:t xml:space="preserve"> powyżej stosuje się. </w:t>
      </w:r>
    </w:p>
    <w:p w14:paraId="6E3F9276" w14:textId="4D4CE603" w:rsidR="00C36116" w:rsidRPr="009520A3" w:rsidRDefault="00CB111F" w:rsidP="004914D1">
      <w:pPr>
        <w:numPr>
          <w:ilvl w:val="1"/>
          <w:numId w:val="5"/>
        </w:numPr>
        <w:spacing w:after="120" w:line="254" w:lineRule="auto"/>
        <w:ind w:left="426" w:hanging="426"/>
        <w:rPr>
          <w:rFonts w:asciiTheme="minorHAnsi" w:eastAsia="Calibri" w:hAnsiTheme="minorHAnsi" w:cstheme="minorHAnsi"/>
          <w:lang w:eastAsia="ar-SA"/>
        </w:rPr>
      </w:pPr>
      <w:r w:rsidRPr="009520A3">
        <w:rPr>
          <w:rFonts w:asciiTheme="minorHAnsi" w:eastAsia="Calibri" w:hAnsiTheme="minorHAnsi" w:cstheme="minorHAnsi"/>
          <w:lang w:eastAsia="ar-SA"/>
        </w:rPr>
        <w:t>Do ofert dodatkowych wskazanych w pkt 3.</w:t>
      </w:r>
      <w:r w:rsidR="00AA5FA6" w:rsidRPr="009520A3">
        <w:rPr>
          <w:rFonts w:asciiTheme="minorHAnsi" w:eastAsia="Calibri" w:hAnsiTheme="minorHAnsi" w:cstheme="minorHAnsi"/>
          <w:lang w:eastAsia="ar-SA"/>
        </w:rPr>
        <w:t>2</w:t>
      </w:r>
      <w:r w:rsidRPr="009520A3">
        <w:rPr>
          <w:rFonts w:asciiTheme="minorHAnsi" w:eastAsia="Calibri" w:hAnsiTheme="minorHAnsi" w:cstheme="minorHAnsi"/>
          <w:lang w:eastAsia="ar-SA"/>
        </w:rPr>
        <w:t xml:space="preserve"> i 3.</w:t>
      </w:r>
      <w:r w:rsidR="00AA5FA6" w:rsidRPr="009520A3">
        <w:rPr>
          <w:rFonts w:asciiTheme="minorHAnsi" w:eastAsia="Calibri" w:hAnsiTheme="minorHAnsi" w:cstheme="minorHAnsi"/>
          <w:lang w:eastAsia="ar-SA"/>
        </w:rPr>
        <w:t>3</w:t>
      </w:r>
      <w:r w:rsidRPr="009520A3">
        <w:rPr>
          <w:rFonts w:asciiTheme="minorHAnsi" w:eastAsia="Calibri" w:hAnsiTheme="minorHAnsi" w:cstheme="minorHAnsi"/>
          <w:lang w:eastAsia="ar-SA"/>
        </w:rPr>
        <w:t xml:space="preserve"> powyżej stosuje się odpowiednio postanowienia Zapytania dotyczące ofert.</w:t>
      </w:r>
    </w:p>
    <w:p w14:paraId="35078425" w14:textId="583217EA" w:rsidR="003A2EE1" w:rsidRPr="009520A3" w:rsidRDefault="007D6798" w:rsidP="004914D1">
      <w:pPr>
        <w:pStyle w:val="Nagwek2"/>
        <w:spacing w:line="254" w:lineRule="auto"/>
        <w:rPr>
          <w:rFonts w:asciiTheme="minorHAnsi" w:eastAsia="Calibri" w:hAnsiTheme="minorHAnsi" w:cstheme="minorHAnsi"/>
          <w:color w:val="auto"/>
        </w:rPr>
      </w:pPr>
      <w:r w:rsidRPr="009520A3">
        <w:rPr>
          <w:rFonts w:asciiTheme="minorHAnsi" w:eastAsia="Calibri" w:hAnsiTheme="minorHAnsi" w:cstheme="minorHAnsi"/>
          <w:color w:val="auto"/>
        </w:rPr>
        <w:t>Termin związania ofertą:</w:t>
      </w:r>
    </w:p>
    <w:p w14:paraId="7C655754" w14:textId="0D21AF19" w:rsidR="003A2EE1" w:rsidRPr="009520A3" w:rsidRDefault="007D6798" w:rsidP="004914D1">
      <w:pPr>
        <w:tabs>
          <w:tab w:val="left" w:pos="1960"/>
        </w:tabs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Termin związania ofertą - 30 dni od dnia upływu terminu składania ofert.</w:t>
      </w:r>
      <w:r w:rsidR="00094B58" w:rsidRPr="009520A3">
        <w:rPr>
          <w:rFonts w:asciiTheme="minorHAnsi" w:eastAsia="Calibri" w:hAnsiTheme="minorHAnsi" w:cstheme="minorHAnsi"/>
        </w:rPr>
        <w:t xml:space="preserve"> </w:t>
      </w:r>
    </w:p>
    <w:p w14:paraId="56D43431" w14:textId="77777777" w:rsidR="003A2EE1" w:rsidRPr="009520A3" w:rsidRDefault="007D6798" w:rsidP="004914D1">
      <w:pPr>
        <w:pStyle w:val="Nagwek2"/>
        <w:spacing w:line="254" w:lineRule="auto"/>
        <w:rPr>
          <w:rFonts w:asciiTheme="minorHAnsi" w:eastAsia="Calibri" w:hAnsiTheme="minorHAnsi" w:cstheme="minorHAnsi"/>
          <w:color w:val="auto"/>
        </w:rPr>
      </w:pPr>
      <w:r w:rsidRPr="009520A3">
        <w:rPr>
          <w:rFonts w:asciiTheme="minorHAnsi" w:eastAsia="Calibri" w:hAnsiTheme="minorHAnsi" w:cstheme="minorHAnsi"/>
          <w:color w:val="auto"/>
        </w:rPr>
        <w:t>Wymagane dokumenty:</w:t>
      </w:r>
    </w:p>
    <w:p w14:paraId="6E5552AB" w14:textId="5BF8385D" w:rsidR="44F3DF45" w:rsidRPr="009520A3" w:rsidRDefault="00AA5FA6" w:rsidP="00623B6D">
      <w:pPr>
        <w:pStyle w:val="Akapitzlist"/>
        <w:numPr>
          <w:ilvl w:val="1"/>
          <w:numId w:val="15"/>
        </w:numPr>
        <w:tabs>
          <w:tab w:val="left" w:pos="1960"/>
        </w:tabs>
        <w:spacing w:after="120" w:line="254" w:lineRule="auto"/>
        <w:ind w:left="357" w:hanging="35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Ofertę należy przygotować na </w:t>
      </w:r>
      <w:r w:rsidR="007D6798" w:rsidRPr="009520A3">
        <w:rPr>
          <w:rFonts w:asciiTheme="minorHAnsi" w:eastAsia="Calibri" w:hAnsiTheme="minorHAnsi" w:cstheme="minorHAnsi"/>
        </w:rPr>
        <w:t>Formularz</w:t>
      </w:r>
      <w:r w:rsidR="00DA096B" w:rsidRPr="009520A3">
        <w:rPr>
          <w:rFonts w:asciiTheme="minorHAnsi" w:eastAsia="Calibri" w:hAnsiTheme="minorHAnsi" w:cstheme="minorHAnsi"/>
        </w:rPr>
        <w:t>u</w:t>
      </w:r>
      <w:r w:rsidR="007D6798" w:rsidRPr="009520A3">
        <w:rPr>
          <w:rFonts w:asciiTheme="minorHAnsi" w:eastAsia="Calibri" w:hAnsiTheme="minorHAnsi" w:cstheme="minorHAnsi"/>
        </w:rPr>
        <w:t xml:space="preserve"> </w:t>
      </w:r>
      <w:r w:rsidRPr="009520A3">
        <w:rPr>
          <w:rFonts w:asciiTheme="minorHAnsi" w:eastAsia="Calibri" w:hAnsiTheme="minorHAnsi" w:cstheme="minorHAnsi"/>
        </w:rPr>
        <w:t>O</w:t>
      </w:r>
      <w:r w:rsidR="007D6798" w:rsidRPr="009520A3">
        <w:rPr>
          <w:rFonts w:asciiTheme="minorHAnsi" w:eastAsia="Calibri" w:hAnsiTheme="minorHAnsi" w:cstheme="minorHAnsi"/>
        </w:rPr>
        <w:t xml:space="preserve">ferty, którego wzór stanowi załącznik nr </w:t>
      </w:r>
      <w:r w:rsidR="006C2431" w:rsidRPr="009520A3">
        <w:rPr>
          <w:rFonts w:asciiTheme="minorHAnsi" w:eastAsia="Calibri" w:hAnsiTheme="minorHAnsi" w:cstheme="minorHAnsi"/>
        </w:rPr>
        <w:t>1</w:t>
      </w:r>
      <w:r w:rsidR="007D6798" w:rsidRPr="009520A3">
        <w:rPr>
          <w:rFonts w:asciiTheme="minorHAnsi" w:eastAsia="Calibri" w:hAnsiTheme="minorHAnsi" w:cstheme="minorHAnsi"/>
        </w:rPr>
        <w:t xml:space="preserve"> do Zapytania ofertowego</w:t>
      </w:r>
      <w:r w:rsidR="006C2431" w:rsidRPr="009520A3">
        <w:rPr>
          <w:rFonts w:asciiTheme="minorHAnsi" w:eastAsia="Calibri" w:hAnsiTheme="minorHAnsi" w:cstheme="minorHAnsi"/>
        </w:rPr>
        <w:t xml:space="preserve"> podpisan</w:t>
      </w:r>
      <w:r w:rsidRPr="009520A3">
        <w:rPr>
          <w:rFonts w:asciiTheme="minorHAnsi" w:eastAsia="Calibri" w:hAnsiTheme="minorHAnsi" w:cstheme="minorHAnsi"/>
        </w:rPr>
        <w:t>ą</w:t>
      </w:r>
      <w:r w:rsidR="006C2431" w:rsidRPr="009520A3">
        <w:rPr>
          <w:rFonts w:asciiTheme="minorHAnsi" w:eastAsia="Calibri" w:hAnsiTheme="minorHAnsi" w:cstheme="minorHAnsi"/>
        </w:rPr>
        <w:t xml:space="preserve"> przez osobę</w:t>
      </w:r>
      <w:r w:rsidRPr="009520A3">
        <w:rPr>
          <w:rFonts w:asciiTheme="minorHAnsi" w:eastAsia="Calibri" w:hAnsiTheme="minorHAnsi" w:cstheme="minorHAnsi"/>
        </w:rPr>
        <w:t xml:space="preserve">/osoby </w:t>
      </w:r>
      <w:r w:rsidR="006C2431" w:rsidRPr="009520A3">
        <w:rPr>
          <w:rFonts w:asciiTheme="minorHAnsi" w:eastAsia="Calibri" w:hAnsiTheme="minorHAnsi" w:cstheme="minorHAnsi"/>
        </w:rPr>
        <w:t>umocowaną</w:t>
      </w:r>
      <w:r w:rsidRPr="009520A3">
        <w:rPr>
          <w:rFonts w:asciiTheme="minorHAnsi" w:eastAsia="Calibri" w:hAnsiTheme="minorHAnsi" w:cstheme="minorHAnsi"/>
        </w:rPr>
        <w:t>/umocowane</w:t>
      </w:r>
      <w:r w:rsidR="006C2431" w:rsidRPr="009520A3">
        <w:rPr>
          <w:rFonts w:asciiTheme="minorHAnsi" w:eastAsia="Calibri" w:hAnsiTheme="minorHAnsi" w:cstheme="minorHAnsi"/>
        </w:rPr>
        <w:t xml:space="preserve"> do reprezentowania </w:t>
      </w:r>
      <w:r w:rsidR="00865DB5" w:rsidRPr="009520A3">
        <w:rPr>
          <w:rFonts w:asciiTheme="minorHAnsi" w:eastAsia="Calibri" w:hAnsiTheme="minorHAnsi" w:cstheme="minorHAnsi"/>
        </w:rPr>
        <w:t>Wykonawcy</w:t>
      </w:r>
      <w:r w:rsidR="007D6798" w:rsidRPr="009520A3">
        <w:rPr>
          <w:rFonts w:asciiTheme="minorHAnsi" w:eastAsia="Calibri" w:hAnsiTheme="minorHAnsi" w:cstheme="minorHAnsi"/>
        </w:rPr>
        <w:t>.</w:t>
      </w:r>
    </w:p>
    <w:p w14:paraId="128014BD" w14:textId="77777777" w:rsidR="003A2EE1" w:rsidRPr="009520A3" w:rsidRDefault="007D6798" w:rsidP="004914D1">
      <w:pPr>
        <w:pStyle w:val="Nagwek2"/>
        <w:spacing w:line="254" w:lineRule="auto"/>
        <w:rPr>
          <w:rFonts w:asciiTheme="minorHAnsi" w:eastAsia="Calibri" w:hAnsiTheme="minorHAnsi" w:cstheme="minorHAnsi"/>
          <w:color w:val="auto"/>
        </w:rPr>
      </w:pPr>
      <w:r w:rsidRPr="009520A3">
        <w:rPr>
          <w:rFonts w:asciiTheme="minorHAnsi" w:eastAsia="Calibri" w:hAnsiTheme="minorHAnsi" w:cstheme="minorHAnsi"/>
          <w:color w:val="auto"/>
        </w:rPr>
        <w:t>Określenie miejsca, sposobu i terminu składania ofert:</w:t>
      </w:r>
    </w:p>
    <w:p w14:paraId="56A84AE2" w14:textId="2410C15D" w:rsidR="003A2EE1" w:rsidRPr="009520A3" w:rsidRDefault="64CDA8E7" w:rsidP="004914D1">
      <w:pPr>
        <w:tabs>
          <w:tab w:val="left" w:pos="1960"/>
        </w:tabs>
        <w:spacing w:after="120" w:line="254" w:lineRule="auto"/>
        <w:rPr>
          <w:rFonts w:asciiTheme="minorHAns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Ofertę należy przesłać </w:t>
      </w:r>
      <w:r w:rsidR="3D68D4EC" w:rsidRPr="009520A3">
        <w:rPr>
          <w:rFonts w:asciiTheme="minorHAnsi" w:eastAsia="Calibri" w:hAnsiTheme="minorHAnsi" w:cstheme="minorHAnsi"/>
        </w:rPr>
        <w:t xml:space="preserve">na adres </w:t>
      </w:r>
      <w:r w:rsidRPr="009520A3">
        <w:rPr>
          <w:rFonts w:asciiTheme="minorHAnsi" w:eastAsia="Calibri" w:hAnsiTheme="minorHAnsi" w:cstheme="minorHAnsi"/>
        </w:rPr>
        <w:t>poczt</w:t>
      </w:r>
      <w:r w:rsidR="3D68D4EC" w:rsidRPr="009520A3">
        <w:rPr>
          <w:rFonts w:asciiTheme="minorHAnsi" w:eastAsia="Calibri" w:hAnsiTheme="minorHAnsi" w:cstheme="minorHAnsi"/>
        </w:rPr>
        <w:t>y</w:t>
      </w:r>
      <w:r w:rsidRPr="009520A3">
        <w:rPr>
          <w:rFonts w:asciiTheme="minorHAnsi" w:eastAsia="Calibri" w:hAnsiTheme="minorHAnsi" w:cstheme="minorHAnsi"/>
        </w:rPr>
        <w:t xml:space="preserve"> elektroniczn</w:t>
      </w:r>
      <w:r w:rsidR="3D68D4EC" w:rsidRPr="009520A3">
        <w:rPr>
          <w:rFonts w:asciiTheme="minorHAnsi" w:eastAsia="Calibri" w:hAnsiTheme="minorHAnsi" w:cstheme="minorHAnsi"/>
        </w:rPr>
        <w:t>ej</w:t>
      </w:r>
      <w:r w:rsidRPr="009520A3">
        <w:rPr>
          <w:rFonts w:asciiTheme="minorHAnsi" w:eastAsia="Calibri" w:hAnsiTheme="minorHAnsi" w:cstheme="minorHAnsi"/>
        </w:rPr>
        <w:t xml:space="preserve">: miwanek@pfron.org.pl </w:t>
      </w:r>
      <w:r w:rsidR="000A4BA9">
        <w:rPr>
          <w:rFonts w:asciiTheme="minorHAnsi" w:eastAsia="Calibri" w:hAnsiTheme="minorHAnsi" w:cstheme="minorHAnsi"/>
        </w:rPr>
        <w:t>bartosz.remiszewski</w:t>
      </w:r>
      <w:r w:rsidR="3D68D4EC" w:rsidRPr="009520A3">
        <w:rPr>
          <w:rFonts w:asciiTheme="minorHAnsi" w:eastAsia="Calibri" w:hAnsiTheme="minorHAnsi" w:cstheme="minorHAnsi"/>
        </w:rPr>
        <w:t>@pfron.org.pl</w:t>
      </w:r>
      <w:r w:rsidRPr="009520A3">
        <w:rPr>
          <w:rFonts w:asciiTheme="minorHAnsi" w:eastAsia="Calibri" w:hAnsiTheme="minorHAnsi" w:cstheme="minorHAnsi"/>
        </w:rPr>
        <w:t xml:space="preserve"> do dnia</w:t>
      </w:r>
      <w:r w:rsidR="000A4BA9">
        <w:rPr>
          <w:rFonts w:asciiTheme="minorHAnsi" w:eastAsia="Calibri" w:hAnsiTheme="minorHAnsi" w:cstheme="minorHAnsi"/>
        </w:rPr>
        <w:t xml:space="preserve"> 202</w:t>
      </w:r>
      <w:r w:rsidR="00F23312">
        <w:rPr>
          <w:rFonts w:asciiTheme="minorHAnsi" w:eastAsia="Calibri" w:hAnsiTheme="minorHAnsi" w:cstheme="minorHAnsi"/>
        </w:rPr>
        <w:t>3</w:t>
      </w:r>
      <w:r w:rsidR="000A4BA9">
        <w:rPr>
          <w:rFonts w:asciiTheme="minorHAnsi" w:eastAsia="Calibri" w:hAnsiTheme="minorHAnsi" w:cstheme="minorHAnsi"/>
        </w:rPr>
        <w:t>-</w:t>
      </w:r>
      <w:r w:rsidR="00F23312">
        <w:rPr>
          <w:rFonts w:asciiTheme="minorHAnsi" w:eastAsia="Calibri" w:hAnsiTheme="minorHAnsi" w:cstheme="minorHAnsi"/>
        </w:rPr>
        <w:t>12</w:t>
      </w:r>
      <w:r w:rsidR="000A4BA9">
        <w:rPr>
          <w:rFonts w:asciiTheme="minorHAnsi" w:eastAsia="Calibri" w:hAnsiTheme="minorHAnsi" w:cstheme="minorHAnsi"/>
        </w:rPr>
        <w:t>-</w:t>
      </w:r>
      <w:r w:rsidR="00E549F2">
        <w:rPr>
          <w:rFonts w:asciiTheme="minorHAnsi" w:eastAsia="Calibri" w:hAnsiTheme="minorHAnsi" w:cstheme="minorHAnsi"/>
        </w:rPr>
        <w:t>0</w:t>
      </w:r>
      <w:r w:rsidR="005C1DE3">
        <w:rPr>
          <w:rFonts w:asciiTheme="minorHAnsi" w:eastAsia="Calibri" w:hAnsiTheme="minorHAnsi" w:cstheme="minorHAnsi"/>
        </w:rPr>
        <w:t>7</w:t>
      </w:r>
      <w:r w:rsidR="00BF68AA">
        <w:rPr>
          <w:rFonts w:asciiTheme="minorHAnsi" w:eastAsia="Calibri" w:hAnsiTheme="minorHAnsi" w:cstheme="minorHAnsi"/>
        </w:rPr>
        <w:t xml:space="preserve"> do godziny 12:00</w:t>
      </w:r>
      <w:r w:rsidRPr="009520A3">
        <w:rPr>
          <w:rFonts w:asciiTheme="minorHAnsi" w:eastAsia="Calibri" w:hAnsiTheme="minorHAnsi" w:cstheme="minorHAnsi"/>
        </w:rPr>
        <w:t xml:space="preserve">. </w:t>
      </w:r>
    </w:p>
    <w:p w14:paraId="114DB119" w14:textId="550A1A2E" w:rsidR="003A2EE1" w:rsidRPr="009520A3" w:rsidRDefault="007D6798" w:rsidP="004914D1">
      <w:pPr>
        <w:pStyle w:val="Nagwek2"/>
        <w:spacing w:line="254" w:lineRule="auto"/>
        <w:rPr>
          <w:rFonts w:asciiTheme="minorHAnsi" w:eastAsia="Calibri" w:hAnsiTheme="minorHAnsi" w:cstheme="minorHAnsi"/>
          <w:color w:val="auto"/>
        </w:rPr>
      </w:pPr>
      <w:r w:rsidRPr="009520A3">
        <w:rPr>
          <w:rFonts w:asciiTheme="minorHAnsi" w:eastAsia="Calibri" w:hAnsiTheme="minorHAnsi" w:cstheme="minorHAnsi"/>
          <w:color w:val="auto"/>
        </w:rPr>
        <w:t>Osob</w:t>
      </w:r>
      <w:r w:rsidR="008B1F76" w:rsidRPr="009520A3">
        <w:rPr>
          <w:rFonts w:asciiTheme="minorHAnsi" w:eastAsia="Calibri" w:hAnsiTheme="minorHAnsi" w:cstheme="minorHAnsi"/>
          <w:color w:val="auto"/>
        </w:rPr>
        <w:t>y</w:t>
      </w:r>
      <w:r w:rsidRPr="009520A3">
        <w:rPr>
          <w:rFonts w:asciiTheme="minorHAnsi" w:eastAsia="Calibri" w:hAnsiTheme="minorHAnsi" w:cstheme="minorHAnsi"/>
          <w:color w:val="auto"/>
        </w:rPr>
        <w:t xml:space="preserve"> </w:t>
      </w:r>
      <w:r w:rsidR="008B1F76" w:rsidRPr="009520A3">
        <w:rPr>
          <w:rFonts w:asciiTheme="minorHAnsi" w:eastAsia="Calibri" w:hAnsiTheme="minorHAnsi" w:cstheme="minorHAnsi"/>
          <w:color w:val="auto"/>
        </w:rPr>
        <w:t>uprawnione</w:t>
      </w:r>
      <w:r w:rsidRPr="009520A3">
        <w:rPr>
          <w:rFonts w:asciiTheme="minorHAnsi" w:eastAsia="Calibri" w:hAnsiTheme="minorHAnsi" w:cstheme="minorHAnsi"/>
          <w:color w:val="auto"/>
        </w:rPr>
        <w:t xml:space="preserve"> do kontaktów z </w:t>
      </w:r>
      <w:r w:rsidR="00421F2E" w:rsidRPr="009520A3">
        <w:rPr>
          <w:rFonts w:asciiTheme="minorHAnsi" w:eastAsia="Calibri" w:hAnsiTheme="minorHAnsi" w:cstheme="minorHAnsi"/>
          <w:color w:val="auto"/>
        </w:rPr>
        <w:t>Wykonawcami</w:t>
      </w:r>
      <w:r w:rsidRPr="009520A3">
        <w:rPr>
          <w:rFonts w:asciiTheme="minorHAnsi" w:eastAsia="Calibri" w:hAnsiTheme="minorHAnsi" w:cstheme="minorHAnsi"/>
          <w:color w:val="auto"/>
        </w:rPr>
        <w:t>:</w:t>
      </w:r>
    </w:p>
    <w:p w14:paraId="6C8FBC42" w14:textId="7A878B30" w:rsidR="003A2EE1" w:rsidRPr="009520A3" w:rsidRDefault="64CDA8E7" w:rsidP="004914D1">
      <w:pPr>
        <w:spacing w:after="120" w:line="254" w:lineRule="auto"/>
        <w:rPr>
          <w:rFonts w:asciiTheme="minorHAns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Informacji na temat przedmiotu zamówienia udziela </w:t>
      </w:r>
      <w:r w:rsidR="378670AA" w:rsidRPr="009520A3">
        <w:rPr>
          <w:rFonts w:asciiTheme="minorHAnsi" w:eastAsia="Calibri" w:hAnsiTheme="minorHAnsi" w:cstheme="minorHAnsi"/>
        </w:rPr>
        <w:t xml:space="preserve">Pan </w:t>
      </w:r>
      <w:r w:rsidR="09D3E7AB" w:rsidRPr="009520A3">
        <w:rPr>
          <w:rFonts w:asciiTheme="minorHAnsi" w:eastAsia="Calibri" w:hAnsiTheme="minorHAnsi" w:cstheme="minorHAnsi"/>
        </w:rPr>
        <w:t>Marcin Iwanek</w:t>
      </w:r>
      <w:r w:rsidRPr="009520A3">
        <w:rPr>
          <w:rFonts w:asciiTheme="minorHAnsi" w:eastAsia="Calibri" w:hAnsiTheme="minorHAnsi" w:cstheme="minorHAnsi"/>
        </w:rPr>
        <w:t xml:space="preserve">, e-mail: miwanek@pfron.org.pl </w:t>
      </w:r>
      <w:r w:rsidR="09D3E7AB" w:rsidRPr="009520A3">
        <w:rPr>
          <w:rFonts w:asciiTheme="minorHAnsi" w:eastAsia="Calibri" w:hAnsiTheme="minorHAnsi" w:cstheme="minorHAnsi"/>
        </w:rPr>
        <w:t xml:space="preserve">oraz </w:t>
      </w:r>
      <w:r w:rsidR="378670AA" w:rsidRPr="009520A3">
        <w:rPr>
          <w:rFonts w:asciiTheme="minorHAnsi" w:eastAsia="Calibri" w:hAnsiTheme="minorHAnsi" w:cstheme="minorHAnsi"/>
        </w:rPr>
        <w:t xml:space="preserve">Pan </w:t>
      </w:r>
      <w:r w:rsidR="00F23312">
        <w:rPr>
          <w:rFonts w:asciiTheme="minorHAnsi" w:eastAsia="Calibri" w:hAnsiTheme="minorHAnsi" w:cstheme="minorHAnsi"/>
        </w:rPr>
        <w:t>Paweł Gajewski</w:t>
      </w:r>
      <w:r w:rsidR="09D3E7AB" w:rsidRPr="009520A3">
        <w:rPr>
          <w:rFonts w:asciiTheme="minorHAnsi" w:eastAsia="Calibri" w:hAnsiTheme="minorHAnsi" w:cstheme="minorHAnsi"/>
        </w:rPr>
        <w:t>, e-mail:</w:t>
      </w:r>
      <w:bookmarkStart w:id="0" w:name="_Hlk99712221"/>
      <w:r w:rsidR="000A4BA9">
        <w:rPr>
          <w:rFonts w:asciiTheme="minorHAnsi" w:eastAsia="Calibri" w:hAnsiTheme="minorHAnsi" w:cstheme="minorHAnsi"/>
        </w:rPr>
        <w:t xml:space="preserve"> </w:t>
      </w:r>
      <w:r w:rsidR="00F23312">
        <w:rPr>
          <w:rFonts w:asciiTheme="minorHAnsi" w:eastAsia="Calibri" w:hAnsiTheme="minorHAnsi" w:cstheme="minorHAnsi"/>
        </w:rPr>
        <w:t>pgajewski</w:t>
      </w:r>
      <w:r w:rsidR="09D3E7AB" w:rsidRPr="009520A3">
        <w:rPr>
          <w:rFonts w:asciiTheme="minorHAnsi" w:eastAsia="Calibri" w:hAnsiTheme="minorHAnsi" w:cstheme="minorHAnsi"/>
        </w:rPr>
        <w:t>@pfron.org.pl</w:t>
      </w:r>
      <w:r w:rsidR="720F877F" w:rsidRPr="009520A3">
        <w:rPr>
          <w:rFonts w:asciiTheme="minorHAnsi" w:eastAsia="Calibri" w:hAnsiTheme="minorHAnsi" w:cstheme="minorHAnsi"/>
        </w:rPr>
        <w:t>.</w:t>
      </w:r>
    </w:p>
    <w:bookmarkEnd w:id="0"/>
    <w:p w14:paraId="6136284F" w14:textId="5E206EC1" w:rsidR="003A2EE1" w:rsidRPr="009520A3" w:rsidRDefault="007D6798" w:rsidP="004914D1">
      <w:pPr>
        <w:pStyle w:val="Nagwek2"/>
        <w:spacing w:line="254" w:lineRule="auto"/>
        <w:rPr>
          <w:rFonts w:asciiTheme="minorHAnsi" w:eastAsia="Calibri" w:hAnsiTheme="minorHAnsi" w:cstheme="minorHAnsi"/>
          <w:color w:val="auto"/>
        </w:rPr>
      </w:pPr>
      <w:r w:rsidRPr="009520A3">
        <w:rPr>
          <w:rFonts w:asciiTheme="minorHAnsi" w:eastAsia="Calibri" w:hAnsiTheme="minorHAnsi" w:cstheme="minorHAnsi"/>
          <w:color w:val="auto"/>
        </w:rPr>
        <w:t xml:space="preserve">Termin wykonania </w:t>
      </w:r>
      <w:r w:rsidR="00CB111F" w:rsidRPr="009520A3">
        <w:rPr>
          <w:rFonts w:asciiTheme="minorHAnsi" w:eastAsia="Calibri" w:hAnsiTheme="minorHAnsi" w:cstheme="minorHAnsi"/>
          <w:color w:val="auto"/>
        </w:rPr>
        <w:t>z</w:t>
      </w:r>
      <w:r w:rsidRPr="009520A3">
        <w:rPr>
          <w:rFonts w:asciiTheme="minorHAnsi" w:eastAsia="Calibri" w:hAnsiTheme="minorHAnsi" w:cstheme="minorHAnsi"/>
          <w:color w:val="auto"/>
        </w:rPr>
        <w:t>amówienia:</w:t>
      </w:r>
    </w:p>
    <w:p w14:paraId="726FEA56" w14:textId="61E16AFD" w:rsidR="7F52EA98" w:rsidRPr="009520A3" w:rsidRDefault="238C65A9" w:rsidP="004914D1">
      <w:p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8</w:t>
      </w:r>
      <w:r w:rsidR="30324FAC" w:rsidRPr="009520A3">
        <w:rPr>
          <w:rFonts w:asciiTheme="minorHAnsi" w:eastAsia="Calibri" w:hAnsiTheme="minorHAnsi" w:cstheme="minorHAnsi"/>
        </w:rPr>
        <w:t xml:space="preserve">.1. </w:t>
      </w:r>
      <w:r w:rsidR="406CBA24" w:rsidRPr="009520A3">
        <w:rPr>
          <w:rFonts w:asciiTheme="minorHAnsi" w:eastAsia="Calibri" w:hAnsiTheme="minorHAnsi" w:cstheme="minorHAnsi"/>
        </w:rPr>
        <w:t>Termin</w:t>
      </w:r>
      <w:r w:rsidR="000A4BA9">
        <w:rPr>
          <w:rFonts w:asciiTheme="minorHAnsi" w:eastAsia="Calibri" w:hAnsiTheme="minorHAnsi" w:cstheme="minorHAnsi"/>
        </w:rPr>
        <w:t xml:space="preserve"> dostawy</w:t>
      </w:r>
      <w:r w:rsidR="3F99759C" w:rsidRPr="009520A3">
        <w:rPr>
          <w:rFonts w:asciiTheme="minorHAnsi" w:eastAsia="Calibri" w:hAnsiTheme="minorHAnsi" w:cstheme="minorHAnsi"/>
        </w:rPr>
        <w:t xml:space="preserve"> </w:t>
      </w:r>
      <w:r w:rsidR="64CDA8E7" w:rsidRPr="009520A3">
        <w:rPr>
          <w:rFonts w:asciiTheme="minorHAnsi" w:eastAsia="Calibri" w:hAnsiTheme="minorHAnsi" w:cstheme="minorHAnsi"/>
        </w:rPr>
        <w:t>–</w:t>
      </w:r>
      <w:r w:rsidR="3F99759C" w:rsidRPr="009520A3">
        <w:rPr>
          <w:rFonts w:asciiTheme="minorHAnsi" w:eastAsia="Calibri" w:hAnsiTheme="minorHAnsi" w:cstheme="minorHAnsi"/>
        </w:rPr>
        <w:t xml:space="preserve"> </w:t>
      </w:r>
      <w:r w:rsidR="00F23312">
        <w:rPr>
          <w:rFonts w:asciiTheme="minorHAnsi" w:eastAsia="Calibri" w:hAnsiTheme="minorHAnsi" w:cstheme="minorHAnsi"/>
        </w:rPr>
        <w:t>10</w:t>
      </w:r>
      <w:r w:rsidR="3F99759C" w:rsidRPr="009520A3">
        <w:rPr>
          <w:rFonts w:asciiTheme="minorHAnsi" w:eastAsia="Calibri" w:hAnsiTheme="minorHAnsi" w:cstheme="minorHAnsi"/>
        </w:rPr>
        <w:t xml:space="preserve"> dni</w:t>
      </w:r>
      <w:r w:rsidR="1C0268A6" w:rsidRPr="009520A3">
        <w:rPr>
          <w:rFonts w:asciiTheme="minorHAnsi" w:eastAsia="Calibri" w:hAnsiTheme="minorHAnsi" w:cstheme="minorHAnsi"/>
        </w:rPr>
        <w:t xml:space="preserve"> od </w:t>
      </w:r>
      <w:r w:rsidR="000A4BA9">
        <w:rPr>
          <w:rFonts w:asciiTheme="minorHAnsi" w:eastAsia="Calibri" w:hAnsiTheme="minorHAnsi" w:cstheme="minorHAnsi"/>
        </w:rPr>
        <w:t>daty zamówienia</w:t>
      </w:r>
      <w:r w:rsidR="71072848" w:rsidRPr="009520A3">
        <w:rPr>
          <w:rFonts w:asciiTheme="minorHAnsi" w:eastAsia="Calibri" w:hAnsiTheme="minorHAnsi" w:cstheme="minorHAnsi"/>
        </w:rPr>
        <w:t>.</w:t>
      </w:r>
    </w:p>
    <w:p w14:paraId="17CA6916" w14:textId="77777777" w:rsidR="003A2EE1" w:rsidRPr="009520A3" w:rsidRDefault="007D6798" w:rsidP="004914D1">
      <w:pPr>
        <w:pStyle w:val="Nagwek2"/>
        <w:spacing w:line="254" w:lineRule="auto"/>
        <w:rPr>
          <w:rFonts w:asciiTheme="minorHAnsi" w:eastAsia="Calibri" w:hAnsiTheme="minorHAnsi" w:cstheme="minorHAnsi"/>
          <w:color w:val="auto"/>
        </w:rPr>
      </w:pPr>
      <w:r w:rsidRPr="009520A3">
        <w:rPr>
          <w:rFonts w:asciiTheme="minorHAnsi" w:eastAsia="Calibri" w:hAnsiTheme="minorHAnsi" w:cstheme="minorHAnsi"/>
          <w:color w:val="auto"/>
        </w:rPr>
        <w:t>Informacje dodatkowe:</w:t>
      </w:r>
    </w:p>
    <w:p w14:paraId="0746988F" w14:textId="4042D438" w:rsidR="000B58B4" w:rsidRPr="009520A3" w:rsidRDefault="000B58B4" w:rsidP="00623B6D">
      <w:pPr>
        <w:numPr>
          <w:ilvl w:val="1"/>
          <w:numId w:val="6"/>
        </w:numPr>
        <w:spacing w:after="120" w:line="254" w:lineRule="auto"/>
        <w:ind w:left="567" w:hanging="567"/>
        <w:rPr>
          <w:rFonts w:asciiTheme="minorHAnsi" w:eastAsia="Calibri" w:hAnsiTheme="minorHAnsi" w:cstheme="minorHAnsi"/>
        </w:rPr>
      </w:pPr>
      <w:r w:rsidRPr="009520A3">
        <w:rPr>
          <w:rFonts w:asciiTheme="minorHAnsi" w:hAnsiTheme="minorHAnsi" w:cstheme="minorHAnsi"/>
        </w:rPr>
        <w:t>Zamawiający zastrzega sobie możliwość wprowadzenia zmian w niniejszym Zapytaniu do upływu terminu składania ofert</w:t>
      </w:r>
      <w:r w:rsidR="00D45027" w:rsidRPr="009520A3">
        <w:rPr>
          <w:rFonts w:asciiTheme="minorHAnsi" w:hAnsiTheme="minorHAnsi" w:cstheme="minorHAnsi"/>
        </w:rPr>
        <w:t>.</w:t>
      </w:r>
    </w:p>
    <w:p w14:paraId="4B2E20B9" w14:textId="613B8366" w:rsidR="003A2EE1" w:rsidRPr="009520A3" w:rsidRDefault="007D6798" w:rsidP="00623B6D">
      <w:pPr>
        <w:numPr>
          <w:ilvl w:val="1"/>
          <w:numId w:val="6"/>
        </w:numPr>
        <w:spacing w:after="120" w:line="254" w:lineRule="auto"/>
        <w:ind w:left="567" w:hanging="56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Oferta powinna zostać przygotowana zgodnie z wymogami zawartymi w Zapytaniu Ofertowym, w języku polskim</w:t>
      </w:r>
      <w:r w:rsidR="0060176B" w:rsidRPr="009520A3">
        <w:rPr>
          <w:rFonts w:asciiTheme="minorHAnsi" w:eastAsia="Calibri" w:hAnsiTheme="minorHAnsi" w:cstheme="minorHAnsi"/>
        </w:rPr>
        <w:t>.</w:t>
      </w:r>
      <w:r w:rsidR="0060176B" w:rsidRPr="009520A3">
        <w:rPr>
          <w:rFonts w:asciiTheme="minorHAnsi" w:hAnsiTheme="minorHAnsi" w:cstheme="minorHAnsi"/>
        </w:rPr>
        <w:t xml:space="preserve"> </w:t>
      </w:r>
    </w:p>
    <w:p w14:paraId="7D5BB07F" w14:textId="18673DBD" w:rsidR="00094B58" w:rsidRPr="009520A3" w:rsidRDefault="00094B58" w:rsidP="00623B6D">
      <w:pPr>
        <w:numPr>
          <w:ilvl w:val="1"/>
          <w:numId w:val="6"/>
        </w:numPr>
        <w:spacing w:after="120" w:line="254" w:lineRule="auto"/>
        <w:ind w:left="567" w:hanging="56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Oferty nieczytelne nie będą rozpatrywane.</w:t>
      </w:r>
    </w:p>
    <w:p w14:paraId="43AA27BB" w14:textId="714B6E6A" w:rsidR="003A2EE1" w:rsidRPr="009520A3" w:rsidRDefault="007D6798" w:rsidP="00623B6D">
      <w:pPr>
        <w:numPr>
          <w:ilvl w:val="1"/>
          <w:numId w:val="6"/>
        </w:numPr>
        <w:spacing w:after="120" w:line="254" w:lineRule="auto"/>
        <w:ind w:left="567" w:hanging="56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W toku analizy ofert Zamawiający może żądać od </w:t>
      </w:r>
      <w:r w:rsidR="00865DB5" w:rsidRPr="009520A3">
        <w:rPr>
          <w:rFonts w:asciiTheme="minorHAnsi" w:eastAsia="Calibri" w:hAnsiTheme="minorHAnsi" w:cstheme="minorHAnsi"/>
        </w:rPr>
        <w:t>Wykonawc</w:t>
      </w:r>
      <w:r w:rsidRPr="009520A3">
        <w:rPr>
          <w:rFonts w:asciiTheme="minorHAnsi" w:eastAsia="Calibri" w:hAnsiTheme="minorHAnsi" w:cstheme="minorHAnsi"/>
        </w:rPr>
        <w:t>ów wyjaśnień dotyczących treści złożonych ofert</w:t>
      </w:r>
      <w:r w:rsidR="00936F46" w:rsidRPr="009520A3">
        <w:rPr>
          <w:rFonts w:asciiTheme="minorHAnsi" w:eastAsia="Calibri" w:hAnsiTheme="minorHAnsi" w:cstheme="minorHAnsi"/>
        </w:rPr>
        <w:t xml:space="preserve">, w tym </w:t>
      </w:r>
      <w:r w:rsidR="003419CA" w:rsidRPr="009520A3">
        <w:rPr>
          <w:rFonts w:asciiTheme="minorHAnsi" w:eastAsia="Calibri" w:hAnsiTheme="minorHAnsi" w:cstheme="minorHAnsi"/>
        </w:rPr>
        <w:t>wyjaśnień</w:t>
      </w:r>
      <w:r w:rsidR="00936F46" w:rsidRPr="009520A3">
        <w:rPr>
          <w:rFonts w:asciiTheme="minorHAnsi" w:eastAsia="Calibri" w:hAnsiTheme="minorHAnsi" w:cstheme="minorHAnsi"/>
        </w:rPr>
        <w:t xml:space="preserve"> do</w:t>
      </w:r>
      <w:r w:rsidR="003419CA" w:rsidRPr="009520A3">
        <w:rPr>
          <w:rFonts w:asciiTheme="minorHAnsi" w:eastAsia="Calibri" w:hAnsiTheme="minorHAnsi" w:cstheme="minorHAnsi"/>
        </w:rPr>
        <w:t>tyczących</w:t>
      </w:r>
      <w:r w:rsidR="00936F46" w:rsidRPr="009520A3">
        <w:rPr>
          <w:rFonts w:asciiTheme="minorHAnsi" w:eastAsia="Calibri" w:hAnsiTheme="minorHAnsi" w:cstheme="minorHAnsi"/>
        </w:rPr>
        <w:t xml:space="preserve"> wysokości zaoferowanej ceny oferty w stosunku d</w:t>
      </w:r>
      <w:r w:rsidR="003419CA" w:rsidRPr="009520A3">
        <w:rPr>
          <w:rFonts w:asciiTheme="minorHAnsi" w:eastAsia="Calibri" w:hAnsiTheme="minorHAnsi" w:cstheme="minorHAnsi"/>
        </w:rPr>
        <w:t>o</w:t>
      </w:r>
      <w:r w:rsidR="00936F46" w:rsidRPr="009520A3">
        <w:rPr>
          <w:rFonts w:asciiTheme="minorHAnsi" w:eastAsia="Calibri" w:hAnsiTheme="minorHAnsi" w:cstheme="minorHAnsi"/>
        </w:rPr>
        <w:t xml:space="preserve"> przedmiotu zamówienia lub wezwać do złożenia brakujących dokumentów bądź </w:t>
      </w:r>
      <w:r w:rsidR="00D45027" w:rsidRPr="009520A3">
        <w:rPr>
          <w:rFonts w:asciiTheme="minorHAnsi" w:eastAsia="Calibri" w:hAnsiTheme="minorHAnsi" w:cstheme="minorHAnsi"/>
        </w:rPr>
        <w:t>ich uzupełnienia</w:t>
      </w:r>
      <w:r w:rsidRPr="009520A3">
        <w:rPr>
          <w:rFonts w:asciiTheme="minorHAnsi" w:eastAsia="Calibri" w:hAnsiTheme="minorHAnsi" w:cstheme="minorHAnsi"/>
        </w:rPr>
        <w:t>.</w:t>
      </w:r>
      <w:r w:rsidR="00936F46" w:rsidRPr="009520A3">
        <w:rPr>
          <w:rFonts w:asciiTheme="minorHAnsi" w:eastAsia="Calibri" w:hAnsiTheme="minorHAnsi" w:cstheme="minorHAnsi"/>
        </w:rPr>
        <w:t xml:space="preserve"> Uzupełnieniu nie podlega Formularz Oferty.</w:t>
      </w:r>
    </w:p>
    <w:p w14:paraId="090D2AB9" w14:textId="3B2C6CA5" w:rsidR="003419CA" w:rsidRPr="009520A3" w:rsidRDefault="003419CA" w:rsidP="00623B6D">
      <w:pPr>
        <w:numPr>
          <w:ilvl w:val="1"/>
          <w:numId w:val="6"/>
        </w:numPr>
        <w:spacing w:after="120" w:line="254" w:lineRule="auto"/>
        <w:ind w:left="567" w:hanging="56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lastRenderedPageBreak/>
        <w:t xml:space="preserve">Zamawiający zastrzega sobie prawo do kierowania </w:t>
      </w:r>
      <w:r w:rsidR="00D45027" w:rsidRPr="009520A3">
        <w:rPr>
          <w:rFonts w:asciiTheme="minorHAnsi" w:eastAsia="Calibri" w:hAnsiTheme="minorHAnsi" w:cstheme="minorHAnsi"/>
        </w:rPr>
        <w:t xml:space="preserve">wyjaśnień bądź wezwania </w:t>
      </w:r>
      <w:r w:rsidR="00865DB5" w:rsidRPr="009520A3">
        <w:rPr>
          <w:rFonts w:asciiTheme="minorHAnsi" w:eastAsia="Calibri" w:hAnsiTheme="minorHAnsi" w:cstheme="minorHAnsi"/>
        </w:rPr>
        <w:t>Wykonawcy</w:t>
      </w:r>
      <w:r w:rsidR="00AA5FA6" w:rsidRPr="009520A3">
        <w:rPr>
          <w:rFonts w:asciiTheme="minorHAnsi" w:eastAsia="Calibri" w:hAnsiTheme="minorHAnsi" w:cstheme="minorHAnsi"/>
        </w:rPr>
        <w:t xml:space="preserve"> </w:t>
      </w:r>
      <w:r w:rsidR="00D45027" w:rsidRPr="009520A3">
        <w:rPr>
          <w:rFonts w:asciiTheme="minorHAnsi" w:eastAsia="Calibri" w:hAnsiTheme="minorHAnsi" w:cstheme="minorHAnsi"/>
        </w:rPr>
        <w:t xml:space="preserve">do złożenia lub uzupełnienia dokumentów jedynie do </w:t>
      </w:r>
      <w:r w:rsidR="00865DB5" w:rsidRPr="009520A3">
        <w:rPr>
          <w:rFonts w:asciiTheme="minorHAnsi" w:eastAsia="Calibri" w:hAnsiTheme="minorHAnsi" w:cstheme="minorHAnsi"/>
        </w:rPr>
        <w:t>Wykonawcy</w:t>
      </w:r>
      <w:r w:rsidR="00D45027" w:rsidRPr="009520A3">
        <w:rPr>
          <w:rFonts w:asciiTheme="minorHAnsi" w:eastAsia="Calibri" w:hAnsiTheme="minorHAnsi" w:cstheme="minorHAnsi"/>
        </w:rPr>
        <w:t>, którego oferta zawierać będzie najniższą cenę</w:t>
      </w:r>
      <w:r w:rsidR="00AA5FA6" w:rsidRPr="009520A3">
        <w:rPr>
          <w:rFonts w:asciiTheme="minorHAnsi" w:eastAsia="Calibri" w:hAnsiTheme="minorHAnsi" w:cstheme="minorHAnsi"/>
        </w:rPr>
        <w:t xml:space="preserve"> spośród ofert</w:t>
      </w:r>
      <w:r w:rsidR="0060176B" w:rsidRPr="009520A3">
        <w:rPr>
          <w:rFonts w:asciiTheme="minorHAnsi" w:eastAsia="Calibri" w:hAnsiTheme="minorHAnsi" w:cstheme="minorHAnsi"/>
        </w:rPr>
        <w:t xml:space="preserve"> niepodlegających odrzuceniu</w:t>
      </w:r>
      <w:r w:rsidR="00D45027" w:rsidRPr="009520A3">
        <w:rPr>
          <w:rFonts w:asciiTheme="minorHAnsi" w:eastAsia="Calibri" w:hAnsiTheme="minorHAnsi" w:cstheme="minorHAnsi"/>
        </w:rPr>
        <w:t>.</w:t>
      </w:r>
    </w:p>
    <w:p w14:paraId="649207CE" w14:textId="77777777" w:rsidR="003A2EE1" w:rsidRPr="009520A3" w:rsidRDefault="007D6798" w:rsidP="00623B6D">
      <w:pPr>
        <w:numPr>
          <w:ilvl w:val="1"/>
          <w:numId w:val="6"/>
        </w:numPr>
        <w:spacing w:after="120" w:line="254" w:lineRule="auto"/>
        <w:ind w:left="567" w:hanging="56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Zamawiający poprawi w ofercie:</w:t>
      </w:r>
    </w:p>
    <w:p w14:paraId="51424C5E" w14:textId="77777777" w:rsidR="003A2EE1" w:rsidRPr="009520A3" w:rsidRDefault="007D6798" w:rsidP="00623B6D">
      <w:pPr>
        <w:numPr>
          <w:ilvl w:val="0"/>
          <w:numId w:val="7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oczywiste omyłki pisarskie;</w:t>
      </w:r>
    </w:p>
    <w:p w14:paraId="77788684" w14:textId="77777777" w:rsidR="003A2EE1" w:rsidRPr="009520A3" w:rsidRDefault="007D6798" w:rsidP="00623B6D">
      <w:pPr>
        <w:numPr>
          <w:ilvl w:val="0"/>
          <w:numId w:val="7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oczywiste omyłki rachunkowe z uwzględnieniem konsekwencji rachunkowych dokonanych poprawek;</w:t>
      </w:r>
    </w:p>
    <w:p w14:paraId="65CD6405" w14:textId="77777777" w:rsidR="003A2EE1" w:rsidRPr="009520A3" w:rsidRDefault="007D6798" w:rsidP="00623B6D">
      <w:pPr>
        <w:numPr>
          <w:ilvl w:val="0"/>
          <w:numId w:val="7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inne omyłki polegające na niezgodności oferty z Zapytaniem Ofertowym, niepowodujące zmian treści oferty. </w:t>
      </w:r>
    </w:p>
    <w:p w14:paraId="13830D94" w14:textId="77777777" w:rsidR="003A2EE1" w:rsidRPr="009520A3" w:rsidRDefault="007D6798" w:rsidP="00623B6D">
      <w:pPr>
        <w:numPr>
          <w:ilvl w:val="1"/>
          <w:numId w:val="6"/>
        </w:numPr>
        <w:spacing w:after="120" w:line="254" w:lineRule="auto"/>
        <w:ind w:left="567" w:hanging="56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Zamawiający odrzuci ofertę w przypadku:</w:t>
      </w:r>
    </w:p>
    <w:p w14:paraId="25ACA09D" w14:textId="77777777" w:rsidR="003A2EE1" w:rsidRPr="009520A3" w:rsidRDefault="007D6798" w:rsidP="00623B6D">
      <w:pPr>
        <w:numPr>
          <w:ilvl w:val="0"/>
          <w:numId w:val="8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niezgodności treści oferty z Zapytaniem Ofertowym;</w:t>
      </w:r>
    </w:p>
    <w:p w14:paraId="6A9A6333" w14:textId="03B188ED" w:rsidR="003A2EE1" w:rsidRPr="009520A3" w:rsidRDefault="007D6798" w:rsidP="00623B6D">
      <w:pPr>
        <w:numPr>
          <w:ilvl w:val="0"/>
          <w:numId w:val="8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przedstawienia przez </w:t>
      </w:r>
      <w:r w:rsidR="00865DB5" w:rsidRPr="009520A3">
        <w:rPr>
          <w:rFonts w:asciiTheme="minorHAnsi" w:eastAsia="Calibri" w:hAnsiTheme="minorHAnsi" w:cstheme="minorHAnsi"/>
        </w:rPr>
        <w:t>Wykonawcę</w:t>
      </w:r>
      <w:r w:rsidRPr="009520A3">
        <w:rPr>
          <w:rFonts w:asciiTheme="minorHAnsi" w:eastAsia="Calibri" w:hAnsiTheme="minorHAnsi" w:cstheme="minorHAnsi"/>
        </w:rPr>
        <w:t xml:space="preserve"> nieprawdziwych informacji;</w:t>
      </w:r>
    </w:p>
    <w:p w14:paraId="3FDC9643" w14:textId="78A71853" w:rsidR="003A2EE1" w:rsidRPr="009520A3" w:rsidRDefault="007D6798" w:rsidP="00623B6D">
      <w:pPr>
        <w:numPr>
          <w:ilvl w:val="0"/>
          <w:numId w:val="8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gdy </w:t>
      </w:r>
      <w:r w:rsidR="00936F46" w:rsidRPr="009520A3">
        <w:rPr>
          <w:rFonts w:asciiTheme="minorHAnsi" w:eastAsia="Calibri" w:hAnsiTheme="minorHAnsi" w:cstheme="minorHAnsi"/>
        </w:rPr>
        <w:t>Formularz O</w:t>
      </w:r>
      <w:r w:rsidRPr="009520A3">
        <w:rPr>
          <w:rFonts w:asciiTheme="minorHAnsi" w:eastAsia="Calibri" w:hAnsiTheme="minorHAnsi" w:cstheme="minorHAnsi"/>
        </w:rPr>
        <w:t>fert</w:t>
      </w:r>
      <w:r w:rsidR="00936F46" w:rsidRPr="009520A3">
        <w:rPr>
          <w:rFonts w:asciiTheme="minorHAnsi" w:eastAsia="Calibri" w:hAnsiTheme="minorHAnsi" w:cstheme="minorHAnsi"/>
        </w:rPr>
        <w:t>y</w:t>
      </w:r>
      <w:r w:rsidRPr="009520A3">
        <w:rPr>
          <w:rFonts w:asciiTheme="minorHAnsi" w:eastAsia="Calibri" w:hAnsiTheme="minorHAnsi" w:cstheme="minorHAnsi"/>
        </w:rPr>
        <w:t xml:space="preserve"> będzie niekompletn</w:t>
      </w:r>
      <w:r w:rsidR="00936F46" w:rsidRPr="009520A3">
        <w:rPr>
          <w:rFonts w:asciiTheme="minorHAnsi" w:eastAsia="Calibri" w:hAnsiTheme="minorHAnsi" w:cstheme="minorHAnsi"/>
        </w:rPr>
        <w:t>y</w:t>
      </w:r>
      <w:r w:rsidRPr="009520A3">
        <w:rPr>
          <w:rFonts w:asciiTheme="minorHAnsi" w:eastAsia="Calibri" w:hAnsiTheme="minorHAnsi" w:cstheme="minorHAnsi"/>
        </w:rPr>
        <w:t xml:space="preserve"> lub nieczyteln</w:t>
      </w:r>
      <w:r w:rsidR="00936F46" w:rsidRPr="009520A3">
        <w:rPr>
          <w:rFonts w:asciiTheme="minorHAnsi" w:eastAsia="Calibri" w:hAnsiTheme="minorHAnsi" w:cstheme="minorHAnsi"/>
        </w:rPr>
        <w:t>y;</w:t>
      </w:r>
    </w:p>
    <w:p w14:paraId="1FBD9D58" w14:textId="72A9DCC0" w:rsidR="00936F46" w:rsidRPr="009520A3" w:rsidRDefault="007D6798" w:rsidP="00623B6D">
      <w:pPr>
        <w:numPr>
          <w:ilvl w:val="0"/>
          <w:numId w:val="8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gdy oferta została złożona przez </w:t>
      </w:r>
      <w:r w:rsidR="00865DB5" w:rsidRPr="009520A3">
        <w:rPr>
          <w:rFonts w:asciiTheme="minorHAnsi" w:eastAsia="Calibri" w:hAnsiTheme="minorHAnsi" w:cstheme="minorHAnsi"/>
        </w:rPr>
        <w:t>Wykonawcę</w:t>
      </w:r>
      <w:r w:rsidRPr="009520A3">
        <w:rPr>
          <w:rFonts w:asciiTheme="minorHAnsi" w:eastAsia="Calibri" w:hAnsiTheme="minorHAnsi" w:cstheme="minorHAnsi"/>
        </w:rPr>
        <w:t xml:space="preserve">, który posiada zaległości finansowe względem Zamawiającego lub jest z nim w sporze prawnym. </w:t>
      </w:r>
      <w:r w:rsidR="00865DB5" w:rsidRPr="009520A3">
        <w:rPr>
          <w:rFonts w:asciiTheme="minorHAnsi" w:eastAsia="Calibri" w:hAnsiTheme="minorHAnsi" w:cstheme="minorHAnsi"/>
        </w:rPr>
        <w:t>Wykonawca</w:t>
      </w:r>
      <w:r w:rsidR="00B50BBE" w:rsidRPr="009520A3">
        <w:rPr>
          <w:rFonts w:asciiTheme="minorHAnsi" w:eastAsia="Calibri" w:hAnsiTheme="minorHAnsi" w:cstheme="minorHAnsi"/>
        </w:rPr>
        <w:t xml:space="preserve"> </w:t>
      </w:r>
      <w:r w:rsidRPr="009520A3">
        <w:rPr>
          <w:rFonts w:asciiTheme="minorHAnsi" w:eastAsia="Calibri" w:hAnsiTheme="minorHAnsi" w:cstheme="minorHAnsi"/>
        </w:rPr>
        <w:t>potwierdzi na Formularzu Ofertowym, że nie posiada rzeczonych zaległości względem Zamawiającego ani nie jest z nim w sporze prawnym</w:t>
      </w:r>
      <w:r w:rsidR="00936F46" w:rsidRPr="009520A3">
        <w:rPr>
          <w:rFonts w:asciiTheme="minorHAnsi" w:eastAsia="Calibri" w:hAnsiTheme="minorHAnsi" w:cstheme="minorHAnsi"/>
        </w:rPr>
        <w:t>;</w:t>
      </w:r>
    </w:p>
    <w:p w14:paraId="731F022F" w14:textId="5B5B4D8C" w:rsidR="00936F46" w:rsidRPr="009520A3" w:rsidRDefault="00936F46" w:rsidP="00623B6D">
      <w:pPr>
        <w:numPr>
          <w:ilvl w:val="0"/>
          <w:numId w:val="8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gdy ofert będzie zawierać rażąco niską cenę w stosunku do przedmiotu zamówienia</w:t>
      </w:r>
      <w:r w:rsidR="5E57DFE6" w:rsidRPr="009520A3">
        <w:rPr>
          <w:rFonts w:asciiTheme="minorHAnsi" w:eastAsia="Calibri" w:hAnsiTheme="minorHAnsi" w:cstheme="minorHAnsi"/>
        </w:rPr>
        <w:t>.</w:t>
      </w:r>
    </w:p>
    <w:p w14:paraId="1D847F74" w14:textId="07741C12" w:rsidR="003A2EE1" w:rsidRPr="009520A3" w:rsidRDefault="00865DB5" w:rsidP="00623B6D">
      <w:pPr>
        <w:numPr>
          <w:ilvl w:val="1"/>
          <w:numId w:val="6"/>
        </w:numPr>
        <w:spacing w:after="120" w:line="254" w:lineRule="auto"/>
        <w:ind w:left="567" w:hanging="56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Wykonawca</w:t>
      </w:r>
      <w:r w:rsidR="007D6798" w:rsidRPr="009520A3">
        <w:rPr>
          <w:rFonts w:asciiTheme="minorHAnsi" w:eastAsia="Calibri" w:hAnsiTheme="minorHAnsi" w:cstheme="minorHAnsi"/>
        </w:rPr>
        <w:t xml:space="preserve"> może złożyć tylko jedną ofertę, która powinna obejmować całość zamówienia.</w:t>
      </w:r>
    </w:p>
    <w:p w14:paraId="7F1A456D" w14:textId="324B9659" w:rsidR="003A2EE1" w:rsidRPr="009520A3" w:rsidRDefault="007D6798" w:rsidP="00623B6D">
      <w:pPr>
        <w:numPr>
          <w:ilvl w:val="1"/>
          <w:numId w:val="6"/>
        </w:numPr>
        <w:spacing w:after="120" w:line="254" w:lineRule="auto"/>
        <w:ind w:left="567" w:hanging="56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Ofertę należy złożyć w formie elektronicznej. </w:t>
      </w:r>
      <w:r w:rsidR="00865DB5" w:rsidRPr="009520A3">
        <w:rPr>
          <w:rFonts w:asciiTheme="minorHAnsi" w:eastAsia="Calibri" w:hAnsiTheme="minorHAnsi" w:cstheme="minorHAnsi"/>
        </w:rPr>
        <w:t>Wykonawca</w:t>
      </w:r>
      <w:r w:rsidRPr="009520A3">
        <w:rPr>
          <w:rFonts w:asciiTheme="minorHAnsi" w:eastAsia="Calibri" w:hAnsiTheme="minorHAnsi" w:cstheme="minorHAnsi"/>
        </w:rPr>
        <w:t xml:space="preserve"> może złożyć ofertę według własnego uznania:</w:t>
      </w:r>
    </w:p>
    <w:p w14:paraId="2DE660F5" w14:textId="23A18E06" w:rsidR="003A2EE1" w:rsidRPr="009520A3" w:rsidRDefault="007D6798" w:rsidP="00623B6D">
      <w:pPr>
        <w:numPr>
          <w:ilvl w:val="0"/>
          <w:numId w:val="9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jako fotokopię (scan), w formacie pdf, uprzednio podpisanej oferty przez osoby uprawnione do reprezentowania </w:t>
      </w:r>
      <w:r w:rsidR="00865DB5" w:rsidRPr="009520A3">
        <w:rPr>
          <w:rFonts w:asciiTheme="minorHAnsi" w:eastAsia="Calibri" w:hAnsiTheme="minorHAnsi" w:cstheme="minorHAnsi"/>
        </w:rPr>
        <w:t>Wykonawcy</w:t>
      </w:r>
      <w:r w:rsidRPr="009520A3">
        <w:rPr>
          <w:rFonts w:asciiTheme="minorHAnsi" w:eastAsia="Calibri" w:hAnsiTheme="minorHAnsi" w:cstheme="minorHAnsi"/>
        </w:rPr>
        <w:t>; lub</w:t>
      </w:r>
    </w:p>
    <w:p w14:paraId="7A22624E" w14:textId="77777777" w:rsidR="003A2EE1" w:rsidRPr="009520A3" w:rsidRDefault="007D6798" w:rsidP="00623B6D">
      <w:pPr>
        <w:numPr>
          <w:ilvl w:val="0"/>
          <w:numId w:val="9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w formacie danych, w szczególności .doc, .docx, .odt, .pdf), podpisaną podpisem elektronicznym umożliwiającym identyfikację osoby składającej podpis;</w:t>
      </w:r>
    </w:p>
    <w:p w14:paraId="1422393C" w14:textId="4D9A0FC2" w:rsidR="003A2EE1" w:rsidRPr="009520A3" w:rsidRDefault="6ED35660" w:rsidP="00623B6D">
      <w:pPr>
        <w:numPr>
          <w:ilvl w:val="0"/>
          <w:numId w:val="10"/>
        </w:numPr>
        <w:spacing w:after="120" w:line="254" w:lineRule="auto"/>
        <w:ind w:left="924" w:hanging="35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z dopiskiem w tytule wiadomości „</w:t>
      </w:r>
      <w:r w:rsidR="12256C68" w:rsidRPr="009520A3">
        <w:rPr>
          <w:rFonts w:asciiTheme="minorHAnsi" w:eastAsia="Calibri" w:hAnsiTheme="minorHAnsi" w:cstheme="minorHAnsi"/>
        </w:rPr>
        <w:t>Świadczenie usług wydzielonej sieci światłowodowej łączącej lokalizacje PFRON w Warszawie</w:t>
      </w:r>
      <w:r w:rsidRPr="009520A3">
        <w:rPr>
          <w:rFonts w:asciiTheme="minorHAnsi" w:eastAsia="Calibri" w:hAnsiTheme="minorHAnsi" w:cstheme="minorHAnsi"/>
        </w:rPr>
        <w:t xml:space="preserve">”. </w:t>
      </w:r>
    </w:p>
    <w:p w14:paraId="7FFA5FAD" w14:textId="77777777" w:rsidR="003A2EE1" w:rsidRPr="009520A3" w:rsidRDefault="007D6798" w:rsidP="00623B6D">
      <w:pPr>
        <w:numPr>
          <w:ilvl w:val="1"/>
          <w:numId w:val="6"/>
        </w:numPr>
        <w:spacing w:after="120" w:line="254" w:lineRule="auto"/>
        <w:ind w:left="567" w:hanging="56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Zamawiający nie dopuszcza składania ofert częściowych. </w:t>
      </w:r>
    </w:p>
    <w:p w14:paraId="72F6219A" w14:textId="00694672" w:rsidR="003A2EE1" w:rsidRPr="009520A3" w:rsidRDefault="007D6798" w:rsidP="00623B6D">
      <w:pPr>
        <w:numPr>
          <w:ilvl w:val="1"/>
          <w:numId w:val="6"/>
        </w:numPr>
        <w:spacing w:after="120" w:line="254" w:lineRule="auto"/>
        <w:ind w:left="567" w:hanging="56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Wszystkie koszty związane ze sporządzeniem i złożeniem oferty ponosi </w:t>
      </w:r>
      <w:r w:rsidR="00865DB5" w:rsidRPr="009520A3">
        <w:rPr>
          <w:rFonts w:asciiTheme="minorHAnsi" w:eastAsia="Calibri" w:hAnsiTheme="minorHAnsi" w:cstheme="minorHAnsi"/>
        </w:rPr>
        <w:t>Wykonawca</w:t>
      </w:r>
      <w:r w:rsidRPr="009520A3">
        <w:rPr>
          <w:rFonts w:asciiTheme="minorHAnsi" w:eastAsia="Calibri" w:hAnsiTheme="minorHAnsi" w:cstheme="minorHAnsi"/>
        </w:rPr>
        <w:t xml:space="preserve">. </w:t>
      </w:r>
      <w:r w:rsidR="008B1F76" w:rsidRPr="009520A3">
        <w:rPr>
          <w:rFonts w:asciiTheme="minorHAnsi" w:eastAsia="Calibri" w:hAnsiTheme="minorHAnsi" w:cstheme="minorHAnsi"/>
        </w:rPr>
        <w:t>PFRON nie przewiduje zwrotu kosztów udziału w postępowaniu.</w:t>
      </w:r>
    </w:p>
    <w:p w14:paraId="476FFE92" w14:textId="07D24F6E" w:rsidR="00094B58" w:rsidRPr="009520A3" w:rsidRDefault="00094B58" w:rsidP="00623B6D">
      <w:pPr>
        <w:pStyle w:val="Akapitzlist"/>
        <w:numPr>
          <w:ilvl w:val="1"/>
          <w:numId w:val="6"/>
        </w:numPr>
        <w:spacing w:after="120" w:line="254" w:lineRule="auto"/>
        <w:ind w:left="567" w:hanging="56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Na stronie internetowej Zamawiający umieści zestawienie ofert z podaniem ostatecznych cen i danych </w:t>
      </w:r>
      <w:r w:rsidR="00865DB5" w:rsidRPr="009520A3">
        <w:rPr>
          <w:rFonts w:asciiTheme="minorHAnsi" w:eastAsia="Calibri" w:hAnsiTheme="minorHAnsi" w:cstheme="minorHAnsi"/>
        </w:rPr>
        <w:t>Wykonawc</w:t>
      </w:r>
      <w:r w:rsidRPr="009520A3">
        <w:rPr>
          <w:rFonts w:asciiTheme="minorHAnsi" w:eastAsia="Calibri" w:hAnsiTheme="minorHAnsi" w:cstheme="minorHAnsi"/>
        </w:rPr>
        <w:t>ów.</w:t>
      </w:r>
    </w:p>
    <w:p w14:paraId="28536C31" w14:textId="77777777" w:rsidR="003A2EE1" w:rsidRPr="009520A3" w:rsidRDefault="007D6798" w:rsidP="004914D1">
      <w:pPr>
        <w:pStyle w:val="Nagwek2"/>
        <w:spacing w:line="254" w:lineRule="auto"/>
        <w:rPr>
          <w:rFonts w:asciiTheme="minorHAnsi" w:eastAsia="Calibri" w:hAnsiTheme="minorHAnsi" w:cstheme="minorHAnsi"/>
          <w:color w:val="auto"/>
        </w:rPr>
      </w:pPr>
      <w:r w:rsidRPr="009520A3">
        <w:rPr>
          <w:rFonts w:asciiTheme="minorHAnsi" w:eastAsia="Calibri" w:hAnsiTheme="minorHAnsi" w:cstheme="minorHAnsi"/>
          <w:color w:val="auto"/>
        </w:rPr>
        <w:t>Informacje o przetwarzaniu danych osobowych przez Państwowy Fundusz Rehabilitacji Osób Niepełnosprawnych</w:t>
      </w:r>
    </w:p>
    <w:p w14:paraId="236A5A29" w14:textId="2094E6A9" w:rsidR="003A2EE1" w:rsidRPr="009520A3" w:rsidRDefault="007D6798" w:rsidP="004914D1">
      <w:p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Działając na podstawie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 04.05.2016, str. 1), dalej „RODO”, </w:t>
      </w:r>
      <w:r w:rsidRPr="009520A3">
        <w:rPr>
          <w:rFonts w:asciiTheme="minorHAnsi" w:eastAsia="Calibri" w:hAnsiTheme="minorHAnsi" w:cstheme="minorHAnsi"/>
        </w:rPr>
        <w:lastRenderedPageBreak/>
        <w:t>w związku z Zapytaniem Zamawiający przekazuje poniżej informacje dotyczące przetwarzania danych osobowych.</w:t>
      </w:r>
    </w:p>
    <w:p w14:paraId="42119FE0" w14:textId="77777777" w:rsidR="003A2EE1" w:rsidRPr="009520A3" w:rsidRDefault="007D6798" w:rsidP="004914D1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9520A3">
        <w:rPr>
          <w:rFonts w:asciiTheme="minorHAnsi" w:eastAsia="Calibri" w:hAnsiTheme="minorHAnsi" w:cstheme="minorHAnsi"/>
          <w:b/>
          <w:bCs/>
          <w:sz w:val="24"/>
          <w:szCs w:val="24"/>
        </w:rPr>
        <w:t>Tożsamość administratora</w:t>
      </w:r>
    </w:p>
    <w:p w14:paraId="392F2B11" w14:textId="77777777" w:rsidR="003A2EE1" w:rsidRPr="009520A3" w:rsidRDefault="007D6798" w:rsidP="004914D1">
      <w:p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Administratorem danych osobowych jest Państwowy Fundusz Rehabilitacji Osób Niepełnosprawnych (PFRON) z siedzibą w Warszawie (00-828), przy al. Jana Pawła II 13.</w:t>
      </w:r>
    </w:p>
    <w:p w14:paraId="61940B15" w14:textId="77777777" w:rsidR="003A2EE1" w:rsidRPr="009520A3" w:rsidRDefault="007D6798" w:rsidP="004914D1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9520A3">
        <w:rPr>
          <w:rFonts w:asciiTheme="minorHAnsi" w:eastAsia="Calibri" w:hAnsiTheme="minorHAnsi" w:cstheme="minorHAnsi"/>
          <w:b/>
          <w:bCs/>
          <w:sz w:val="24"/>
          <w:szCs w:val="24"/>
        </w:rPr>
        <w:t>Dane kontaktowe administratora</w:t>
      </w:r>
    </w:p>
    <w:p w14:paraId="077A11A7" w14:textId="77777777" w:rsidR="003A2EE1" w:rsidRPr="009520A3" w:rsidRDefault="007D6798" w:rsidP="004914D1">
      <w:pPr>
        <w:spacing w:after="120" w:line="254" w:lineRule="auto"/>
        <w:rPr>
          <w:rFonts w:asciiTheme="minorHAns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Z administratorem można skontaktować się poprzez adres e-mail: </w:t>
      </w:r>
      <w:hyperlink r:id="rId11" w:history="1">
        <w:r w:rsidRPr="009520A3">
          <w:rPr>
            <w:rFonts w:asciiTheme="minorHAnsi" w:eastAsia="Calibri" w:hAnsiTheme="minorHAnsi" w:cstheme="minorHAnsi"/>
            <w:u w:val="single"/>
          </w:rPr>
          <w:t>kancelaria@pfron.org.pl</w:t>
        </w:r>
      </w:hyperlink>
      <w:r w:rsidRPr="009520A3">
        <w:rPr>
          <w:rFonts w:asciiTheme="minorHAnsi" w:eastAsia="Calibri" w:hAnsiTheme="minorHAnsi" w:cstheme="minorHAnsi"/>
        </w:rPr>
        <w:t>, telefonicznie pod numerem +48 22 50 55 500 lub pisemnie na adres siedziby administratora.</w:t>
      </w:r>
    </w:p>
    <w:p w14:paraId="7103F228" w14:textId="77777777" w:rsidR="003A2EE1" w:rsidRPr="009520A3" w:rsidRDefault="007D6798" w:rsidP="004914D1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9520A3">
        <w:rPr>
          <w:rFonts w:asciiTheme="minorHAnsi" w:eastAsia="Calibri" w:hAnsiTheme="minorHAnsi" w:cstheme="minorHAnsi"/>
          <w:b/>
          <w:bCs/>
          <w:sz w:val="24"/>
          <w:szCs w:val="24"/>
        </w:rPr>
        <w:t>Dane kontaktowe inspektora ochrony danych</w:t>
      </w:r>
    </w:p>
    <w:p w14:paraId="3F6DD51A" w14:textId="77777777" w:rsidR="003A2EE1" w:rsidRPr="009520A3" w:rsidRDefault="007D6798" w:rsidP="004914D1">
      <w:pPr>
        <w:spacing w:after="120" w:line="254" w:lineRule="auto"/>
        <w:rPr>
          <w:rFonts w:asciiTheme="minorHAns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Administrator wyznaczył inspektora ochrony danych, z którym można skontaktować się poprzez</w:t>
      </w:r>
      <w:r w:rsidRPr="009520A3">
        <w:rPr>
          <w:rFonts w:asciiTheme="minorHAnsi" w:eastAsia="Calibri" w:hAnsiTheme="minorHAnsi" w:cstheme="minorHAnsi"/>
        </w:rPr>
        <w:br/>
        <w:t xml:space="preserve">e-mail: </w:t>
      </w:r>
      <w:hyperlink r:id="rId12" w:history="1">
        <w:r w:rsidRPr="009520A3">
          <w:rPr>
            <w:rFonts w:asciiTheme="minorHAnsi" w:eastAsia="Calibri" w:hAnsiTheme="minorHAnsi" w:cstheme="minorHAnsi"/>
            <w:u w:val="single"/>
          </w:rPr>
          <w:t>iod@pfron.org.pl</w:t>
        </w:r>
      </w:hyperlink>
      <w:r w:rsidRPr="009520A3">
        <w:rPr>
          <w:rFonts w:asciiTheme="minorHAnsi" w:eastAsia="Calibri" w:hAnsiTheme="minorHAnsi" w:cstheme="minorHAnsi"/>
        </w:rPr>
        <w:t xml:space="preserve"> we wszystkich sprawach dotyczących przetwarzania danych osobowych oraz korzystania z praw związanych z przetwarzaniem.</w:t>
      </w:r>
    </w:p>
    <w:p w14:paraId="739527ED" w14:textId="77777777" w:rsidR="003A2EE1" w:rsidRPr="009520A3" w:rsidRDefault="007D6798" w:rsidP="004914D1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9520A3">
        <w:rPr>
          <w:rFonts w:asciiTheme="minorHAnsi" w:eastAsia="Calibri" w:hAnsiTheme="minorHAnsi" w:cstheme="minorHAnsi"/>
          <w:b/>
          <w:bCs/>
          <w:sz w:val="24"/>
          <w:szCs w:val="24"/>
        </w:rPr>
        <w:t>Cele przetwarzania</w:t>
      </w:r>
    </w:p>
    <w:p w14:paraId="3C299500" w14:textId="77777777" w:rsidR="003A2EE1" w:rsidRPr="009520A3" w:rsidRDefault="007D6798" w:rsidP="004914D1">
      <w:pPr>
        <w:spacing w:after="120" w:line="254" w:lineRule="auto"/>
        <w:rPr>
          <w:rFonts w:asciiTheme="minorHAnsi" w:eastAsia="Calibri" w:hAnsiTheme="minorHAnsi" w:cstheme="minorHAnsi"/>
          <w:iCs/>
        </w:rPr>
      </w:pPr>
      <w:r w:rsidRPr="009520A3">
        <w:rPr>
          <w:rFonts w:asciiTheme="minorHAnsi" w:eastAsia="Calibri" w:hAnsiTheme="minorHAnsi" w:cstheme="minorHAnsi"/>
          <w:iCs/>
        </w:rPr>
        <w:t xml:space="preserve">Celem przetwarzania danych osobowych jest przeprowadzenie Zapytania Ofertowego oraz archiwizacja dokumentacji zgromadzonej w jego wyniku. Dane osobowe mogą być przetwarzane w celu realizacji przez administratora jego uzasadnionego interesu, w tym ustalenia, dochodzenia lub obrony roszczeń. </w:t>
      </w:r>
    </w:p>
    <w:p w14:paraId="2245FC0A" w14:textId="77777777" w:rsidR="003A2EE1" w:rsidRPr="009520A3" w:rsidRDefault="007D6798" w:rsidP="004914D1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9520A3">
        <w:rPr>
          <w:rFonts w:asciiTheme="minorHAnsi" w:eastAsia="Calibri" w:hAnsiTheme="minorHAnsi" w:cstheme="minorHAnsi"/>
          <w:b/>
          <w:bCs/>
          <w:sz w:val="24"/>
          <w:szCs w:val="24"/>
        </w:rPr>
        <w:t>Podstawa prawna przetwarzania</w:t>
      </w:r>
    </w:p>
    <w:p w14:paraId="71E2D9B5" w14:textId="77777777" w:rsidR="003A2EE1" w:rsidRPr="009520A3" w:rsidRDefault="007D6798" w:rsidP="004914D1">
      <w:p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Podstawą prawną przetwarzania danych osobowych jest art. 6 ust. 1 lit. c RODO (realizacja przez administratora obowiązku prawnego). W przypadku przetwarzania danych osobowych w celu realizacji przez administratora jest prawnie uzasadnionego interesu podstawą prawną przetwarzania jest art. 6 ust. 1 lit. f RODO. </w:t>
      </w:r>
    </w:p>
    <w:p w14:paraId="26C6D8EF" w14:textId="77777777" w:rsidR="003A2EE1" w:rsidRPr="009520A3" w:rsidRDefault="007D6798" w:rsidP="004914D1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9520A3">
        <w:rPr>
          <w:rFonts w:asciiTheme="minorHAnsi" w:eastAsia="Calibri" w:hAnsiTheme="minorHAnsi" w:cstheme="minorHAnsi"/>
          <w:b/>
          <w:bCs/>
          <w:sz w:val="24"/>
          <w:szCs w:val="24"/>
        </w:rPr>
        <w:t>Źródło danych osobowych</w:t>
      </w:r>
    </w:p>
    <w:p w14:paraId="357D1D1F" w14:textId="50603FDB" w:rsidR="003A2EE1" w:rsidRPr="009520A3" w:rsidRDefault="007D6798" w:rsidP="004914D1">
      <w:p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Administrator może pozyskiwać dane osobowe przedstawicieli </w:t>
      </w:r>
      <w:r w:rsidR="00865DB5" w:rsidRPr="009520A3">
        <w:rPr>
          <w:rFonts w:asciiTheme="minorHAnsi" w:eastAsia="Calibri" w:hAnsiTheme="minorHAnsi" w:cstheme="minorHAnsi"/>
        </w:rPr>
        <w:t>Wykonawcy</w:t>
      </w:r>
      <w:r w:rsidRPr="009520A3">
        <w:rPr>
          <w:rFonts w:asciiTheme="minorHAnsi" w:eastAsia="Calibri" w:hAnsiTheme="minorHAnsi" w:cstheme="minorHAnsi"/>
        </w:rPr>
        <w:t xml:space="preserve"> za jego pośrednictwem.</w:t>
      </w:r>
    </w:p>
    <w:p w14:paraId="1BD2EF01" w14:textId="77777777" w:rsidR="003A2EE1" w:rsidRPr="009520A3" w:rsidRDefault="007D6798" w:rsidP="004914D1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9520A3">
        <w:rPr>
          <w:rFonts w:asciiTheme="minorHAnsi" w:eastAsia="Calibri" w:hAnsiTheme="minorHAnsi" w:cstheme="minorHAnsi"/>
          <w:b/>
          <w:bCs/>
          <w:sz w:val="24"/>
          <w:szCs w:val="24"/>
        </w:rPr>
        <w:t>Kategorie danych osobowych</w:t>
      </w:r>
    </w:p>
    <w:p w14:paraId="0627AA72" w14:textId="32B87125" w:rsidR="003A2EE1" w:rsidRPr="009520A3" w:rsidRDefault="007D6798" w:rsidP="004914D1">
      <w:p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Zakres danych dotyczących przedstawicieli </w:t>
      </w:r>
      <w:r w:rsidR="00865DB5" w:rsidRPr="009520A3">
        <w:rPr>
          <w:rFonts w:asciiTheme="minorHAnsi" w:eastAsia="Calibri" w:hAnsiTheme="minorHAnsi" w:cstheme="minorHAnsi"/>
        </w:rPr>
        <w:t>Wykonawcy</w:t>
      </w:r>
      <w:r w:rsidRPr="009520A3">
        <w:rPr>
          <w:rFonts w:asciiTheme="minorHAnsi" w:eastAsia="Calibri" w:hAnsiTheme="minorHAnsi" w:cstheme="minorHAnsi"/>
        </w:rPr>
        <w:t xml:space="preserve"> obejmuje dane osobowe przedstawione w ofercie, w szczególności imię, nazwisko, stanowisko, adres poczty elektronicznej lub numer telefonu.</w:t>
      </w:r>
    </w:p>
    <w:p w14:paraId="3AC289EB" w14:textId="77777777" w:rsidR="003A2EE1" w:rsidRPr="009520A3" w:rsidRDefault="007D6798" w:rsidP="004914D1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9520A3">
        <w:rPr>
          <w:rFonts w:asciiTheme="minorHAnsi" w:eastAsia="Calibri" w:hAnsiTheme="minorHAnsi" w:cstheme="minorHAnsi"/>
          <w:b/>
          <w:bCs/>
          <w:sz w:val="24"/>
          <w:szCs w:val="24"/>
        </w:rPr>
        <w:t>Okres, przez który dane będą przetwarzane</w:t>
      </w:r>
    </w:p>
    <w:p w14:paraId="5431C02E" w14:textId="77777777" w:rsidR="003A2EE1" w:rsidRPr="009520A3" w:rsidRDefault="007D6798" w:rsidP="004914D1">
      <w:p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Dane osobowe będą przetwarzane przez okres niezbędny do realizacji celu przetwarzania, zgodnie z zasadami archiwizacji dokumentacji obowiązującymi u administratora.</w:t>
      </w:r>
    </w:p>
    <w:p w14:paraId="13A68D50" w14:textId="77777777" w:rsidR="003A2EE1" w:rsidRPr="009520A3" w:rsidRDefault="007D6798" w:rsidP="004914D1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9520A3">
        <w:rPr>
          <w:rFonts w:asciiTheme="minorHAnsi" w:eastAsia="Calibri" w:hAnsiTheme="minorHAnsi" w:cstheme="minorHAnsi"/>
          <w:b/>
          <w:bCs/>
          <w:sz w:val="24"/>
          <w:szCs w:val="24"/>
        </w:rPr>
        <w:t>Podmioty, którym będą udostępniane dane osobowe</w:t>
      </w:r>
    </w:p>
    <w:p w14:paraId="7787FF6A" w14:textId="77777777" w:rsidR="003A2EE1" w:rsidRPr="009520A3" w:rsidRDefault="007D6798" w:rsidP="004914D1">
      <w:pPr>
        <w:spacing w:after="120" w:line="254" w:lineRule="auto"/>
        <w:rPr>
          <w:rFonts w:asciiTheme="minorHAns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Dostęp do danych osobowych mogą mieć podmioty świadczące na rzecz administratora usługi doradcze, z zakresu pomocy prawnej, pocztowe, dostawy lub utrzymania systemów informatycznych. </w:t>
      </w:r>
      <w:r w:rsidRPr="009520A3">
        <w:rPr>
          <w:rFonts w:asciiTheme="minorHAnsi" w:eastAsia="Calibri" w:hAnsiTheme="minorHAnsi" w:cstheme="minorHAnsi"/>
          <w:iCs/>
        </w:rPr>
        <w:t>Dane osobowe mogą być udostępniane przez administratora podmiotom uprawnionym do ich otrzymania na mocy obowiązujących przepisów, np. organom publicznym.</w:t>
      </w:r>
    </w:p>
    <w:p w14:paraId="375E7F0B" w14:textId="77777777" w:rsidR="003A2EE1" w:rsidRPr="009520A3" w:rsidRDefault="007D6798" w:rsidP="004914D1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9520A3">
        <w:rPr>
          <w:rFonts w:asciiTheme="minorHAnsi" w:eastAsia="Calibri" w:hAnsiTheme="minorHAnsi" w:cstheme="minorHAnsi"/>
          <w:b/>
          <w:bCs/>
          <w:sz w:val="24"/>
          <w:szCs w:val="24"/>
        </w:rPr>
        <w:lastRenderedPageBreak/>
        <w:t>Prawa podmiotów danych</w:t>
      </w:r>
    </w:p>
    <w:p w14:paraId="3F3C9473" w14:textId="77777777" w:rsidR="003A2EE1" w:rsidRPr="009520A3" w:rsidRDefault="007D6798" w:rsidP="004914D1">
      <w:pPr>
        <w:spacing w:after="120" w:line="254" w:lineRule="auto"/>
        <w:ind w:left="357" w:hanging="357"/>
        <w:rPr>
          <w:rFonts w:asciiTheme="minorHAns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Osobom fizycznym, których dotyczą dane osobowe przetwarzane przez administratora, przysługuje prawo:</w:t>
      </w:r>
    </w:p>
    <w:p w14:paraId="1217D63F" w14:textId="77777777" w:rsidR="003A2EE1" w:rsidRPr="009520A3" w:rsidRDefault="007D6798" w:rsidP="00623B6D">
      <w:pPr>
        <w:numPr>
          <w:ilvl w:val="0"/>
          <w:numId w:val="12"/>
        </w:numPr>
        <w:spacing w:after="120" w:line="254" w:lineRule="auto"/>
        <w:ind w:left="357" w:hanging="35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na podstawie art. 15 RODO – prawo dostępu do danych osobowych i uzyskania ich kopii;</w:t>
      </w:r>
    </w:p>
    <w:p w14:paraId="3782F9E4" w14:textId="77777777" w:rsidR="003A2EE1" w:rsidRPr="009520A3" w:rsidRDefault="007D6798" w:rsidP="00623B6D">
      <w:pPr>
        <w:numPr>
          <w:ilvl w:val="0"/>
          <w:numId w:val="11"/>
        </w:numPr>
        <w:spacing w:after="120" w:line="254" w:lineRule="auto"/>
        <w:ind w:left="357" w:hanging="35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na podstawie art. 16 RODO – prawo do sprostowania i uzupełnienia danych osobowych;</w:t>
      </w:r>
    </w:p>
    <w:p w14:paraId="36B972D9" w14:textId="77777777" w:rsidR="003A2EE1" w:rsidRPr="009520A3" w:rsidRDefault="007D6798" w:rsidP="00623B6D">
      <w:pPr>
        <w:numPr>
          <w:ilvl w:val="0"/>
          <w:numId w:val="11"/>
        </w:numPr>
        <w:spacing w:after="120" w:line="254" w:lineRule="auto"/>
        <w:ind w:left="357" w:hanging="35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na podstawie art. 17 RODO – prawo do usunięcia danych osobowych, z zastrzeżeniem wyjątków przewidzianych w art. 17 ust. 3 lit. b, d oraz e RODO;</w:t>
      </w:r>
    </w:p>
    <w:p w14:paraId="0377D291" w14:textId="77777777" w:rsidR="003A2EE1" w:rsidRPr="009520A3" w:rsidRDefault="007D6798" w:rsidP="00623B6D">
      <w:pPr>
        <w:numPr>
          <w:ilvl w:val="0"/>
          <w:numId w:val="11"/>
        </w:numPr>
        <w:spacing w:after="120" w:line="254" w:lineRule="auto"/>
        <w:ind w:left="357" w:hanging="35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na podstawie art. 18 RODO – prawo żądania od administratora ograniczenia przetwarzania danych;</w:t>
      </w:r>
    </w:p>
    <w:p w14:paraId="26D5AF16" w14:textId="77777777" w:rsidR="003A2EE1" w:rsidRPr="009520A3" w:rsidRDefault="007D6798" w:rsidP="00623B6D">
      <w:pPr>
        <w:numPr>
          <w:ilvl w:val="0"/>
          <w:numId w:val="11"/>
        </w:numPr>
        <w:spacing w:after="120" w:line="254" w:lineRule="auto"/>
        <w:ind w:left="357" w:hanging="35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na podstawie art. 21 RODO – prawo do wniesienia sprzeciwu wobec przetwarzania danych osobowych na podstawie art. 6 ust. 1 lit. f RODO.</w:t>
      </w:r>
    </w:p>
    <w:p w14:paraId="6EAAB17C" w14:textId="77777777" w:rsidR="003A2EE1" w:rsidRPr="009520A3" w:rsidRDefault="007D6798" w:rsidP="004914D1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9520A3">
        <w:rPr>
          <w:rFonts w:asciiTheme="minorHAnsi" w:eastAsia="Calibri" w:hAnsiTheme="minorHAnsi" w:cstheme="minorHAnsi"/>
          <w:b/>
          <w:bCs/>
          <w:sz w:val="24"/>
          <w:szCs w:val="24"/>
        </w:rPr>
        <w:t>Prawo wniesienia skargi do organu nadzorczego</w:t>
      </w:r>
    </w:p>
    <w:p w14:paraId="2567E1BA" w14:textId="77777777" w:rsidR="003A2EE1" w:rsidRPr="009520A3" w:rsidRDefault="007D6798" w:rsidP="004914D1">
      <w:pPr>
        <w:spacing w:after="120" w:line="254" w:lineRule="auto"/>
        <w:rPr>
          <w:rFonts w:asciiTheme="minorHAns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Osobom fizycznym, których dotyczą dane osobowe przetwarzane przez administratora, przysługuje prawo wniesienia skargi do organu nadzorczego, tj. Prezesa Urzędu Ochrony Danych Osobowych, ul. Stawki 2, 00 - 193 Warszawa, na niezgodne z prawem przetwarzanie danych osobowych przez administratora.</w:t>
      </w:r>
    </w:p>
    <w:p w14:paraId="1D4B63D4" w14:textId="77777777" w:rsidR="003A2EE1" w:rsidRPr="009520A3" w:rsidRDefault="007D6798" w:rsidP="004914D1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9520A3">
        <w:rPr>
          <w:rFonts w:asciiTheme="minorHAnsi" w:eastAsia="Calibri" w:hAnsiTheme="minorHAnsi" w:cstheme="minorHAnsi"/>
          <w:b/>
          <w:bCs/>
          <w:sz w:val="24"/>
          <w:szCs w:val="24"/>
        </w:rPr>
        <w:t>Informacja o dowolności lub obowiązku podania danych oraz o ewentualnych konsekwencjach niepodania danych</w:t>
      </w:r>
    </w:p>
    <w:p w14:paraId="70418BE3" w14:textId="77777777" w:rsidR="003A2EE1" w:rsidRPr="009520A3" w:rsidRDefault="007D6798" w:rsidP="004914D1">
      <w:p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Podanie danych osobowych jest dobrowolne, ale konieczne dla uczestniczenia w Zapytaniu Ofertowym.</w:t>
      </w:r>
    </w:p>
    <w:p w14:paraId="1DA0756F" w14:textId="77777777" w:rsidR="003A2EE1" w:rsidRPr="009520A3" w:rsidRDefault="007D6798" w:rsidP="004914D1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9520A3">
        <w:rPr>
          <w:rFonts w:asciiTheme="minorHAnsi" w:eastAsia="Calibri" w:hAnsiTheme="minorHAnsi" w:cstheme="minorHAnsi"/>
          <w:b/>
          <w:bCs/>
          <w:sz w:val="24"/>
          <w:szCs w:val="24"/>
        </w:rPr>
        <w:t>Informacja o zautomatyzowanym podejmowaniu decyzji</w:t>
      </w:r>
    </w:p>
    <w:p w14:paraId="2FC5E171" w14:textId="77777777" w:rsidR="003A2EE1" w:rsidRPr="009520A3" w:rsidRDefault="007D6798" w:rsidP="004914D1">
      <w:p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Administrator nie będzie podejmował decyzji opartych na zautomatyzowanym przetwarzaniu danych osobowych.</w:t>
      </w:r>
    </w:p>
    <w:p w14:paraId="556675C7" w14:textId="77777777" w:rsidR="003A2EE1" w:rsidRPr="009520A3" w:rsidRDefault="007D6798" w:rsidP="004914D1">
      <w:pPr>
        <w:keepNext/>
        <w:spacing w:before="200" w:after="120" w:line="254" w:lineRule="auto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9520A3">
        <w:rPr>
          <w:rFonts w:asciiTheme="minorHAnsi" w:eastAsia="Calibri" w:hAnsiTheme="minorHAnsi" w:cstheme="minorHAnsi"/>
          <w:b/>
          <w:bCs/>
          <w:sz w:val="24"/>
          <w:szCs w:val="24"/>
        </w:rPr>
        <w:t>Realizacja obowiązku informacyjnego w imieniu administratora</w:t>
      </w:r>
    </w:p>
    <w:p w14:paraId="56C1494E" w14:textId="2037ABD6" w:rsidR="003A2EE1" w:rsidRPr="009520A3" w:rsidRDefault="00865DB5" w:rsidP="004914D1">
      <w:p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Wykonawca</w:t>
      </w:r>
      <w:r w:rsidR="007D6798" w:rsidRPr="009520A3">
        <w:rPr>
          <w:rFonts w:asciiTheme="minorHAnsi" w:eastAsia="Calibri" w:hAnsiTheme="minorHAnsi" w:cstheme="minorHAnsi"/>
        </w:rPr>
        <w:t xml:space="preserve"> jest zobowiązany do przekazania informacji o przetwarzaniu danych osobowych przez administratora osobom, których dane zawarte są w ofercie.</w:t>
      </w:r>
    </w:p>
    <w:p w14:paraId="32B9737D" w14:textId="2E1458A3" w:rsidR="00B50BBE" w:rsidRPr="009520A3" w:rsidRDefault="007D6798" w:rsidP="004914D1">
      <w:p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W przypadku konieczności powierzenia </w:t>
      </w:r>
      <w:r w:rsidR="00865DB5" w:rsidRPr="009520A3">
        <w:rPr>
          <w:rFonts w:asciiTheme="minorHAnsi" w:eastAsia="Calibri" w:hAnsiTheme="minorHAnsi" w:cstheme="minorHAnsi"/>
        </w:rPr>
        <w:t>Wykonawcy</w:t>
      </w:r>
      <w:r w:rsidRPr="009520A3">
        <w:rPr>
          <w:rFonts w:asciiTheme="minorHAnsi" w:eastAsia="Calibri" w:hAnsiTheme="minorHAnsi" w:cstheme="minorHAnsi"/>
        </w:rPr>
        <w:t xml:space="preserve"> przetwarzania danych osobowych</w:t>
      </w:r>
      <w:r w:rsidRPr="009520A3">
        <w:rPr>
          <w:rFonts w:asciiTheme="minorHAnsi" w:eastAsia="Calibri" w:hAnsiTheme="minorHAnsi" w:cstheme="minorHAnsi"/>
        </w:rPr>
        <w:br/>
        <w:t xml:space="preserve">w ramach realizacji umowy </w:t>
      </w:r>
      <w:r w:rsidR="00865DB5" w:rsidRPr="009520A3">
        <w:rPr>
          <w:rFonts w:asciiTheme="minorHAnsi" w:eastAsia="Calibri" w:hAnsiTheme="minorHAnsi" w:cstheme="minorHAnsi"/>
        </w:rPr>
        <w:t>Z</w:t>
      </w:r>
      <w:r w:rsidRPr="009520A3">
        <w:rPr>
          <w:rFonts w:asciiTheme="minorHAnsi" w:eastAsia="Calibri" w:hAnsiTheme="minorHAnsi" w:cstheme="minorHAnsi"/>
        </w:rPr>
        <w:t xml:space="preserve">amawiający przeprowadzi weryfikację wdrożenia przez </w:t>
      </w:r>
      <w:r w:rsidR="00865DB5" w:rsidRPr="009520A3">
        <w:rPr>
          <w:rFonts w:asciiTheme="minorHAnsi" w:eastAsia="Calibri" w:hAnsiTheme="minorHAnsi" w:cstheme="minorHAnsi"/>
        </w:rPr>
        <w:t>Wykonawcę</w:t>
      </w:r>
    </w:p>
    <w:p w14:paraId="50261265" w14:textId="2E66A44A" w:rsidR="003A2EE1" w:rsidRPr="009520A3" w:rsidRDefault="007D6798" w:rsidP="004914D1">
      <w:p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odpowiednich środków technicznych i organizacyjnych, zgodnych z przepisami o ochronie danych osobowych i chroniących prawa osób, których dane dotyczą.</w:t>
      </w:r>
    </w:p>
    <w:p w14:paraId="5F9C9D75" w14:textId="77777777" w:rsidR="003A2EE1" w:rsidRPr="009520A3" w:rsidRDefault="007D6798" w:rsidP="004914D1">
      <w:pPr>
        <w:pStyle w:val="Nagwek2"/>
        <w:spacing w:line="254" w:lineRule="auto"/>
        <w:rPr>
          <w:rFonts w:asciiTheme="minorHAnsi" w:eastAsia="Calibri" w:hAnsiTheme="minorHAnsi" w:cstheme="minorHAnsi"/>
          <w:color w:val="auto"/>
        </w:rPr>
      </w:pPr>
      <w:r w:rsidRPr="009520A3">
        <w:rPr>
          <w:rFonts w:asciiTheme="minorHAnsi" w:eastAsia="Calibri" w:hAnsiTheme="minorHAnsi" w:cstheme="minorHAnsi"/>
          <w:color w:val="auto"/>
        </w:rPr>
        <w:t>Postanowienia końcowe:</w:t>
      </w:r>
    </w:p>
    <w:p w14:paraId="16517982" w14:textId="77777777" w:rsidR="003A2EE1" w:rsidRPr="009520A3" w:rsidRDefault="007D6798" w:rsidP="00623B6D">
      <w:pPr>
        <w:numPr>
          <w:ilvl w:val="1"/>
          <w:numId w:val="13"/>
        </w:numPr>
        <w:spacing w:after="120" w:line="254" w:lineRule="auto"/>
        <w:ind w:left="567" w:hanging="56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Zapytanie Ofertowe nie stanowi oferty w rozumieniu art. 66 Kodeksu cywilnego.</w:t>
      </w:r>
    </w:p>
    <w:p w14:paraId="1F1C0C1B" w14:textId="77777777" w:rsidR="008B1F76" w:rsidRPr="009520A3" w:rsidRDefault="007D6798" w:rsidP="00623B6D">
      <w:pPr>
        <w:numPr>
          <w:ilvl w:val="1"/>
          <w:numId w:val="13"/>
        </w:numPr>
        <w:spacing w:after="120" w:line="254" w:lineRule="auto"/>
        <w:ind w:left="567" w:hanging="56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Zamawiający zastrzega sobie prawo unieważnienia przedmiotowego postępowania na każdym etapie bez podania przyczyny unieważnienia. </w:t>
      </w:r>
    </w:p>
    <w:p w14:paraId="30A5FA4E" w14:textId="1EDCFE7F" w:rsidR="003A2EE1" w:rsidRPr="009520A3" w:rsidRDefault="007D6798" w:rsidP="00623B6D">
      <w:pPr>
        <w:numPr>
          <w:ilvl w:val="1"/>
          <w:numId w:val="13"/>
        </w:numPr>
        <w:spacing w:after="120" w:line="254" w:lineRule="auto"/>
        <w:ind w:left="567" w:hanging="56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W przypadku unieważnienia postępowania Zamawiający nie ponosi kosztów przygotowania i złożenia oferty.</w:t>
      </w:r>
    </w:p>
    <w:p w14:paraId="6A804AA4" w14:textId="77777777" w:rsidR="003A2EE1" w:rsidRPr="009520A3" w:rsidRDefault="007D6798" w:rsidP="00623B6D">
      <w:pPr>
        <w:numPr>
          <w:ilvl w:val="1"/>
          <w:numId w:val="13"/>
        </w:numPr>
        <w:spacing w:after="120" w:line="254" w:lineRule="auto"/>
        <w:ind w:left="567" w:hanging="567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lastRenderedPageBreak/>
        <w:t>Wszelkie zobowiązania powstałe z tytułu nabytych towarów i usług udokumentowane otrzymanymi fakturami, Państwowy Fundusz Rehabilitacji Osób Niepełnosprawnych będzie regulować wyłącznie na rachunki bankowe znajdujące się na „białej liście podatników VAT”.</w:t>
      </w:r>
    </w:p>
    <w:p w14:paraId="56BC5A48" w14:textId="570C8353" w:rsidR="003A2EE1" w:rsidRPr="009520A3" w:rsidRDefault="007D6798" w:rsidP="004914D1">
      <w:pPr>
        <w:pStyle w:val="Nagwek2"/>
        <w:spacing w:line="254" w:lineRule="auto"/>
        <w:rPr>
          <w:rFonts w:asciiTheme="minorHAnsi" w:eastAsia="Calibri" w:hAnsiTheme="minorHAnsi" w:cstheme="minorHAnsi"/>
          <w:color w:val="auto"/>
        </w:rPr>
      </w:pPr>
      <w:r w:rsidRPr="009520A3">
        <w:rPr>
          <w:rFonts w:asciiTheme="minorHAnsi" w:eastAsia="Calibri" w:hAnsiTheme="minorHAnsi" w:cstheme="minorHAnsi"/>
          <w:color w:val="auto"/>
        </w:rPr>
        <w:t xml:space="preserve">Załączniki: </w:t>
      </w:r>
    </w:p>
    <w:p w14:paraId="75163E99" w14:textId="030C6B10" w:rsidR="0094130E" w:rsidRPr="00C00B9F" w:rsidRDefault="0D6A174D" w:rsidP="00C00B9F">
      <w:pPr>
        <w:numPr>
          <w:ilvl w:val="0"/>
          <w:numId w:val="14"/>
        </w:numPr>
        <w:tabs>
          <w:tab w:val="left" w:pos="2320"/>
        </w:tabs>
        <w:spacing w:after="120" w:line="254" w:lineRule="auto"/>
        <w:ind w:left="357" w:hanging="357"/>
        <w:rPr>
          <w:rFonts w:asciiTheme="minorHAnsi" w:eastAsia="Calibri" w:hAnsiTheme="minorHAnsi" w:cstheme="minorHAnsi"/>
          <w:color w:val="000000" w:themeColor="text1"/>
        </w:rPr>
      </w:pPr>
      <w:r w:rsidRPr="009520A3">
        <w:rPr>
          <w:rFonts w:asciiTheme="minorHAnsi" w:eastAsia="Calibri" w:hAnsiTheme="minorHAnsi" w:cstheme="minorHAnsi"/>
          <w:color w:val="000000" w:themeColor="text1"/>
        </w:rPr>
        <w:t>Załącznik nr 1 Formularz Oferty</w:t>
      </w:r>
      <w:r w:rsidR="0094130E" w:rsidRPr="00C00B9F">
        <w:rPr>
          <w:rFonts w:asciiTheme="minorHAnsi" w:hAnsiTheme="minorHAnsi" w:cstheme="minorHAnsi"/>
          <w:lang w:eastAsia="pl-PL"/>
        </w:rPr>
        <w:br w:type="page"/>
      </w:r>
    </w:p>
    <w:p w14:paraId="62FE038A" w14:textId="41FBD48F" w:rsidR="003A2EE1" w:rsidRPr="009520A3" w:rsidRDefault="007D6798" w:rsidP="004914D1">
      <w:pPr>
        <w:pStyle w:val="Nagwek3"/>
        <w:spacing w:after="120" w:line="254" w:lineRule="auto"/>
        <w:rPr>
          <w:rFonts w:asciiTheme="minorHAnsi" w:hAnsiTheme="minorHAnsi" w:cstheme="minorHAnsi"/>
          <w:lang w:val="pl-PL"/>
        </w:rPr>
      </w:pPr>
      <w:r w:rsidRPr="009520A3">
        <w:rPr>
          <w:rFonts w:asciiTheme="minorHAnsi" w:hAnsiTheme="minorHAnsi" w:cstheme="minorHAnsi"/>
          <w:lang w:val="pl-PL" w:eastAsia="pl-PL"/>
        </w:rPr>
        <w:lastRenderedPageBreak/>
        <w:t xml:space="preserve">Załącznik nr </w:t>
      </w:r>
      <w:r w:rsidR="00B50BBE" w:rsidRPr="009520A3">
        <w:rPr>
          <w:rFonts w:asciiTheme="minorHAnsi" w:hAnsiTheme="minorHAnsi" w:cstheme="minorHAnsi"/>
          <w:lang w:val="pl-PL" w:eastAsia="pl-PL"/>
        </w:rPr>
        <w:t xml:space="preserve">1 </w:t>
      </w:r>
      <w:r w:rsidRPr="009520A3">
        <w:rPr>
          <w:rFonts w:asciiTheme="minorHAnsi" w:hAnsiTheme="minorHAnsi" w:cstheme="minorHAnsi"/>
          <w:lang w:val="pl-PL" w:eastAsia="pl-PL"/>
        </w:rPr>
        <w:t>do Zapytania</w:t>
      </w:r>
      <w:r w:rsidRPr="009520A3">
        <w:rPr>
          <w:rFonts w:asciiTheme="minorHAnsi" w:hAnsiTheme="minorHAnsi" w:cstheme="minorHAnsi"/>
          <w:lang w:val="pl-PL" w:eastAsia="pl-PL"/>
        </w:rPr>
        <w:br/>
      </w:r>
    </w:p>
    <w:p w14:paraId="45DABDEB" w14:textId="0AE2040E" w:rsidR="003A2EE1" w:rsidRPr="009520A3" w:rsidRDefault="007D6798" w:rsidP="004914D1">
      <w:pPr>
        <w:pStyle w:val="Nagwek3"/>
        <w:spacing w:after="120" w:line="254" w:lineRule="auto"/>
        <w:jc w:val="center"/>
        <w:rPr>
          <w:rFonts w:asciiTheme="minorHAnsi" w:hAnsiTheme="minorHAnsi" w:cstheme="minorHAnsi"/>
          <w:lang w:val="pl-PL" w:eastAsia="pl-PL"/>
        </w:rPr>
      </w:pPr>
      <w:r w:rsidRPr="009520A3">
        <w:rPr>
          <w:rFonts w:asciiTheme="minorHAnsi" w:hAnsiTheme="minorHAnsi" w:cstheme="minorHAnsi"/>
          <w:lang w:val="pl-PL" w:eastAsia="pl-PL"/>
        </w:rPr>
        <w:t xml:space="preserve">Formularz </w:t>
      </w:r>
      <w:r w:rsidR="00B50BBE" w:rsidRPr="009520A3">
        <w:rPr>
          <w:rFonts w:asciiTheme="minorHAnsi" w:hAnsiTheme="minorHAnsi" w:cstheme="minorHAnsi"/>
          <w:lang w:val="pl-PL" w:eastAsia="pl-PL"/>
        </w:rPr>
        <w:t>O</w:t>
      </w:r>
      <w:r w:rsidRPr="009520A3">
        <w:rPr>
          <w:rFonts w:asciiTheme="minorHAnsi" w:hAnsiTheme="minorHAnsi" w:cstheme="minorHAnsi"/>
          <w:lang w:val="pl-PL" w:eastAsia="pl-PL"/>
        </w:rPr>
        <w:t>ferty</w:t>
      </w:r>
    </w:p>
    <w:p w14:paraId="73B4B2B7" w14:textId="569CC13A" w:rsidR="003A2EE1" w:rsidRPr="009520A3" w:rsidRDefault="007D6798" w:rsidP="004914D1">
      <w:pPr>
        <w:autoSpaceDE w:val="0"/>
        <w:spacing w:after="120" w:line="254" w:lineRule="auto"/>
        <w:rPr>
          <w:rFonts w:asciiTheme="minorHAnsi" w:eastAsia="Calibri" w:hAnsiTheme="minorHAnsi" w:cstheme="minorHAnsi"/>
          <w:lang w:eastAsia="pl-PL"/>
        </w:rPr>
      </w:pPr>
      <w:r w:rsidRPr="009520A3">
        <w:rPr>
          <w:rFonts w:asciiTheme="minorHAnsi" w:eastAsia="Calibri" w:hAnsiTheme="minorHAnsi" w:cstheme="minorHAnsi"/>
          <w:lang w:eastAsia="pl-PL"/>
        </w:rPr>
        <w:t xml:space="preserve">Nazwa </w:t>
      </w:r>
      <w:r w:rsidR="00865DB5" w:rsidRPr="009520A3">
        <w:rPr>
          <w:rFonts w:asciiTheme="minorHAnsi" w:eastAsia="Calibri" w:hAnsiTheme="minorHAnsi" w:cstheme="minorHAnsi"/>
          <w:lang w:eastAsia="pl-PL"/>
        </w:rPr>
        <w:t>Wykonawcy</w:t>
      </w:r>
      <w:r w:rsidRPr="009520A3">
        <w:rPr>
          <w:rFonts w:asciiTheme="minorHAnsi" w:eastAsia="Calibri" w:hAnsiTheme="minorHAnsi" w:cstheme="minorHAnsi"/>
          <w:lang w:eastAsia="pl-PL"/>
        </w:rPr>
        <w:t>:</w:t>
      </w:r>
    </w:p>
    <w:p w14:paraId="76390838" w14:textId="77777777" w:rsidR="003A2EE1" w:rsidRPr="009520A3" w:rsidRDefault="007D6798" w:rsidP="004914D1">
      <w:pPr>
        <w:tabs>
          <w:tab w:val="left" w:leader="dot" w:pos="6237"/>
        </w:tabs>
        <w:autoSpaceDE w:val="0"/>
        <w:spacing w:after="120" w:line="254" w:lineRule="auto"/>
        <w:rPr>
          <w:rFonts w:asciiTheme="minorHAnsi" w:eastAsia="Calibri" w:hAnsiTheme="minorHAnsi" w:cstheme="minorHAnsi"/>
          <w:lang w:eastAsia="pl-PL"/>
        </w:rPr>
      </w:pPr>
      <w:r w:rsidRPr="009520A3">
        <w:rPr>
          <w:rFonts w:asciiTheme="minorHAnsi" w:eastAsia="Calibri" w:hAnsiTheme="minorHAnsi" w:cstheme="minorHAnsi"/>
          <w:lang w:eastAsia="pl-PL"/>
        </w:rPr>
        <w:tab/>
      </w:r>
    </w:p>
    <w:p w14:paraId="074BCAC1" w14:textId="1D809645" w:rsidR="00B50BBE" w:rsidRPr="009520A3" w:rsidRDefault="00B50BBE" w:rsidP="004914D1">
      <w:pPr>
        <w:tabs>
          <w:tab w:val="left" w:leader="dot" w:pos="2410"/>
          <w:tab w:val="left" w:leader="dot" w:pos="5103"/>
        </w:tabs>
        <w:spacing w:after="120" w:line="254" w:lineRule="auto"/>
        <w:rPr>
          <w:rFonts w:asciiTheme="minorHAnsi" w:eastAsia="Calibri" w:hAnsiTheme="minorHAnsi" w:cstheme="minorHAnsi"/>
          <w:lang w:eastAsia="pl-PL"/>
        </w:rPr>
      </w:pPr>
      <w:r w:rsidRPr="009520A3">
        <w:rPr>
          <w:rFonts w:asciiTheme="minorHAnsi" w:eastAsia="Calibri" w:hAnsiTheme="minorHAnsi" w:cstheme="minorHAnsi"/>
          <w:lang w:eastAsia="pl-PL"/>
        </w:rPr>
        <w:t xml:space="preserve">Siedziba </w:t>
      </w:r>
      <w:r w:rsidR="00865DB5" w:rsidRPr="009520A3">
        <w:rPr>
          <w:rFonts w:asciiTheme="minorHAnsi" w:eastAsia="Calibri" w:hAnsiTheme="minorHAnsi" w:cstheme="minorHAnsi"/>
          <w:lang w:eastAsia="pl-PL"/>
        </w:rPr>
        <w:t>Wykonawcy</w:t>
      </w:r>
      <w:r w:rsidRPr="009520A3">
        <w:rPr>
          <w:rFonts w:asciiTheme="minorHAnsi" w:eastAsia="Calibri" w:hAnsiTheme="minorHAnsi" w:cstheme="minorHAnsi"/>
          <w:lang w:eastAsia="pl-PL"/>
        </w:rPr>
        <w:t>:</w:t>
      </w:r>
    </w:p>
    <w:p w14:paraId="7AAF83F1" w14:textId="65248CE6" w:rsidR="00B50BBE" w:rsidRPr="009520A3" w:rsidRDefault="00B50BBE" w:rsidP="004914D1">
      <w:pPr>
        <w:tabs>
          <w:tab w:val="left" w:leader="dot" w:pos="2410"/>
          <w:tab w:val="left" w:leader="dot" w:pos="5103"/>
        </w:tabs>
        <w:spacing w:after="120" w:line="254" w:lineRule="auto"/>
        <w:rPr>
          <w:rFonts w:asciiTheme="minorHAnsi" w:eastAsia="Calibri" w:hAnsiTheme="minorHAnsi" w:cstheme="minorHAnsi"/>
          <w:lang w:eastAsia="pl-PL"/>
        </w:rPr>
      </w:pPr>
      <w:r w:rsidRPr="009520A3">
        <w:rPr>
          <w:rFonts w:asciiTheme="minorHAnsi" w:eastAsia="Calibri" w:hAnsiTheme="minorHAnsi" w:cstheme="minorHAnsi"/>
          <w:lang w:eastAsia="pl-PL"/>
        </w:rPr>
        <w:tab/>
      </w:r>
    </w:p>
    <w:p w14:paraId="02E77A33" w14:textId="688667DF" w:rsidR="003A2EE1" w:rsidRPr="009520A3" w:rsidRDefault="007D6798" w:rsidP="004914D1">
      <w:pPr>
        <w:tabs>
          <w:tab w:val="left" w:leader="dot" w:pos="2410"/>
          <w:tab w:val="left" w:leader="dot" w:pos="5103"/>
        </w:tabs>
        <w:spacing w:after="120" w:line="254" w:lineRule="auto"/>
        <w:rPr>
          <w:rFonts w:asciiTheme="minorHAnsi" w:hAnsiTheme="minorHAnsi" w:cstheme="minorHAnsi"/>
        </w:rPr>
      </w:pPr>
      <w:r w:rsidRPr="009520A3">
        <w:rPr>
          <w:rFonts w:asciiTheme="minorHAnsi" w:eastAsia="Calibri" w:hAnsiTheme="minorHAnsi" w:cstheme="minorHAnsi"/>
          <w:lang w:eastAsia="pl-PL"/>
        </w:rPr>
        <w:t xml:space="preserve">REGON: </w:t>
      </w:r>
      <w:r w:rsidRPr="009520A3">
        <w:rPr>
          <w:rFonts w:asciiTheme="minorHAnsi" w:eastAsia="Calibri" w:hAnsiTheme="minorHAnsi" w:cstheme="minorHAnsi"/>
          <w:lang w:eastAsia="pl-PL"/>
        </w:rPr>
        <w:tab/>
        <w:t xml:space="preserve"> NIP: </w:t>
      </w:r>
      <w:r w:rsidRPr="009520A3">
        <w:rPr>
          <w:rFonts w:asciiTheme="minorHAnsi" w:eastAsia="Calibri" w:hAnsiTheme="minorHAnsi" w:cstheme="minorHAnsi"/>
          <w:lang w:eastAsia="pl-PL"/>
        </w:rPr>
        <w:tab/>
      </w:r>
    </w:p>
    <w:p w14:paraId="0547A18A" w14:textId="1EC965CD" w:rsidR="003A2EE1" w:rsidRPr="009520A3" w:rsidRDefault="007D6798" w:rsidP="004914D1">
      <w:pPr>
        <w:autoSpaceDE w:val="0"/>
        <w:spacing w:after="120" w:line="254" w:lineRule="auto"/>
        <w:rPr>
          <w:rFonts w:asciiTheme="minorHAnsi" w:eastAsia="Calibri" w:hAnsiTheme="minorHAnsi" w:cstheme="minorHAnsi"/>
          <w:lang w:eastAsia="pl-PL"/>
        </w:rPr>
      </w:pPr>
      <w:r w:rsidRPr="009520A3">
        <w:rPr>
          <w:rFonts w:asciiTheme="minorHAnsi" w:eastAsia="Calibri" w:hAnsiTheme="minorHAnsi" w:cstheme="minorHAnsi"/>
          <w:lang w:eastAsia="pl-PL"/>
        </w:rPr>
        <w:t>osoba uprawniona do kontaktu z Zamawiającym (imię i nazwisko):</w:t>
      </w:r>
    </w:p>
    <w:p w14:paraId="280CE8A7" w14:textId="77777777" w:rsidR="003A2EE1" w:rsidRPr="009520A3" w:rsidRDefault="007D6798" w:rsidP="004914D1">
      <w:pPr>
        <w:tabs>
          <w:tab w:val="left" w:leader="dot" w:pos="6237"/>
        </w:tabs>
        <w:autoSpaceDE w:val="0"/>
        <w:spacing w:after="120" w:line="254" w:lineRule="auto"/>
        <w:rPr>
          <w:rFonts w:asciiTheme="minorHAnsi" w:eastAsia="Calibri" w:hAnsiTheme="minorHAnsi" w:cstheme="minorHAnsi"/>
          <w:lang w:eastAsia="pl-PL"/>
        </w:rPr>
      </w:pPr>
      <w:r w:rsidRPr="009520A3">
        <w:rPr>
          <w:rFonts w:asciiTheme="minorHAnsi" w:eastAsia="Calibri" w:hAnsiTheme="minorHAnsi" w:cstheme="minorHAnsi"/>
          <w:lang w:eastAsia="pl-PL"/>
        </w:rPr>
        <w:tab/>
      </w:r>
    </w:p>
    <w:p w14:paraId="12461E03" w14:textId="77777777" w:rsidR="003A2EE1" w:rsidRPr="009520A3" w:rsidRDefault="007D6798" w:rsidP="004914D1">
      <w:pPr>
        <w:tabs>
          <w:tab w:val="left" w:leader="dot" w:pos="2694"/>
          <w:tab w:val="left" w:leader="dot" w:pos="5103"/>
        </w:tabs>
        <w:autoSpaceDE w:val="0"/>
        <w:spacing w:after="120" w:line="254" w:lineRule="auto"/>
        <w:rPr>
          <w:rFonts w:asciiTheme="minorHAnsi" w:eastAsia="Calibri" w:hAnsiTheme="minorHAnsi" w:cstheme="minorHAnsi"/>
          <w:lang w:eastAsia="pl-PL"/>
        </w:rPr>
      </w:pPr>
      <w:r w:rsidRPr="009520A3">
        <w:rPr>
          <w:rFonts w:asciiTheme="minorHAnsi" w:eastAsia="Calibri" w:hAnsiTheme="minorHAnsi" w:cstheme="minorHAnsi"/>
          <w:lang w:eastAsia="pl-PL"/>
        </w:rPr>
        <w:t xml:space="preserve">nr tel.: </w:t>
      </w:r>
      <w:r w:rsidRPr="009520A3">
        <w:rPr>
          <w:rFonts w:asciiTheme="minorHAnsi" w:eastAsia="Calibri" w:hAnsiTheme="minorHAnsi" w:cstheme="minorHAnsi"/>
          <w:lang w:eastAsia="pl-PL"/>
        </w:rPr>
        <w:tab/>
        <w:t xml:space="preserve"> e-mail: </w:t>
      </w:r>
      <w:r w:rsidRPr="009520A3">
        <w:rPr>
          <w:rFonts w:asciiTheme="minorHAnsi" w:eastAsia="Calibri" w:hAnsiTheme="minorHAnsi" w:cstheme="minorHAnsi"/>
          <w:lang w:eastAsia="pl-PL"/>
        </w:rPr>
        <w:tab/>
      </w:r>
    </w:p>
    <w:p w14:paraId="26FA0B08" w14:textId="4794A129" w:rsidR="003A2EE1" w:rsidRPr="009520A3" w:rsidRDefault="007D6798" w:rsidP="004914D1">
      <w:pPr>
        <w:spacing w:before="120" w:after="120" w:line="254" w:lineRule="auto"/>
        <w:rPr>
          <w:rFonts w:asciiTheme="minorHAnsi" w:hAnsiTheme="minorHAnsi" w:cstheme="minorHAnsi"/>
        </w:rPr>
      </w:pPr>
      <w:r w:rsidRPr="009520A3">
        <w:rPr>
          <w:rFonts w:asciiTheme="minorHAnsi" w:hAnsiTheme="minorHAnsi" w:cstheme="minorHAnsi"/>
          <w:lang w:eastAsia="pl-PL"/>
        </w:rPr>
        <w:t>W nawiązaniu do zapytania ofertowego polegającego na</w:t>
      </w:r>
      <w:r w:rsidR="00B50BBE" w:rsidRPr="009520A3">
        <w:rPr>
          <w:rFonts w:asciiTheme="minorHAnsi" w:hAnsiTheme="minorHAnsi" w:cstheme="minorHAnsi"/>
          <w:lang w:eastAsia="pl-PL"/>
        </w:rPr>
        <w:t xml:space="preserve"> świadczenie wsparcia technicznego w zakresie </w:t>
      </w:r>
      <w:r w:rsidR="7CB634B2" w:rsidRPr="009520A3">
        <w:rPr>
          <w:rFonts w:asciiTheme="minorHAnsi" w:hAnsiTheme="minorHAnsi" w:cstheme="minorHAnsi"/>
          <w:lang w:eastAsia="pl-PL"/>
        </w:rPr>
        <w:t>świadczenie usługi polegającej na zapewnieniu połączenia w ramach wydzielonej sieci światłowodowej zapewniającej łączność pomiędzy wskazanymi segmentami sieci teleinformatycznych PFRON</w:t>
      </w:r>
      <w:r w:rsidRPr="009520A3">
        <w:rPr>
          <w:rFonts w:asciiTheme="minorHAnsi" w:hAnsiTheme="minorHAnsi" w:cstheme="minorHAnsi"/>
          <w:lang w:eastAsia="pl-PL"/>
        </w:rPr>
        <w:t xml:space="preserve">, oferujemy realizację usługi będącej przedmiotem zamówienia, zgodnie z wymogami opisanymi w Zapytaniu Ofertowym </w:t>
      </w:r>
      <w:r w:rsidR="00B50BBE" w:rsidRPr="009520A3">
        <w:rPr>
          <w:rFonts w:asciiTheme="minorHAnsi" w:hAnsiTheme="minorHAnsi" w:cstheme="minorHAnsi"/>
          <w:lang w:eastAsia="pl-PL"/>
        </w:rPr>
        <w:t xml:space="preserve">wraz z załącznikami </w:t>
      </w:r>
      <w:r w:rsidRPr="009520A3">
        <w:rPr>
          <w:rFonts w:asciiTheme="minorHAnsi" w:hAnsiTheme="minorHAnsi" w:cstheme="minorHAnsi"/>
          <w:lang w:eastAsia="pl-PL"/>
        </w:rPr>
        <w:t>za cenę brutto</w:t>
      </w:r>
      <w:r w:rsidR="00094B58" w:rsidRPr="009520A3">
        <w:rPr>
          <w:rFonts w:asciiTheme="minorHAnsi" w:hAnsiTheme="minorHAnsi" w:cstheme="minorHAnsi"/>
          <w:lang w:eastAsia="pl-PL"/>
        </w:rPr>
        <w:t xml:space="preserve"> (pozycja 1g wyceny)</w:t>
      </w:r>
      <w:r w:rsidRPr="009520A3">
        <w:rPr>
          <w:rFonts w:asciiTheme="minorHAnsi" w:hAnsiTheme="minorHAnsi" w:cstheme="minorHAnsi"/>
          <w:lang w:eastAsia="pl-PL"/>
        </w:rPr>
        <w:t>: ………………………………………., zgodnie z poniższą wyceną:</w:t>
      </w:r>
    </w:p>
    <w:tbl>
      <w:tblPr>
        <w:tblW w:w="949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2547"/>
        <w:gridCol w:w="1764"/>
        <w:gridCol w:w="2068"/>
        <w:gridCol w:w="2547"/>
      </w:tblGrid>
      <w:tr w:rsidR="00F23312" w:rsidRPr="009520A3" w14:paraId="285D3311" w14:textId="77777777" w:rsidTr="00F23312">
        <w:trPr>
          <w:trHeight w:val="910"/>
          <w:tblHeader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AFCF6" w14:textId="77777777" w:rsidR="00F23312" w:rsidRPr="009520A3" w:rsidRDefault="00F23312" w:rsidP="0D6A174D">
            <w:pPr>
              <w:widowControl w:val="0"/>
              <w:spacing w:after="120" w:line="254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bookmarkStart w:id="1" w:name="_Hlk94610442"/>
            <w:r w:rsidRPr="009520A3">
              <w:rPr>
                <w:rFonts w:asciiTheme="minorHAnsi" w:hAnsiTheme="minorHAnsi" w:cstheme="minorHAnsi"/>
                <w:lang w:eastAsia="pl-PL"/>
              </w:rPr>
              <w:t>Lp.</w:t>
            </w:r>
          </w:p>
        </w:tc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75651" w14:textId="77777777" w:rsidR="00F23312" w:rsidRPr="009520A3" w:rsidRDefault="00F23312" w:rsidP="0D6A174D">
            <w:pPr>
              <w:widowControl w:val="0"/>
              <w:spacing w:after="120" w:line="254" w:lineRule="auto"/>
              <w:ind w:hanging="95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9520A3">
              <w:rPr>
                <w:rFonts w:asciiTheme="minorHAnsi" w:hAnsiTheme="minorHAnsi" w:cstheme="minorHAnsi"/>
                <w:lang w:eastAsia="pl-PL"/>
              </w:rPr>
              <w:t>Przedmiot zamówienia</w:t>
            </w:r>
          </w:p>
        </w:tc>
        <w:tc>
          <w:tcPr>
            <w:tcW w:w="1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2AB45" w14:textId="50A698ED" w:rsidR="00F23312" w:rsidRPr="009520A3" w:rsidRDefault="00F23312" w:rsidP="00F23312">
            <w:pPr>
              <w:tabs>
                <w:tab w:val="left" w:pos="1980"/>
              </w:tabs>
              <w:autoSpaceDE w:val="0"/>
              <w:spacing w:after="120" w:line="254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9520A3">
              <w:rPr>
                <w:rFonts w:asciiTheme="minorHAnsi" w:hAnsiTheme="minorHAnsi" w:cstheme="minorHAnsi"/>
                <w:lang w:eastAsia="pl-PL"/>
              </w:rPr>
              <w:t>Cena netto w PLN</w:t>
            </w:r>
          </w:p>
        </w:tc>
        <w:tc>
          <w:tcPr>
            <w:tcW w:w="2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2F5D8" w14:textId="77777777" w:rsidR="00F23312" w:rsidRPr="009520A3" w:rsidRDefault="00F23312" w:rsidP="0D6A174D">
            <w:pPr>
              <w:tabs>
                <w:tab w:val="left" w:pos="1980"/>
              </w:tabs>
              <w:autoSpaceDE w:val="0"/>
              <w:spacing w:after="120" w:line="254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9520A3">
              <w:rPr>
                <w:rFonts w:asciiTheme="minorHAnsi" w:hAnsiTheme="minorHAnsi" w:cstheme="minorHAnsi"/>
                <w:lang w:eastAsia="pl-PL"/>
              </w:rPr>
              <w:t>Stawka podatku VAT</w:t>
            </w:r>
            <w:r w:rsidRPr="009520A3">
              <w:rPr>
                <w:rFonts w:asciiTheme="minorHAnsi" w:hAnsiTheme="minorHAnsi" w:cstheme="minorHAnsi"/>
              </w:rPr>
              <w:br/>
            </w:r>
            <w:r w:rsidRPr="009520A3">
              <w:rPr>
                <w:rFonts w:asciiTheme="minorHAnsi" w:hAnsiTheme="minorHAnsi" w:cstheme="minorHAnsi"/>
                <w:lang w:eastAsia="pl-PL"/>
              </w:rPr>
              <w:t>w %</w:t>
            </w:r>
          </w:p>
        </w:tc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0FFAC" w14:textId="13C1A584" w:rsidR="00F23312" w:rsidRPr="009520A3" w:rsidRDefault="00F23312" w:rsidP="00F23312">
            <w:pPr>
              <w:tabs>
                <w:tab w:val="left" w:pos="1980"/>
              </w:tabs>
              <w:autoSpaceDE w:val="0"/>
              <w:spacing w:after="120" w:line="254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9520A3">
              <w:rPr>
                <w:rFonts w:asciiTheme="minorHAnsi" w:hAnsiTheme="minorHAnsi" w:cstheme="minorHAnsi"/>
                <w:lang w:eastAsia="pl-PL"/>
              </w:rPr>
              <w:t>Wartość</w:t>
            </w:r>
            <w:r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Pr="009520A3">
              <w:rPr>
                <w:rFonts w:asciiTheme="minorHAnsi" w:hAnsiTheme="minorHAnsi" w:cstheme="minorHAnsi"/>
                <w:lang w:eastAsia="pl-PL"/>
              </w:rPr>
              <w:t>brutto w PLN (kol. e + kol. f)</w:t>
            </w:r>
          </w:p>
        </w:tc>
      </w:tr>
      <w:tr w:rsidR="00F23312" w:rsidRPr="009520A3" w14:paraId="4F9C597E" w14:textId="77777777" w:rsidTr="00F23312">
        <w:trPr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CD4E4" w14:textId="77777777" w:rsidR="00F23312" w:rsidRPr="009520A3" w:rsidRDefault="00F23312" w:rsidP="0D6A174D">
            <w:pPr>
              <w:widowControl w:val="0"/>
              <w:spacing w:after="120" w:line="254" w:lineRule="auto"/>
              <w:jc w:val="center"/>
              <w:rPr>
                <w:rFonts w:asciiTheme="minorHAnsi" w:hAnsiTheme="minorHAnsi" w:cstheme="minorHAnsi"/>
                <w:i/>
                <w:iCs/>
                <w:lang w:eastAsia="pl-PL"/>
              </w:rPr>
            </w:pPr>
          </w:p>
        </w:tc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FEDC5" w14:textId="77777777" w:rsidR="00F23312" w:rsidRPr="009520A3" w:rsidRDefault="00F23312" w:rsidP="0D6A174D">
            <w:pPr>
              <w:widowControl w:val="0"/>
              <w:spacing w:after="120" w:line="254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9520A3">
              <w:rPr>
                <w:rFonts w:asciiTheme="minorHAnsi" w:hAnsiTheme="minorHAnsi" w:cstheme="minorHAnsi"/>
                <w:lang w:eastAsia="pl-PL"/>
              </w:rPr>
              <w:t>a</w:t>
            </w:r>
          </w:p>
        </w:tc>
        <w:tc>
          <w:tcPr>
            <w:tcW w:w="1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81B63" w14:textId="74C36B97" w:rsidR="00F23312" w:rsidRPr="009520A3" w:rsidRDefault="00F23312" w:rsidP="0D6A174D">
            <w:pPr>
              <w:spacing w:after="120" w:line="254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b</w:t>
            </w:r>
          </w:p>
        </w:tc>
        <w:tc>
          <w:tcPr>
            <w:tcW w:w="2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A29D6" w14:textId="090414D2" w:rsidR="00F23312" w:rsidRPr="009520A3" w:rsidRDefault="00F23312" w:rsidP="0D6A174D">
            <w:pPr>
              <w:spacing w:after="120" w:line="254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c</w:t>
            </w:r>
          </w:p>
        </w:tc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3BBE7" w14:textId="2245A79F" w:rsidR="00F23312" w:rsidRPr="009520A3" w:rsidRDefault="00F23312" w:rsidP="0D6A174D">
            <w:pPr>
              <w:spacing w:after="120" w:line="254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d</w:t>
            </w:r>
          </w:p>
        </w:tc>
      </w:tr>
      <w:tr w:rsidR="00F23312" w:rsidRPr="009520A3" w14:paraId="55523237" w14:textId="77777777" w:rsidTr="00F23312">
        <w:trPr>
          <w:trHeight w:val="697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2290A" w14:textId="77777777" w:rsidR="00F23312" w:rsidRPr="009520A3" w:rsidRDefault="00F23312" w:rsidP="0D6A174D">
            <w:pPr>
              <w:widowControl w:val="0"/>
              <w:spacing w:after="120" w:line="254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9520A3">
              <w:rPr>
                <w:rFonts w:asciiTheme="minorHAnsi" w:hAnsiTheme="minorHAnsi" w:cstheme="minorHAnsi"/>
                <w:lang w:eastAsia="pl-PL"/>
              </w:rPr>
              <w:t>1</w:t>
            </w:r>
          </w:p>
        </w:tc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D3E8D" w14:textId="024BDFED" w:rsidR="00F23312" w:rsidRPr="009520A3" w:rsidRDefault="00F23312" w:rsidP="00F23312">
            <w:pPr>
              <w:widowControl w:val="0"/>
              <w:spacing w:after="120" w:line="254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Subskrypcje dla urządzeń</w:t>
            </w:r>
          </w:p>
        </w:tc>
        <w:tc>
          <w:tcPr>
            <w:tcW w:w="1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758C4" w14:textId="77777777" w:rsidR="00F23312" w:rsidRPr="009520A3" w:rsidRDefault="00F23312" w:rsidP="0D6A174D">
            <w:pPr>
              <w:spacing w:after="120" w:line="254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9520A3">
              <w:rPr>
                <w:rFonts w:asciiTheme="minorHAnsi" w:hAnsiTheme="minorHAnsi" w:cstheme="minorHAnsi"/>
                <w:lang w:eastAsia="pl-PL"/>
              </w:rPr>
              <w:t>….. zł</w:t>
            </w:r>
          </w:p>
        </w:tc>
        <w:tc>
          <w:tcPr>
            <w:tcW w:w="2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7D5DA" w14:textId="77777777" w:rsidR="00F23312" w:rsidRPr="009520A3" w:rsidRDefault="00F23312" w:rsidP="0D6A174D">
            <w:pPr>
              <w:spacing w:after="120" w:line="254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9520A3">
              <w:rPr>
                <w:rFonts w:asciiTheme="minorHAnsi" w:hAnsiTheme="minorHAnsi" w:cstheme="minorHAnsi"/>
                <w:lang w:eastAsia="pl-PL"/>
              </w:rPr>
              <w:t>….%</w:t>
            </w:r>
          </w:p>
        </w:tc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3E9EF" w14:textId="77777777" w:rsidR="00F23312" w:rsidRPr="009520A3" w:rsidRDefault="00F23312" w:rsidP="0D6A174D">
            <w:pPr>
              <w:spacing w:after="120" w:line="254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9520A3">
              <w:rPr>
                <w:rFonts w:asciiTheme="minorHAnsi" w:hAnsiTheme="minorHAnsi" w:cstheme="minorHAnsi"/>
                <w:lang w:eastAsia="pl-PL"/>
              </w:rPr>
              <w:t>….. zł</w:t>
            </w:r>
          </w:p>
        </w:tc>
      </w:tr>
      <w:bookmarkEnd w:id="1"/>
    </w:tbl>
    <w:p w14:paraId="7A0902BB" w14:textId="33B7709C" w:rsidR="1B4222F7" w:rsidRPr="009520A3" w:rsidRDefault="1B4222F7" w:rsidP="1B4222F7">
      <w:pPr>
        <w:spacing w:after="120" w:line="254" w:lineRule="auto"/>
        <w:rPr>
          <w:rFonts w:asciiTheme="minorHAnsi" w:eastAsia="Arial Narrow" w:hAnsiTheme="minorHAnsi" w:cstheme="minorHAnsi"/>
          <w:lang w:eastAsia="pl-PL"/>
        </w:rPr>
      </w:pPr>
    </w:p>
    <w:p w14:paraId="57E289C0" w14:textId="345710AF" w:rsidR="003A2EE1" w:rsidRPr="009520A3" w:rsidRDefault="1B4222F7" w:rsidP="1B4222F7">
      <w:pPr>
        <w:spacing w:after="120" w:line="254" w:lineRule="auto"/>
        <w:rPr>
          <w:rFonts w:asciiTheme="minorHAnsi" w:eastAsia="Arial Narrow" w:hAnsiTheme="minorHAnsi" w:cstheme="minorHAnsi"/>
          <w:lang w:eastAsia="pl-PL"/>
        </w:rPr>
      </w:pPr>
      <w:r w:rsidRPr="009520A3">
        <w:rPr>
          <w:rFonts w:asciiTheme="minorHAnsi" w:eastAsia="Arial Narrow" w:hAnsiTheme="minorHAnsi" w:cstheme="minorHAnsi"/>
          <w:lang w:eastAsia="pl-PL"/>
        </w:rPr>
        <w:t>Oświadczenia</w:t>
      </w:r>
    </w:p>
    <w:p w14:paraId="46097917" w14:textId="5F7DA97F" w:rsidR="003A2EE1" w:rsidRPr="009520A3" w:rsidRDefault="1B4222F7" w:rsidP="00C62B4C">
      <w:pPr>
        <w:numPr>
          <w:ilvl w:val="0"/>
          <w:numId w:val="30"/>
        </w:numPr>
        <w:spacing w:after="120" w:line="254" w:lineRule="auto"/>
        <w:rPr>
          <w:rFonts w:asciiTheme="minorHAns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Oświadczamy</w:t>
      </w:r>
      <w:r w:rsidRPr="009520A3">
        <w:rPr>
          <w:rFonts w:asciiTheme="minorHAnsi" w:eastAsia="Arial Narrow" w:hAnsiTheme="minorHAnsi" w:cstheme="minorHAnsi"/>
          <w:lang w:eastAsia="pl-PL"/>
        </w:rPr>
        <w:t>, że zapoznaliśmy się z Zapytaniem Ofertowym i projektem Umowy (wraz z załącznikami) i w przypadku wybrania oferty zawrzemy umowę w przedstawionej do zapytania treści.</w:t>
      </w:r>
    </w:p>
    <w:p w14:paraId="2113B9BD" w14:textId="5A857B80" w:rsidR="003A2EE1" w:rsidRPr="009520A3" w:rsidRDefault="1B4222F7" w:rsidP="00C62B4C">
      <w:pPr>
        <w:pStyle w:val="Akapitzlist"/>
        <w:numPr>
          <w:ilvl w:val="0"/>
          <w:numId w:val="30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Oświadczamy, że uważamy się za związanych niniejszą ofertą na okres 30 dni od daty upływu terminu składania ofert.</w:t>
      </w:r>
    </w:p>
    <w:p w14:paraId="48FB686B" w14:textId="65A5B67D" w:rsidR="003A2EE1" w:rsidRPr="009520A3" w:rsidRDefault="1B4222F7" w:rsidP="00C62B4C">
      <w:pPr>
        <w:pStyle w:val="Akapitzlist"/>
        <w:numPr>
          <w:ilvl w:val="0"/>
          <w:numId w:val="30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Oświadczamy, że posiadamy wiedzę, doświadczenie, kwalifikacje i zasoby niezbędne do prawidłowego wykonania przedmiotu zamówienia.</w:t>
      </w:r>
    </w:p>
    <w:p w14:paraId="36297F89" w14:textId="0F7EF76A" w:rsidR="003A2EE1" w:rsidRPr="009520A3" w:rsidRDefault="1B4222F7" w:rsidP="00C62B4C">
      <w:pPr>
        <w:pStyle w:val="Akapitzlist"/>
        <w:numPr>
          <w:ilvl w:val="0"/>
          <w:numId w:val="30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Oświadczamy, że spełniamy wszystkie wymagania zawarte w Zapytaniu Ofertowym i załącznikach będących integralną częścią Zapytania.</w:t>
      </w:r>
    </w:p>
    <w:p w14:paraId="5553EF6B" w14:textId="37B4A123" w:rsidR="003A2EE1" w:rsidRPr="009520A3" w:rsidRDefault="1B4222F7" w:rsidP="00C62B4C">
      <w:pPr>
        <w:pStyle w:val="Akapitzlist"/>
        <w:numPr>
          <w:ilvl w:val="0"/>
          <w:numId w:val="30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Akceptujemy warunki płatności oraz termin realizacji przedmiotu zamówienia określony w Zapytaniu wraz z załącznikami.</w:t>
      </w:r>
    </w:p>
    <w:p w14:paraId="7505CB09" w14:textId="3A7C05B2" w:rsidR="003A2EE1" w:rsidRPr="009520A3" w:rsidRDefault="1B4222F7" w:rsidP="00C62B4C">
      <w:pPr>
        <w:pStyle w:val="Akapitzlist"/>
        <w:numPr>
          <w:ilvl w:val="0"/>
          <w:numId w:val="30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 xml:space="preserve">Oświadczamy, że zapoznaliśmy się z klauzulą informacyjną oraz na podstawie art. 6 ust. 1 lit a. Rozporządzenia Parlamentu Europejskiego i Rady (UE) 2016/679 z dnia 27 kwietnia 2016 r. w sprawie ochrony osób fizycznych w związku z przetwarzaniem danych osobowych i w sprawie </w:t>
      </w:r>
      <w:r w:rsidRPr="009520A3">
        <w:rPr>
          <w:rFonts w:asciiTheme="minorHAnsi" w:eastAsia="Calibri" w:hAnsiTheme="minorHAnsi" w:cstheme="minorHAnsi"/>
        </w:rPr>
        <w:lastRenderedPageBreak/>
        <w:t>swobodnego przepływu tych danych oraz uchylenia dyrektywy 95/46/WE (ogólne rozporządzenie o ochronie danych osobowych) wyrażamy zgodę na przetwarzanie danych osobowych przez PFRON, w celu przeprowadzenia niniejszego postepowania.</w:t>
      </w:r>
    </w:p>
    <w:p w14:paraId="5B4EE0F4" w14:textId="0CE1EDEE" w:rsidR="003A2EE1" w:rsidRPr="009520A3" w:rsidRDefault="1B4222F7" w:rsidP="00C62B4C">
      <w:pPr>
        <w:pStyle w:val="Akapitzlist"/>
        <w:numPr>
          <w:ilvl w:val="0"/>
          <w:numId w:val="30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Oświadczamy</w:t>
      </w:r>
      <w:r w:rsidRPr="009520A3">
        <w:rPr>
          <w:rFonts w:asciiTheme="minorHAnsi" w:eastAsia="Arial Narrow" w:hAnsiTheme="minorHAnsi" w:cstheme="minorHAnsi"/>
          <w:lang w:eastAsia="pl-PL"/>
        </w:rPr>
        <w:t>, że zamówienie zrealizujemy:</w:t>
      </w:r>
    </w:p>
    <w:p w14:paraId="549C0DB7" w14:textId="295B5683" w:rsidR="003A2EE1" w:rsidRPr="009520A3" w:rsidRDefault="1B4222F7" w:rsidP="008B5991">
      <w:pPr>
        <w:pStyle w:val="Akapitzlist"/>
        <w:numPr>
          <w:ilvl w:val="0"/>
          <w:numId w:val="2"/>
        </w:numPr>
        <w:spacing w:after="120" w:line="254" w:lineRule="auto"/>
        <w:rPr>
          <w:rFonts w:asciiTheme="minorHAnsi" w:eastAsia="Arial Narrow" w:hAnsiTheme="minorHAnsi" w:cstheme="minorHAnsi"/>
          <w:lang w:eastAsia="pl-PL"/>
        </w:rPr>
      </w:pPr>
      <w:r w:rsidRPr="009520A3">
        <w:rPr>
          <w:rFonts w:asciiTheme="minorHAnsi" w:eastAsia="Arial Narrow" w:hAnsiTheme="minorHAnsi" w:cstheme="minorHAnsi"/>
          <w:lang w:eastAsia="pl-PL"/>
        </w:rPr>
        <w:t>siłami własnymi;</w:t>
      </w:r>
    </w:p>
    <w:p w14:paraId="4B0340D9" w14:textId="252A45EF" w:rsidR="003A2EE1" w:rsidRPr="009520A3" w:rsidRDefault="1B4222F7" w:rsidP="008B5991">
      <w:pPr>
        <w:pStyle w:val="Akapitzlist"/>
        <w:numPr>
          <w:ilvl w:val="0"/>
          <w:numId w:val="2"/>
        </w:numPr>
        <w:spacing w:after="120" w:line="254" w:lineRule="auto"/>
        <w:rPr>
          <w:rFonts w:asciiTheme="minorHAnsi" w:eastAsia="Arial Narrow" w:hAnsiTheme="minorHAnsi" w:cstheme="minorHAnsi"/>
          <w:lang w:eastAsia="pl-PL"/>
        </w:rPr>
      </w:pPr>
      <w:r w:rsidRPr="009520A3">
        <w:rPr>
          <w:rFonts w:asciiTheme="minorHAnsi" w:eastAsia="Arial Narrow" w:hAnsiTheme="minorHAnsi" w:cstheme="minorHAnsi"/>
          <w:lang w:eastAsia="pl-PL"/>
        </w:rPr>
        <w:t>z udziałem podwykonawców.</w:t>
      </w:r>
    </w:p>
    <w:p w14:paraId="5EFCDF7C" w14:textId="4B9A32D1" w:rsidR="003A2EE1" w:rsidRPr="009520A3" w:rsidRDefault="1B4222F7" w:rsidP="00C62B4C">
      <w:pPr>
        <w:pStyle w:val="Akapitzlist"/>
        <w:numPr>
          <w:ilvl w:val="0"/>
          <w:numId w:val="30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Oświadczamy, że nie posiadamy zaległości finansowych względem Zamawiającego ani nie jesteśmy z nim w sporze prawnym.</w:t>
      </w:r>
    </w:p>
    <w:p w14:paraId="0220FE0B" w14:textId="32917D05" w:rsidR="003A2EE1" w:rsidRPr="009520A3" w:rsidRDefault="1B4222F7" w:rsidP="00C62B4C">
      <w:pPr>
        <w:pStyle w:val="Akapitzlist"/>
        <w:numPr>
          <w:ilvl w:val="0"/>
          <w:numId w:val="30"/>
        </w:numPr>
        <w:spacing w:after="120" w:line="254" w:lineRule="auto"/>
        <w:rPr>
          <w:rFonts w:asciiTheme="minorHAnsi" w:eastAsia="Calibri" w:hAnsiTheme="minorHAnsi" w:cstheme="minorHAnsi"/>
        </w:rPr>
      </w:pPr>
      <w:r w:rsidRPr="009520A3">
        <w:rPr>
          <w:rFonts w:asciiTheme="minorHAnsi" w:eastAsia="Calibri" w:hAnsiTheme="minorHAnsi" w:cstheme="minorHAnsi"/>
        </w:rPr>
        <w:t>Oświadczamy, że nie podlegamy wykluczeniu z przedmiotowego postępowania o udzielenie zamówienia publicznego na podstawie art. 7 ust. 1 ustawy z dnia 13 kwietnia 2022 r. o szczególnych rozwiązaniach w zakresie przeciwdziałania wspieraniu agresji na Ukrainę oraz służących ochronie bezpieczeństwa narodowego (Dz.U. poz. 835).</w:t>
      </w:r>
    </w:p>
    <w:p w14:paraId="310125C1" w14:textId="62560054" w:rsidR="003A2EE1" w:rsidRPr="009520A3" w:rsidRDefault="1B4222F7" w:rsidP="00C62B4C">
      <w:pPr>
        <w:pStyle w:val="Akapitzlist"/>
        <w:numPr>
          <w:ilvl w:val="0"/>
          <w:numId w:val="30"/>
        </w:numPr>
        <w:spacing w:after="120" w:line="254" w:lineRule="auto"/>
        <w:rPr>
          <w:rFonts w:asciiTheme="minorHAnsi" w:eastAsia="Arial Narrow" w:hAnsiTheme="minorHAnsi" w:cstheme="minorHAnsi"/>
          <w:lang w:eastAsia="pl-PL"/>
        </w:rPr>
      </w:pPr>
      <w:r w:rsidRPr="009520A3">
        <w:rPr>
          <w:rFonts w:asciiTheme="minorHAnsi" w:eastAsia="Calibri" w:hAnsiTheme="minorHAnsi" w:cstheme="minorHAnsi"/>
        </w:rPr>
        <w:t>Potwierdzamy, że składając powyższe oświadczenie jesteśmy świadomi, że zgodnie z art. 7 ust. 6 i 7 ww. ustawy sankcyjnej osoba lub podmiot podlegające wykluczeniu na podstawie art. 7 ust. 1 ustawy sankcyjnej, które w okresie tego wykluczenia ubiegają się o udzielenie zamówienia publicznego lub dopuszczenie do udziału w konkursie lub biorą udział w postępowaniu o udzielenie zamówienia publicznego lub w konkursie, podlegają karze pieniężnej nakładanej przez Prezesa Urzędu Zamówień Publicznych w wysokości do 20 000 000</w:t>
      </w:r>
      <w:r w:rsidRPr="009520A3">
        <w:rPr>
          <w:rFonts w:asciiTheme="minorHAnsi" w:eastAsia="Arial Narrow" w:hAnsiTheme="minorHAnsi" w:cstheme="minorHAnsi"/>
          <w:lang w:eastAsia="pl-PL"/>
        </w:rPr>
        <w:t xml:space="preserve"> zł.</w:t>
      </w:r>
    </w:p>
    <w:p w14:paraId="4D5D5141" w14:textId="49324FDA" w:rsidR="003A2EE1" w:rsidRPr="009520A3" w:rsidRDefault="003A2EE1" w:rsidP="004914D1">
      <w:pPr>
        <w:spacing w:after="120" w:line="254" w:lineRule="auto"/>
        <w:rPr>
          <w:rFonts w:asciiTheme="minorHAnsi" w:eastAsia="Arial Narrow" w:hAnsiTheme="minorHAnsi" w:cstheme="minorHAnsi"/>
          <w:lang w:eastAsia="pl-PL"/>
        </w:rPr>
      </w:pPr>
    </w:p>
    <w:p w14:paraId="4DF4541A" w14:textId="52D2BA7E" w:rsidR="002D6587" w:rsidRPr="009520A3" w:rsidRDefault="007D6798" w:rsidP="00856861">
      <w:pPr>
        <w:spacing w:before="960" w:after="120" w:line="254" w:lineRule="auto"/>
        <w:ind w:left="4536"/>
        <w:rPr>
          <w:rFonts w:asciiTheme="minorHAnsi" w:eastAsia="Calibri" w:hAnsiTheme="minorHAnsi" w:cstheme="minorHAnsi"/>
          <w:lang w:eastAsia="pl-PL"/>
        </w:rPr>
      </w:pPr>
      <w:r w:rsidRPr="009520A3">
        <w:rPr>
          <w:rFonts w:asciiTheme="minorHAnsi" w:hAnsiTheme="minorHAnsi" w:cstheme="minorHAnsi"/>
          <w:lang w:eastAsia="pl-PL"/>
        </w:rPr>
        <w:t xml:space="preserve">Podpis </w:t>
      </w:r>
      <w:r w:rsidR="00865DB5" w:rsidRPr="009520A3">
        <w:rPr>
          <w:rFonts w:asciiTheme="minorHAnsi" w:hAnsiTheme="minorHAnsi" w:cstheme="minorHAnsi"/>
          <w:lang w:eastAsia="pl-PL"/>
        </w:rPr>
        <w:t>Wykonawc</w:t>
      </w:r>
      <w:r w:rsidR="0098560F" w:rsidRPr="009520A3">
        <w:rPr>
          <w:rFonts w:asciiTheme="minorHAnsi" w:hAnsiTheme="minorHAnsi" w:cstheme="minorHAnsi"/>
          <w:lang w:eastAsia="pl-PL"/>
        </w:rPr>
        <w:t>y</w:t>
      </w:r>
      <w:r w:rsidRPr="009520A3">
        <w:rPr>
          <w:rFonts w:asciiTheme="minorHAnsi" w:hAnsiTheme="minorHAnsi" w:cstheme="minorHAnsi"/>
          <w:lang w:eastAsia="pl-PL"/>
        </w:rPr>
        <w:t xml:space="preserve"> </w:t>
      </w:r>
      <w:r w:rsidRPr="009520A3">
        <w:rPr>
          <w:rFonts w:asciiTheme="minorHAnsi" w:hAnsiTheme="minorHAnsi" w:cstheme="minorHAnsi"/>
          <w:lang w:eastAsia="pl-PL"/>
        </w:rPr>
        <w:br/>
        <w:t>lub innej u</w:t>
      </w:r>
      <w:r w:rsidR="00094B58" w:rsidRPr="009520A3">
        <w:rPr>
          <w:rFonts w:asciiTheme="minorHAnsi" w:hAnsiTheme="minorHAnsi" w:cstheme="minorHAnsi"/>
          <w:lang w:eastAsia="pl-PL"/>
        </w:rPr>
        <w:t>mocowanej</w:t>
      </w:r>
      <w:r w:rsidRPr="009520A3">
        <w:rPr>
          <w:rFonts w:asciiTheme="minorHAnsi" w:hAnsiTheme="minorHAnsi" w:cstheme="minorHAnsi"/>
          <w:lang w:eastAsia="pl-PL"/>
        </w:rPr>
        <w:t xml:space="preserve"> przez niego osoby</w:t>
      </w:r>
    </w:p>
    <w:sectPr w:rsidR="002D6587" w:rsidRPr="009520A3" w:rsidSect="00BF5CE7">
      <w:headerReference w:type="default" r:id="rId13"/>
      <w:pgSz w:w="11906" w:h="16838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C7D59" w14:textId="77777777" w:rsidR="006574C9" w:rsidRDefault="006574C9">
      <w:pPr>
        <w:spacing w:after="0" w:line="240" w:lineRule="auto"/>
      </w:pPr>
      <w:r>
        <w:separator/>
      </w:r>
    </w:p>
  </w:endnote>
  <w:endnote w:type="continuationSeparator" w:id="0">
    <w:p w14:paraId="33C853B9" w14:textId="77777777" w:rsidR="006574C9" w:rsidRDefault="006574C9">
      <w:pPr>
        <w:spacing w:after="0" w:line="240" w:lineRule="auto"/>
      </w:pPr>
      <w:r>
        <w:continuationSeparator/>
      </w:r>
    </w:p>
  </w:endnote>
  <w:endnote w:type="continuationNotice" w:id="1">
    <w:p w14:paraId="754B9CC6" w14:textId="77777777" w:rsidR="006574C9" w:rsidRDefault="006574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C38F1" w14:textId="77777777" w:rsidR="006574C9" w:rsidRDefault="006574C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FBA49F1" w14:textId="77777777" w:rsidR="006574C9" w:rsidRDefault="006574C9">
      <w:pPr>
        <w:spacing w:after="0" w:line="240" w:lineRule="auto"/>
      </w:pPr>
      <w:r>
        <w:continuationSeparator/>
      </w:r>
    </w:p>
  </w:footnote>
  <w:footnote w:type="continuationNotice" w:id="1">
    <w:p w14:paraId="16453632" w14:textId="77777777" w:rsidR="006574C9" w:rsidRDefault="006574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D6A174D" w14:paraId="74E15F4B" w14:textId="77777777" w:rsidTr="0D6A174D">
      <w:tc>
        <w:tcPr>
          <w:tcW w:w="3020" w:type="dxa"/>
        </w:tcPr>
        <w:p w14:paraId="079D3831" w14:textId="38AA3998" w:rsidR="0D6A174D" w:rsidRDefault="0D6A174D" w:rsidP="0D6A174D">
          <w:pPr>
            <w:pStyle w:val="Nagwek"/>
            <w:ind w:left="-115"/>
          </w:pPr>
        </w:p>
      </w:tc>
      <w:tc>
        <w:tcPr>
          <w:tcW w:w="3020" w:type="dxa"/>
        </w:tcPr>
        <w:p w14:paraId="243FB330" w14:textId="3A50632B" w:rsidR="0D6A174D" w:rsidRDefault="0D6A174D" w:rsidP="0D6A174D">
          <w:pPr>
            <w:pStyle w:val="Nagwek"/>
            <w:jc w:val="center"/>
          </w:pPr>
        </w:p>
      </w:tc>
      <w:tc>
        <w:tcPr>
          <w:tcW w:w="3020" w:type="dxa"/>
        </w:tcPr>
        <w:p w14:paraId="08648EDF" w14:textId="4850083A" w:rsidR="0D6A174D" w:rsidRDefault="0D6A174D" w:rsidP="0D6A174D">
          <w:pPr>
            <w:pStyle w:val="Nagwek"/>
            <w:ind w:right="-115"/>
            <w:jc w:val="right"/>
          </w:pPr>
        </w:p>
      </w:tc>
    </w:tr>
  </w:tbl>
  <w:p w14:paraId="31DB7297" w14:textId="67AD6CC9" w:rsidR="0D6A174D" w:rsidRDefault="0D6A174D" w:rsidP="0D6A174D">
    <w:pPr>
      <w:pStyle w:val="Nagwek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bqmSr9HRPi4k/B" int2:id="VbqcUf2I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74E1E"/>
    <w:multiLevelType w:val="hybridMultilevel"/>
    <w:tmpl w:val="1FFA015C"/>
    <w:lvl w:ilvl="0" w:tplc="77E87E48">
      <w:start w:val="1"/>
      <w:numFmt w:val="decimal"/>
      <w:lvlText w:val="%1."/>
      <w:lvlJc w:val="left"/>
      <w:pPr>
        <w:ind w:left="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30526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14129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4869B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FAB54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BE471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62FFB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52026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10296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E82AB3"/>
    <w:multiLevelType w:val="multilevel"/>
    <w:tmpl w:val="84F07EAE"/>
    <w:lvl w:ilvl="0">
      <w:start w:val="1"/>
      <w:numFmt w:val="bullet"/>
      <w:lvlText w:val=""/>
      <w:lvlJc w:val="left"/>
      <w:pPr>
        <w:ind w:left="268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34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1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48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55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2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70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77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440" w:hanging="360"/>
      </w:pPr>
      <w:rPr>
        <w:rFonts w:ascii="Wingdings" w:hAnsi="Wingdings" w:cs="Wingdings"/>
      </w:rPr>
    </w:lvl>
  </w:abstractNum>
  <w:abstractNum w:abstractNumId="2" w15:restartNumberingAfterBreak="0">
    <w:nsid w:val="095073D8"/>
    <w:multiLevelType w:val="hybridMultilevel"/>
    <w:tmpl w:val="D2269932"/>
    <w:lvl w:ilvl="0" w:tplc="A9A2202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42D0BC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5C93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6EB2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C6F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64CE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BC2A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A2A9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4EC9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848B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A3D7530"/>
    <w:multiLevelType w:val="hybridMultilevel"/>
    <w:tmpl w:val="09E03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12AFB"/>
    <w:multiLevelType w:val="hybridMultilevel"/>
    <w:tmpl w:val="A63AA9A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841EA5"/>
    <w:multiLevelType w:val="multilevel"/>
    <w:tmpl w:val="60CC1166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4AA64FD"/>
    <w:multiLevelType w:val="hybridMultilevel"/>
    <w:tmpl w:val="2990E0BE"/>
    <w:lvl w:ilvl="0" w:tplc="6458FE10">
      <w:start w:val="1"/>
      <w:numFmt w:val="decimal"/>
      <w:lvlText w:val="%1."/>
      <w:lvlJc w:val="left"/>
      <w:pPr>
        <w:ind w:left="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2E3324">
      <w:start w:val="1"/>
      <w:numFmt w:val="decimal"/>
      <w:lvlText w:val="%2)"/>
      <w:lvlJc w:val="left"/>
      <w:pPr>
        <w:ind w:left="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2A75BE">
      <w:start w:val="1"/>
      <w:numFmt w:val="lowerRoman"/>
      <w:lvlText w:val="%3"/>
      <w:lvlJc w:val="left"/>
      <w:pPr>
        <w:ind w:left="1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16EA62">
      <w:start w:val="1"/>
      <w:numFmt w:val="decimal"/>
      <w:lvlText w:val="%4"/>
      <w:lvlJc w:val="left"/>
      <w:pPr>
        <w:ind w:left="2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0EB2FE">
      <w:start w:val="1"/>
      <w:numFmt w:val="lowerLetter"/>
      <w:lvlText w:val="%5"/>
      <w:lvlJc w:val="left"/>
      <w:pPr>
        <w:ind w:left="2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EE46F6">
      <w:start w:val="1"/>
      <w:numFmt w:val="lowerRoman"/>
      <w:lvlText w:val="%6"/>
      <w:lvlJc w:val="left"/>
      <w:pPr>
        <w:ind w:left="3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1CA6E6">
      <w:start w:val="1"/>
      <w:numFmt w:val="decimal"/>
      <w:lvlText w:val="%7"/>
      <w:lvlJc w:val="left"/>
      <w:pPr>
        <w:ind w:left="4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44E746">
      <w:start w:val="1"/>
      <w:numFmt w:val="lowerLetter"/>
      <w:lvlText w:val="%8"/>
      <w:lvlJc w:val="left"/>
      <w:pPr>
        <w:ind w:left="5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D8B312">
      <w:start w:val="1"/>
      <w:numFmt w:val="lowerRoman"/>
      <w:lvlText w:val="%9"/>
      <w:lvlJc w:val="left"/>
      <w:pPr>
        <w:ind w:left="5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7C7637C"/>
    <w:multiLevelType w:val="multilevel"/>
    <w:tmpl w:val="96420D2A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D7C66B0"/>
    <w:multiLevelType w:val="multilevel"/>
    <w:tmpl w:val="60CC1166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E75215B"/>
    <w:multiLevelType w:val="multilevel"/>
    <w:tmpl w:val="9018950E"/>
    <w:lvl w:ilvl="0">
      <w:numFmt w:val="bullet"/>
      <w:lvlText w:val=""/>
      <w:lvlJc w:val="left"/>
      <w:pPr>
        <w:ind w:left="1287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 w:cs="Wingdings"/>
      </w:rPr>
    </w:lvl>
  </w:abstractNum>
  <w:abstractNum w:abstractNumId="11" w15:restartNumberingAfterBreak="0">
    <w:nsid w:val="20C563EE"/>
    <w:multiLevelType w:val="multilevel"/>
    <w:tmpl w:val="60CC1166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1F03B7D"/>
    <w:multiLevelType w:val="multilevel"/>
    <w:tmpl w:val="60CC1166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27779CB"/>
    <w:multiLevelType w:val="hybridMultilevel"/>
    <w:tmpl w:val="4440A65A"/>
    <w:lvl w:ilvl="0" w:tplc="65A83CCC">
      <w:start w:val="1"/>
      <w:numFmt w:val="decimal"/>
      <w:lvlText w:val="%1."/>
      <w:lvlJc w:val="left"/>
      <w:pPr>
        <w:ind w:left="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121B32">
      <w:start w:val="1"/>
      <w:numFmt w:val="lowerLetter"/>
      <w:lvlText w:val="%2"/>
      <w:lvlJc w:val="left"/>
      <w:pPr>
        <w:ind w:left="1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A462B2">
      <w:start w:val="1"/>
      <w:numFmt w:val="lowerRoman"/>
      <w:lvlText w:val="%3"/>
      <w:lvlJc w:val="left"/>
      <w:pPr>
        <w:ind w:left="1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38C190">
      <w:start w:val="1"/>
      <w:numFmt w:val="decimal"/>
      <w:lvlText w:val="%4"/>
      <w:lvlJc w:val="left"/>
      <w:pPr>
        <w:ind w:left="2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D62162">
      <w:start w:val="1"/>
      <w:numFmt w:val="lowerLetter"/>
      <w:lvlText w:val="%5"/>
      <w:lvlJc w:val="left"/>
      <w:pPr>
        <w:ind w:left="3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AF894BA">
      <w:start w:val="1"/>
      <w:numFmt w:val="lowerRoman"/>
      <w:lvlText w:val="%6"/>
      <w:lvlJc w:val="left"/>
      <w:pPr>
        <w:ind w:left="40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1AEBD6">
      <w:start w:val="1"/>
      <w:numFmt w:val="decimal"/>
      <w:lvlText w:val="%7"/>
      <w:lvlJc w:val="left"/>
      <w:pPr>
        <w:ind w:left="47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A243C0">
      <w:start w:val="1"/>
      <w:numFmt w:val="lowerLetter"/>
      <w:lvlText w:val="%8"/>
      <w:lvlJc w:val="left"/>
      <w:pPr>
        <w:ind w:left="5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DC6CE0">
      <w:start w:val="1"/>
      <w:numFmt w:val="lowerRoman"/>
      <w:lvlText w:val="%9"/>
      <w:lvlJc w:val="left"/>
      <w:pPr>
        <w:ind w:left="6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9724512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5" w15:restartNumberingAfterBreak="0">
    <w:nsid w:val="29770141"/>
    <w:multiLevelType w:val="multilevel"/>
    <w:tmpl w:val="D300379A"/>
    <w:lvl w:ilvl="0">
      <w:start w:val="13"/>
      <w:numFmt w:val="none"/>
      <w:lvlText w:val="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12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AFA6E0B"/>
    <w:multiLevelType w:val="multilevel"/>
    <w:tmpl w:val="EB70E114"/>
    <w:lvl w:ilvl="0">
      <w:start w:val="1"/>
      <w:numFmt w:val="decimal"/>
      <w:pStyle w:val="Nagwek2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0B718A2"/>
    <w:multiLevelType w:val="multilevel"/>
    <w:tmpl w:val="99BE78DA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3C84D78"/>
    <w:multiLevelType w:val="multilevel"/>
    <w:tmpl w:val="9492382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4130CCA"/>
    <w:multiLevelType w:val="hybridMultilevel"/>
    <w:tmpl w:val="8710DEFA"/>
    <w:lvl w:ilvl="0" w:tplc="A6C8C83C">
      <w:start w:val="1"/>
      <w:numFmt w:val="decimal"/>
      <w:lvlText w:val="%1."/>
      <w:lvlJc w:val="left"/>
      <w:pPr>
        <w:ind w:left="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D486E4">
      <w:start w:val="1"/>
      <w:numFmt w:val="lowerLetter"/>
      <w:lvlText w:val="%2"/>
      <w:lvlJc w:val="left"/>
      <w:pPr>
        <w:ind w:left="1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74AE70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E87746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D66EAE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C4A414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6C2BD8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00D770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126C28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7F447A9"/>
    <w:multiLevelType w:val="hybridMultilevel"/>
    <w:tmpl w:val="C8D29BC2"/>
    <w:lvl w:ilvl="0" w:tplc="10C80A2E">
      <w:start w:val="1"/>
      <w:numFmt w:val="decimal"/>
      <w:lvlText w:val="%1."/>
      <w:lvlJc w:val="left"/>
      <w:pPr>
        <w:ind w:left="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76EDB4">
      <w:start w:val="1"/>
      <w:numFmt w:val="decimal"/>
      <w:lvlText w:val="%2)"/>
      <w:lvlJc w:val="left"/>
      <w:pPr>
        <w:ind w:left="1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5E8A6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26C7A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BCD7B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DEA0D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FE2CF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A80A0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2E58D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1DD069E"/>
    <w:multiLevelType w:val="multilevel"/>
    <w:tmpl w:val="0F0A3F30"/>
    <w:lvl w:ilvl="0">
      <w:start w:val="3"/>
      <w:numFmt w:val="decimal"/>
      <w:lvlText w:val="%1"/>
      <w:lvlJc w:val="left"/>
      <w:pPr>
        <w:ind w:left="360" w:hanging="360"/>
      </w:pPr>
      <w:rPr>
        <w:rFonts w:eastAsia="Calibri"/>
        <w:b w:val="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eastAsia="Calibri"/>
        <w:b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="Calibri"/>
        <w:b w:val="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="Calibri"/>
        <w:b w:val="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eastAsia="Calibri"/>
        <w:b w:val="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eastAsia="Calibri"/>
        <w:b w:val="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eastAsia="Calibri"/>
        <w:b w:val="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eastAsia="Calibri"/>
        <w:b w:val="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eastAsia="Calibri"/>
        <w:b w:val="0"/>
      </w:rPr>
    </w:lvl>
  </w:abstractNum>
  <w:abstractNum w:abstractNumId="22" w15:restartNumberingAfterBreak="0">
    <w:nsid w:val="41EC2BBD"/>
    <w:multiLevelType w:val="hybridMultilevel"/>
    <w:tmpl w:val="554EE7D0"/>
    <w:lvl w:ilvl="0" w:tplc="99CA784C">
      <w:start w:val="1"/>
      <w:numFmt w:val="bullet"/>
      <w:lvlText w:val=""/>
      <w:lvlJc w:val="left"/>
      <w:pPr>
        <w:ind w:left="2680" w:hanging="360"/>
      </w:pPr>
      <w:rPr>
        <w:rFonts w:ascii="Symbol" w:hAnsi="Symbol" w:hint="default"/>
      </w:rPr>
    </w:lvl>
    <w:lvl w:ilvl="1" w:tplc="75047C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04D9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3A60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CAF3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36E0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42A6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FA84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6250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C46D17"/>
    <w:multiLevelType w:val="hybridMultilevel"/>
    <w:tmpl w:val="9CD8BC40"/>
    <w:lvl w:ilvl="0" w:tplc="5B566D20">
      <w:start w:val="1"/>
      <w:numFmt w:val="decimal"/>
      <w:lvlText w:val="%1."/>
      <w:lvlJc w:val="left"/>
      <w:pPr>
        <w:ind w:left="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62532C">
      <w:start w:val="1"/>
      <w:numFmt w:val="decimal"/>
      <w:lvlText w:val="%2)"/>
      <w:lvlJc w:val="left"/>
      <w:pPr>
        <w:ind w:left="1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5E0380">
      <w:start w:val="1"/>
      <w:numFmt w:val="lowerRoman"/>
      <w:lvlText w:val="%3"/>
      <w:lvlJc w:val="left"/>
      <w:pPr>
        <w:ind w:left="1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F46546">
      <w:start w:val="1"/>
      <w:numFmt w:val="decimal"/>
      <w:lvlText w:val="%4"/>
      <w:lvlJc w:val="left"/>
      <w:pPr>
        <w:ind w:left="2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462722">
      <w:start w:val="1"/>
      <w:numFmt w:val="lowerLetter"/>
      <w:lvlText w:val="%5"/>
      <w:lvlJc w:val="left"/>
      <w:pPr>
        <w:ind w:left="3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0E3A1A">
      <w:start w:val="1"/>
      <w:numFmt w:val="lowerRoman"/>
      <w:lvlText w:val="%6"/>
      <w:lvlJc w:val="left"/>
      <w:pPr>
        <w:ind w:left="3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DEEE6A">
      <w:start w:val="1"/>
      <w:numFmt w:val="decimal"/>
      <w:lvlText w:val="%7"/>
      <w:lvlJc w:val="left"/>
      <w:pPr>
        <w:ind w:left="4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10805C">
      <w:start w:val="1"/>
      <w:numFmt w:val="lowerLetter"/>
      <w:lvlText w:val="%8"/>
      <w:lvlJc w:val="left"/>
      <w:pPr>
        <w:ind w:left="5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3A1188">
      <w:start w:val="1"/>
      <w:numFmt w:val="lowerRoman"/>
      <w:lvlText w:val="%9"/>
      <w:lvlJc w:val="left"/>
      <w:pPr>
        <w:ind w:left="6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615235E"/>
    <w:multiLevelType w:val="multilevel"/>
    <w:tmpl w:val="1FF69B8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5" w15:restartNumberingAfterBreak="0">
    <w:nsid w:val="5ED271D9"/>
    <w:multiLevelType w:val="multilevel"/>
    <w:tmpl w:val="BE1E1986"/>
    <w:lvl w:ilvl="0">
      <w:start w:val="1"/>
      <w:numFmt w:val="lowerLetter"/>
      <w:lvlText w:val="%1)"/>
      <w:lvlJc w:val="left"/>
      <w:pPr>
        <w:ind w:left="1337" w:hanging="360"/>
      </w:pPr>
    </w:lvl>
    <w:lvl w:ilvl="1">
      <w:start w:val="1"/>
      <w:numFmt w:val="lowerLetter"/>
      <w:lvlText w:val="%2."/>
      <w:lvlJc w:val="left"/>
      <w:pPr>
        <w:ind w:left="2057" w:hanging="360"/>
      </w:pPr>
    </w:lvl>
    <w:lvl w:ilvl="2">
      <w:start w:val="1"/>
      <w:numFmt w:val="lowerRoman"/>
      <w:lvlText w:val="%3."/>
      <w:lvlJc w:val="right"/>
      <w:pPr>
        <w:ind w:left="2777" w:hanging="180"/>
      </w:pPr>
    </w:lvl>
    <w:lvl w:ilvl="3">
      <w:start w:val="1"/>
      <w:numFmt w:val="decimal"/>
      <w:lvlText w:val="%4."/>
      <w:lvlJc w:val="left"/>
      <w:pPr>
        <w:ind w:left="3497" w:hanging="360"/>
      </w:pPr>
    </w:lvl>
    <w:lvl w:ilvl="4">
      <w:start w:val="1"/>
      <w:numFmt w:val="lowerLetter"/>
      <w:lvlText w:val="%5."/>
      <w:lvlJc w:val="left"/>
      <w:pPr>
        <w:ind w:left="4217" w:hanging="360"/>
      </w:pPr>
    </w:lvl>
    <w:lvl w:ilvl="5">
      <w:start w:val="1"/>
      <w:numFmt w:val="lowerRoman"/>
      <w:lvlText w:val="%6."/>
      <w:lvlJc w:val="right"/>
      <w:pPr>
        <w:ind w:left="4937" w:hanging="180"/>
      </w:pPr>
    </w:lvl>
    <w:lvl w:ilvl="6">
      <w:start w:val="1"/>
      <w:numFmt w:val="decimal"/>
      <w:lvlText w:val="%7."/>
      <w:lvlJc w:val="left"/>
      <w:pPr>
        <w:ind w:left="5657" w:hanging="360"/>
      </w:pPr>
    </w:lvl>
    <w:lvl w:ilvl="7">
      <w:start w:val="1"/>
      <w:numFmt w:val="lowerLetter"/>
      <w:lvlText w:val="%8."/>
      <w:lvlJc w:val="left"/>
      <w:pPr>
        <w:ind w:left="6377" w:hanging="360"/>
      </w:pPr>
    </w:lvl>
    <w:lvl w:ilvl="8">
      <w:start w:val="1"/>
      <w:numFmt w:val="lowerRoman"/>
      <w:lvlText w:val="%9."/>
      <w:lvlJc w:val="right"/>
      <w:pPr>
        <w:ind w:left="7097" w:hanging="180"/>
      </w:pPr>
    </w:lvl>
  </w:abstractNum>
  <w:abstractNum w:abstractNumId="26" w15:restartNumberingAfterBreak="0">
    <w:nsid w:val="60A60C28"/>
    <w:multiLevelType w:val="multilevel"/>
    <w:tmpl w:val="055CDD1A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248342A"/>
    <w:multiLevelType w:val="hybridMultilevel"/>
    <w:tmpl w:val="C0AAC0AC"/>
    <w:lvl w:ilvl="0" w:tplc="09F0A63C">
      <w:start w:val="1"/>
      <w:numFmt w:val="decimal"/>
      <w:lvlText w:val="%1."/>
      <w:lvlJc w:val="left"/>
      <w:pPr>
        <w:ind w:left="616" w:hanging="360"/>
      </w:pPr>
      <w:rPr>
        <w:rFonts w:ascii="Calibri" w:hAnsi="Calibri" w:hint="default"/>
      </w:rPr>
    </w:lvl>
    <w:lvl w:ilvl="1" w:tplc="F42CCA40">
      <w:start w:val="1"/>
      <w:numFmt w:val="lowerLetter"/>
      <w:lvlText w:val="%2."/>
      <w:lvlJc w:val="left"/>
      <w:pPr>
        <w:ind w:left="1440" w:hanging="360"/>
      </w:pPr>
    </w:lvl>
    <w:lvl w:ilvl="2" w:tplc="9886ED6A">
      <w:start w:val="1"/>
      <w:numFmt w:val="lowerRoman"/>
      <w:lvlText w:val="%3."/>
      <w:lvlJc w:val="right"/>
      <w:pPr>
        <w:ind w:left="2160" w:hanging="180"/>
      </w:pPr>
    </w:lvl>
    <w:lvl w:ilvl="3" w:tplc="9A542034">
      <w:start w:val="1"/>
      <w:numFmt w:val="decimal"/>
      <w:lvlText w:val="%4."/>
      <w:lvlJc w:val="left"/>
      <w:pPr>
        <w:ind w:left="2880" w:hanging="360"/>
      </w:pPr>
    </w:lvl>
    <w:lvl w:ilvl="4" w:tplc="C1B84378">
      <w:start w:val="1"/>
      <w:numFmt w:val="lowerLetter"/>
      <w:lvlText w:val="%5."/>
      <w:lvlJc w:val="left"/>
      <w:pPr>
        <w:ind w:left="3600" w:hanging="360"/>
      </w:pPr>
    </w:lvl>
    <w:lvl w:ilvl="5" w:tplc="BD98F58E">
      <w:start w:val="1"/>
      <w:numFmt w:val="lowerRoman"/>
      <w:lvlText w:val="%6."/>
      <w:lvlJc w:val="right"/>
      <w:pPr>
        <w:ind w:left="4320" w:hanging="180"/>
      </w:pPr>
    </w:lvl>
    <w:lvl w:ilvl="6" w:tplc="DDE42A8E">
      <w:start w:val="1"/>
      <w:numFmt w:val="decimal"/>
      <w:lvlText w:val="%7."/>
      <w:lvlJc w:val="left"/>
      <w:pPr>
        <w:ind w:left="5040" w:hanging="360"/>
      </w:pPr>
    </w:lvl>
    <w:lvl w:ilvl="7" w:tplc="EEE45E48">
      <w:start w:val="1"/>
      <w:numFmt w:val="lowerLetter"/>
      <w:lvlText w:val="%8."/>
      <w:lvlJc w:val="left"/>
      <w:pPr>
        <w:ind w:left="5760" w:hanging="360"/>
      </w:pPr>
    </w:lvl>
    <w:lvl w:ilvl="8" w:tplc="549EA6EA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C00A21"/>
    <w:multiLevelType w:val="multilevel"/>
    <w:tmpl w:val="60CC1166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3C4324F"/>
    <w:multiLevelType w:val="multilevel"/>
    <w:tmpl w:val="60CC1166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4001967"/>
    <w:multiLevelType w:val="multilevel"/>
    <w:tmpl w:val="60CC1166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7A56AA"/>
    <w:multiLevelType w:val="multilevel"/>
    <w:tmpl w:val="60CC1166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A31276"/>
    <w:multiLevelType w:val="hybridMultilevel"/>
    <w:tmpl w:val="B6FEA226"/>
    <w:lvl w:ilvl="0" w:tplc="F5181DCA">
      <w:start w:val="1"/>
      <w:numFmt w:val="decimal"/>
      <w:lvlText w:val="%1."/>
      <w:lvlJc w:val="left"/>
      <w:pPr>
        <w:ind w:left="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FCAEBC">
      <w:start w:val="1"/>
      <w:numFmt w:val="lowerLetter"/>
      <w:lvlText w:val="%2"/>
      <w:lvlJc w:val="left"/>
      <w:pPr>
        <w:ind w:left="1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5C84C6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EC3D28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041A9C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AEC31C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E6B87C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3823AA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EAB374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C6813F0"/>
    <w:multiLevelType w:val="multilevel"/>
    <w:tmpl w:val="60CC1166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06F203F"/>
    <w:multiLevelType w:val="multilevel"/>
    <w:tmpl w:val="13668502"/>
    <w:lvl w:ilvl="0">
      <w:start w:val="13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2F867FD"/>
    <w:multiLevelType w:val="hybridMultilevel"/>
    <w:tmpl w:val="FFFFFFFF"/>
    <w:lvl w:ilvl="0" w:tplc="418017A6">
      <w:start w:val="1"/>
      <w:numFmt w:val="lowerLetter"/>
      <w:lvlText w:val="%1)"/>
      <w:lvlJc w:val="left"/>
      <w:pPr>
        <w:ind w:left="71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36" w15:restartNumberingAfterBreak="0">
    <w:nsid w:val="743E3662"/>
    <w:multiLevelType w:val="hybridMultilevel"/>
    <w:tmpl w:val="323A3AA4"/>
    <w:lvl w:ilvl="0" w:tplc="FFFFFFFF">
      <w:start w:val="1"/>
      <w:numFmt w:val="decimal"/>
      <w:lvlText w:val="%1."/>
      <w:lvlJc w:val="left"/>
      <w:pPr>
        <w:ind w:left="616"/>
      </w:pPr>
      <w:rPr>
        <w:rFonts w:ascii="Calibri" w:hAnsi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90F360">
      <w:start w:val="1"/>
      <w:numFmt w:val="decimal"/>
      <w:lvlText w:val="%2)"/>
      <w:lvlJc w:val="left"/>
      <w:pPr>
        <w:ind w:left="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66AF80">
      <w:start w:val="1"/>
      <w:numFmt w:val="lowerRoman"/>
      <w:lvlText w:val="%3"/>
      <w:lvlJc w:val="left"/>
      <w:pPr>
        <w:ind w:left="1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3C9E88">
      <w:start w:val="1"/>
      <w:numFmt w:val="decimal"/>
      <w:lvlText w:val="%4"/>
      <w:lvlJc w:val="left"/>
      <w:pPr>
        <w:ind w:left="2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0A39FC">
      <w:start w:val="1"/>
      <w:numFmt w:val="lowerLetter"/>
      <w:lvlText w:val="%5"/>
      <w:lvlJc w:val="left"/>
      <w:pPr>
        <w:ind w:left="2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C06234">
      <w:start w:val="1"/>
      <w:numFmt w:val="lowerRoman"/>
      <w:lvlText w:val="%6"/>
      <w:lvlJc w:val="left"/>
      <w:pPr>
        <w:ind w:left="3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F46280">
      <w:start w:val="1"/>
      <w:numFmt w:val="decimal"/>
      <w:lvlText w:val="%7"/>
      <w:lvlJc w:val="left"/>
      <w:pPr>
        <w:ind w:left="4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C8C71A">
      <w:start w:val="1"/>
      <w:numFmt w:val="lowerLetter"/>
      <w:lvlText w:val="%8"/>
      <w:lvlJc w:val="left"/>
      <w:pPr>
        <w:ind w:left="5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9EBB1E">
      <w:start w:val="1"/>
      <w:numFmt w:val="lowerRoman"/>
      <w:lvlText w:val="%9"/>
      <w:lvlJc w:val="left"/>
      <w:pPr>
        <w:ind w:left="5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58A0447"/>
    <w:multiLevelType w:val="multilevel"/>
    <w:tmpl w:val="60CC1166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809323C"/>
    <w:multiLevelType w:val="multilevel"/>
    <w:tmpl w:val="FD10EB70"/>
    <w:lvl w:ilvl="0">
      <w:start w:val="1"/>
      <w:numFmt w:val="decimal"/>
      <w:lvlText w:val="%1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CC1B85"/>
    <w:multiLevelType w:val="multilevel"/>
    <w:tmpl w:val="60CC1166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8773967">
    <w:abstractNumId w:val="27"/>
  </w:num>
  <w:num w:numId="2" w16cid:durableId="1400863709">
    <w:abstractNumId w:val="2"/>
  </w:num>
  <w:num w:numId="3" w16cid:durableId="1030838734">
    <w:abstractNumId w:val="22"/>
  </w:num>
  <w:num w:numId="4" w16cid:durableId="1167091553">
    <w:abstractNumId w:val="24"/>
  </w:num>
  <w:num w:numId="5" w16cid:durableId="704717399">
    <w:abstractNumId w:val="21"/>
  </w:num>
  <w:num w:numId="6" w16cid:durableId="237176975">
    <w:abstractNumId w:val="18"/>
  </w:num>
  <w:num w:numId="7" w16cid:durableId="185801072">
    <w:abstractNumId w:val="25"/>
  </w:num>
  <w:num w:numId="8" w16cid:durableId="850802468">
    <w:abstractNumId w:val="26"/>
  </w:num>
  <w:num w:numId="9" w16cid:durableId="735208181">
    <w:abstractNumId w:val="8"/>
  </w:num>
  <w:num w:numId="10" w16cid:durableId="129522717">
    <w:abstractNumId w:val="10"/>
  </w:num>
  <w:num w:numId="11" w16cid:durableId="1041129513">
    <w:abstractNumId w:val="38"/>
  </w:num>
  <w:num w:numId="12" w16cid:durableId="1742945296">
    <w:abstractNumId w:val="38"/>
    <w:lvlOverride w:ilvl="0">
      <w:startOverride w:val="1"/>
    </w:lvlOverride>
  </w:num>
  <w:num w:numId="13" w16cid:durableId="628364963">
    <w:abstractNumId w:val="34"/>
  </w:num>
  <w:num w:numId="14" w16cid:durableId="241373791">
    <w:abstractNumId w:val="1"/>
  </w:num>
  <w:num w:numId="15" w16cid:durableId="1060783705">
    <w:abstractNumId w:val="16"/>
  </w:num>
  <w:num w:numId="16" w16cid:durableId="122626914">
    <w:abstractNumId w:val="5"/>
  </w:num>
  <w:num w:numId="17" w16cid:durableId="1300955555">
    <w:abstractNumId w:val="20"/>
  </w:num>
  <w:num w:numId="18" w16cid:durableId="459036389">
    <w:abstractNumId w:val="23"/>
  </w:num>
  <w:num w:numId="19" w16cid:durableId="1617298627">
    <w:abstractNumId w:val="36"/>
  </w:num>
  <w:num w:numId="20" w16cid:durableId="2054957626">
    <w:abstractNumId w:val="0"/>
  </w:num>
  <w:num w:numId="21" w16cid:durableId="1984579735">
    <w:abstractNumId w:val="7"/>
  </w:num>
  <w:num w:numId="22" w16cid:durableId="2130777613">
    <w:abstractNumId w:val="13"/>
  </w:num>
  <w:num w:numId="23" w16cid:durableId="392702862">
    <w:abstractNumId w:val="19"/>
  </w:num>
  <w:num w:numId="24" w16cid:durableId="983511307">
    <w:abstractNumId w:val="32"/>
  </w:num>
  <w:num w:numId="25" w16cid:durableId="1157378267">
    <w:abstractNumId w:val="3"/>
  </w:num>
  <w:num w:numId="26" w16cid:durableId="908269813">
    <w:abstractNumId w:val="14"/>
  </w:num>
  <w:num w:numId="27" w16cid:durableId="1045446785">
    <w:abstractNumId w:val="35"/>
  </w:num>
  <w:num w:numId="28" w16cid:durableId="2125230537">
    <w:abstractNumId w:val="4"/>
  </w:num>
  <w:num w:numId="29" w16cid:durableId="1670060455">
    <w:abstractNumId w:val="15"/>
  </w:num>
  <w:num w:numId="30" w16cid:durableId="2128963035">
    <w:abstractNumId w:val="29"/>
  </w:num>
  <w:num w:numId="31" w16cid:durableId="1550072896">
    <w:abstractNumId w:val="9"/>
  </w:num>
  <w:num w:numId="32" w16cid:durableId="2089300703">
    <w:abstractNumId w:val="39"/>
  </w:num>
  <w:num w:numId="33" w16cid:durableId="993338955">
    <w:abstractNumId w:val="33"/>
  </w:num>
  <w:num w:numId="34" w16cid:durableId="889151983">
    <w:abstractNumId w:val="6"/>
  </w:num>
  <w:num w:numId="35" w16cid:durableId="566301866">
    <w:abstractNumId w:val="28"/>
  </w:num>
  <w:num w:numId="36" w16cid:durableId="756632836">
    <w:abstractNumId w:val="30"/>
  </w:num>
  <w:num w:numId="37" w16cid:durableId="980842473">
    <w:abstractNumId w:val="31"/>
  </w:num>
  <w:num w:numId="38" w16cid:durableId="1147471577">
    <w:abstractNumId w:val="37"/>
  </w:num>
  <w:num w:numId="39" w16cid:durableId="928074563">
    <w:abstractNumId w:val="11"/>
  </w:num>
  <w:num w:numId="40" w16cid:durableId="856889285">
    <w:abstractNumId w:val="12"/>
  </w:num>
  <w:num w:numId="41" w16cid:durableId="86269164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EE1"/>
    <w:rsid w:val="00007A9D"/>
    <w:rsid w:val="00011775"/>
    <w:rsid w:val="00015606"/>
    <w:rsid w:val="0002640F"/>
    <w:rsid w:val="00030C5B"/>
    <w:rsid w:val="00032E18"/>
    <w:rsid w:val="00042954"/>
    <w:rsid w:val="00046601"/>
    <w:rsid w:val="000476F3"/>
    <w:rsid w:val="00052759"/>
    <w:rsid w:val="00086547"/>
    <w:rsid w:val="00094B58"/>
    <w:rsid w:val="000A4BA9"/>
    <w:rsid w:val="000B475D"/>
    <w:rsid w:val="000B58B4"/>
    <w:rsid w:val="000C25BA"/>
    <w:rsid w:val="000D2253"/>
    <w:rsid w:val="000E2363"/>
    <w:rsid w:val="00107B55"/>
    <w:rsid w:val="001146A9"/>
    <w:rsid w:val="00117BF4"/>
    <w:rsid w:val="00121988"/>
    <w:rsid w:val="00125A4E"/>
    <w:rsid w:val="0013775D"/>
    <w:rsid w:val="00144787"/>
    <w:rsid w:val="00145577"/>
    <w:rsid w:val="00153B98"/>
    <w:rsid w:val="00153EB2"/>
    <w:rsid w:val="0017695F"/>
    <w:rsid w:val="001A2A6E"/>
    <w:rsid w:val="001C7A43"/>
    <w:rsid w:val="001D0BAE"/>
    <w:rsid w:val="001F5730"/>
    <w:rsid w:val="00220C8E"/>
    <w:rsid w:val="00225140"/>
    <w:rsid w:val="00243263"/>
    <w:rsid w:val="00247A0B"/>
    <w:rsid w:val="00254D7C"/>
    <w:rsid w:val="00256012"/>
    <w:rsid w:val="002665AE"/>
    <w:rsid w:val="00274AAB"/>
    <w:rsid w:val="002809B1"/>
    <w:rsid w:val="0029299E"/>
    <w:rsid w:val="002A64E2"/>
    <w:rsid w:val="002B2ACB"/>
    <w:rsid w:val="002B7819"/>
    <w:rsid w:val="002D6587"/>
    <w:rsid w:val="002E57CB"/>
    <w:rsid w:val="00302103"/>
    <w:rsid w:val="00326D37"/>
    <w:rsid w:val="003419CA"/>
    <w:rsid w:val="0034AD28"/>
    <w:rsid w:val="00352532"/>
    <w:rsid w:val="00353234"/>
    <w:rsid w:val="003553EE"/>
    <w:rsid w:val="0036529F"/>
    <w:rsid w:val="00367103"/>
    <w:rsid w:val="00381651"/>
    <w:rsid w:val="003874F4"/>
    <w:rsid w:val="00392F79"/>
    <w:rsid w:val="003947F5"/>
    <w:rsid w:val="003A2EE1"/>
    <w:rsid w:val="003B45F8"/>
    <w:rsid w:val="003E65E1"/>
    <w:rsid w:val="003F2B7C"/>
    <w:rsid w:val="003F6624"/>
    <w:rsid w:val="003F868D"/>
    <w:rsid w:val="00421F2E"/>
    <w:rsid w:val="0043042A"/>
    <w:rsid w:val="004322B6"/>
    <w:rsid w:val="004462BA"/>
    <w:rsid w:val="00453CA9"/>
    <w:rsid w:val="0046224B"/>
    <w:rsid w:val="00465779"/>
    <w:rsid w:val="004738DA"/>
    <w:rsid w:val="00477897"/>
    <w:rsid w:val="004812E0"/>
    <w:rsid w:val="004848D2"/>
    <w:rsid w:val="00486463"/>
    <w:rsid w:val="004914D1"/>
    <w:rsid w:val="00497333"/>
    <w:rsid w:val="004A5482"/>
    <w:rsid w:val="004A6932"/>
    <w:rsid w:val="004B07F1"/>
    <w:rsid w:val="004B1A0C"/>
    <w:rsid w:val="004C170F"/>
    <w:rsid w:val="004C5362"/>
    <w:rsid w:val="004E1A8F"/>
    <w:rsid w:val="004E75C6"/>
    <w:rsid w:val="004E79E8"/>
    <w:rsid w:val="00511A4C"/>
    <w:rsid w:val="005339D1"/>
    <w:rsid w:val="0057137F"/>
    <w:rsid w:val="005848D0"/>
    <w:rsid w:val="005938A7"/>
    <w:rsid w:val="005A1B1E"/>
    <w:rsid w:val="005A687C"/>
    <w:rsid w:val="005C1DE3"/>
    <w:rsid w:val="005D03DC"/>
    <w:rsid w:val="0060176B"/>
    <w:rsid w:val="00615A0E"/>
    <w:rsid w:val="00623B6D"/>
    <w:rsid w:val="00624234"/>
    <w:rsid w:val="00631867"/>
    <w:rsid w:val="00635E85"/>
    <w:rsid w:val="006528D5"/>
    <w:rsid w:val="006562F6"/>
    <w:rsid w:val="006574C9"/>
    <w:rsid w:val="00660901"/>
    <w:rsid w:val="00665C58"/>
    <w:rsid w:val="00682E6C"/>
    <w:rsid w:val="00684D21"/>
    <w:rsid w:val="00691D02"/>
    <w:rsid w:val="006A4122"/>
    <w:rsid w:val="006B0B50"/>
    <w:rsid w:val="006B3140"/>
    <w:rsid w:val="006C2431"/>
    <w:rsid w:val="006C66BE"/>
    <w:rsid w:val="006E744B"/>
    <w:rsid w:val="00702EE4"/>
    <w:rsid w:val="0070592C"/>
    <w:rsid w:val="00717B3E"/>
    <w:rsid w:val="00732F92"/>
    <w:rsid w:val="007337EB"/>
    <w:rsid w:val="00761950"/>
    <w:rsid w:val="00772710"/>
    <w:rsid w:val="00776A6A"/>
    <w:rsid w:val="00782B8C"/>
    <w:rsid w:val="007852B3"/>
    <w:rsid w:val="007A1EC5"/>
    <w:rsid w:val="007B428B"/>
    <w:rsid w:val="007C079B"/>
    <w:rsid w:val="007C6BC0"/>
    <w:rsid w:val="007D6798"/>
    <w:rsid w:val="007E1C8B"/>
    <w:rsid w:val="007E3778"/>
    <w:rsid w:val="007F1C8C"/>
    <w:rsid w:val="007F2BD5"/>
    <w:rsid w:val="00816513"/>
    <w:rsid w:val="00817660"/>
    <w:rsid w:val="008502D0"/>
    <w:rsid w:val="00856861"/>
    <w:rsid w:val="00865DB5"/>
    <w:rsid w:val="00880FB9"/>
    <w:rsid w:val="008842D6"/>
    <w:rsid w:val="008A5F64"/>
    <w:rsid w:val="008B1F76"/>
    <w:rsid w:val="008B5991"/>
    <w:rsid w:val="008D2FDF"/>
    <w:rsid w:val="008E248E"/>
    <w:rsid w:val="00903A45"/>
    <w:rsid w:val="00905539"/>
    <w:rsid w:val="00924CBD"/>
    <w:rsid w:val="0092558B"/>
    <w:rsid w:val="00930523"/>
    <w:rsid w:val="00936F46"/>
    <w:rsid w:val="0094130E"/>
    <w:rsid w:val="009520A3"/>
    <w:rsid w:val="0095492D"/>
    <w:rsid w:val="009672D3"/>
    <w:rsid w:val="00972248"/>
    <w:rsid w:val="00974F93"/>
    <w:rsid w:val="00982676"/>
    <w:rsid w:val="00985276"/>
    <w:rsid w:val="0098560F"/>
    <w:rsid w:val="009919C9"/>
    <w:rsid w:val="00991F87"/>
    <w:rsid w:val="009A4A79"/>
    <w:rsid w:val="009B0594"/>
    <w:rsid w:val="009B2C5D"/>
    <w:rsid w:val="009C5A7E"/>
    <w:rsid w:val="009D382A"/>
    <w:rsid w:val="009F00FC"/>
    <w:rsid w:val="00A000C8"/>
    <w:rsid w:val="00A1108B"/>
    <w:rsid w:val="00A140A1"/>
    <w:rsid w:val="00A25768"/>
    <w:rsid w:val="00A349F7"/>
    <w:rsid w:val="00A44458"/>
    <w:rsid w:val="00A5076E"/>
    <w:rsid w:val="00A60EBC"/>
    <w:rsid w:val="00AA0010"/>
    <w:rsid w:val="00AA5FA6"/>
    <w:rsid w:val="00AA71F0"/>
    <w:rsid w:val="00AB6AF8"/>
    <w:rsid w:val="00B32299"/>
    <w:rsid w:val="00B40F19"/>
    <w:rsid w:val="00B50BBE"/>
    <w:rsid w:val="00B575C9"/>
    <w:rsid w:val="00B61E87"/>
    <w:rsid w:val="00B62E90"/>
    <w:rsid w:val="00B72F81"/>
    <w:rsid w:val="00B77165"/>
    <w:rsid w:val="00B81C31"/>
    <w:rsid w:val="00BA3A7F"/>
    <w:rsid w:val="00BB019A"/>
    <w:rsid w:val="00BB6776"/>
    <w:rsid w:val="00BC31F3"/>
    <w:rsid w:val="00BD3942"/>
    <w:rsid w:val="00BD650D"/>
    <w:rsid w:val="00BE7B6B"/>
    <w:rsid w:val="00BF512C"/>
    <w:rsid w:val="00BF5CE7"/>
    <w:rsid w:val="00BF68AA"/>
    <w:rsid w:val="00C00B9F"/>
    <w:rsid w:val="00C07BD8"/>
    <w:rsid w:val="00C25A7F"/>
    <w:rsid w:val="00C36116"/>
    <w:rsid w:val="00C37547"/>
    <w:rsid w:val="00C47ECD"/>
    <w:rsid w:val="00C547A6"/>
    <w:rsid w:val="00C606AE"/>
    <w:rsid w:val="00C62B4C"/>
    <w:rsid w:val="00C65F88"/>
    <w:rsid w:val="00C7486C"/>
    <w:rsid w:val="00C90BC2"/>
    <w:rsid w:val="00C91AE5"/>
    <w:rsid w:val="00C9687B"/>
    <w:rsid w:val="00CA7ACF"/>
    <w:rsid w:val="00CB04D7"/>
    <w:rsid w:val="00CB111F"/>
    <w:rsid w:val="00CB7D02"/>
    <w:rsid w:val="00CC1BCE"/>
    <w:rsid w:val="00CC3B65"/>
    <w:rsid w:val="00CD36B7"/>
    <w:rsid w:val="00CE1A8F"/>
    <w:rsid w:val="00CF4868"/>
    <w:rsid w:val="00CF6FFE"/>
    <w:rsid w:val="00D0784D"/>
    <w:rsid w:val="00D246FC"/>
    <w:rsid w:val="00D2778A"/>
    <w:rsid w:val="00D30CF5"/>
    <w:rsid w:val="00D40278"/>
    <w:rsid w:val="00D45027"/>
    <w:rsid w:val="00D457BB"/>
    <w:rsid w:val="00D47B1C"/>
    <w:rsid w:val="00D55152"/>
    <w:rsid w:val="00D56DF3"/>
    <w:rsid w:val="00D64EEC"/>
    <w:rsid w:val="00D66B22"/>
    <w:rsid w:val="00D726A1"/>
    <w:rsid w:val="00D75018"/>
    <w:rsid w:val="00D77552"/>
    <w:rsid w:val="00D84193"/>
    <w:rsid w:val="00D97F41"/>
    <w:rsid w:val="00DA096B"/>
    <w:rsid w:val="00DA3C2E"/>
    <w:rsid w:val="00DC6043"/>
    <w:rsid w:val="00DE1C6C"/>
    <w:rsid w:val="00E0312A"/>
    <w:rsid w:val="00E163C9"/>
    <w:rsid w:val="00E34DD2"/>
    <w:rsid w:val="00E37126"/>
    <w:rsid w:val="00E4165B"/>
    <w:rsid w:val="00E50248"/>
    <w:rsid w:val="00E549F2"/>
    <w:rsid w:val="00E57B41"/>
    <w:rsid w:val="00E609BD"/>
    <w:rsid w:val="00E632FC"/>
    <w:rsid w:val="00E6573F"/>
    <w:rsid w:val="00E71849"/>
    <w:rsid w:val="00E75F7C"/>
    <w:rsid w:val="00EA0AA9"/>
    <w:rsid w:val="00EB0BB6"/>
    <w:rsid w:val="00EB46A1"/>
    <w:rsid w:val="00EB62D0"/>
    <w:rsid w:val="00EC0D65"/>
    <w:rsid w:val="00EC3BD8"/>
    <w:rsid w:val="00EE307A"/>
    <w:rsid w:val="00EF659B"/>
    <w:rsid w:val="00F23312"/>
    <w:rsid w:val="00F30BEB"/>
    <w:rsid w:val="00F37DDE"/>
    <w:rsid w:val="00F43B93"/>
    <w:rsid w:val="00F4677F"/>
    <w:rsid w:val="00F55026"/>
    <w:rsid w:val="00F6099F"/>
    <w:rsid w:val="00F66F17"/>
    <w:rsid w:val="00FA327B"/>
    <w:rsid w:val="00FB3C31"/>
    <w:rsid w:val="00FD2769"/>
    <w:rsid w:val="00FD4B32"/>
    <w:rsid w:val="01EBAC3D"/>
    <w:rsid w:val="0252EEA1"/>
    <w:rsid w:val="036C4DEA"/>
    <w:rsid w:val="041ED3D8"/>
    <w:rsid w:val="060074C5"/>
    <w:rsid w:val="0680FDA2"/>
    <w:rsid w:val="08278476"/>
    <w:rsid w:val="08686B01"/>
    <w:rsid w:val="08AFC0DB"/>
    <w:rsid w:val="08C23025"/>
    <w:rsid w:val="09D3E7AB"/>
    <w:rsid w:val="0A016C2A"/>
    <w:rsid w:val="0AD3E5E8"/>
    <w:rsid w:val="0AD49EA9"/>
    <w:rsid w:val="0AD4B0B2"/>
    <w:rsid w:val="0AF9E2AF"/>
    <w:rsid w:val="0B4CAF6E"/>
    <w:rsid w:val="0BAE8104"/>
    <w:rsid w:val="0CFE8ACD"/>
    <w:rsid w:val="0D6A174D"/>
    <w:rsid w:val="0F74F5C4"/>
    <w:rsid w:val="0F899B27"/>
    <w:rsid w:val="102DF02E"/>
    <w:rsid w:val="12256C68"/>
    <w:rsid w:val="12343E57"/>
    <w:rsid w:val="12AC9686"/>
    <w:rsid w:val="12C13BE9"/>
    <w:rsid w:val="14E9587E"/>
    <w:rsid w:val="16A1ECFA"/>
    <w:rsid w:val="1790479A"/>
    <w:rsid w:val="17A77171"/>
    <w:rsid w:val="181D08CF"/>
    <w:rsid w:val="18B56CE0"/>
    <w:rsid w:val="1AB05616"/>
    <w:rsid w:val="1B4222F7"/>
    <w:rsid w:val="1BDC8C2D"/>
    <w:rsid w:val="1BEA3B2F"/>
    <w:rsid w:val="1C0268A6"/>
    <w:rsid w:val="1C6B02C8"/>
    <w:rsid w:val="1CA8E27D"/>
    <w:rsid w:val="1D2E1362"/>
    <w:rsid w:val="1DCD01C0"/>
    <w:rsid w:val="1E865FA8"/>
    <w:rsid w:val="207EED0E"/>
    <w:rsid w:val="2126E9EF"/>
    <w:rsid w:val="21566D58"/>
    <w:rsid w:val="221ABD6F"/>
    <w:rsid w:val="22FB05C1"/>
    <w:rsid w:val="230F6198"/>
    <w:rsid w:val="238C65A9"/>
    <w:rsid w:val="240388C4"/>
    <w:rsid w:val="248E6C49"/>
    <w:rsid w:val="24D43F01"/>
    <w:rsid w:val="254DB3A6"/>
    <w:rsid w:val="25525E31"/>
    <w:rsid w:val="25FDC59E"/>
    <w:rsid w:val="26225697"/>
    <w:rsid w:val="26AC4042"/>
    <w:rsid w:val="26C1488A"/>
    <w:rsid w:val="26EE2E92"/>
    <w:rsid w:val="2820B0C9"/>
    <w:rsid w:val="2889FEF3"/>
    <w:rsid w:val="290798A0"/>
    <w:rsid w:val="29356660"/>
    <w:rsid w:val="294AC0C3"/>
    <w:rsid w:val="2981051C"/>
    <w:rsid w:val="2A348637"/>
    <w:rsid w:val="2C2A110C"/>
    <w:rsid w:val="2D95824C"/>
    <w:rsid w:val="2E9EC575"/>
    <w:rsid w:val="302C1D86"/>
    <w:rsid w:val="302D9297"/>
    <w:rsid w:val="30324FAC"/>
    <w:rsid w:val="3238CEBF"/>
    <w:rsid w:val="328C874E"/>
    <w:rsid w:val="32CBD818"/>
    <w:rsid w:val="3355FEEA"/>
    <w:rsid w:val="346DA265"/>
    <w:rsid w:val="354F4911"/>
    <w:rsid w:val="36C86794"/>
    <w:rsid w:val="36D80FCF"/>
    <w:rsid w:val="37233C35"/>
    <w:rsid w:val="378670AA"/>
    <w:rsid w:val="378F0B1D"/>
    <w:rsid w:val="37968313"/>
    <w:rsid w:val="380FF365"/>
    <w:rsid w:val="38CDCAFE"/>
    <w:rsid w:val="38D589E6"/>
    <w:rsid w:val="397BD0EC"/>
    <w:rsid w:val="3A0D46AE"/>
    <w:rsid w:val="3A5ADCF7"/>
    <w:rsid w:val="3A6E6FB9"/>
    <w:rsid w:val="3B6987BF"/>
    <w:rsid w:val="3B9450D3"/>
    <w:rsid w:val="3BA22270"/>
    <w:rsid w:val="3BEE6C2D"/>
    <w:rsid w:val="3C699C9A"/>
    <w:rsid w:val="3C727839"/>
    <w:rsid w:val="3C9E08F2"/>
    <w:rsid w:val="3D059C04"/>
    <w:rsid w:val="3D68D4EC"/>
    <w:rsid w:val="3F2DFCBA"/>
    <w:rsid w:val="3F99759C"/>
    <w:rsid w:val="406CBA24"/>
    <w:rsid w:val="40956644"/>
    <w:rsid w:val="40DB05AD"/>
    <w:rsid w:val="444668FF"/>
    <w:rsid w:val="44AFE9CB"/>
    <w:rsid w:val="44F3DF45"/>
    <w:rsid w:val="4512B8E8"/>
    <w:rsid w:val="4586934B"/>
    <w:rsid w:val="45FE5A8D"/>
    <w:rsid w:val="466D5269"/>
    <w:rsid w:val="47559ECB"/>
    <w:rsid w:val="4787313F"/>
    <w:rsid w:val="486FDF7E"/>
    <w:rsid w:val="4998CEA3"/>
    <w:rsid w:val="49EA5502"/>
    <w:rsid w:val="4B729726"/>
    <w:rsid w:val="4D5F43E9"/>
    <w:rsid w:val="4DB51241"/>
    <w:rsid w:val="4E9D5008"/>
    <w:rsid w:val="4EFB144A"/>
    <w:rsid w:val="4F0301D0"/>
    <w:rsid w:val="4F0FB9AD"/>
    <w:rsid w:val="50170498"/>
    <w:rsid w:val="509ED231"/>
    <w:rsid w:val="50AB8A0E"/>
    <w:rsid w:val="50CACA35"/>
    <w:rsid w:val="50FBD3A0"/>
    <w:rsid w:val="5123C91A"/>
    <w:rsid w:val="5171440C"/>
    <w:rsid w:val="51A3E088"/>
    <w:rsid w:val="5202B9CE"/>
    <w:rsid w:val="535798CE"/>
    <w:rsid w:val="5415DB75"/>
    <w:rsid w:val="542F7A6B"/>
    <w:rsid w:val="5489F70E"/>
    <w:rsid w:val="54C36C86"/>
    <w:rsid w:val="571ACB92"/>
    <w:rsid w:val="57CBCE38"/>
    <w:rsid w:val="58504EF2"/>
    <w:rsid w:val="5882E424"/>
    <w:rsid w:val="58A1F690"/>
    <w:rsid w:val="58BE8979"/>
    <w:rsid w:val="58D86A65"/>
    <w:rsid w:val="5A55A662"/>
    <w:rsid w:val="5AB24149"/>
    <w:rsid w:val="5B4AC2CE"/>
    <w:rsid w:val="5B62AAB3"/>
    <w:rsid w:val="5B7D4413"/>
    <w:rsid w:val="5BF62A3B"/>
    <w:rsid w:val="5C279FED"/>
    <w:rsid w:val="5C941D51"/>
    <w:rsid w:val="5CB5999E"/>
    <w:rsid w:val="5D9FBF90"/>
    <w:rsid w:val="5DC3221C"/>
    <w:rsid w:val="5E57DFE6"/>
    <w:rsid w:val="5E80F27B"/>
    <w:rsid w:val="5EF2E6EC"/>
    <w:rsid w:val="5F19259A"/>
    <w:rsid w:val="60218DF0"/>
    <w:rsid w:val="60C03DBE"/>
    <w:rsid w:val="620CD478"/>
    <w:rsid w:val="62499422"/>
    <w:rsid w:val="6375F6C1"/>
    <w:rsid w:val="6427873E"/>
    <w:rsid w:val="64CDA8E7"/>
    <w:rsid w:val="654D7DFA"/>
    <w:rsid w:val="65CC3FAA"/>
    <w:rsid w:val="65FD4FEC"/>
    <w:rsid w:val="6620C282"/>
    <w:rsid w:val="67256970"/>
    <w:rsid w:val="67A7CCA7"/>
    <w:rsid w:val="68B9494A"/>
    <w:rsid w:val="68C007E0"/>
    <w:rsid w:val="68D4AD43"/>
    <w:rsid w:val="6992B4F0"/>
    <w:rsid w:val="69D4704A"/>
    <w:rsid w:val="6AA7B4D2"/>
    <w:rsid w:val="6B2E8551"/>
    <w:rsid w:val="6D7E857B"/>
    <w:rsid w:val="6D944251"/>
    <w:rsid w:val="6E2A8F7E"/>
    <w:rsid w:val="6E7ACDED"/>
    <w:rsid w:val="6ED35660"/>
    <w:rsid w:val="6F1A55DC"/>
    <w:rsid w:val="6F8B09D5"/>
    <w:rsid w:val="705786F3"/>
    <w:rsid w:val="71072848"/>
    <w:rsid w:val="71643B3F"/>
    <w:rsid w:val="71A5B45B"/>
    <w:rsid w:val="72046055"/>
    <w:rsid w:val="720F877F"/>
    <w:rsid w:val="72AAC2B2"/>
    <w:rsid w:val="72D7A4DD"/>
    <w:rsid w:val="73562A1F"/>
    <w:rsid w:val="739F7270"/>
    <w:rsid w:val="741CE03C"/>
    <w:rsid w:val="743547AF"/>
    <w:rsid w:val="74BAD610"/>
    <w:rsid w:val="74D56797"/>
    <w:rsid w:val="74DD551D"/>
    <w:rsid w:val="758D93F5"/>
    <w:rsid w:val="764BC25A"/>
    <w:rsid w:val="766D0B4C"/>
    <w:rsid w:val="767137F8"/>
    <w:rsid w:val="7767F17C"/>
    <w:rsid w:val="77F00CEF"/>
    <w:rsid w:val="78299B42"/>
    <w:rsid w:val="7858CEF1"/>
    <w:rsid w:val="789B6B1D"/>
    <w:rsid w:val="7B37BA93"/>
    <w:rsid w:val="7B573BE4"/>
    <w:rsid w:val="7B613C04"/>
    <w:rsid w:val="7B8AEBCB"/>
    <w:rsid w:val="7C60A56C"/>
    <w:rsid w:val="7CA71FB9"/>
    <w:rsid w:val="7CB634B2"/>
    <w:rsid w:val="7D6C93A2"/>
    <w:rsid w:val="7DBC13BF"/>
    <w:rsid w:val="7DD43C6F"/>
    <w:rsid w:val="7E4F8065"/>
    <w:rsid w:val="7E6B0F06"/>
    <w:rsid w:val="7EA95326"/>
    <w:rsid w:val="7F4EAF3B"/>
    <w:rsid w:val="7F52EA98"/>
    <w:rsid w:val="7FE79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CA7AE"/>
  <w15:docId w15:val="{F880B2F5-1669-4092-9430-F48956C17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spacing w:before="1080" w:after="0"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uiPriority w:val="9"/>
    <w:unhideWhenUsed/>
    <w:qFormat/>
    <w:pPr>
      <w:numPr>
        <w:numId w:val="15"/>
      </w:num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uiPriority w:val="9"/>
    <w:unhideWhenUsed/>
    <w:qFormat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uiPriority w:val="9"/>
    <w:unhideWhenUsed/>
    <w:qFormat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uiPriority w:val="9"/>
    <w:unhideWhenUsed/>
    <w:qFormat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spacing w:after="0" w:line="268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rPr>
      <w:b/>
      <w:bCs/>
      <w:sz w:val="22"/>
      <w:szCs w:val="22"/>
      <w:lang w:eastAsia="en-US"/>
    </w:rPr>
  </w:style>
  <w:style w:type="character" w:customStyle="1" w:styleId="Nagwek5Znak">
    <w:name w:val="Nagłówek 5 Znak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uiPriority w:val="10"/>
    <w:qFormat/>
    <w:pPr>
      <w:pBdr>
        <w:bottom w:val="single" w:sz="4" w:space="1" w:color="000000"/>
      </w:pBdr>
      <w:spacing w:line="240" w:lineRule="auto"/>
    </w:pPr>
    <w:rPr>
      <w:spacing w:val="5"/>
      <w:sz w:val="52"/>
      <w:szCs w:val="52"/>
    </w:rPr>
  </w:style>
  <w:style w:type="character" w:customStyle="1" w:styleId="TytuZnak">
    <w:name w:val="Tytuł Znak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rPr>
      <w:b/>
      <w:bCs/>
    </w:rPr>
  </w:style>
  <w:style w:type="character" w:styleId="Uwydatnienie">
    <w:name w:val="Emphasis"/>
    <w:rPr>
      <w:b/>
      <w:bCs/>
      <w:i/>
      <w:iCs/>
      <w:spacing w:val="10"/>
      <w:shd w:val="clear" w:color="auto" w:fill="auto"/>
    </w:rPr>
  </w:style>
  <w:style w:type="paragraph" w:styleId="Bezodstpw">
    <w:name w:val="No Spacing"/>
    <w:basedOn w:val="Normalny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styleId="Cytat">
    <w:name w:val="Quote"/>
    <w:basedOn w:val="Normalny"/>
    <w:next w:val="Normalny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rPr>
      <w:i/>
      <w:iCs/>
    </w:rPr>
  </w:style>
  <w:style w:type="paragraph" w:styleId="Cytatintensywny">
    <w:name w:val="Intense Quote"/>
    <w:basedOn w:val="Normalny"/>
    <w:next w:val="Normalny"/>
    <w:pPr>
      <w:pBdr>
        <w:bottom w:val="single" w:sz="4" w:space="1" w:color="000000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rPr>
      <w:b/>
      <w:bCs/>
      <w:i/>
      <w:iCs/>
    </w:rPr>
  </w:style>
  <w:style w:type="character" w:styleId="Wyrnieniedelikatne">
    <w:name w:val="Subtle Emphasis"/>
    <w:rPr>
      <w:i/>
      <w:iCs/>
    </w:rPr>
  </w:style>
  <w:style w:type="character" w:styleId="Wyrnienieintensywne">
    <w:name w:val="Intense Emphasis"/>
    <w:rPr>
      <w:b/>
      <w:bCs/>
    </w:rPr>
  </w:style>
  <w:style w:type="character" w:styleId="Odwoaniedelikatne">
    <w:name w:val="Subtle Reference"/>
    <w:rPr>
      <w:smallCaps/>
    </w:rPr>
  </w:style>
  <w:style w:type="character" w:styleId="Odwoanieintensywne">
    <w:name w:val="Intense Reference"/>
    <w:rPr>
      <w:smallCaps/>
      <w:spacing w:val="5"/>
      <w:u w:val="single"/>
    </w:rPr>
  </w:style>
  <w:style w:type="character" w:styleId="Tytuksiki">
    <w:name w:val="Book Title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rPr>
      <w:lang w:bidi="en-US"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Zagicieodgryformularza">
    <w:name w:val="HTML Top of Form"/>
    <w:basedOn w:val="Normalny"/>
    <w:next w:val="Normalny"/>
    <w:pPr>
      <w:pBdr>
        <w:bottom w:val="single" w:sz="6" w:space="1" w:color="000000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pPr>
      <w:pBdr>
        <w:top w:val="single" w:sz="6" w:space="1" w:color="000000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pPr>
      <w:spacing w:before="100" w:after="10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</w:style>
  <w:style w:type="character" w:customStyle="1" w:styleId="sm">
    <w:name w:val="sm"/>
    <w:basedOn w:val="Domylnaczcionkaakapitu"/>
  </w:style>
  <w:style w:type="character" w:customStyle="1" w:styleId="fa0">
    <w:name w:val="fa0"/>
    <w:basedOn w:val="Domylnaczcionkaakapitu"/>
  </w:style>
  <w:style w:type="character" w:customStyle="1" w:styleId="ip">
    <w:name w:val="ip"/>
    <w:basedOn w:val="Domylnaczcionkaakapitu"/>
  </w:style>
  <w:style w:type="character" w:customStyle="1" w:styleId="dt0">
    <w:name w:val="dt0"/>
    <w:basedOn w:val="Domylnaczcionkaakapitu"/>
  </w:style>
  <w:style w:type="paragraph" w:customStyle="1" w:styleId="ncbr">
    <w:name w:val="ncbr"/>
    <w:basedOn w:val="Normalny"/>
    <w:autoRedefine/>
  </w:style>
  <w:style w:type="character" w:customStyle="1" w:styleId="fa1">
    <w:name w:val="fa1"/>
    <w:basedOn w:val="Domylnaczcionkaakapitu"/>
  </w:style>
  <w:style w:type="character" w:customStyle="1" w:styleId="ncbrZnak">
    <w:name w:val="ncbr Znak"/>
    <w:basedOn w:val="Domylnaczcionkaakapitu"/>
  </w:style>
  <w:style w:type="character" w:customStyle="1" w:styleId="Legenda1">
    <w:name w:val="Legenda1"/>
    <w:basedOn w:val="Domylnaczcionkaakapitu"/>
  </w:style>
  <w:style w:type="character" w:customStyle="1" w:styleId="subcaption">
    <w:name w:val="subcaption"/>
    <w:basedOn w:val="Domylnaczcionkaakapitu"/>
  </w:style>
  <w:style w:type="character" w:customStyle="1" w:styleId="entries">
    <w:name w:val="entries"/>
    <w:basedOn w:val="Domylnaczcionkaakapitu"/>
  </w:style>
  <w:style w:type="character" w:customStyle="1" w:styleId="user">
    <w:name w:val="user"/>
    <w:basedOn w:val="Domylnaczcionkaakapitu"/>
  </w:style>
  <w:style w:type="paragraph" w:styleId="NormalnyWeb">
    <w:name w:val="Normal (Web)"/>
    <w:basedOn w:val="Normalny"/>
    <w:pPr>
      <w:spacing w:before="100" w:after="100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lang w:eastAsia="en-US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lang w:eastAsia="en-US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przypisudolnego">
    <w:name w:val="footnote text"/>
    <w:aliases w:val="Tekst przypisu Znak"/>
    <w:basedOn w:val="Normalny"/>
    <w:link w:val="TekstprzypisudolnegoZnak"/>
    <w:unhideWhenUsed/>
    <w:rsid w:val="00BF5CE7"/>
    <w:pPr>
      <w:suppressAutoHyphens w:val="0"/>
      <w:autoSpaceDN/>
      <w:spacing w:after="0" w:line="240" w:lineRule="auto"/>
      <w:textAlignment w:val="auto"/>
    </w:pPr>
    <w:rPr>
      <w:rFonts w:eastAsia="Calibri"/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rsid w:val="00BF5CE7"/>
    <w:rPr>
      <w:rFonts w:eastAsia="Calibri"/>
      <w:lang w:eastAsia="en-US"/>
    </w:rPr>
  </w:style>
  <w:style w:type="character" w:styleId="Odwoanieprzypisudolnego">
    <w:name w:val="footnote reference"/>
    <w:aliases w:val="Footnote symbol"/>
    <w:basedOn w:val="Domylnaczcionkaakapitu"/>
    <w:unhideWhenUsed/>
    <w:rsid w:val="00BF5CE7"/>
    <w:rPr>
      <w:vertAlign w:val="superscript"/>
    </w:rPr>
  </w:style>
  <w:style w:type="table" w:customStyle="1" w:styleId="Tabela-Siatka22">
    <w:name w:val="Tabela - Siatka22"/>
    <w:basedOn w:val="Standardowy"/>
    <w:next w:val="Tabela-Siatka"/>
    <w:uiPriority w:val="59"/>
    <w:rsid w:val="00BF5CE7"/>
    <w:pPr>
      <w:autoSpaceDN/>
      <w:textAlignment w:val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BF5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BF5CE7"/>
    <w:pPr>
      <w:autoSpaceDN/>
      <w:textAlignment w:val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A60EBC"/>
    <w:pPr>
      <w:autoSpaceDN/>
      <w:textAlignment w:val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6F17"/>
    <w:pPr>
      <w:autoSpaceDE w:val="0"/>
      <w:adjustRightInd w:val="0"/>
      <w:textAlignment w:val="auto"/>
    </w:pPr>
    <w:rPr>
      <w:rFonts w:cs="Calibri"/>
      <w:color w:val="000000"/>
      <w:sz w:val="24"/>
      <w:szCs w:val="24"/>
    </w:rPr>
  </w:style>
  <w:style w:type="table" w:customStyle="1" w:styleId="TableGrid0">
    <w:name w:val="Table Grid0"/>
    <w:rsid w:val="002D6587"/>
    <w:pPr>
      <w:autoSpaceDN/>
      <w:textAlignment w:val="auto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225140"/>
    <w:pPr>
      <w:autoSpaceDN/>
      <w:textAlignment w:val="auto"/>
    </w:pPr>
    <w:rPr>
      <w:sz w:val="22"/>
      <w:szCs w:val="22"/>
      <w:lang w:eastAsia="en-US"/>
    </w:rPr>
  </w:style>
  <w:style w:type="character" w:customStyle="1" w:styleId="normaltextrun">
    <w:name w:val="normaltextrun"/>
    <w:basedOn w:val="Domylnaczcionkaakapitu"/>
    <w:rsid w:val="00691D0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pfron.org.pl" TargetMode="Externa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ncelaria@pfron.org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C4D1C42B430A469BFBC5A0F981DA9C" ma:contentTypeVersion="4" ma:contentTypeDescription="Utwórz nowy dokument." ma:contentTypeScope="" ma:versionID="08fb107f282195c243bf794f0b601230">
  <xsd:schema xmlns:xsd="http://www.w3.org/2001/XMLSchema" xmlns:xs="http://www.w3.org/2001/XMLSchema" xmlns:p="http://schemas.microsoft.com/office/2006/metadata/properties" xmlns:ns2="5bb8a0e5-a561-498a-90d0-c15a226e3033" targetNamespace="http://schemas.microsoft.com/office/2006/metadata/properties" ma:root="true" ma:fieldsID="6c9240c4ba0b3a8395f1a8709228ce10" ns2:_="">
    <xsd:import namespace="5bb8a0e5-a561-498a-90d0-c15a226e30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8a0e5-a561-498a-90d0-c15a226e30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0D95E1-C07F-4BFA-A815-35DE3BE7FB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2A94AF-54E4-4483-A324-C81DE4D4A4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b8a0e5-a561-498a-90d0-c15a226e30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34B37D-FEDF-4AC8-B946-FA314A6BCC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89FC835-96C6-426B-A12E-A2648CA601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PFRON_szablon_Word.dotx</Template>
  <TotalTime>13</TotalTime>
  <Pages>8</Pages>
  <Words>1987</Words>
  <Characters>11922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/>
  <LinksUpToDate>false</LinksUpToDate>
  <CharactersWithSpaces>13882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subject/>
  <dc:creator>DIT</dc:creator>
  <cp:keywords/>
  <cp:lastModifiedBy>Iwanek Marcin</cp:lastModifiedBy>
  <cp:revision>7</cp:revision>
  <cp:lastPrinted>2022-04-07T13:22:00Z</cp:lastPrinted>
  <dcterms:created xsi:type="dcterms:W3CDTF">2023-12-01T08:47:00Z</dcterms:created>
  <dcterms:modified xsi:type="dcterms:W3CDTF">2023-12-05T14:14:00Z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0x0101000EC4D1C42B430A469BFBC5A0F981DA9C</vt:lpwstr>
  </property>
</Properties>
</file>