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436A" w14:textId="7942FF87" w:rsidR="006E6136" w:rsidRDefault="001A7E1B" w:rsidP="00D9647D">
      <w:r>
        <w:t xml:space="preserve">Znak </w:t>
      </w:r>
      <w:r w:rsidR="007C7ECE">
        <w:t>pisma</w:t>
      </w:r>
      <w:r>
        <w:t>:</w:t>
      </w:r>
      <w:r w:rsidR="00D9561E" w:rsidRPr="00D9561E">
        <w:t xml:space="preserve"> DD.WPS.26.5.2021</w:t>
      </w:r>
      <w:r w:rsidR="00102329">
        <w:t>.6.ŁIW</w:t>
      </w:r>
    </w:p>
    <w:p w14:paraId="2118021E" w14:textId="5BE49203" w:rsidR="0014029D" w:rsidRPr="00CE4458" w:rsidRDefault="00D9647D" w:rsidP="0037125D">
      <w:pPr>
        <w:ind w:left="397"/>
        <w:jc w:val="right"/>
      </w:pPr>
      <w:r w:rsidRPr="00CE4458">
        <w:t xml:space="preserve">Warszawa, </w:t>
      </w:r>
      <w:r w:rsidR="00333006">
        <w:t>20</w:t>
      </w:r>
      <w:r w:rsidR="0037125D">
        <w:t xml:space="preserve"> września 2021 r.</w:t>
      </w:r>
    </w:p>
    <w:p w14:paraId="3115ECC0" w14:textId="77777777" w:rsidR="006E6136" w:rsidRDefault="006E6136" w:rsidP="009B60BC">
      <w:pPr>
        <w:spacing w:before="840" w:after="0" w:line="240" w:lineRule="auto"/>
        <w:ind w:left="5387" w:right="567"/>
        <w:rPr>
          <w:b/>
          <w:bCs/>
        </w:rPr>
        <w:sectPr w:rsidR="006E6136" w:rsidSect="00E70F1A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53FEE5F3" w14:textId="215F07B0" w:rsidR="00105B8A" w:rsidRPr="00D9561E" w:rsidRDefault="00105B8A" w:rsidP="00D9561E">
      <w:pPr>
        <w:spacing w:before="840" w:after="0" w:line="240" w:lineRule="auto"/>
        <w:ind w:left="5387" w:right="567"/>
        <w:rPr>
          <w:b/>
        </w:rPr>
      </w:pPr>
      <w:r>
        <w:rPr>
          <w:b/>
          <w:bCs/>
        </w:rPr>
        <w:t>Wykonawcy</w:t>
      </w:r>
    </w:p>
    <w:p w14:paraId="3FEBFD86" w14:textId="55B6C1DA" w:rsidR="00105B8A" w:rsidRDefault="00105B8A" w:rsidP="00D9561E">
      <w:pPr>
        <w:pStyle w:val="Nagwek1"/>
        <w:spacing w:after="360"/>
        <w:jc w:val="center"/>
      </w:pPr>
      <w:r>
        <w:t>Zestawienie ofert</w:t>
      </w:r>
    </w:p>
    <w:p w14:paraId="7FBE2E21" w14:textId="008A8D7E" w:rsidR="00DC3BDB" w:rsidRPr="00995063" w:rsidRDefault="00DC3BDB" w:rsidP="00DC3BDB">
      <w:pPr>
        <w:ind w:left="851" w:hanging="851"/>
        <w:rPr>
          <w:b/>
          <w:bCs/>
          <w:sz w:val="24"/>
          <w:szCs w:val="24"/>
        </w:rPr>
      </w:pPr>
      <w:bookmarkStart w:id="0" w:name="_Hlk82518442"/>
      <w:r w:rsidRPr="00995063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dotyczy: </w:t>
      </w:r>
      <w:r w:rsidRPr="00FB6DBB">
        <w:rPr>
          <w:rFonts w:asciiTheme="minorHAnsi" w:hAnsiTheme="minorHAnsi" w:cstheme="minorHAnsi"/>
          <w:iCs/>
          <w:sz w:val="24"/>
          <w:szCs w:val="24"/>
          <w:lang w:eastAsia="pl-PL"/>
        </w:rPr>
        <w:t>zapytanie ofertowe</w:t>
      </w:r>
      <w:r w:rsidRPr="00995063">
        <w:rPr>
          <w:rFonts w:asciiTheme="minorHAnsi" w:hAnsiTheme="minorHAnsi" w:cstheme="minorHAnsi"/>
          <w:iCs/>
          <w:sz w:val="24"/>
          <w:szCs w:val="24"/>
          <w:lang w:eastAsia="pl-PL"/>
        </w:rPr>
        <w:t xml:space="preserve"> na</w:t>
      </w:r>
      <w:r w:rsidRPr="00995063">
        <w:rPr>
          <w:rFonts w:asciiTheme="minorHAnsi" w:hAnsiTheme="minorHAnsi" w:cstheme="minorHAnsi"/>
          <w:i/>
          <w:sz w:val="24"/>
          <w:szCs w:val="24"/>
          <w:lang w:eastAsia="pl-PL"/>
        </w:rPr>
        <w:t xml:space="preserve"> </w:t>
      </w:r>
      <w:bookmarkEnd w:id="0"/>
      <w:r w:rsidR="00560C99" w:rsidRPr="00560C99">
        <w:rPr>
          <w:rFonts w:asciiTheme="minorHAnsi" w:hAnsiTheme="minorHAnsi" w:cstheme="minorHAnsi"/>
          <w:sz w:val="24"/>
          <w:szCs w:val="24"/>
        </w:rPr>
        <w:t>dostarczenie 18 sztuk luksomierzy cyfrowych Tenmars</w:t>
      </w:r>
      <w:r w:rsidR="00560C99">
        <w:rPr>
          <w:rFonts w:asciiTheme="minorHAnsi" w:hAnsiTheme="minorHAnsi" w:cstheme="minorHAnsi"/>
          <w:sz w:val="24"/>
          <w:szCs w:val="24"/>
        </w:rPr>
        <w:br/>
      </w:r>
      <w:r w:rsidR="00560C99" w:rsidRPr="00560C99">
        <w:rPr>
          <w:rFonts w:asciiTheme="minorHAnsi" w:hAnsiTheme="minorHAnsi" w:cstheme="minorHAnsi"/>
          <w:sz w:val="24"/>
          <w:szCs w:val="24"/>
        </w:rPr>
        <w:t>TM-202 ze świadectwem wzorcowania</w:t>
      </w:r>
    </w:p>
    <w:p w14:paraId="5AD33C36" w14:textId="5BD865A6" w:rsidR="00357D2D" w:rsidRDefault="00105B8A" w:rsidP="00F06CA2">
      <w:pPr>
        <w:spacing w:after="600"/>
      </w:pPr>
      <w:r>
        <w:t>Na podstawie nadesłanych ofert</w:t>
      </w:r>
      <w:r w:rsidR="007A07EC">
        <w:t>,</w:t>
      </w:r>
      <w:r>
        <w:t xml:space="preserve"> zgodnie z </w:t>
      </w:r>
      <w:r w:rsidR="007A07EC">
        <w:t>pkt</w:t>
      </w:r>
      <w:r w:rsidR="00D9561E">
        <w:t xml:space="preserve"> 12</w:t>
      </w:r>
      <w:r>
        <w:t xml:space="preserve"> p</w:t>
      </w:r>
      <w:r w:rsidR="007A07EC">
        <w:t>p</w:t>
      </w:r>
      <w:r>
        <w:t>kt</w:t>
      </w:r>
      <w:r w:rsidR="007A07EC">
        <w:t>.</w:t>
      </w:r>
      <w:r>
        <w:t xml:space="preserve"> 5 zapytania ofertowego</w:t>
      </w:r>
      <w:r w:rsidR="0037125D">
        <w:t xml:space="preserve"> z dnia</w:t>
      </w:r>
      <w:r w:rsidR="00D9561E" w:rsidRPr="00D9561E">
        <w:t xml:space="preserve"> 1 września 2021 r.</w:t>
      </w:r>
      <w:r>
        <w:t xml:space="preserve"> Zamawiający, Państwowy Funduszu Rehabilitacji Osób Niepełnosprawnych z siedzibą w</w:t>
      </w:r>
      <w:r w:rsidR="009642BF">
        <w:t> </w:t>
      </w:r>
      <w:r>
        <w:t>Warszawie przy al. Jana Pawła II 13</w:t>
      </w:r>
      <w:r w:rsidR="002E1600">
        <w:t>,</w:t>
      </w:r>
      <w:r>
        <w:t xml:space="preserve"> przekazuje zestawienie ofert dotycząc</w:t>
      </w:r>
      <w:r w:rsidR="00D9561E">
        <w:t>ych</w:t>
      </w:r>
      <w:r>
        <w:t xml:space="preserve"> </w:t>
      </w:r>
      <w:r w:rsidR="00D9561E" w:rsidRPr="00D9561E">
        <w:t>dostarczeni</w:t>
      </w:r>
      <w:r w:rsidR="00D9561E">
        <w:t>a</w:t>
      </w:r>
      <w:r w:rsidR="00D9561E" w:rsidRPr="00D9561E">
        <w:t xml:space="preserve"> </w:t>
      </w:r>
      <w:r w:rsidR="00F13467" w:rsidRPr="00F13467">
        <w:rPr>
          <w:b/>
          <w:bCs/>
        </w:rPr>
        <w:t>18</w:t>
      </w:r>
      <w:r w:rsidR="00C70FCD">
        <w:rPr>
          <w:b/>
          <w:bCs/>
        </w:rPr>
        <w:t> </w:t>
      </w:r>
      <w:r w:rsidR="00F13467" w:rsidRPr="00F13467">
        <w:rPr>
          <w:b/>
          <w:bCs/>
        </w:rPr>
        <w:t>sztuk luksomierzy cyfrowych Tenmars TM-202 ze świadectwem wzorcowania</w:t>
      </w:r>
      <w:r>
        <w:t>. W</w:t>
      </w:r>
      <w:r w:rsidR="00C70FCD">
        <w:t> </w:t>
      </w:r>
      <w:r>
        <w:t>przedmiotowym postępowaniu złożone zostały następujące oferty: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3963"/>
      </w:tblGrid>
      <w:tr w:rsidR="00B71ABA" w:rsidRPr="005378E7" w14:paraId="0BD2330A" w14:textId="77777777" w:rsidTr="00C855CA">
        <w:trPr>
          <w:tblHeader/>
        </w:trPr>
        <w:tc>
          <w:tcPr>
            <w:tcW w:w="2813" w:type="pct"/>
            <w:shd w:val="clear" w:color="auto" w:fill="auto"/>
            <w:noWrap/>
            <w:vAlign w:val="center"/>
            <w:hideMark/>
          </w:tcPr>
          <w:p w14:paraId="3893FFCC" w14:textId="77777777" w:rsidR="00B71ABA" w:rsidRPr="005378E7" w:rsidRDefault="00B71ABA" w:rsidP="00C855CA">
            <w:pPr>
              <w:spacing w:before="40" w:after="4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5378E7">
              <w:rPr>
                <w:rFonts w:cs="Calibri"/>
                <w:b/>
                <w:bCs/>
                <w:color w:val="000000"/>
                <w:lang w:eastAsia="pl-PL"/>
              </w:rPr>
              <w:t>Oferent</w:t>
            </w:r>
          </w:p>
        </w:tc>
        <w:tc>
          <w:tcPr>
            <w:tcW w:w="2187" w:type="pct"/>
            <w:shd w:val="clear" w:color="auto" w:fill="auto"/>
            <w:noWrap/>
            <w:vAlign w:val="center"/>
            <w:hideMark/>
          </w:tcPr>
          <w:p w14:paraId="5A6C67AD" w14:textId="77777777" w:rsidR="00B71ABA" w:rsidRPr="005378E7" w:rsidRDefault="00B71ABA" w:rsidP="00C855CA">
            <w:pPr>
              <w:spacing w:before="40" w:after="4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5378E7">
              <w:rPr>
                <w:rFonts w:cs="Calibri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B71ABA" w:rsidRPr="005378E7" w14:paraId="3841E942" w14:textId="77777777" w:rsidTr="00C855CA">
        <w:tc>
          <w:tcPr>
            <w:tcW w:w="2813" w:type="pct"/>
            <w:shd w:val="clear" w:color="auto" w:fill="auto"/>
            <w:noWrap/>
            <w:vAlign w:val="center"/>
          </w:tcPr>
          <w:p w14:paraId="0FCFF219" w14:textId="5DB9F220" w:rsidR="00B71ABA" w:rsidRPr="005378E7" w:rsidRDefault="00B71ABA" w:rsidP="00C855CA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GBH Aparatura Pomiarowa</w:t>
            </w:r>
            <w:r w:rsidR="00EF4DBD" w:rsidRPr="005378E7">
              <w:rPr>
                <w:rFonts w:cs="Calibri"/>
                <w:color w:val="000000"/>
                <w:lang w:eastAsia="pl-PL"/>
              </w:rPr>
              <w:t xml:space="preserve"> Grzegorz Motyk</w:t>
            </w:r>
            <w:r w:rsidR="00DE5E06" w:rsidRPr="005378E7">
              <w:rPr>
                <w:rFonts w:cs="Calibri"/>
                <w:color w:val="000000"/>
                <w:lang w:eastAsia="pl-PL"/>
              </w:rPr>
              <w:br/>
            </w:r>
            <w:r w:rsidR="003D47BD" w:rsidRPr="005378E7">
              <w:rPr>
                <w:rFonts w:cs="Calibri"/>
                <w:color w:val="000000"/>
                <w:lang w:eastAsia="pl-PL"/>
              </w:rPr>
              <w:t xml:space="preserve">ul. Polskiego Czerwonego Krzyża </w:t>
            </w:r>
            <w:r w:rsidR="003C1810" w:rsidRPr="005378E7">
              <w:rPr>
                <w:rFonts w:cs="Calibri"/>
                <w:color w:val="000000"/>
                <w:lang w:eastAsia="pl-PL"/>
              </w:rPr>
              <w:t>6/4 41-813 Zabrze</w:t>
            </w:r>
          </w:p>
        </w:tc>
        <w:tc>
          <w:tcPr>
            <w:tcW w:w="2187" w:type="pct"/>
            <w:shd w:val="clear" w:color="auto" w:fill="auto"/>
            <w:noWrap/>
            <w:vAlign w:val="center"/>
          </w:tcPr>
          <w:p w14:paraId="5E3BD407" w14:textId="77777777" w:rsidR="00B71ABA" w:rsidRPr="005378E7" w:rsidRDefault="00B71ABA" w:rsidP="00C855CA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9 498,06 zł</w:t>
            </w:r>
          </w:p>
        </w:tc>
      </w:tr>
      <w:tr w:rsidR="00B71ABA" w:rsidRPr="005378E7" w14:paraId="4D22DE01" w14:textId="77777777" w:rsidTr="00C855CA">
        <w:tc>
          <w:tcPr>
            <w:tcW w:w="2813" w:type="pct"/>
            <w:shd w:val="clear" w:color="auto" w:fill="auto"/>
            <w:noWrap/>
            <w:vAlign w:val="center"/>
          </w:tcPr>
          <w:p w14:paraId="7E9DB975" w14:textId="662FD447" w:rsidR="001E3738" w:rsidRPr="005378E7" w:rsidRDefault="00B71ABA" w:rsidP="00C855CA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Merserwis Sp. z o.o.</w:t>
            </w:r>
            <w:r w:rsidR="001E3738" w:rsidRPr="005378E7">
              <w:rPr>
                <w:rFonts w:cs="Calibri"/>
                <w:color w:val="000000"/>
                <w:lang w:eastAsia="pl-PL"/>
              </w:rPr>
              <w:t xml:space="preserve"> Sp. K.</w:t>
            </w:r>
            <w:r w:rsidR="001E3738" w:rsidRPr="005378E7">
              <w:rPr>
                <w:rFonts w:cs="Calibri"/>
                <w:color w:val="000000"/>
                <w:lang w:eastAsia="pl-PL"/>
              </w:rPr>
              <w:br/>
              <w:t>ul. Andersa 10</w:t>
            </w:r>
            <w:r w:rsidR="00D242C4" w:rsidRPr="005378E7">
              <w:rPr>
                <w:rFonts w:cs="Calibri"/>
                <w:color w:val="000000"/>
                <w:lang w:eastAsia="pl-PL"/>
              </w:rPr>
              <w:t>,</w:t>
            </w:r>
            <w:r w:rsidR="001E3738" w:rsidRPr="005378E7">
              <w:rPr>
                <w:rFonts w:cs="Calibri"/>
                <w:color w:val="000000"/>
                <w:lang w:eastAsia="pl-PL"/>
              </w:rPr>
              <w:t xml:space="preserve"> 00-201 Warszawa</w:t>
            </w:r>
          </w:p>
        </w:tc>
        <w:tc>
          <w:tcPr>
            <w:tcW w:w="2187" w:type="pct"/>
            <w:shd w:val="clear" w:color="auto" w:fill="auto"/>
            <w:noWrap/>
            <w:vAlign w:val="center"/>
          </w:tcPr>
          <w:p w14:paraId="5D45783F" w14:textId="77777777" w:rsidR="00B71ABA" w:rsidRPr="005378E7" w:rsidRDefault="00B71ABA" w:rsidP="00C855CA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9 963,00 zł</w:t>
            </w:r>
          </w:p>
        </w:tc>
      </w:tr>
      <w:tr w:rsidR="00B71ABA" w:rsidRPr="005378E7" w14:paraId="6869FC18" w14:textId="77777777" w:rsidTr="00C855CA">
        <w:tc>
          <w:tcPr>
            <w:tcW w:w="2813" w:type="pct"/>
            <w:shd w:val="clear" w:color="auto" w:fill="auto"/>
            <w:noWrap/>
            <w:vAlign w:val="center"/>
            <w:hideMark/>
          </w:tcPr>
          <w:p w14:paraId="4F0DD3CD" w14:textId="0DD4F187" w:rsidR="00B71ABA" w:rsidRPr="005378E7" w:rsidRDefault="001D1CC2" w:rsidP="00C855CA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„</w:t>
            </w:r>
            <w:r w:rsidR="00B71ABA" w:rsidRPr="005378E7">
              <w:rPr>
                <w:rFonts w:cs="Calibri"/>
                <w:color w:val="000000"/>
                <w:lang w:eastAsia="pl-PL"/>
              </w:rPr>
              <w:t>Elmer</w:t>
            </w:r>
            <w:r w:rsidRPr="005378E7">
              <w:rPr>
                <w:rFonts w:cs="Calibri"/>
                <w:color w:val="000000"/>
                <w:lang w:eastAsia="pl-PL"/>
              </w:rPr>
              <w:t>”</w:t>
            </w:r>
            <w:r w:rsidRPr="005378E7">
              <w:rPr>
                <w:rFonts w:cs="Calibri"/>
                <w:color w:val="000000"/>
                <w:lang w:eastAsia="pl-PL"/>
              </w:rPr>
              <w:br/>
              <w:t>ul. Przewóz 29/1</w:t>
            </w:r>
            <w:r w:rsidR="00D242C4" w:rsidRPr="005378E7">
              <w:rPr>
                <w:rFonts w:cs="Calibri"/>
                <w:color w:val="000000"/>
                <w:lang w:eastAsia="pl-PL"/>
              </w:rPr>
              <w:t>, 30-716 Kraków</w:t>
            </w:r>
          </w:p>
        </w:tc>
        <w:tc>
          <w:tcPr>
            <w:tcW w:w="2187" w:type="pct"/>
            <w:shd w:val="clear" w:color="auto" w:fill="auto"/>
            <w:noWrap/>
            <w:vAlign w:val="center"/>
            <w:hideMark/>
          </w:tcPr>
          <w:p w14:paraId="25B33E4E" w14:textId="77777777" w:rsidR="00B71ABA" w:rsidRPr="005378E7" w:rsidRDefault="00B71ABA" w:rsidP="00C855CA">
            <w:pPr>
              <w:spacing w:before="40" w:after="40" w:line="240" w:lineRule="auto"/>
              <w:rPr>
                <w:rFonts w:cs="Calibri"/>
                <w:lang w:eastAsia="pl-PL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10 184,40 zł</w:t>
            </w:r>
          </w:p>
        </w:tc>
      </w:tr>
      <w:tr w:rsidR="00B71ABA" w:rsidRPr="00F13467" w14:paraId="74FB0364" w14:textId="77777777" w:rsidTr="00C855CA">
        <w:tc>
          <w:tcPr>
            <w:tcW w:w="2813" w:type="pct"/>
            <w:shd w:val="clear" w:color="auto" w:fill="auto"/>
            <w:noWrap/>
            <w:vAlign w:val="center"/>
          </w:tcPr>
          <w:p w14:paraId="1FE89E83" w14:textId="3D428483" w:rsidR="00B71ABA" w:rsidRPr="005378E7" w:rsidRDefault="00B71ABA" w:rsidP="00C855CA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P.H."Pro-Hand"s.c.</w:t>
            </w:r>
            <w:r w:rsidR="00FD37FF" w:rsidRPr="005378E7">
              <w:rPr>
                <w:rFonts w:cs="Calibri"/>
                <w:color w:val="000000"/>
                <w:lang w:eastAsia="pl-PL"/>
              </w:rPr>
              <w:br/>
              <w:t>ul. Wieczorka 2a/107</w:t>
            </w:r>
            <w:r w:rsidR="00D242C4" w:rsidRPr="005378E7">
              <w:rPr>
                <w:rFonts w:cs="Calibri"/>
                <w:color w:val="000000"/>
                <w:lang w:eastAsia="pl-PL"/>
              </w:rPr>
              <w:t>,</w:t>
            </w:r>
            <w:r w:rsidR="00FD37FF" w:rsidRPr="005378E7">
              <w:rPr>
                <w:rFonts w:cs="Calibri"/>
                <w:color w:val="000000"/>
                <w:lang w:eastAsia="pl-PL"/>
              </w:rPr>
              <w:t xml:space="preserve"> 41-200 Sosnowiec</w:t>
            </w:r>
          </w:p>
        </w:tc>
        <w:tc>
          <w:tcPr>
            <w:tcW w:w="2187" w:type="pct"/>
            <w:shd w:val="clear" w:color="auto" w:fill="auto"/>
            <w:noWrap/>
            <w:vAlign w:val="center"/>
          </w:tcPr>
          <w:p w14:paraId="6F2C278B" w14:textId="77777777" w:rsidR="00B71ABA" w:rsidRPr="005378E7" w:rsidRDefault="00B71ABA" w:rsidP="00C855CA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 xml:space="preserve">Oferta niezgodna z warunkami </w:t>
            </w:r>
          </w:p>
          <w:p w14:paraId="0BF5EFBE" w14:textId="77777777" w:rsidR="00B71ABA" w:rsidRPr="00F13467" w:rsidRDefault="00B71ABA" w:rsidP="00C855CA">
            <w:pPr>
              <w:spacing w:before="40" w:after="40" w:line="240" w:lineRule="auto"/>
              <w:rPr>
                <w:rFonts w:cs="Calibri"/>
                <w:color w:val="000000"/>
                <w:lang w:eastAsia="pl-PL"/>
              </w:rPr>
            </w:pPr>
            <w:r w:rsidRPr="005378E7">
              <w:rPr>
                <w:rFonts w:cs="Calibri"/>
                <w:color w:val="000000"/>
                <w:lang w:eastAsia="pl-PL"/>
              </w:rPr>
              <w:t>przedstawionymi w zapytaniu ofertowym</w:t>
            </w:r>
          </w:p>
        </w:tc>
      </w:tr>
    </w:tbl>
    <w:p w14:paraId="277A5D05" w14:textId="77777777" w:rsidR="0037125D" w:rsidRPr="0037125D" w:rsidRDefault="0037125D" w:rsidP="003A3F37"/>
    <w:sectPr w:rsidR="0037125D" w:rsidRPr="0037125D" w:rsidSect="006E6136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3399B" w14:textId="77777777" w:rsidR="00BA180E" w:rsidRDefault="00BA180E">
      <w:pPr>
        <w:spacing w:after="0" w:line="240" w:lineRule="auto"/>
      </w:pPr>
      <w:r>
        <w:separator/>
      </w:r>
    </w:p>
  </w:endnote>
  <w:endnote w:type="continuationSeparator" w:id="0">
    <w:p w14:paraId="0FBC35A8" w14:textId="77777777" w:rsidR="00BA180E" w:rsidRDefault="00BA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46F67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78ACA3B" wp14:editId="027D0FC1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40A2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95CA971" wp14:editId="62DD22CC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12C20" w14:textId="77777777" w:rsidR="00BA180E" w:rsidRDefault="00BA18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F4D97D" w14:textId="77777777" w:rsidR="00BA180E" w:rsidRDefault="00BA1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CD27A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12D21C2F" wp14:editId="218FEBFA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8A"/>
    <w:rsid w:val="000477B4"/>
    <w:rsid w:val="00050604"/>
    <w:rsid w:val="00053CA8"/>
    <w:rsid w:val="00077316"/>
    <w:rsid w:val="00091E7E"/>
    <w:rsid w:val="00092842"/>
    <w:rsid w:val="000A34FB"/>
    <w:rsid w:val="000B09F4"/>
    <w:rsid w:val="00102329"/>
    <w:rsid w:val="00105B8A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D1CC2"/>
    <w:rsid w:val="001E3738"/>
    <w:rsid w:val="001F70C8"/>
    <w:rsid w:val="002461E7"/>
    <w:rsid w:val="00250CF3"/>
    <w:rsid w:val="00265742"/>
    <w:rsid w:val="002A3319"/>
    <w:rsid w:val="002D2710"/>
    <w:rsid w:val="002E1600"/>
    <w:rsid w:val="0032268E"/>
    <w:rsid w:val="00323140"/>
    <w:rsid w:val="00324541"/>
    <w:rsid w:val="00333006"/>
    <w:rsid w:val="00342BCC"/>
    <w:rsid w:val="0034321A"/>
    <w:rsid w:val="003436A6"/>
    <w:rsid w:val="00357D2D"/>
    <w:rsid w:val="0037125D"/>
    <w:rsid w:val="00387E8F"/>
    <w:rsid w:val="003A1C0A"/>
    <w:rsid w:val="003A3F37"/>
    <w:rsid w:val="003B48DF"/>
    <w:rsid w:val="003B68DC"/>
    <w:rsid w:val="003C1810"/>
    <w:rsid w:val="003C5F68"/>
    <w:rsid w:val="003D47BD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378E7"/>
    <w:rsid w:val="00542D99"/>
    <w:rsid w:val="00546DEE"/>
    <w:rsid w:val="00560C99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154DB"/>
    <w:rsid w:val="00760BE9"/>
    <w:rsid w:val="0079581E"/>
    <w:rsid w:val="007A07EC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F09E6"/>
    <w:rsid w:val="0092417A"/>
    <w:rsid w:val="0092652F"/>
    <w:rsid w:val="009269D2"/>
    <w:rsid w:val="00935369"/>
    <w:rsid w:val="00945190"/>
    <w:rsid w:val="0094526F"/>
    <w:rsid w:val="00946765"/>
    <w:rsid w:val="009642BF"/>
    <w:rsid w:val="009A2FE8"/>
    <w:rsid w:val="009B60BC"/>
    <w:rsid w:val="009C638C"/>
    <w:rsid w:val="009D0ED7"/>
    <w:rsid w:val="009E3A01"/>
    <w:rsid w:val="00A23326"/>
    <w:rsid w:val="00A24328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71ABA"/>
    <w:rsid w:val="00B82C52"/>
    <w:rsid w:val="00B90A5A"/>
    <w:rsid w:val="00BA180E"/>
    <w:rsid w:val="00BD2BDD"/>
    <w:rsid w:val="00C24796"/>
    <w:rsid w:val="00C2636C"/>
    <w:rsid w:val="00C70FCD"/>
    <w:rsid w:val="00C72B8F"/>
    <w:rsid w:val="00C778D0"/>
    <w:rsid w:val="00C855CA"/>
    <w:rsid w:val="00CE4458"/>
    <w:rsid w:val="00CF31A1"/>
    <w:rsid w:val="00D11AFD"/>
    <w:rsid w:val="00D242C4"/>
    <w:rsid w:val="00D435F5"/>
    <w:rsid w:val="00D44CF7"/>
    <w:rsid w:val="00D526F6"/>
    <w:rsid w:val="00D6570A"/>
    <w:rsid w:val="00D7035E"/>
    <w:rsid w:val="00D7396C"/>
    <w:rsid w:val="00D9561E"/>
    <w:rsid w:val="00D9647D"/>
    <w:rsid w:val="00DA421D"/>
    <w:rsid w:val="00DA79B0"/>
    <w:rsid w:val="00DC3BDB"/>
    <w:rsid w:val="00DE5E06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EF4DBD"/>
    <w:rsid w:val="00F015F4"/>
    <w:rsid w:val="00F06CA2"/>
    <w:rsid w:val="00F13467"/>
    <w:rsid w:val="00F20DC4"/>
    <w:rsid w:val="00F21BFA"/>
    <w:rsid w:val="00F223FC"/>
    <w:rsid w:val="00F252CA"/>
    <w:rsid w:val="00F43CA8"/>
    <w:rsid w:val="00F60BE6"/>
    <w:rsid w:val="00FA1C80"/>
    <w:rsid w:val="00FA6CB1"/>
    <w:rsid w:val="00FD37FF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5B113"/>
  <w15:docId w15:val="{E5146FF6-E034-47C1-95F4-7FB5749C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59360-2E76-47E7-B28C-4DBF9F51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38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ofert luksomierz BIP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ofert luksomierz BIP</dc:title>
  <dc:creator>Gołębiowska Agnieszka</dc:creator>
  <cp:lastModifiedBy>Iwancio Łukasz</cp:lastModifiedBy>
  <cp:revision>27</cp:revision>
  <cp:lastPrinted>2018-05-09T10:06:00Z</cp:lastPrinted>
  <dcterms:created xsi:type="dcterms:W3CDTF">2021-09-08T13:37:00Z</dcterms:created>
  <dcterms:modified xsi:type="dcterms:W3CDTF">2021-09-20T08:40:00Z</dcterms:modified>
</cp:coreProperties>
</file>